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A5586B" w:rsidRDefault="006E04A4">
      <w:pPr>
        <w:pStyle w:val="Dokumentbeteckning"/>
      </w:pPr>
      <w:r w:rsidRPr="00A5586B">
        <w:fldChar w:fldCharType="begin" w:fldLock="1"/>
      </w:r>
      <w:r w:rsidRPr="00A5586B">
        <w:instrText xml:space="preserve"> DOCPROPERTY "DocumentYear" </w:instrText>
      </w:r>
      <w:r w:rsidRPr="00A5586B">
        <w:fldChar w:fldCharType="separate"/>
      </w:r>
      <w:r w:rsidR="00086EF0" w:rsidRPr="00A5586B">
        <w:t>2007/08</w:t>
      </w:r>
      <w:r w:rsidRPr="00A5586B">
        <w:fldChar w:fldCharType="end"/>
      </w:r>
      <w:r w:rsidRPr="00A5586B">
        <w:t>:</w:t>
      </w:r>
      <w:r w:rsidRPr="00A5586B">
        <w:fldChar w:fldCharType="begin" w:fldLock="1"/>
      </w:r>
      <w:r w:rsidRPr="00A5586B">
        <w:instrText xml:space="preserve"> DOCPROPERTY "DocumentNumber" </w:instrText>
      </w:r>
      <w:r w:rsidRPr="00A5586B">
        <w:fldChar w:fldCharType="separate"/>
      </w:r>
      <w:r w:rsidR="00086EF0" w:rsidRPr="00A5586B">
        <w:t>78</w:t>
      </w:r>
      <w:r w:rsidRPr="00A5586B">
        <w:fldChar w:fldCharType="end"/>
      </w:r>
    </w:p>
    <w:p w:rsidR="006E04A4" w:rsidRPr="00A5586B" w:rsidRDefault="006E04A4">
      <w:pPr>
        <w:pStyle w:val="Datum"/>
        <w:outlineLvl w:val="0"/>
      </w:pPr>
      <w:r w:rsidRPr="00A5586B">
        <w:fldChar w:fldCharType="begin" w:fldLock="1"/>
      </w:r>
      <w:r w:rsidRPr="00A5586B">
        <w:instrText xml:space="preserve"> DOCPROPERTY "DocumentDate" </w:instrText>
      </w:r>
      <w:r w:rsidRPr="00A5586B">
        <w:fldChar w:fldCharType="separate"/>
      </w:r>
      <w:r w:rsidR="00086EF0" w:rsidRPr="00A5586B">
        <w:t>Torsdagen den 13 mars 2008</w:t>
      </w:r>
      <w:r w:rsidRPr="00A5586B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A5586B" w:rsidTr="00086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A5586B" w:rsidRDefault="00086F16">
            <w:pPr>
              <w:pStyle w:val="Plenum"/>
              <w:tabs>
                <w:tab w:val="clear" w:pos="1418"/>
              </w:tabs>
            </w:pPr>
            <w:r w:rsidRPr="00A5586B">
              <w:t>Kl.</w:t>
            </w:r>
          </w:p>
        </w:tc>
        <w:tc>
          <w:tcPr>
            <w:tcW w:w="851" w:type="dxa"/>
          </w:tcPr>
          <w:p w:rsidR="006E04A4" w:rsidRPr="00A5586B" w:rsidRDefault="00086F16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A5586B">
              <w:t>12.00</w:t>
            </w:r>
          </w:p>
        </w:tc>
        <w:tc>
          <w:tcPr>
            <w:tcW w:w="397" w:type="dxa"/>
          </w:tcPr>
          <w:p w:rsidR="006E04A4" w:rsidRPr="00A5586B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A5586B" w:rsidRDefault="00086F16">
            <w:pPr>
              <w:pStyle w:val="Plenum"/>
              <w:tabs>
                <w:tab w:val="clear" w:pos="1418"/>
              </w:tabs>
              <w:ind w:right="1"/>
            </w:pPr>
            <w:r w:rsidRPr="00A5586B">
              <w:t>Arbetsplenum</w:t>
            </w:r>
          </w:p>
        </w:tc>
      </w:tr>
      <w:tr w:rsidR="00086F16" w:rsidRPr="00A5586B" w:rsidTr="00086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86F16" w:rsidRPr="00A5586B" w:rsidRDefault="00086F1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86F16" w:rsidRPr="00A5586B" w:rsidRDefault="00086F16">
            <w:pPr>
              <w:pStyle w:val="Plenum"/>
              <w:tabs>
                <w:tab w:val="clear" w:pos="1418"/>
              </w:tabs>
              <w:jc w:val="right"/>
            </w:pPr>
            <w:r w:rsidRPr="00A5586B">
              <w:t>14.00</w:t>
            </w:r>
          </w:p>
        </w:tc>
        <w:tc>
          <w:tcPr>
            <w:tcW w:w="397" w:type="dxa"/>
          </w:tcPr>
          <w:p w:rsidR="00086F16" w:rsidRPr="00A5586B" w:rsidRDefault="00086F1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86F16" w:rsidRPr="00A5586B" w:rsidRDefault="00086F16">
            <w:pPr>
              <w:pStyle w:val="Plenum"/>
              <w:tabs>
                <w:tab w:val="clear" w:pos="1418"/>
              </w:tabs>
              <w:ind w:right="1"/>
            </w:pPr>
            <w:r w:rsidRPr="00A5586B">
              <w:t>Frågestund</w:t>
            </w:r>
          </w:p>
        </w:tc>
      </w:tr>
      <w:tr w:rsidR="00086F16" w:rsidRPr="00A5586B" w:rsidTr="00086F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86F16" w:rsidRPr="00A5586B" w:rsidRDefault="00086F16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86F16" w:rsidRPr="00A5586B" w:rsidRDefault="00086F16">
            <w:pPr>
              <w:pStyle w:val="Plenum"/>
              <w:tabs>
                <w:tab w:val="clear" w:pos="1418"/>
              </w:tabs>
              <w:jc w:val="right"/>
            </w:pPr>
          </w:p>
        </w:tc>
        <w:tc>
          <w:tcPr>
            <w:tcW w:w="397" w:type="dxa"/>
          </w:tcPr>
          <w:p w:rsidR="00086F16" w:rsidRPr="00A5586B" w:rsidRDefault="00086F16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86F16" w:rsidRPr="00A5586B" w:rsidRDefault="00086F16" w:rsidP="00746AB3">
            <w:pPr>
              <w:pStyle w:val="Plenum"/>
              <w:tabs>
                <w:tab w:val="clear" w:pos="1418"/>
                <w:tab w:val="left" w:pos="1935"/>
              </w:tabs>
              <w:ind w:right="1"/>
            </w:pPr>
            <w:r w:rsidRPr="00A5586B">
              <w:t>Votering</w:t>
            </w:r>
            <w:r w:rsidR="00746AB3" w:rsidRPr="00A5586B">
              <w:t xml:space="preserve"> efter debattens slut</w:t>
            </w:r>
            <w:r w:rsidR="00746AB3" w:rsidRPr="00A5586B">
              <w:tab/>
            </w:r>
          </w:p>
        </w:tc>
      </w:tr>
    </w:tbl>
    <w:p w:rsidR="006E04A4" w:rsidRPr="00A5586B" w:rsidRDefault="006E04A4">
      <w:pPr>
        <w:pStyle w:val="StreckLngt"/>
      </w:pPr>
      <w:r w:rsidRPr="00A5586B">
        <w:tab/>
      </w:r>
    </w:p>
    <w:p w:rsidR="00D45AE3" w:rsidRPr="00A5586B" w:rsidRDefault="00D45AE3" w:rsidP="00D45AE3">
      <w:pPr>
        <w:pStyle w:val="Blankrad"/>
      </w:pPr>
      <w:r w:rsidRPr="00A5586B">
        <w:t>     </w:t>
      </w:r>
    </w:p>
    <w:p w:rsidR="00086F16" w:rsidRPr="00A5586B" w:rsidRDefault="00086F16" w:rsidP="00CF242C">
      <w:pPr>
        <w:pStyle w:val="Blankrad"/>
      </w:pPr>
      <w:r w:rsidRPr="00A558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6F16" w:rsidRPr="00A5586B" w:rsidTr="00C440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6F16" w:rsidRPr="00A5586B" w:rsidRDefault="00086F16" w:rsidP="00C4403A">
            <w:pPr>
              <w:pStyle w:val="HuvudrubrikFlisteNr"/>
            </w:pPr>
          </w:p>
        </w:tc>
        <w:tc>
          <w:tcPr>
            <w:tcW w:w="6237" w:type="dxa"/>
          </w:tcPr>
          <w:p w:rsidR="00086F16" w:rsidRPr="00A5586B" w:rsidRDefault="00086F16" w:rsidP="00C4403A">
            <w:pPr>
              <w:pStyle w:val="HuvudrubrikEnsam"/>
            </w:pPr>
            <w:r w:rsidRPr="00A5586B">
              <w:t>Justering av protokoll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pStyle w:val="HuvudrubrikKolumn3"/>
            </w:pPr>
          </w:p>
        </w:tc>
      </w:tr>
      <w:tr w:rsidR="00086F16" w:rsidRPr="00A5586B" w:rsidTr="00C440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6F16" w:rsidRPr="00A5586B" w:rsidRDefault="00086F16" w:rsidP="00C4403A">
            <w:pPr>
              <w:pStyle w:val="FlistaNrText"/>
            </w:pPr>
          </w:p>
        </w:tc>
        <w:tc>
          <w:tcPr>
            <w:tcW w:w="6237" w:type="dxa"/>
          </w:tcPr>
          <w:p w:rsidR="00086F16" w:rsidRPr="00A5586B" w:rsidRDefault="00086F16" w:rsidP="00C4403A">
            <w:r w:rsidRPr="00A5586B">
              <w:t>Protokollet från sammanträdet fredagen den 7 mars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rPr>
                <w:spacing w:val="-4"/>
              </w:rPr>
            </w:pPr>
          </w:p>
        </w:tc>
      </w:tr>
    </w:tbl>
    <w:p w:rsidR="00086F16" w:rsidRPr="00A5586B" w:rsidRDefault="00086F16" w:rsidP="00086F16">
      <w:pPr>
        <w:pStyle w:val="Blankrad"/>
      </w:pPr>
      <w:r w:rsidRPr="00A5586B">
        <w:t>     </w:t>
      </w:r>
    </w:p>
    <w:p w:rsidR="00086F16" w:rsidRPr="00A5586B" w:rsidRDefault="00086F16" w:rsidP="00086F16">
      <w:pPr>
        <w:pStyle w:val="Blankrad"/>
      </w:pPr>
      <w:r w:rsidRPr="00A558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6F16" w:rsidRPr="00A5586B" w:rsidTr="00C440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6F16" w:rsidRPr="00A5586B" w:rsidRDefault="00086F16" w:rsidP="00C4403A">
            <w:pPr>
              <w:pStyle w:val="HuvudrubrikFlisteNr"/>
            </w:pPr>
          </w:p>
        </w:tc>
        <w:tc>
          <w:tcPr>
            <w:tcW w:w="6237" w:type="dxa"/>
          </w:tcPr>
          <w:p w:rsidR="00086F16" w:rsidRPr="00A5586B" w:rsidRDefault="00086F16" w:rsidP="00C4403A">
            <w:pPr>
              <w:pStyle w:val="HuvudrubrikEnsam"/>
            </w:pPr>
            <w:bookmarkStart w:id="1" w:name="Start_FördröjdaInterpellationer"/>
            <w:bookmarkEnd w:id="1"/>
            <w:r w:rsidRPr="00A5586B">
              <w:t>Anmälan om fördröjt svar på interpellation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pStyle w:val="HuvudrubrikKolumn3"/>
            </w:pPr>
          </w:p>
        </w:tc>
      </w:tr>
      <w:tr w:rsidR="00086F16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6F16" w:rsidRPr="00A5586B" w:rsidRDefault="00086F16" w:rsidP="00C4403A">
            <w:pPr>
              <w:pStyle w:val="FlistaNrText"/>
            </w:pPr>
          </w:p>
        </w:tc>
        <w:tc>
          <w:tcPr>
            <w:tcW w:w="6237" w:type="dxa"/>
          </w:tcPr>
          <w:p w:rsidR="00086F16" w:rsidRPr="00A5586B" w:rsidRDefault="00086F16" w:rsidP="00C4403A">
            <w:r w:rsidRPr="00A5586B">
              <w:t>2007/08:472 av Alf Eriksson (s)</w:t>
            </w:r>
          </w:p>
          <w:p w:rsidR="00086F16" w:rsidRPr="00A5586B" w:rsidRDefault="00086F16" w:rsidP="00C4403A">
            <w:r w:rsidRPr="00A5586B">
              <w:t>Vanliga läkemedel utanför högkostnadsskyddet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rPr>
                <w:spacing w:val="-4"/>
              </w:rPr>
            </w:pPr>
          </w:p>
        </w:tc>
      </w:tr>
    </w:tbl>
    <w:p w:rsidR="00086F16" w:rsidRPr="00A5586B" w:rsidRDefault="00086F16" w:rsidP="00086F16">
      <w:pPr>
        <w:pStyle w:val="Blankrad"/>
      </w:pPr>
      <w:r w:rsidRPr="00A5586B">
        <w:t>     </w:t>
      </w:r>
    </w:p>
    <w:p w:rsidR="00086F16" w:rsidRPr="00A5586B" w:rsidRDefault="00086F16" w:rsidP="00086F16">
      <w:pPr>
        <w:pStyle w:val="Blankrad"/>
      </w:pPr>
      <w:r w:rsidRPr="00A558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6F16" w:rsidRPr="00A5586B" w:rsidTr="00C440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6F16" w:rsidRPr="00A5586B" w:rsidRDefault="00086F16" w:rsidP="00C4403A">
            <w:pPr>
              <w:pStyle w:val="HuvudrubrikFlisteNr"/>
            </w:pPr>
          </w:p>
        </w:tc>
        <w:tc>
          <w:tcPr>
            <w:tcW w:w="6237" w:type="dxa"/>
          </w:tcPr>
          <w:p w:rsidR="00086F16" w:rsidRPr="00A5586B" w:rsidRDefault="00DC3F52" w:rsidP="00C4403A">
            <w:pPr>
              <w:pStyle w:val="Huvudrubrik"/>
            </w:pPr>
            <w:bookmarkStart w:id="2" w:name="TypRubrik"/>
            <w:bookmarkStart w:id="3" w:name="Start_HänvisningTillUtskott"/>
            <w:bookmarkEnd w:id="2"/>
            <w:bookmarkEnd w:id="3"/>
            <w:r w:rsidRPr="00A5586B">
              <w:t>Ärenden för hänvisning till utskott</w:t>
            </w:r>
          </w:p>
        </w:tc>
        <w:tc>
          <w:tcPr>
            <w:tcW w:w="2481" w:type="dxa"/>
          </w:tcPr>
          <w:p w:rsidR="00086F16" w:rsidRPr="00A5586B" w:rsidRDefault="00DC3F52" w:rsidP="00C4403A">
            <w:pPr>
              <w:pStyle w:val="HuvudrubrikKolumn3"/>
            </w:pPr>
            <w:r w:rsidRPr="00A5586B">
              <w:t>Förslag</w:t>
            </w:r>
          </w:p>
        </w:tc>
      </w:tr>
      <w:tr w:rsidR="00086F16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6F16" w:rsidRPr="00A5586B" w:rsidRDefault="00086F16" w:rsidP="00DC3F52">
            <w:pPr>
              <w:pStyle w:val="renderubrik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086F16" w:rsidRPr="00A5586B" w:rsidRDefault="00DC3F52" w:rsidP="00DC3F52">
            <w:pPr>
              <w:pStyle w:val="renderubrik"/>
            </w:pPr>
            <w:r w:rsidRPr="00A5586B">
              <w:t>Propositioner</w:t>
            </w:r>
          </w:p>
        </w:tc>
        <w:tc>
          <w:tcPr>
            <w:tcW w:w="2481" w:type="dxa"/>
          </w:tcPr>
          <w:p w:rsidR="00086F16" w:rsidRPr="00A5586B" w:rsidRDefault="00086F16" w:rsidP="00DC3F52">
            <w:pPr>
              <w:pStyle w:val="renderubrik"/>
              <w:rPr>
                <w:spacing w:val="-4"/>
              </w:rPr>
            </w:pP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FlistaNrText"/>
            </w:pPr>
          </w:p>
        </w:tc>
        <w:tc>
          <w:tcPr>
            <w:tcW w:w="6237" w:type="dxa"/>
          </w:tcPr>
          <w:p w:rsidR="00DC3F52" w:rsidRPr="00A5586B" w:rsidRDefault="00DC3F52" w:rsidP="00DC3F52">
            <w:r w:rsidRPr="00A5586B">
              <w:t>2007/08:66 Passmyndigheter utomlands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rPr>
                <w:spacing w:val="-4"/>
              </w:rPr>
            </w:pPr>
            <w:r w:rsidRPr="00A5586B">
              <w:rPr>
                <w:spacing w:val="-4"/>
              </w:rPr>
              <w:t>JuU</w:t>
            </w: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FlistaNrText"/>
            </w:pPr>
          </w:p>
        </w:tc>
        <w:tc>
          <w:tcPr>
            <w:tcW w:w="6237" w:type="dxa"/>
          </w:tcPr>
          <w:p w:rsidR="00DC3F52" w:rsidRPr="00A5586B" w:rsidRDefault="00DC3F52" w:rsidP="00DC3F52">
            <w:r w:rsidRPr="00A5586B">
              <w:t>2007/08:68 Förverkande av utbyte av brottslig verksamhet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rPr>
                <w:spacing w:val="-4"/>
              </w:rPr>
            </w:pPr>
            <w:r w:rsidRPr="00A5586B">
              <w:rPr>
                <w:spacing w:val="-4"/>
              </w:rPr>
              <w:t>JuU</w:t>
            </w: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FlistaNrText"/>
            </w:pPr>
          </w:p>
        </w:tc>
        <w:tc>
          <w:tcPr>
            <w:tcW w:w="6237" w:type="dxa"/>
          </w:tcPr>
          <w:p w:rsidR="00DC3F52" w:rsidRPr="00A5586B" w:rsidRDefault="00DC3F52" w:rsidP="00DC3F52">
            <w:r w:rsidRPr="00A5586B">
              <w:t>2007/08:76 Kör- och vilotid vid internationell järnvägstrafik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rPr>
                <w:spacing w:val="-4"/>
              </w:rPr>
            </w:pPr>
            <w:r w:rsidRPr="00A5586B">
              <w:rPr>
                <w:spacing w:val="-4"/>
              </w:rPr>
              <w:t>TU</w:t>
            </w: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FlistaNrText"/>
            </w:pPr>
          </w:p>
        </w:tc>
        <w:tc>
          <w:tcPr>
            <w:tcW w:w="6237" w:type="dxa"/>
          </w:tcPr>
          <w:p w:rsidR="00DC3F52" w:rsidRPr="00A5586B" w:rsidRDefault="00DC3F52" w:rsidP="00DC3F52">
            <w:r w:rsidRPr="00A5586B">
              <w:t>2007/08:84 Sveriges antagande av rambeslut om överförande av frihetsberövande påföljder inom Europeiska unionen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rPr>
                <w:spacing w:val="-4"/>
              </w:rPr>
            </w:pPr>
            <w:r w:rsidRPr="00A5586B">
              <w:rPr>
                <w:spacing w:val="-4"/>
              </w:rPr>
              <w:t>JuU</w:t>
            </w: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FlistaNrText"/>
            </w:pPr>
          </w:p>
        </w:tc>
        <w:tc>
          <w:tcPr>
            <w:tcW w:w="6237" w:type="dxa"/>
          </w:tcPr>
          <w:p w:rsidR="00DC3F52" w:rsidRPr="00A5586B" w:rsidRDefault="00DC3F52" w:rsidP="00DC3F52">
            <w:r w:rsidRPr="00A5586B">
              <w:t>2007/08:105 Lag om hälso- och sjukvård åt asylsökande m.fl.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rPr>
                <w:spacing w:val="-4"/>
              </w:rPr>
            </w:pPr>
            <w:r w:rsidRPr="00A5586B">
              <w:rPr>
                <w:spacing w:val="-4"/>
              </w:rPr>
              <w:t>SfU</w:t>
            </w: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FlistaNrText"/>
            </w:pPr>
          </w:p>
        </w:tc>
        <w:tc>
          <w:tcPr>
            <w:tcW w:w="6237" w:type="dxa"/>
          </w:tcPr>
          <w:p w:rsidR="00DC3F52" w:rsidRPr="00A5586B" w:rsidRDefault="00DC3F52" w:rsidP="00DC3F52">
            <w:r w:rsidRPr="00A5586B">
              <w:t>2007/08:107 Administrativa sanktioner på yrkesfiskets område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rPr>
                <w:spacing w:val="-4"/>
              </w:rPr>
            </w:pPr>
            <w:r w:rsidRPr="00A5586B">
              <w:rPr>
                <w:spacing w:val="-4"/>
              </w:rPr>
              <w:t>MJU</w:t>
            </w: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renderubrik"/>
            </w:pPr>
          </w:p>
        </w:tc>
        <w:tc>
          <w:tcPr>
            <w:tcW w:w="6237" w:type="dxa"/>
          </w:tcPr>
          <w:p w:rsidR="00DC3F52" w:rsidRPr="00A5586B" w:rsidRDefault="00DC3F52" w:rsidP="00DC3F52">
            <w:pPr>
              <w:pStyle w:val="renderubrik"/>
            </w:pPr>
            <w:r w:rsidRPr="00A5586B">
              <w:t>Skrivelser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pStyle w:val="renderubrik"/>
              <w:rPr>
                <w:spacing w:val="-4"/>
              </w:rPr>
            </w:pP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FlistaNrText"/>
            </w:pPr>
          </w:p>
        </w:tc>
        <w:tc>
          <w:tcPr>
            <w:tcW w:w="6237" w:type="dxa"/>
          </w:tcPr>
          <w:p w:rsidR="00DC3F52" w:rsidRPr="00A5586B" w:rsidRDefault="00DC3F52" w:rsidP="00DC3F52">
            <w:r w:rsidRPr="00A5586B">
              <w:t>2007/08:67 Sverige och Afrika – en politik för gemensamma utmaningar och möjligheter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rPr>
                <w:spacing w:val="-4"/>
              </w:rPr>
            </w:pPr>
            <w:r w:rsidRPr="00A5586B">
              <w:rPr>
                <w:spacing w:val="-4"/>
              </w:rPr>
              <w:t>UU</w:t>
            </w: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FlistaNrText"/>
            </w:pPr>
          </w:p>
        </w:tc>
        <w:tc>
          <w:tcPr>
            <w:tcW w:w="6237" w:type="dxa"/>
          </w:tcPr>
          <w:p w:rsidR="00DC3F52" w:rsidRPr="00A5586B" w:rsidRDefault="00DC3F52" w:rsidP="00DC3F52">
            <w:r w:rsidRPr="00A5586B">
              <w:t>2007/08:81 Redogörelse för verksamheten inom Europarådets ministerkommitté m.m. under 2007 samt inför det svenska ordförandeskapet år 2008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rPr>
                <w:spacing w:val="-4"/>
              </w:rPr>
            </w:pPr>
            <w:r w:rsidRPr="00A5586B">
              <w:rPr>
                <w:spacing w:val="-4"/>
              </w:rPr>
              <w:t>UU</w:t>
            </w: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FlistaNrText"/>
            </w:pPr>
          </w:p>
        </w:tc>
        <w:tc>
          <w:tcPr>
            <w:tcW w:w="6237" w:type="dxa"/>
          </w:tcPr>
          <w:p w:rsidR="00DC3F52" w:rsidRPr="00A5586B" w:rsidRDefault="00DC3F52" w:rsidP="00DC3F52">
            <w:r w:rsidRPr="00A5586B">
              <w:t>2007/08:82 Redogörelse för verksamheten inom Organisationen för säkerhet och samarbete i Europa (OSSE) under år 2007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rPr>
                <w:spacing w:val="-4"/>
              </w:rPr>
            </w:pPr>
            <w:r w:rsidRPr="00A5586B">
              <w:rPr>
                <w:spacing w:val="-4"/>
              </w:rPr>
              <w:t>UU</w:t>
            </w: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FlistaNrText"/>
            </w:pPr>
          </w:p>
        </w:tc>
        <w:tc>
          <w:tcPr>
            <w:tcW w:w="6237" w:type="dxa"/>
          </w:tcPr>
          <w:p w:rsidR="00DC3F52" w:rsidRPr="00A5586B" w:rsidRDefault="00DC3F52" w:rsidP="00DC3F52">
            <w:r w:rsidRPr="00A5586B">
              <w:t>2007/08:85 Berättelse om verksamheten i Europeiska unionen under 2007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rPr>
                <w:spacing w:val="-4"/>
              </w:rPr>
            </w:pPr>
            <w:r w:rsidRPr="00A5586B">
              <w:rPr>
                <w:spacing w:val="-4"/>
              </w:rPr>
              <w:t>UU</w:t>
            </w: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renderubrik"/>
            </w:pPr>
          </w:p>
        </w:tc>
        <w:tc>
          <w:tcPr>
            <w:tcW w:w="6237" w:type="dxa"/>
          </w:tcPr>
          <w:p w:rsidR="00DC3F52" w:rsidRPr="00A5586B" w:rsidRDefault="00DC3F52" w:rsidP="00DC3F52">
            <w:pPr>
              <w:pStyle w:val="renderubrik"/>
            </w:pPr>
            <w:r w:rsidRPr="00A5586B">
              <w:t>Motioner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pStyle w:val="renderubrik"/>
              <w:rPr>
                <w:spacing w:val="-4"/>
              </w:rPr>
            </w:pP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Motionsrubrik"/>
            </w:pPr>
          </w:p>
        </w:tc>
        <w:tc>
          <w:tcPr>
            <w:tcW w:w="6237" w:type="dxa"/>
          </w:tcPr>
          <w:p w:rsidR="00DC3F52" w:rsidRPr="00A5586B" w:rsidRDefault="00DC3F52" w:rsidP="00DC3F52">
            <w:pPr>
              <w:pStyle w:val="Motionsrubrik"/>
            </w:pPr>
            <w:r w:rsidRPr="00A5586B">
              <w:t>med anledning av prop. 2007/08:55 Nya skatteregler för pensionsförsäkring m.m.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pStyle w:val="Motionsrubrik"/>
              <w:rPr>
                <w:spacing w:val="-4"/>
              </w:rPr>
            </w:pP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FlistaNrText"/>
            </w:pPr>
          </w:p>
        </w:tc>
        <w:tc>
          <w:tcPr>
            <w:tcW w:w="6237" w:type="dxa"/>
          </w:tcPr>
          <w:p w:rsidR="00DC3F52" w:rsidRPr="00A5586B" w:rsidRDefault="00DC3F52" w:rsidP="00DC3F52">
            <w:r w:rsidRPr="00A5586B">
              <w:t>2007/08:Sk27 av Marie Engström m.fl. (v)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rPr>
                <w:spacing w:val="-4"/>
              </w:rPr>
            </w:pPr>
            <w:r w:rsidRPr="00A5586B">
              <w:rPr>
                <w:spacing w:val="-4"/>
              </w:rPr>
              <w:t>SkU</w:t>
            </w:r>
          </w:p>
        </w:tc>
      </w:tr>
      <w:tr w:rsidR="00DC3F52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DC3F52" w:rsidRPr="00A5586B" w:rsidRDefault="00DC3F52" w:rsidP="00DC3F52">
            <w:pPr>
              <w:pStyle w:val="FlistaNrText"/>
            </w:pPr>
          </w:p>
        </w:tc>
        <w:tc>
          <w:tcPr>
            <w:tcW w:w="6237" w:type="dxa"/>
          </w:tcPr>
          <w:p w:rsidR="00DC3F52" w:rsidRPr="00A5586B" w:rsidRDefault="00DC3F52" w:rsidP="00DC3F52">
            <w:r w:rsidRPr="00A5586B">
              <w:t>2007/08:Sk28 av Lars Johansson m.fl. (s)</w:t>
            </w:r>
          </w:p>
        </w:tc>
        <w:tc>
          <w:tcPr>
            <w:tcW w:w="2481" w:type="dxa"/>
          </w:tcPr>
          <w:p w:rsidR="00DC3F52" w:rsidRPr="00A5586B" w:rsidRDefault="00DC3F52" w:rsidP="00DC3F52">
            <w:pPr>
              <w:rPr>
                <w:spacing w:val="-4"/>
              </w:rPr>
            </w:pPr>
            <w:r w:rsidRPr="00A5586B">
              <w:rPr>
                <w:spacing w:val="-4"/>
              </w:rPr>
              <w:t>SkU</w:t>
            </w:r>
          </w:p>
        </w:tc>
      </w:tr>
    </w:tbl>
    <w:p w:rsidR="00086F16" w:rsidRPr="00A5586B" w:rsidRDefault="00086F16" w:rsidP="00086F16">
      <w:pPr>
        <w:pStyle w:val="Blankrad"/>
      </w:pPr>
      <w:r w:rsidRPr="00A5586B">
        <w:t>     </w:t>
      </w:r>
    </w:p>
    <w:p w:rsidR="00086F16" w:rsidRPr="00A5586B" w:rsidRDefault="00086F16" w:rsidP="00086F16">
      <w:pPr>
        <w:pStyle w:val="Blankrad"/>
      </w:pPr>
      <w:r w:rsidRPr="00A558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6F16" w:rsidRPr="00A5586B" w:rsidTr="00C440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6F16" w:rsidRPr="00A5586B" w:rsidRDefault="00086F16" w:rsidP="00C4403A">
            <w:pPr>
              <w:pStyle w:val="HuvudrubrikFlisteNr"/>
            </w:pPr>
          </w:p>
        </w:tc>
        <w:tc>
          <w:tcPr>
            <w:tcW w:w="6237" w:type="dxa"/>
          </w:tcPr>
          <w:p w:rsidR="00086F16" w:rsidRPr="00A5586B" w:rsidRDefault="00086F16" w:rsidP="00C4403A">
            <w:pPr>
              <w:pStyle w:val="Huvudrubrik"/>
            </w:pPr>
            <w:bookmarkStart w:id="5" w:name="Start_Ärendenfördebattochavgörande"/>
            <w:bookmarkEnd w:id="5"/>
            <w:r w:rsidRPr="00A5586B">
              <w:t>Ärenden för debatt och avgörande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pStyle w:val="HuvudrubrikKolumn3"/>
            </w:pPr>
            <w:r w:rsidRPr="00A5586B">
              <w:t>Reservationer</w:t>
            </w:r>
          </w:p>
        </w:tc>
      </w:tr>
      <w:tr w:rsidR="00086F16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6F16" w:rsidRPr="00A5586B" w:rsidRDefault="00086F16" w:rsidP="00C4403A">
            <w:pPr>
              <w:pStyle w:val="renderubrik"/>
            </w:pPr>
          </w:p>
        </w:tc>
        <w:tc>
          <w:tcPr>
            <w:tcW w:w="6237" w:type="dxa"/>
          </w:tcPr>
          <w:p w:rsidR="00086F16" w:rsidRPr="00A5586B" w:rsidRDefault="00086F16" w:rsidP="00C4403A">
            <w:pPr>
              <w:pStyle w:val="renderubrik"/>
            </w:pPr>
            <w:r w:rsidRPr="00A5586B">
              <w:t>Konstitutionsutskottets betänkanden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pStyle w:val="renderubrik"/>
              <w:rPr>
                <w:spacing w:val="-4"/>
              </w:rPr>
            </w:pPr>
          </w:p>
        </w:tc>
      </w:tr>
      <w:tr w:rsidR="00086F16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6F16" w:rsidRPr="00A5586B" w:rsidRDefault="00086F16" w:rsidP="00C4403A">
            <w:pPr>
              <w:pStyle w:val="FlistaNrText"/>
            </w:pPr>
          </w:p>
        </w:tc>
        <w:tc>
          <w:tcPr>
            <w:tcW w:w="6237" w:type="dxa"/>
          </w:tcPr>
          <w:p w:rsidR="00086F16" w:rsidRPr="00A5586B" w:rsidRDefault="00086F16" w:rsidP="00C4403A">
            <w:r w:rsidRPr="00A5586B">
              <w:t>2007/08:KU13 Minoritetsfrågor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rPr>
                <w:spacing w:val="-4"/>
              </w:rPr>
            </w:pPr>
            <w:r w:rsidRPr="00A5586B">
              <w:rPr>
                <w:spacing w:val="-4"/>
              </w:rPr>
              <w:t>11 res. (v, mp)</w:t>
            </w:r>
          </w:p>
        </w:tc>
      </w:tr>
      <w:tr w:rsidR="00086F16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6F16" w:rsidRPr="00A5586B" w:rsidRDefault="00086F16" w:rsidP="00C4403A">
            <w:pPr>
              <w:pStyle w:val="FlistaNrText"/>
            </w:pPr>
          </w:p>
        </w:tc>
        <w:tc>
          <w:tcPr>
            <w:tcW w:w="6237" w:type="dxa"/>
          </w:tcPr>
          <w:p w:rsidR="00086F16" w:rsidRPr="00A5586B" w:rsidRDefault="00086F16" w:rsidP="00C4403A">
            <w:r w:rsidRPr="00A5586B">
              <w:t>2007/08:KU18 Vallagsfrågor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rPr>
                <w:spacing w:val="-4"/>
              </w:rPr>
            </w:pPr>
            <w:r w:rsidRPr="00A5586B">
              <w:rPr>
                <w:spacing w:val="-4"/>
              </w:rPr>
              <w:t>1 res. (v)</w:t>
            </w:r>
          </w:p>
        </w:tc>
      </w:tr>
      <w:tr w:rsidR="00086F16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6F16" w:rsidRPr="00A5586B" w:rsidRDefault="00086F16" w:rsidP="00C4403A">
            <w:pPr>
              <w:pStyle w:val="renderubrik"/>
            </w:pPr>
          </w:p>
        </w:tc>
        <w:tc>
          <w:tcPr>
            <w:tcW w:w="6237" w:type="dxa"/>
          </w:tcPr>
          <w:p w:rsidR="00086F16" w:rsidRPr="00A5586B" w:rsidRDefault="00086F16" w:rsidP="00C4403A">
            <w:pPr>
              <w:pStyle w:val="renderubrik"/>
            </w:pPr>
            <w:r w:rsidRPr="00A5586B">
              <w:t>Försvarsutskottets betänkande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pStyle w:val="renderubrik"/>
              <w:rPr>
                <w:spacing w:val="-4"/>
              </w:rPr>
            </w:pPr>
          </w:p>
        </w:tc>
      </w:tr>
      <w:tr w:rsidR="00086F16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6F16" w:rsidRPr="00A5586B" w:rsidRDefault="00086F16" w:rsidP="00C4403A">
            <w:pPr>
              <w:pStyle w:val="FlistaNrText"/>
            </w:pPr>
          </w:p>
        </w:tc>
        <w:tc>
          <w:tcPr>
            <w:tcW w:w="6237" w:type="dxa"/>
          </w:tcPr>
          <w:p w:rsidR="00086F16" w:rsidRPr="00A5586B" w:rsidRDefault="00086F16" w:rsidP="00C4403A">
            <w:r w:rsidRPr="00A5586B">
              <w:t>2007/08:FöU8 Naturkatastroffond m.m.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rPr>
                <w:spacing w:val="-4"/>
              </w:rPr>
            </w:pPr>
            <w:r w:rsidRPr="00A5586B">
              <w:rPr>
                <w:spacing w:val="-4"/>
              </w:rPr>
              <w:t>1 res. (v)</w:t>
            </w:r>
          </w:p>
        </w:tc>
      </w:tr>
      <w:tr w:rsidR="00086F16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6F16" w:rsidRPr="00A5586B" w:rsidRDefault="00086F16" w:rsidP="00C4403A">
            <w:pPr>
              <w:pStyle w:val="renderubrik"/>
            </w:pPr>
          </w:p>
        </w:tc>
        <w:tc>
          <w:tcPr>
            <w:tcW w:w="6237" w:type="dxa"/>
          </w:tcPr>
          <w:p w:rsidR="00086F16" w:rsidRPr="00A5586B" w:rsidRDefault="00086F16" w:rsidP="00C4403A">
            <w:pPr>
              <w:pStyle w:val="renderubrik"/>
            </w:pPr>
            <w:r w:rsidRPr="00A5586B">
              <w:t>Kulturutskottets betänkanden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pStyle w:val="renderubrik"/>
              <w:rPr>
                <w:spacing w:val="-4"/>
              </w:rPr>
            </w:pPr>
          </w:p>
        </w:tc>
      </w:tr>
      <w:tr w:rsidR="00086F16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6F16" w:rsidRPr="00A5586B" w:rsidRDefault="00086F16" w:rsidP="00C4403A">
            <w:pPr>
              <w:pStyle w:val="FlistaNrText"/>
            </w:pPr>
          </w:p>
        </w:tc>
        <w:tc>
          <w:tcPr>
            <w:tcW w:w="6237" w:type="dxa"/>
          </w:tcPr>
          <w:p w:rsidR="00086F16" w:rsidRPr="00A5586B" w:rsidRDefault="00086F16" w:rsidP="00C4403A">
            <w:r w:rsidRPr="00A5586B">
              <w:t>2007/08:KrU4 Vissa folkrörelsefrågor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rPr>
                <w:spacing w:val="-4"/>
              </w:rPr>
            </w:pPr>
            <w:r w:rsidRPr="00A5586B">
              <w:rPr>
                <w:spacing w:val="-4"/>
              </w:rPr>
              <w:t>2 res. (s, mp)</w:t>
            </w:r>
          </w:p>
        </w:tc>
      </w:tr>
      <w:tr w:rsidR="00086F16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6F16" w:rsidRPr="00A5586B" w:rsidRDefault="00086F16" w:rsidP="00C4403A">
            <w:pPr>
              <w:pStyle w:val="FlistaNrText"/>
            </w:pPr>
          </w:p>
        </w:tc>
        <w:tc>
          <w:tcPr>
            <w:tcW w:w="6237" w:type="dxa"/>
          </w:tcPr>
          <w:p w:rsidR="00086F16" w:rsidRPr="00A5586B" w:rsidRDefault="00086F16" w:rsidP="00C4403A">
            <w:r w:rsidRPr="00A5586B">
              <w:t>2007/08:KrU5 Övergripande kulturfrågor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rPr>
                <w:spacing w:val="-4"/>
              </w:rPr>
            </w:pPr>
            <w:r w:rsidRPr="00A5586B">
              <w:rPr>
                <w:spacing w:val="-4"/>
              </w:rPr>
              <w:t>7 res. (s, v, mp)</w:t>
            </w:r>
          </w:p>
        </w:tc>
      </w:tr>
      <w:tr w:rsidR="00086F16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6F16" w:rsidRPr="00A5586B" w:rsidRDefault="00086F16" w:rsidP="00C4403A">
            <w:pPr>
              <w:pStyle w:val="FlistaNrText"/>
            </w:pPr>
          </w:p>
        </w:tc>
        <w:tc>
          <w:tcPr>
            <w:tcW w:w="6237" w:type="dxa"/>
          </w:tcPr>
          <w:p w:rsidR="00086F16" w:rsidRPr="00A5586B" w:rsidRDefault="00086F16" w:rsidP="00C4403A">
            <w:r w:rsidRPr="00A5586B">
              <w:t>2007/08:KrU12 Biblioteks- och språkfrågor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rPr>
                <w:spacing w:val="-4"/>
              </w:rPr>
            </w:pPr>
            <w:r w:rsidRPr="00A5586B">
              <w:rPr>
                <w:spacing w:val="-4"/>
              </w:rPr>
              <w:t>3 res. (s, v, mp)</w:t>
            </w:r>
          </w:p>
        </w:tc>
      </w:tr>
    </w:tbl>
    <w:p w:rsidR="00086F16" w:rsidRPr="00A5586B" w:rsidRDefault="00086F16" w:rsidP="00086F16">
      <w:pPr>
        <w:pStyle w:val="Blankrad"/>
      </w:pPr>
      <w:r w:rsidRPr="00A5586B">
        <w:t>     </w:t>
      </w:r>
    </w:p>
    <w:p w:rsidR="00086F16" w:rsidRPr="00A5586B" w:rsidRDefault="00086F16" w:rsidP="00086F16">
      <w:pPr>
        <w:pStyle w:val="Blankrad"/>
      </w:pPr>
      <w:r w:rsidRPr="00A5586B">
        <w:t>     </w:t>
      </w:r>
    </w:p>
    <w:p w:rsidR="00086F16" w:rsidRPr="00A5586B" w:rsidRDefault="00086F16">
      <w:pPr>
        <w:pStyle w:val="Blankrad"/>
      </w:pPr>
      <w:bookmarkStart w:id="6" w:name="Start"/>
      <w:bookmarkEnd w:id="6"/>
      <w:r w:rsidRPr="00A5586B">
        <w:t>     </w:t>
      </w:r>
    </w:p>
    <w:p w:rsidR="001F075C" w:rsidRPr="00A5586B" w:rsidRDefault="001F075C">
      <w:pPr>
        <w:pStyle w:val="Blankrad"/>
      </w:pPr>
      <w:r w:rsidRPr="00A5586B">
        <w:t>   </w:t>
      </w:r>
    </w:p>
    <w:p w:rsidR="00086F16" w:rsidRPr="00A5586B" w:rsidRDefault="00086F16">
      <w:pPr>
        <w:pStyle w:val="Blankrad"/>
      </w:pPr>
      <w:r w:rsidRPr="00A5586B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86F16" w:rsidRPr="00A5586B" w:rsidTr="00C440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86F16" w:rsidRPr="00A5586B" w:rsidRDefault="00086F16" w:rsidP="00C4403A">
            <w:pPr>
              <w:pStyle w:val="HuvudrubrikFlisteNr"/>
            </w:pPr>
          </w:p>
        </w:tc>
        <w:tc>
          <w:tcPr>
            <w:tcW w:w="6237" w:type="dxa"/>
          </w:tcPr>
          <w:p w:rsidR="00086F16" w:rsidRPr="00A5586B" w:rsidRDefault="00086F16" w:rsidP="00C4403A">
            <w:pPr>
              <w:pStyle w:val="HuvudrubrikEnsam"/>
            </w:pPr>
            <w:r w:rsidRPr="00A5586B">
              <w:t>Frågestund kl. 14.00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pStyle w:val="HuvudrubrikKolumn3"/>
            </w:pPr>
          </w:p>
        </w:tc>
      </w:tr>
      <w:tr w:rsidR="00086F16" w:rsidRPr="00A5586B" w:rsidTr="00C440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6F16" w:rsidRPr="00A5586B" w:rsidRDefault="00086F16" w:rsidP="00C4403A">
            <w:pPr>
              <w:pStyle w:val="FlistaNrText"/>
            </w:pPr>
          </w:p>
        </w:tc>
        <w:tc>
          <w:tcPr>
            <w:tcW w:w="6237" w:type="dxa"/>
          </w:tcPr>
          <w:p w:rsidR="00086F16" w:rsidRPr="00A5586B" w:rsidRDefault="00086F16" w:rsidP="00C4403A">
            <w:r w:rsidRPr="00A5586B">
              <w:t>Frågor besvaras av</w:t>
            </w:r>
          </w:p>
          <w:p w:rsidR="00086F16" w:rsidRPr="00A5586B" w:rsidRDefault="00086F16" w:rsidP="00C4403A">
            <w:r w:rsidRPr="00A5586B">
              <w:t>Utbildningsminister Jan Björklund (fp)</w:t>
            </w:r>
            <w:r w:rsidRPr="00A5586B">
              <w:br/>
              <w:t>Statsrådet Mats Odell (kd)</w:t>
            </w:r>
            <w:r w:rsidRPr="00A5586B">
              <w:br/>
              <w:t>Justitieminister Beatrice Ask (m)</w:t>
            </w:r>
            <w:r w:rsidRPr="00A5586B">
              <w:br/>
              <w:t>Statsrådet Åsa Torstensson (c)</w:t>
            </w:r>
            <w:r w:rsidRPr="00A5586B">
              <w:br/>
              <w:t>Försvarsminister Sten Tolgfors (m)</w:t>
            </w:r>
          </w:p>
        </w:tc>
        <w:tc>
          <w:tcPr>
            <w:tcW w:w="2481" w:type="dxa"/>
          </w:tcPr>
          <w:p w:rsidR="00086F16" w:rsidRPr="00A5586B" w:rsidRDefault="00086F16" w:rsidP="00C4403A">
            <w:pPr>
              <w:rPr>
                <w:spacing w:val="-4"/>
              </w:rPr>
            </w:pPr>
          </w:p>
        </w:tc>
      </w:tr>
    </w:tbl>
    <w:p w:rsidR="00086F16" w:rsidRPr="00A5586B" w:rsidRDefault="00086F16" w:rsidP="00086F16">
      <w:pPr>
        <w:pStyle w:val="Blankrad"/>
      </w:pPr>
      <w:r w:rsidRPr="00A5586B">
        <w:t>     </w:t>
      </w:r>
    </w:p>
    <w:p w:rsidR="00086F16" w:rsidRPr="00A5586B" w:rsidRDefault="00086F16" w:rsidP="00086F16">
      <w:pPr>
        <w:pStyle w:val="Blankrad"/>
      </w:pPr>
      <w:r w:rsidRPr="00A5586B">
        <w:t>     </w:t>
      </w:r>
    </w:p>
    <w:p w:rsidR="006E04A4" w:rsidRPr="00A5586B" w:rsidRDefault="006E04A4">
      <w:pPr>
        <w:pStyle w:val="Blankrad"/>
      </w:pPr>
      <w:r w:rsidRPr="00A5586B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A5586B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A5586B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A5586B" w:rsidRDefault="006E04A4">
            <w:pPr>
              <w:pStyle w:val="StreckMitten"/>
            </w:pPr>
            <w:r w:rsidRPr="00A5586B">
              <w:tab/>
            </w:r>
            <w:r w:rsidRPr="00A5586B">
              <w:tab/>
            </w:r>
          </w:p>
        </w:tc>
      </w:tr>
    </w:tbl>
    <w:p w:rsidR="006E04A4" w:rsidRPr="00A5586B" w:rsidRDefault="006E04A4" w:rsidP="00CE4300">
      <w:pPr>
        <w:pStyle w:val="Blankrad"/>
      </w:pPr>
    </w:p>
    <w:sectPr w:rsidR="006E04A4" w:rsidRPr="00A5586B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531CA" w:rsidRPr="00A5586B" w:rsidRDefault="003531CA">
      <w:r w:rsidRPr="00A5586B">
        <w:separator/>
      </w:r>
    </w:p>
  </w:endnote>
  <w:endnote w:type="continuationSeparator" w:id="0">
    <w:p w:rsidR="003531CA" w:rsidRPr="00A5586B" w:rsidRDefault="003531CA">
      <w:r w:rsidRPr="00A5586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75C" w:rsidRPr="00A5586B" w:rsidRDefault="001F075C">
    <w:pPr>
      <w:pStyle w:val="Sidhuvud"/>
      <w:jc w:val="center"/>
    </w:pPr>
    <w:r w:rsidRPr="00A5586B">
      <w:fldChar w:fldCharType="begin" w:fldLock="1"/>
    </w:r>
    <w:r w:rsidRPr="00A5586B">
      <w:instrText xml:space="preserve"> PAGE </w:instrText>
    </w:r>
    <w:r w:rsidRPr="00A5586B">
      <w:fldChar w:fldCharType="separate"/>
    </w:r>
    <w:r w:rsidR="00AE721F" w:rsidRPr="00A5586B">
      <w:t>2</w:t>
    </w:r>
    <w:r w:rsidRPr="00A5586B">
      <w:fldChar w:fldCharType="end"/>
    </w:r>
    <w:r w:rsidRPr="00A5586B">
      <w:t xml:space="preserve"> (</w:t>
    </w:r>
    <w:r w:rsidRPr="00A5586B">
      <w:fldChar w:fldCharType="begin" w:fldLock="1"/>
    </w:r>
    <w:r w:rsidRPr="00A5586B">
      <w:instrText xml:space="preserve"> NUMPAGES </w:instrText>
    </w:r>
    <w:r w:rsidRPr="00A5586B">
      <w:fldChar w:fldCharType="separate"/>
    </w:r>
    <w:r w:rsidR="00AE721F" w:rsidRPr="00A5586B">
      <w:t>2</w:t>
    </w:r>
    <w:r w:rsidRPr="00A5586B">
      <w:fldChar w:fldCharType="end"/>
    </w:r>
    <w:r w:rsidRPr="00A5586B">
      <w:t>)</w:t>
    </w:r>
  </w:p>
  <w:p w:rsidR="001F075C" w:rsidRPr="00A5586B" w:rsidRDefault="001F075C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75C" w:rsidRPr="00A5586B" w:rsidRDefault="001F075C">
    <w:pPr>
      <w:pStyle w:val="Sidhuvud"/>
      <w:jc w:val="center"/>
    </w:pPr>
    <w:r w:rsidRPr="00A5586B">
      <w:fldChar w:fldCharType="begin" w:fldLock="1"/>
    </w:r>
    <w:r w:rsidRPr="00A5586B">
      <w:instrText xml:space="preserve"> PAGE </w:instrText>
    </w:r>
    <w:r w:rsidRPr="00A5586B">
      <w:fldChar w:fldCharType="separate"/>
    </w:r>
    <w:r w:rsidR="00AE721F" w:rsidRPr="00A5586B">
      <w:t>1</w:t>
    </w:r>
    <w:r w:rsidRPr="00A5586B">
      <w:fldChar w:fldCharType="end"/>
    </w:r>
    <w:r w:rsidRPr="00A5586B">
      <w:t xml:space="preserve"> (</w:t>
    </w:r>
    <w:r w:rsidRPr="00A5586B">
      <w:fldChar w:fldCharType="begin" w:fldLock="1"/>
    </w:r>
    <w:r w:rsidRPr="00A5586B">
      <w:instrText xml:space="preserve"> NUMPAGES </w:instrText>
    </w:r>
    <w:r w:rsidRPr="00A5586B">
      <w:fldChar w:fldCharType="separate"/>
    </w:r>
    <w:r w:rsidR="00AE721F" w:rsidRPr="00A5586B">
      <w:t>2</w:t>
    </w:r>
    <w:r w:rsidRPr="00A5586B">
      <w:fldChar w:fldCharType="end"/>
    </w:r>
    <w:r w:rsidRPr="00A5586B">
      <w:t>)</w:t>
    </w:r>
  </w:p>
  <w:p w:rsidR="001F075C" w:rsidRPr="00A5586B" w:rsidRDefault="001F075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531CA" w:rsidRPr="00A5586B" w:rsidRDefault="003531CA">
      <w:r w:rsidRPr="00A5586B">
        <w:separator/>
      </w:r>
    </w:p>
  </w:footnote>
  <w:footnote w:type="continuationSeparator" w:id="0">
    <w:p w:rsidR="003531CA" w:rsidRPr="00A5586B" w:rsidRDefault="003531CA">
      <w:r w:rsidRPr="00A5586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75C" w:rsidRPr="00A5586B" w:rsidRDefault="001F075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75C" w:rsidRPr="00A5586B" w:rsidRDefault="001F075C">
    <w:pPr>
      <w:pStyle w:val="Sidhuvud"/>
      <w:tabs>
        <w:tab w:val="clear" w:pos="4536"/>
      </w:tabs>
    </w:pPr>
    <w:r w:rsidRPr="00A5586B">
      <w:fldChar w:fldCharType="begin" w:fldLock="1"/>
    </w:r>
    <w:r w:rsidRPr="00A5586B">
      <w:instrText xml:space="preserve"> DOCPROPERTY "DocumentDate" </w:instrText>
    </w:r>
    <w:r w:rsidRPr="00A5586B">
      <w:fldChar w:fldCharType="separate"/>
    </w:r>
    <w:r w:rsidR="00086EF0" w:rsidRPr="00A5586B">
      <w:t>Torsdagen den 13 mars 2008</w:t>
    </w:r>
    <w:r w:rsidRPr="00A5586B">
      <w:fldChar w:fldCharType="end"/>
    </w:r>
    <w:r w:rsidRPr="00A5586B">
      <w:tab/>
    </w:r>
  </w:p>
  <w:p w:rsidR="001F075C" w:rsidRPr="00A5586B" w:rsidRDefault="001F075C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A5586B">
      <w:rPr>
        <w:sz w:val="12"/>
      </w:rPr>
      <w:tab/>
    </w:r>
  </w:p>
  <w:p w:rsidR="001F075C" w:rsidRPr="00A5586B" w:rsidRDefault="001F075C"/>
  <w:p w:rsidR="001F075C" w:rsidRPr="00A5586B" w:rsidRDefault="001F075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F075C" w:rsidRPr="00A5586B" w:rsidRDefault="00A5586B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A5586B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075C" w:rsidRPr="00A5586B" w:rsidRDefault="001F075C">
    <w:pPr>
      <w:pStyle w:val="Dokumentrubrik"/>
      <w:spacing w:after="360"/>
    </w:pPr>
    <w:r w:rsidRPr="00A5586B">
      <w:t>Föredragningslista</w:t>
    </w:r>
  </w:p>
  <w:p w:rsidR="001F075C" w:rsidRPr="00A5586B" w:rsidRDefault="001F075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473212760">
    <w:abstractNumId w:val="5"/>
  </w:num>
  <w:num w:numId="2" w16cid:durableId="2090611507">
    <w:abstractNumId w:val="2"/>
  </w:num>
  <w:num w:numId="3" w16cid:durableId="1591818671">
    <w:abstractNumId w:val="4"/>
  </w:num>
  <w:num w:numId="4" w16cid:durableId="982778895">
    <w:abstractNumId w:val="1"/>
  </w:num>
  <w:num w:numId="5" w16cid:durableId="1531917477">
    <w:abstractNumId w:val="0"/>
  </w:num>
  <w:num w:numId="6" w16cid:durableId="1753702725">
    <w:abstractNumId w:val="3"/>
  </w:num>
  <w:num w:numId="7" w16cid:durableId="1564950582">
    <w:abstractNumId w:val="3"/>
  </w:num>
  <w:num w:numId="8" w16cid:durableId="4135493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A6F19"/>
    <w:rsid w:val="00000608"/>
    <w:rsid w:val="000025B1"/>
    <w:rsid w:val="00003249"/>
    <w:rsid w:val="00011BCF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7D5D"/>
    <w:rsid w:val="00074E52"/>
    <w:rsid w:val="00075958"/>
    <w:rsid w:val="00086EF0"/>
    <w:rsid w:val="00086F16"/>
    <w:rsid w:val="00092904"/>
    <w:rsid w:val="00096F15"/>
    <w:rsid w:val="000A51FF"/>
    <w:rsid w:val="000C1846"/>
    <w:rsid w:val="000C6C04"/>
    <w:rsid w:val="000E30A0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B68FE"/>
    <w:rsid w:val="001C4530"/>
    <w:rsid w:val="001D19AB"/>
    <w:rsid w:val="001D19E3"/>
    <w:rsid w:val="001D7C4B"/>
    <w:rsid w:val="001E0CB1"/>
    <w:rsid w:val="001F075C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320D1"/>
    <w:rsid w:val="00334A3B"/>
    <w:rsid w:val="0034141E"/>
    <w:rsid w:val="00341C37"/>
    <w:rsid w:val="00346BF8"/>
    <w:rsid w:val="00350ACF"/>
    <w:rsid w:val="003511C0"/>
    <w:rsid w:val="003531CA"/>
    <w:rsid w:val="00355222"/>
    <w:rsid w:val="003652CF"/>
    <w:rsid w:val="00371E50"/>
    <w:rsid w:val="00376480"/>
    <w:rsid w:val="00377B34"/>
    <w:rsid w:val="003863CC"/>
    <w:rsid w:val="00386486"/>
    <w:rsid w:val="003945BB"/>
    <w:rsid w:val="003A3C72"/>
    <w:rsid w:val="003B796F"/>
    <w:rsid w:val="003C1FD3"/>
    <w:rsid w:val="003C5072"/>
    <w:rsid w:val="003C7487"/>
    <w:rsid w:val="003C7EDD"/>
    <w:rsid w:val="003D0E9A"/>
    <w:rsid w:val="003D45D7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5884"/>
    <w:rsid w:val="00415F40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33A3C"/>
    <w:rsid w:val="00537A01"/>
    <w:rsid w:val="005510B5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A6F19"/>
    <w:rsid w:val="006B1634"/>
    <w:rsid w:val="006C05D9"/>
    <w:rsid w:val="006C4107"/>
    <w:rsid w:val="006D0C2B"/>
    <w:rsid w:val="006D196C"/>
    <w:rsid w:val="006E04A4"/>
    <w:rsid w:val="006E5764"/>
    <w:rsid w:val="006F28F0"/>
    <w:rsid w:val="006F2BA3"/>
    <w:rsid w:val="006F4563"/>
    <w:rsid w:val="006F4DE6"/>
    <w:rsid w:val="006F5528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46AB3"/>
    <w:rsid w:val="007503DA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7A4C"/>
    <w:rsid w:val="007D7F1E"/>
    <w:rsid w:val="007F3C22"/>
    <w:rsid w:val="007F5CBC"/>
    <w:rsid w:val="00807049"/>
    <w:rsid w:val="00814CAC"/>
    <w:rsid w:val="00821A25"/>
    <w:rsid w:val="00835D03"/>
    <w:rsid w:val="0084643C"/>
    <w:rsid w:val="00854C30"/>
    <w:rsid w:val="008600DA"/>
    <w:rsid w:val="008614A3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5586B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E721F"/>
    <w:rsid w:val="00AF003C"/>
    <w:rsid w:val="00AF07F6"/>
    <w:rsid w:val="00AF62E9"/>
    <w:rsid w:val="00B01905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403A"/>
    <w:rsid w:val="00C46D5F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C3F52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9D477A-BCCA-4047-87D6-2257A7393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6F55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a061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312</Words>
  <Characters>2005</Characters>
  <Application>Microsoft Office Word</Application>
  <DocSecurity>4</DocSecurity>
  <Lines>167</Lines>
  <Paragraphs>105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2007/08:78</vt:lpstr>
      <vt:lpstr>Torsdagen den 13 mars 2008</vt:lpstr>
    </vt:vector>
  </TitlesOfParts>
  <Company>Riksdagen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2008-03-12T14:52:00Z</cp:lastPrinted>
  <dcterms:created xsi:type="dcterms:W3CDTF">2025-12-17T12:36:00Z</dcterms:created>
  <dcterms:modified xsi:type="dcterms:W3CDTF">2025-12-17T12:36:00Z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13 mars 2008</vt:lpwstr>
  </property>
  <property fmtid="{D5CDD505-2E9C-101B-9397-08002B2CF9AE}" pid="3" name="DocumentNumber">
    <vt:lpwstr>78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2008-03-13</vt:lpwstr>
  </property>
</Properties>
</file>