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F9C70FAABE42CE9268E9375826931B"/>
        </w:placeholder>
        <w15:appearance w15:val="hidden"/>
        <w:text/>
      </w:sdtPr>
      <w:sdtEndPr/>
      <w:sdtContent>
        <w:p w:rsidRPr="009B062B" w:rsidR="00AF30DD" w:rsidP="009B062B" w:rsidRDefault="00AF30DD" w14:paraId="2B65500B" w14:textId="77777777">
          <w:pPr>
            <w:pStyle w:val="RubrikFrslagTIllRiksdagsbeslut"/>
          </w:pPr>
          <w:r w:rsidRPr="009B062B">
            <w:t>Förslag till riksdagsbeslut</w:t>
          </w:r>
        </w:p>
      </w:sdtContent>
    </w:sdt>
    <w:sdt>
      <w:sdtPr>
        <w:alias w:val="Yrkande 1"/>
        <w:tag w:val="d08ca8b0-3c68-4e8a-9fe4-f14712705ff1"/>
        <w:id w:val="2063200263"/>
        <w:lock w:val="sdtLocked"/>
      </w:sdtPr>
      <w:sdtEndPr/>
      <w:sdtContent>
        <w:p w:rsidR="00166D77" w:rsidRDefault="008E0AFA" w14:paraId="2B65500C" w14:textId="77777777">
          <w:pPr>
            <w:pStyle w:val="Frslagstext"/>
            <w:numPr>
              <w:ilvl w:val="0"/>
              <w:numId w:val="0"/>
            </w:numPr>
          </w:pPr>
          <w:r>
            <w:t>Riksdagen ställer sig bakom det som anförs i motionen om mobiltelefontäckning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49059CC75A4155AC7008EFF6B6A2B9"/>
        </w:placeholder>
        <w15:appearance w15:val="hidden"/>
        <w:text/>
      </w:sdtPr>
      <w:sdtEndPr/>
      <w:sdtContent>
        <w:p w:rsidRPr="009B062B" w:rsidR="006D79C9" w:rsidP="00333E95" w:rsidRDefault="006D79C9" w14:paraId="2B65500D" w14:textId="77777777">
          <w:pPr>
            <w:pStyle w:val="Rubrik1"/>
          </w:pPr>
          <w:r>
            <w:t>Motivering</w:t>
          </w:r>
        </w:p>
      </w:sdtContent>
    </w:sdt>
    <w:p w:rsidRPr="00076569" w:rsidR="008A29D4" w:rsidP="00076569" w:rsidRDefault="008A29D4" w14:paraId="2B65500E" w14:textId="77777777">
      <w:pPr>
        <w:pStyle w:val="Normalutanindragellerluft"/>
      </w:pPr>
      <w:r w:rsidRPr="00076569">
        <w:t>Tillgång till fungerande mobiltelefoni är idag är en förutsättning för att man ska kunna bo och verka i hela landet. Inte minst för många företagare krävs ständig tillgänglighet via mobiltelefon.</w:t>
      </w:r>
    </w:p>
    <w:p w:rsidRPr="00CC0389" w:rsidR="008A29D4" w:rsidP="008A29D4" w:rsidRDefault="008A29D4" w14:paraId="2B65500F" w14:textId="77777777">
      <w:r w:rsidRPr="00CC0389">
        <w:t>Trots detta så är täckningen i stora delar av Sverige mycket bristfällig. Inte minst gäller detta i delar av Bergslagen och Norrland. Mobiltelefonimarknaden domineras idag av fyra stora aktörer som var och en ansvarar för att placera ut sina mobilmaster. Mångfalden av aktörer har varit bra för Sverige då den pressat priser till gagn för konsumenterna. Dock har det också bidragit till att på en ort där en typ av mobilabonnemang fungerar utmärkt är det helt omöjligt att utnyttja ett annat.</w:t>
      </w:r>
    </w:p>
    <w:p w:rsidR="008A29D4" w:rsidP="008A29D4" w:rsidRDefault="008A29D4" w14:paraId="2B655010" w14:textId="3693C98F">
      <w:r w:rsidRPr="00CC0389">
        <w:lastRenderedPageBreak/>
        <w:t>Ett sätt att öka mobiltäckningen för samtliga konsumenter är att mobiloperatörerna i högre grad än idag nyttjar varandras mobilmaster i de fall då de själva inte kan ge täckning till sina kunder. Då det i huvudsak rör sig om glesbygdsområden där endast ett fåtal av alla konsumenter befinner sig borde detta vara möjligt utan att systemen överbelastas. Regeringen bör därför se över vad den kan göra för att underlätta ett sådant mer effektivt utnyttjande av det svenska mobilnätet.</w:t>
      </w:r>
    </w:p>
    <w:bookmarkStart w:name="_GoBack" w:id="1"/>
    <w:bookmarkEnd w:id="1"/>
    <w:p w:rsidRPr="00CC0389" w:rsidR="00076569" w:rsidP="008A29D4" w:rsidRDefault="00076569" w14:paraId="5EA852EE" w14:textId="77777777"/>
    <w:sdt>
      <w:sdtPr>
        <w:rPr>
          <w:i/>
          <w:noProof/>
        </w:rPr>
        <w:alias w:val="CC_Underskrifter"/>
        <w:tag w:val="CC_Underskrifter"/>
        <w:id w:val="583496634"/>
        <w:lock w:val="sdtContentLocked"/>
        <w:placeholder>
          <w:docPart w:val="D2D76DB01B2B4A51AC4BBB2C46A8686F"/>
        </w:placeholder>
        <w15:appearance w15:val="hidden"/>
      </w:sdtPr>
      <w:sdtEndPr>
        <w:rPr>
          <w:i w:val="0"/>
          <w:noProof w:val="0"/>
        </w:rPr>
      </w:sdtEndPr>
      <w:sdtContent>
        <w:p w:rsidR="004801AC" w:rsidP="00151E27" w:rsidRDefault="00076569" w14:paraId="2B6550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11F2E" w:rsidRDefault="00211F2E" w14:paraId="2B655015" w14:textId="77777777"/>
    <w:sectPr w:rsidR="00211F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55017" w14:textId="77777777" w:rsidR="006E2772" w:rsidRDefault="006E2772" w:rsidP="000C1CAD">
      <w:pPr>
        <w:spacing w:line="240" w:lineRule="auto"/>
      </w:pPr>
      <w:r>
        <w:separator/>
      </w:r>
    </w:p>
  </w:endnote>
  <w:endnote w:type="continuationSeparator" w:id="0">
    <w:p w14:paraId="2B655018" w14:textId="77777777" w:rsidR="006E2772" w:rsidRDefault="006E2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50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501E" w14:textId="1CDBBD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5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5015" w14:textId="77777777" w:rsidR="006E2772" w:rsidRDefault="006E2772" w:rsidP="000C1CAD">
      <w:pPr>
        <w:spacing w:line="240" w:lineRule="auto"/>
      </w:pPr>
      <w:r>
        <w:separator/>
      </w:r>
    </w:p>
  </w:footnote>
  <w:footnote w:type="continuationSeparator" w:id="0">
    <w:p w14:paraId="2B655016" w14:textId="77777777" w:rsidR="006E2772" w:rsidRDefault="006E2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655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55028" wp14:anchorId="2B655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6569" w14:paraId="2B655029" w14:textId="77777777">
                          <w:pPr>
                            <w:jc w:val="right"/>
                          </w:pPr>
                          <w:sdt>
                            <w:sdtPr>
                              <w:alias w:val="CC_Noformat_Partikod"/>
                              <w:tag w:val="CC_Noformat_Partikod"/>
                              <w:id w:val="-53464382"/>
                              <w:placeholder>
                                <w:docPart w:val="1BBB532E03454773BF9B853221BED5C2"/>
                              </w:placeholder>
                              <w:text/>
                            </w:sdtPr>
                            <w:sdtEndPr/>
                            <w:sdtContent>
                              <w:r w:rsidR="008A29D4">
                                <w:t>M</w:t>
                              </w:r>
                            </w:sdtContent>
                          </w:sdt>
                          <w:sdt>
                            <w:sdtPr>
                              <w:alias w:val="CC_Noformat_Partinummer"/>
                              <w:tag w:val="CC_Noformat_Partinummer"/>
                              <w:id w:val="-1709555926"/>
                              <w:placeholder>
                                <w:docPart w:val="E1C088ED67844A7E9394507DA37366BE"/>
                              </w:placeholder>
                              <w:text/>
                            </w:sdtPr>
                            <w:sdtEndPr/>
                            <w:sdtContent>
                              <w:r w:rsidR="008A29D4">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55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6569" w14:paraId="2B655029" w14:textId="77777777">
                    <w:pPr>
                      <w:jc w:val="right"/>
                    </w:pPr>
                    <w:sdt>
                      <w:sdtPr>
                        <w:alias w:val="CC_Noformat_Partikod"/>
                        <w:tag w:val="CC_Noformat_Partikod"/>
                        <w:id w:val="-53464382"/>
                        <w:placeholder>
                          <w:docPart w:val="1BBB532E03454773BF9B853221BED5C2"/>
                        </w:placeholder>
                        <w:text/>
                      </w:sdtPr>
                      <w:sdtEndPr/>
                      <w:sdtContent>
                        <w:r w:rsidR="008A29D4">
                          <w:t>M</w:t>
                        </w:r>
                      </w:sdtContent>
                    </w:sdt>
                    <w:sdt>
                      <w:sdtPr>
                        <w:alias w:val="CC_Noformat_Partinummer"/>
                        <w:tag w:val="CC_Noformat_Partinummer"/>
                        <w:id w:val="-1709555926"/>
                        <w:placeholder>
                          <w:docPart w:val="E1C088ED67844A7E9394507DA37366BE"/>
                        </w:placeholder>
                        <w:text/>
                      </w:sdtPr>
                      <w:sdtEndPr/>
                      <w:sdtContent>
                        <w:r w:rsidR="008A29D4">
                          <w:t>1405</w:t>
                        </w:r>
                      </w:sdtContent>
                    </w:sdt>
                  </w:p>
                </w:txbxContent>
              </v:textbox>
              <w10:wrap anchorx="page"/>
            </v:shape>
          </w:pict>
        </mc:Fallback>
      </mc:AlternateContent>
    </w:r>
  </w:p>
  <w:p w:rsidRPr="00293C4F" w:rsidR="004F35FE" w:rsidP="00776B74" w:rsidRDefault="004F35FE" w14:paraId="2B6550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6569" w14:paraId="2B65501B" w14:textId="77777777">
    <w:pPr>
      <w:jc w:val="right"/>
    </w:pPr>
    <w:sdt>
      <w:sdtPr>
        <w:alias w:val="CC_Noformat_Partikod"/>
        <w:tag w:val="CC_Noformat_Partikod"/>
        <w:id w:val="559911109"/>
        <w:placeholder>
          <w:docPart w:val="E1C088ED67844A7E9394507DA37366BE"/>
        </w:placeholder>
        <w:text/>
      </w:sdtPr>
      <w:sdtEndPr/>
      <w:sdtContent>
        <w:r w:rsidR="008A29D4">
          <w:t>M</w:t>
        </w:r>
      </w:sdtContent>
    </w:sdt>
    <w:sdt>
      <w:sdtPr>
        <w:alias w:val="CC_Noformat_Partinummer"/>
        <w:tag w:val="CC_Noformat_Partinummer"/>
        <w:id w:val="1197820850"/>
        <w:text/>
      </w:sdtPr>
      <w:sdtEndPr/>
      <w:sdtContent>
        <w:r w:rsidR="008A29D4">
          <w:t>1405</w:t>
        </w:r>
      </w:sdtContent>
    </w:sdt>
  </w:p>
  <w:p w:rsidR="004F35FE" w:rsidP="00776B74" w:rsidRDefault="004F35FE" w14:paraId="2B6550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6569" w14:paraId="2B65501F" w14:textId="77777777">
    <w:pPr>
      <w:jc w:val="right"/>
    </w:pPr>
    <w:sdt>
      <w:sdtPr>
        <w:alias w:val="CC_Noformat_Partikod"/>
        <w:tag w:val="CC_Noformat_Partikod"/>
        <w:id w:val="1471015553"/>
        <w:text/>
      </w:sdtPr>
      <w:sdtEndPr/>
      <w:sdtContent>
        <w:r w:rsidR="008A29D4">
          <w:t>M</w:t>
        </w:r>
      </w:sdtContent>
    </w:sdt>
    <w:sdt>
      <w:sdtPr>
        <w:alias w:val="CC_Noformat_Partinummer"/>
        <w:tag w:val="CC_Noformat_Partinummer"/>
        <w:id w:val="-2014525982"/>
        <w:text/>
      </w:sdtPr>
      <w:sdtEndPr/>
      <w:sdtContent>
        <w:r w:rsidR="008A29D4">
          <w:t>1405</w:t>
        </w:r>
      </w:sdtContent>
    </w:sdt>
  </w:p>
  <w:p w:rsidR="004F35FE" w:rsidP="00A314CF" w:rsidRDefault="00076569" w14:paraId="2B6550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6569" w14:paraId="2B6550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6569" w14:paraId="2B6550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4F35FE" w:rsidP="00E03A3D" w:rsidRDefault="00076569" w14:paraId="2B65502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8A29D4" w14:paraId="2B655024" w14:textId="77777777">
        <w:pPr>
          <w:pStyle w:val="FSHRub2"/>
        </w:pPr>
        <w:r>
          <w:t>Mobiltelefontäckning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B6550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569"/>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E2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D77"/>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F2E"/>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72"/>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DBF"/>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3F4"/>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519"/>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9D4"/>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AFA"/>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46C"/>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5500A"/>
  <w15:chartTrackingRefBased/>
  <w15:docId w15:val="{1AB6684D-FA37-4616-954A-57531A0E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A29D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9C70FAABE42CE9268E9375826931B"/>
        <w:category>
          <w:name w:val="Allmänt"/>
          <w:gallery w:val="placeholder"/>
        </w:category>
        <w:types>
          <w:type w:val="bbPlcHdr"/>
        </w:types>
        <w:behaviors>
          <w:behavior w:val="content"/>
        </w:behaviors>
        <w:guid w:val="{E6210BEB-2A54-4720-A972-B29611345116}"/>
      </w:docPartPr>
      <w:docPartBody>
        <w:p w:rsidR="001949DF" w:rsidRDefault="00710DEF">
          <w:pPr>
            <w:pStyle w:val="E5F9C70FAABE42CE9268E9375826931B"/>
          </w:pPr>
          <w:r w:rsidRPr="005A0A93">
            <w:rPr>
              <w:rStyle w:val="Platshllartext"/>
            </w:rPr>
            <w:t>Förslag till riksdagsbeslut</w:t>
          </w:r>
        </w:p>
      </w:docPartBody>
    </w:docPart>
    <w:docPart>
      <w:docPartPr>
        <w:name w:val="1249059CC75A4155AC7008EFF6B6A2B9"/>
        <w:category>
          <w:name w:val="Allmänt"/>
          <w:gallery w:val="placeholder"/>
        </w:category>
        <w:types>
          <w:type w:val="bbPlcHdr"/>
        </w:types>
        <w:behaviors>
          <w:behavior w:val="content"/>
        </w:behaviors>
        <w:guid w:val="{84B3AC2C-DF59-46AC-8DD6-09CE0CFABA88}"/>
      </w:docPartPr>
      <w:docPartBody>
        <w:p w:rsidR="001949DF" w:rsidRDefault="00710DEF">
          <w:pPr>
            <w:pStyle w:val="1249059CC75A4155AC7008EFF6B6A2B9"/>
          </w:pPr>
          <w:r w:rsidRPr="005A0A93">
            <w:rPr>
              <w:rStyle w:val="Platshllartext"/>
            </w:rPr>
            <w:t>Motivering</w:t>
          </w:r>
        </w:p>
      </w:docPartBody>
    </w:docPart>
    <w:docPart>
      <w:docPartPr>
        <w:name w:val="1BBB532E03454773BF9B853221BED5C2"/>
        <w:category>
          <w:name w:val="Allmänt"/>
          <w:gallery w:val="placeholder"/>
        </w:category>
        <w:types>
          <w:type w:val="bbPlcHdr"/>
        </w:types>
        <w:behaviors>
          <w:behavior w:val="content"/>
        </w:behaviors>
        <w:guid w:val="{0D574639-7082-4699-B930-48EA8CB54F2E}"/>
      </w:docPartPr>
      <w:docPartBody>
        <w:p w:rsidR="001949DF" w:rsidRDefault="00710DEF">
          <w:pPr>
            <w:pStyle w:val="1BBB532E03454773BF9B853221BED5C2"/>
          </w:pPr>
          <w:r>
            <w:rPr>
              <w:rStyle w:val="Platshllartext"/>
            </w:rPr>
            <w:t xml:space="preserve"> </w:t>
          </w:r>
        </w:p>
      </w:docPartBody>
    </w:docPart>
    <w:docPart>
      <w:docPartPr>
        <w:name w:val="E1C088ED67844A7E9394507DA37366BE"/>
        <w:category>
          <w:name w:val="Allmänt"/>
          <w:gallery w:val="placeholder"/>
        </w:category>
        <w:types>
          <w:type w:val="bbPlcHdr"/>
        </w:types>
        <w:behaviors>
          <w:behavior w:val="content"/>
        </w:behaviors>
        <w:guid w:val="{65E278E8-FADB-4FBD-9717-DBD318F37CB6}"/>
      </w:docPartPr>
      <w:docPartBody>
        <w:p w:rsidR="001949DF" w:rsidRDefault="00710DEF">
          <w:pPr>
            <w:pStyle w:val="E1C088ED67844A7E9394507DA37366BE"/>
          </w:pPr>
          <w:r>
            <w:t xml:space="preserve"> </w:t>
          </w:r>
        </w:p>
      </w:docPartBody>
    </w:docPart>
    <w:docPart>
      <w:docPartPr>
        <w:name w:val="D2D76DB01B2B4A51AC4BBB2C46A8686F"/>
        <w:category>
          <w:name w:val="Allmänt"/>
          <w:gallery w:val="placeholder"/>
        </w:category>
        <w:types>
          <w:type w:val="bbPlcHdr"/>
        </w:types>
        <w:behaviors>
          <w:behavior w:val="content"/>
        </w:behaviors>
        <w:guid w:val="{FE3A1D4A-5F8C-45EB-A64C-04AF32C1487C}"/>
      </w:docPartPr>
      <w:docPartBody>
        <w:p w:rsidR="00000000" w:rsidRDefault="00A17C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EF"/>
    <w:rsid w:val="001949DF"/>
    <w:rsid w:val="00710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F9C70FAABE42CE9268E9375826931B">
    <w:name w:val="E5F9C70FAABE42CE9268E9375826931B"/>
  </w:style>
  <w:style w:type="paragraph" w:customStyle="1" w:styleId="E7FF02B7625B436690AA5D86F7F91B75">
    <w:name w:val="E7FF02B7625B436690AA5D86F7F91B75"/>
  </w:style>
  <w:style w:type="paragraph" w:customStyle="1" w:styleId="9FA2297A494745C2825D84F8DD0D5257">
    <w:name w:val="9FA2297A494745C2825D84F8DD0D5257"/>
  </w:style>
  <w:style w:type="paragraph" w:customStyle="1" w:styleId="1249059CC75A4155AC7008EFF6B6A2B9">
    <w:name w:val="1249059CC75A4155AC7008EFF6B6A2B9"/>
  </w:style>
  <w:style w:type="paragraph" w:customStyle="1" w:styleId="D3F424EC02DB4A4F853D808B2FCEDFEA">
    <w:name w:val="D3F424EC02DB4A4F853D808B2FCEDFEA"/>
  </w:style>
  <w:style w:type="paragraph" w:customStyle="1" w:styleId="1BBB532E03454773BF9B853221BED5C2">
    <w:name w:val="1BBB532E03454773BF9B853221BED5C2"/>
  </w:style>
  <w:style w:type="paragraph" w:customStyle="1" w:styleId="E1C088ED67844A7E9394507DA37366BE">
    <w:name w:val="E1C088ED67844A7E9394507DA3736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4B9E6-1AB5-44F9-B97F-7DEFC2202FDC}"/>
</file>

<file path=customXml/itemProps2.xml><?xml version="1.0" encoding="utf-8"?>
<ds:datastoreItem xmlns:ds="http://schemas.openxmlformats.org/officeDocument/2006/customXml" ds:itemID="{B6E7FD04-C5BE-43B2-AF13-12C2258A2A3B}"/>
</file>

<file path=customXml/itemProps3.xml><?xml version="1.0" encoding="utf-8"?>
<ds:datastoreItem xmlns:ds="http://schemas.openxmlformats.org/officeDocument/2006/customXml" ds:itemID="{A551439D-56CB-487F-906C-FCCD4AE70FCA}"/>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1157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M1405 Mobiltelefontäckning i hela landet</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