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DA934464CD04D5D9956069BA0E172AA"/>
        </w:placeholder>
        <w:text/>
      </w:sdtPr>
      <w:sdtEndPr/>
      <w:sdtContent>
        <w:p w:rsidRPr="009B062B" w:rsidR="00AF30DD" w:rsidP="009D6E97" w:rsidRDefault="00AF30DD" w14:paraId="420785F0" w14:textId="77777777">
          <w:pPr>
            <w:pStyle w:val="Rubrik1"/>
            <w:spacing w:after="300"/>
          </w:pPr>
          <w:r w:rsidRPr="009B062B">
            <w:t>Förslag till riksdagsbeslut</w:t>
          </w:r>
        </w:p>
      </w:sdtContent>
    </w:sdt>
    <w:sdt>
      <w:sdtPr>
        <w:alias w:val="Yrkande 1"/>
        <w:tag w:val="ab6088ae-2750-40d3-b680-871d13f03a33"/>
        <w:id w:val="-1246258673"/>
        <w:lock w:val="sdtLocked"/>
      </w:sdtPr>
      <w:sdtEndPr/>
      <w:sdtContent>
        <w:p w:rsidR="00AC158C" w:rsidRDefault="001812AB" w14:paraId="420785F1" w14:textId="77777777">
          <w:pPr>
            <w:pStyle w:val="Frslagstext"/>
            <w:numPr>
              <w:ilvl w:val="0"/>
              <w:numId w:val="0"/>
            </w:numPr>
          </w:pPr>
          <w:r>
            <w:t>Riksdagen ställer sig bakom det som anförs i motionen om behovet av att stärka äganderättsprincipen i svensk skogspolitik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F3127A11554FA1B83460DEA2D1EE5C"/>
        </w:placeholder>
        <w:text/>
      </w:sdtPr>
      <w:sdtEndPr/>
      <w:sdtContent>
        <w:p w:rsidRPr="009B062B" w:rsidR="006D79C9" w:rsidP="00333E95" w:rsidRDefault="006D79C9" w14:paraId="420785F2" w14:textId="77777777">
          <w:pPr>
            <w:pStyle w:val="Rubrik1"/>
          </w:pPr>
          <w:r>
            <w:t>Motivering</w:t>
          </w:r>
        </w:p>
      </w:sdtContent>
    </w:sdt>
    <w:p w:rsidR="00A3508E" w:rsidP="00A3508E" w:rsidRDefault="00A3508E" w14:paraId="420785F3" w14:textId="77777777">
      <w:pPr>
        <w:pStyle w:val="Normalutanindragellerluft"/>
      </w:pPr>
      <w:r>
        <w:t xml:space="preserve">Sverige och världen behöver ställa om till ett samhälle baserat på förnybara råvaror. Svenska skogar är en fantastisk tillgång för landets ekonomi, sysselsättning och en levande landsbygd. Sveriges skogsägare är fantastiska på att värna miljön, ekosystemen och andra värden. Man brukar skogen för utvecklingen mot ett hållbart samhälle, genom att man erbjuder jobb, tillväxt, klimatnytta och framtida hållbara resurser. </w:t>
      </w:r>
    </w:p>
    <w:p w:rsidR="00A3508E" w:rsidP="00A3508E" w:rsidRDefault="00A3508E" w14:paraId="420785F4" w14:textId="5E4556D8">
      <w:r w:rsidRPr="00A3508E">
        <w:t>Skogen har en nyckelroll att spela för omställningen till en biobaserad samhälls</w:t>
      </w:r>
      <w:r w:rsidR="00EE351F">
        <w:softHyphen/>
      </w:r>
      <w:r w:rsidRPr="00A3508E">
        <w:t>ekonomi, och för att minska människans klimatpåverkan. I skogen växer Sveriges framtid, där fossil råvara byts mot förnybar och där forskning och innovationer ger nya klimatsmarta produkter och lösningar.</w:t>
      </w:r>
    </w:p>
    <w:p w:rsidR="00A3508E" w:rsidP="00A3508E" w:rsidRDefault="00A3508E" w14:paraId="420785F5" w14:textId="252196FA">
      <w:r>
        <w:t>Under senare år har äganderätten och drivkraften till att bruka skogen utmanats allt mer av restriktioner och detaljregleringar, som inneburit ett försvårande att bedriva ett aktivt skogsbruk. Reglerna om miljöskydd för skog har tillämpats på ett allt mer proble</w:t>
      </w:r>
      <w:r w:rsidR="00EE351F">
        <w:softHyphen/>
      </w:r>
      <w:r>
        <w:t xml:space="preserve">matiskt sätt, vilket strider mot äganderätten och hotar denna basnäring. Just nu råder en stor osäkerhet inom svensk skogspolitik som behöver undanröjas för att få till en nystart för svenska skogsägare där man kan vara säker på att äganderätten är skyddad och absolut. Följande principer måste vara bärande i en ny svensk skogspolitik. </w:t>
      </w:r>
    </w:p>
    <w:p w:rsidR="00BB6339" w:rsidP="00EE351F" w:rsidRDefault="00A3508E" w14:paraId="420785F7" w14:textId="14A9CDFD">
      <w:r>
        <w:t>När myndigheter beslutar om att begränsa avverkningar så måste ägaren garanteras full ersättning, alla former av avsättning av skyddsvärd skog ska i första hand ske genom frivilliga avtal med ägaren, skogens viktiga roll i klimatarbetet måste upp</w:t>
      </w:r>
      <w:r w:rsidR="00EE351F">
        <w:softHyphen/>
      </w:r>
      <w:r>
        <w:t>värderas</w:t>
      </w:r>
      <w:r w:rsidR="006F5505">
        <w:t xml:space="preserve"> och</w:t>
      </w:r>
      <w:r>
        <w:t xml:space="preserve"> när det gäller det juridiska begreppet ”pågående markanvändning” så måste rätten till ersättning inte enbart gälla själva avverkningsfasen.</w:t>
      </w:r>
    </w:p>
    <w:sdt>
      <w:sdtPr>
        <w:alias w:val="CC_Underskrifter"/>
        <w:tag w:val="CC_Underskrifter"/>
        <w:id w:val="583496634"/>
        <w:lock w:val="sdtContentLocked"/>
        <w:placeholder>
          <w:docPart w:val="2222A1ED7F5F43908044AF4DD8B1A905"/>
        </w:placeholder>
      </w:sdtPr>
      <w:sdtEndPr/>
      <w:sdtContent>
        <w:p w:rsidR="009D6E97" w:rsidP="009D6E97" w:rsidRDefault="009D6E97" w14:paraId="420785F8" w14:textId="77777777"/>
        <w:p w:rsidRPr="008E0FE2" w:rsidR="004801AC" w:rsidP="009D6E97" w:rsidRDefault="000427FD" w14:paraId="420785F9" w14:textId="77777777"/>
      </w:sdtContent>
    </w:sdt>
    <w:tbl>
      <w:tblPr>
        <w:tblW w:w="5000" w:type="pct"/>
        <w:tblLook w:val="04A0" w:firstRow="1" w:lastRow="0" w:firstColumn="1" w:lastColumn="0" w:noHBand="0" w:noVBand="1"/>
        <w:tblCaption w:val="underskrifter"/>
      </w:tblPr>
      <w:tblGrid>
        <w:gridCol w:w="4252"/>
        <w:gridCol w:w="4252"/>
      </w:tblGrid>
      <w:tr w:rsidR="00DD3F9F" w14:paraId="03BE18F0" w14:textId="77777777">
        <w:trPr>
          <w:cantSplit/>
        </w:trPr>
        <w:tc>
          <w:tcPr>
            <w:tcW w:w="50" w:type="pct"/>
            <w:vAlign w:val="bottom"/>
          </w:tcPr>
          <w:p w:rsidR="00DD3F9F" w:rsidRDefault="006F5505" w14:paraId="693FDE7A" w14:textId="77777777">
            <w:pPr>
              <w:pStyle w:val="Underskrifter"/>
            </w:pPr>
            <w:r>
              <w:t>Mattias Karlsson i Luleå (M)</w:t>
            </w:r>
          </w:p>
        </w:tc>
        <w:tc>
          <w:tcPr>
            <w:tcW w:w="50" w:type="pct"/>
            <w:vAlign w:val="bottom"/>
          </w:tcPr>
          <w:p w:rsidR="00DD3F9F" w:rsidRDefault="00DD3F9F" w14:paraId="196DC9C1" w14:textId="77777777">
            <w:pPr>
              <w:pStyle w:val="Underskrifter"/>
            </w:pPr>
          </w:p>
        </w:tc>
      </w:tr>
    </w:tbl>
    <w:p w:rsidR="009D2214" w:rsidRDefault="009D2214" w14:paraId="420785FD" w14:textId="77777777"/>
    <w:sectPr w:rsidR="009D22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85FF" w14:textId="77777777" w:rsidR="00A3508E" w:rsidRDefault="00A3508E" w:rsidP="000C1CAD">
      <w:pPr>
        <w:spacing w:line="240" w:lineRule="auto"/>
      </w:pPr>
      <w:r>
        <w:separator/>
      </w:r>
    </w:p>
  </w:endnote>
  <w:endnote w:type="continuationSeparator" w:id="0">
    <w:p w14:paraId="42078600" w14:textId="77777777" w:rsidR="00A3508E" w:rsidRDefault="00A350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86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86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860E" w14:textId="77777777" w:rsidR="00262EA3" w:rsidRPr="009D6E97" w:rsidRDefault="00262EA3" w:rsidP="009D6E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85FD" w14:textId="77777777" w:rsidR="00A3508E" w:rsidRDefault="00A3508E" w:rsidP="000C1CAD">
      <w:pPr>
        <w:spacing w:line="240" w:lineRule="auto"/>
      </w:pPr>
      <w:r>
        <w:separator/>
      </w:r>
    </w:p>
  </w:footnote>
  <w:footnote w:type="continuationSeparator" w:id="0">
    <w:p w14:paraId="420785FE" w14:textId="77777777" w:rsidR="00A3508E" w:rsidRDefault="00A350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86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07860F" wp14:editId="420786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078613" w14:textId="77777777" w:rsidR="00262EA3" w:rsidRDefault="000427FD" w:rsidP="008103B5">
                          <w:pPr>
                            <w:jc w:val="right"/>
                          </w:pPr>
                          <w:sdt>
                            <w:sdtPr>
                              <w:alias w:val="CC_Noformat_Partikod"/>
                              <w:tag w:val="CC_Noformat_Partikod"/>
                              <w:id w:val="-53464382"/>
                              <w:placeholder>
                                <w:docPart w:val="ED3A19136FD642A18AA44C638E1DF888"/>
                              </w:placeholder>
                              <w:text/>
                            </w:sdtPr>
                            <w:sdtEndPr/>
                            <w:sdtContent>
                              <w:r w:rsidR="00A3508E">
                                <w:t>M</w:t>
                              </w:r>
                            </w:sdtContent>
                          </w:sdt>
                          <w:sdt>
                            <w:sdtPr>
                              <w:alias w:val="CC_Noformat_Partinummer"/>
                              <w:tag w:val="CC_Noformat_Partinummer"/>
                              <w:id w:val="-1709555926"/>
                              <w:placeholder>
                                <w:docPart w:val="7F245AE9870A4196ACF3DE2E158709B9"/>
                              </w:placeholder>
                              <w:text/>
                            </w:sdtPr>
                            <w:sdtEndPr/>
                            <w:sdtContent>
                              <w:r w:rsidR="00A3508E">
                                <w:t>2492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0786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078613" w14:textId="77777777" w:rsidR="00262EA3" w:rsidRDefault="000427FD" w:rsidP="008103B5">
                    <w:pPr>
                      <w:jc w:val="right"/>
                    </w:pPr>
                    <w:sdt>
                      <w:sdtPr>
                        <w:alias w:val="CC_Noformat_Partikod"/>
                        <w:tag w:val="CC_Noformat_Partikod"/>
                        <w:id w:val="-53464382"/>
                        <w:placeholder>
                          <w:docPart w:val="ED3A19136FD642A18AA44C638E1DF888"/>
                        </w:placeholder>
                        <w:text/>
                      </w:sdtPr>
                      <w:sdtEndPr/>
                      <w:sdtContent>
                        <w:r w:rsidR="00A3508E">
                          <w:t>M</w:t>
                        </w:r>
                      </w:sdtContent>
                    </w:sdt>
                    <w:sdt>
                      <w:sdtPr>
                        <w:alias w:val="CC_Noformat_Partinummer"/>
                        <w:tag w:val="CC_Noformat_Partinummer"/>
                        <w:id w:val="-1709555926"/>
                        <w:placeholder>
                          <w:docPart w:val="7F245AE9870A4196ACF3DE2E158709B9"/>
                        </w:placeholder>
                        <w:text/>
                      </w:sdtPr>
                      <w:sdtEndPr/>
                      <w:sdtContent>
                        <w:r w:rsidR="00A3508E">
                          <w:t>2492</w:t>
                        </w:r>
                      </w:sdtContent>
                    </w:sdt>
                  </w:p>
                </w:txbxContent>
              </v:textbox>
              <w10:wrap anchorx="page"/>
            </v:shape>
          </w:pict>
        </mc:Fallback>
      </mc:AlternateContent>
    </w:r>
  </w:p>
  <w:p w14:paraId="420786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8603" w14:textId="77777777" w:rsidR="00262EA3" w:rsidRDefault="00262EA3" w:rsidP="008563AC">
    <w:pPr>
      <w:jc w:val="right"/>
    </w:pPr>
  </w:p>
  <w:p w14:paraId="420786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8607" w14:textId="77777777" w:rsidR="00262EA3" w:rsidRDefault="000427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078611" wp14:editId="420786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078608" w14:textId="77777777" w:rsidR="00262EA3" w:rsidRDefault="000427FD" w:rsidP="00A314CF">
    <w:pPr>
      <w:pStyle w:val="FSHNormal"/>
      <w:spacing w:before="40"/>
    </w:pPr>
    <w:sdt>
      <w:sdtPr>
        <w:alias w:val="CC_Noformat_Motionstyp"/>
        <w:tag w:val="CC_Noformat_Motionstyp"/>
        <w:id w:val="1162973129"/>
        <w:lock w:val="sdtContentLocked"/>
        <w15:appearance w15:val="hidden"/>
        <w:text/>
      </w:sdtPr>
      <w:sdtEndPr/>
      <w:sdtContent>
        <w:r w:rsidR="0060546C">
          <w:t>Enskild motion</w:t>
        </w:r>
      </w:sdtContent>
    </w:sdt>
    <w:r w:rsidR="00821B36">
      <w:t xml:space="preserve"> </w:t>
    </w:r>
    <w:sdt>
      <w:sdtPr>
        <w:alias w:val="CC_Noformat_Partikod"/>
        <w:tag w:val="CC_Noformat_Partikod"/>
        <w:id w:val="1471015553"/>
        <w:text/>
      </w:sdtPr>
      <w:sdtEndPr/>
      <w:sdtContent>
        <w:r w:rsidR="00A3508E">
          <w:t>M</w:t>
        </w:r>
      </w:sdtContent>
    </w:sdt>
    <w:sdt>
      <w:sdtPr>
        <w:alias w:val="CC_Noformat_Partinummer"/>
        <w:tag w:val="CC_Noformat_Partinummer"/>
        <w:id w:val="-2014525982"/>
        <w:text/>
      </w:sdtPr>
      <w:sdtEndPr/>
      <w:sdtContent>
        <w:r w:rsidR="00A3508E">
          <w:t>2492</w:t>
        </w:r>
      </w:sdtContent>
    </w:sdt>
  </w:p>
  <w:p w14:paraId="42078609" w14:textId="77777777" w:rsidR="00262EA3" w:rsidRPr="008227B3" w:rsidRDefault="000427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07860A" w14:textId="77777777" w:rsidR="00262EA3" w:rsidRPr="008227B3" w:rsidRDefault="000427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546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546C">
          <w:t>:2872</w:t>
        </w:r>
      </w:sdtContent>
    </w:sdt>
  </w:p>
  <w:p w14:paraId="4207860B" w14:textId="77777777" w:rsidR="00262EA3" w:rsidRDefault="000427FD" w:rsidP="00E03A3D">
    <w:pPr>
      <w:pStyle w:val="Motionr"/>
    </w:pPr>
    <w:sdt>
      <w:sdtPr>
        <w:alias w:val="CC_Noformat_Avtext"/>
        <w:tag w:val="CC_Noformat_Avtext"/>
        <w:id w:val="-2020768203"/>
        <w:lock w:val="sdtContentLocked"/>
        <w15:appearance w15:val="hidden"/>
        <w:text/>
      </w:sdtPr>
      <w:sdtEndPr/>
      <w:sdtContent>
        <w:r w:rsidR="0060546C">
          <w:t>av Mattias Karlsson i Luleå (M)</w:t>
        </w:r>
      </w:sdtContent>
    </w:sdt>
  </w:p>
  <w:sdt>
    <w:sdtPr>
      <w:alias w:val="CC_Noformat_Rubtext"/>
      <w:tag w:val="CC_Noformat_Rubtext"/>
      <w:id w:val="-218060500"/>
      <w:lock w:val="sdtLocked"/>
      <w:text/>
    </w:sdtPr>
    <w:sdtEndPr/>
    <w:sdtContent>
      <w:p w14:paraId="4207860C" w14:textId="77777777" w:rsidR="00262EA3" w:rsidRDefault="00A3508E" w:rsidP="00283E0F">
        <w:pPr>
          <w:pStyle w:val="FSHRub2"/>
        </w:pPr>
        <w:r>
          <w:t>Stärka äganderättsprincipen i svensk skogspolitik</w:t>
        </w:r>
      </w:p>
    </w:sdtContent>
  </w:sdt>
  <w:sdt>
    <w:sdtPr>
      <w:alias w:val="CC_Boilerplate_3"/>
      <w:tag w:val="CC_Boilerplate_3"/>
      <w:id w:val="1606463544"/>
      <w:lock w:val="sdtContentLocked"/>
      <w15:appearance w15:val="hidden"/>
      <w:text w:multiLine="1"/>
    </w:sdtPr>
    <w:sdtEndPr/>
    <w:sdtContent>
      <w:p w14:paraId="420786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350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7FD"/>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2A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46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505"/>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C46"/>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14"/>
    <w:rsid w:val="009D2291"/>
    <w:rsid w:val="009D279D"/>
    <w:rsid w:val="009D3B17"/>
    <w:rsid w:val="009D3B81"/>
    <w:rsid w:val="009D4D26"/>
    <w:rsid w:val="009D4EC6"/>
    <w:rsid w:val="009D5B25"/>
    <w:rsid w:val="009D6702"/>
    <w:rsid w:val="009D6E97"/>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08E"/>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58C"/>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F9F"/>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D0"/>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51F"/>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0785EF"/>
  <w15:chartTrackingRefBased/>
  <w15:docId w15:val="{DE18FA88-36F1-4A2E-A125-875B7239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A934464CD04D5D9956069BA0E172AA"/>
        <w:category>
          <w:name w:val="Allmänt"/>
          <w:gallery w:val="placeholder"/>
        </w:category>
        <w:types>
          <w:type w:val="bbPlcHdr"/>
        </w:types>
        <w:behaviors>
          <w:behavior w:val="content"/>
        </w:behaviors>
        <w:guid w:val="{9D6E71A0-3B99-4F1D-ADBD-07208FAF5CE7}"/>
      </w:docPartPr>
      <w:docPartBody>
        <w:p w:rsidR="002E3826" w:rsidRDefault="002E3826">
          <w:pPr>
            <w:pStyle w:val="ADA934464CD04D5D9956069BA0E172AA"/>
          </w:pPr>
          <w:r w:rsidRPr="005A0A93">
            <w:rPr>
              <w:rStyle w:val="Platshllartext"/>
            </w:rPr>
            <w:t>Förslag till riksdagsbeslut</w:t>
          </w:r>
        </w:p>
      </w:docPartBody>
    </w:docPart>
    <w:docPart>
      <w:docPartPr>
        <w:name w:val="56F3127A11554FA1B83460DEA2D1EE5C"/>
        <w:category>
          <w:name w:val="Allmänt"/>
          <w:gallery w:val="placeholder"/>
        </w:category>
        <w:types>
          <w:type w:val="bbPlcHdr"/>
        </w:types>
        <w:behaviors>
          <w:behavior w:val="content"/>
        </w:behaviors>
        <w:guid w:val="{6BC904CC-B19D-4FEF-B2AF-4A02782A3566}"/>
      </w:docPartPr>
      <w:docPartBody>
        <w:p w:rsidR="002E3826" w:rsidRDefault="002E3826">
          <w:pPr>
            <w:pStyle w:val="56F3127A11554FA1B83460DEA2D1EE5C"/>
          </w:pPr>
          <w:r w:rsidRPr="005A0A93">
            <w:rPr>
              <w:rStyle w:val="Platshllartext"/>
            </w:rPr>
            <w:t>Motivering</w:t>
          </w:r>
        </w:p>
      </w:docPartBody>
    </w:docPart>
    <w:docPart>
      <w:docPartPr>
        <w:name w:val="ED3A19136FD642A18AA44C638E1DF888"/>
        <w:category>
          <w:name w:val="Allmänt"/>
          <w:gallery w:val="placeholder"/>
        </w:category>
        <w:types>
          <w:type w:val="bbPlcHdr"/>
        </w:types>
        <w:behaviors>
          <w:behavior w:val="content"/>
        </w:behaviors>
        <w:guid w:val="{6C8D88C0-B78C-4B8C-8E50-AEADFBF6A0F4}"/>
      </w:docPartPr>
      <w:docPartBody>
        <w:p w:rsidR="002E3826" w:rsidRDefault="002E3826">
          <w:pPr>
            <w:pStyle w:val="ED3A19136FD642A18AA44C638E1DF888"/>
          </w:pPr>
          <w:r>
            <w:rPr>
              <w:rStyle w:val="Platshllartext"/>
            </w:rPr>
            <w:t xml:space="preserve"> </w:t>
          </w:r>
        </w:p>
      </w:docPartBody>
    </w:docPart>
    <w:docPart>
      <w:docPartPr>
        <w:name w:val="7F245AE9870A4196ACF3DE2E158709B9"/>
        <w:category>
          <w:name w:val="Allmänt"/>
          <w:gallery w:val="placeholder"/>
        </w:category>
        <w:types>
          <w:type w:val="bbPlcHdr"/>
        </w:types>
        <w:behaviors>
          <w:behavior w:val="content"/>
        </w:behaviors>
        <w:guid w:val="{060E8700-3F9C-4881-A956-9174F44A74B6}"/>
      </w:docPartPr>
      <w:docPartBody>
        <w:p w:rsidR="002E3826" w:rsidRDefault="002E3826">
          <w:pPr>
            <w:pStyle w:val="7F245AE9870A4196ACF3DE2E158709B9"/>
          </w:pPr>
          <w:r>
            <w:t xml:space="preserve"> </w:t>
          </w:r>
        </w:p>
      </w:docPartBody>
    </w:docPart>
    <w:docPart>
      <w:docPartPr>
        <w:name w:val="2222A1ED7F5F43908044AF4DD8B1A905"/>
        <w:category>
          <w:name w:val="Allmänt"/>
          <w:gallery w:val="placeholder"/>
        </w:category>
        <w:types>
          <w:type w:val="bbPlcHdr"/>
        </w:types>
        <w:behaviors>
          <w:behavior w:val="content"/>
        </w:behaviors>
        <w:guid w:val="{9CF35B52-EE5C-4F65-BD68-5AB5BD6383FD}"/>
      </w:docPartPr>
      <w:docPartBody>
        <w:p w:rsidR="00191ADA" w:rsidRDefault="00191A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26"/>
    <w:rsid w:val="00191ADA"/>
    <w:rsid w:val="002E38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A934464CD04D5D9956069BA0E172AA">
    <w:name w:val="ADA934464CD04D5D9956069BA0E172AA"/>
  </w:style>
  <w:style w:type="paragraph" w:customStyle="1" w:styleId="56F3127A11554FA1B83460DEA2D1EE5C">
    <w:name w:val="56F3127A11554FA1B83460DEA2D1EE5C"/>
  </w:style>
  <w:style w:type="paragraph" w:customStyle="1" w:styleId="ED3A19136FD642A18AA44C638E1DF888">
    <w:name w:val="ED3A19136FD642A18AA44C638E1DF888"/>
  </w:style>
  <w:style w:type="paragraph" w:customStyle="1" w:styleId="7F245AE9870A4196ACF3DE2E158709B9">
    <w:name w:val="7F245AE9870A4196ACF3DE2E15870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30DC6E-91AB-448A-B219-62962C155852}"/>
</file>

<file path=customXml/itemProps2.xml><?xml version="1.0" encoding="utf-8"?>
<ds:datastoreItem xmlns:ds="http://schemas.openxmlformats.org/officeDocument/2006/customXml" ds:itemID="{06638527-3A15-4D6D-A5D9-6432286804B1}"/>
</file>

<file path=customXml/itemProps3.xml><?xml version="1.0" encoding="utf-8"?>
<ds:datastoreItem xmlns:ds="http://schemas.openxmlformats.org/officeDocument/2006/customXml" ds:itemID="{2FA4789A-7713-422C-A36D-ABECDB9B3F70}"/>
</file>

<file path=docProps/app.xml><?xml version="1.0" encoding="utf-8"?>
<Properties xmlns="http://schemas.openxmlformats.org/officeDocument/2006/extended-properties" xmlns:vt="http://schemas.openxmlformats.org/officeDocument/2006/docPropsVTypes">
  <Template>Normal</Template>
  <TotalTime>4</TotalTime>
  <Pages>2</Pages>
  <Words>280</Words>
  <Characters>1670</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M2492 Stärka äganderättsprincipen i svensk skogspolitik</vt:lpstr>
      <vt:lpstr>
      </vt:lpstr>
    </vt:vector>
  </TitlesOfParts>
  <Company>Sveriges riksdag</Company>
  <LinksUpToDate>false</LinksUpToDate>
  <CharactersWithSpaces>1941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