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807871" w14:textId="77777777">
      <w:pPr>
        <w:pStyle w:val="Normalutanindragellerluft"/>
      </w:pPr>
      <w:bookmarkStart w:name="_Toc106800475" w:id="0"/>
      <w:bookmarkStart w:name="_Toc106801300" w:id="1"/>
    </w:p>
    <w:p xmlns:w14="http://schemas.microsoft.com/office/word/2010/wordml" w:rsidRPr="009B062B" w:rsidR="00AF30DD" w:rsidP="005C7AB8" w:rsidRDefault="0008049E" w14:paraId="5299756B" w14:textId="77777777">
      <w:pPr>
        <w:pStyle w:val="RubrikFrslagTIllRiksdagsbeslut"/>
      </w:pPr>
      <w:sdt>
        <w:sdtPr>
          <w:alias w:val="CC_Boilerplate_4"/>
          <w:tag w:val="CC_Boilerplate_4"/>
          <w:id w:val="-1644581176"/>
          <w:lock w:val="sdtContentLocked"/>
          <w:placeholder>
            <w:docPart w:val="E9D5C26A72D64DB0A01F71CBA96FE57E"/>
          </w:placeholder>
          <w:text/>
        </w:sdtPr>
        <w:sdtEndPr/>
        <w:sdtContent>
          <w:r w:rsidRPr="009B062B" w:rsidR="00AF30DD">
            <w:t>Förslag till riksdagsbeslut</w:t>
          </w:r>
        </w:sdtContent>
      </w:sdt>
      <w:bookmarkEnd w:id="0"/>
      <w:bookmarkEnd w:id="1"/>
    </w:p>
    <w:sdt>
      <w:sdtPr>
        <w:alias w:val="Yrkande 1"/>
        <w:tag w:val="1c8be56b-8f6f-49e4-98b1-4de57789c4f7"/>
        <w:id w:val="-191068881"/>
        <w:lock w:val="sdtLocked"/>
      </w:sdtPr>
      <w:sdtEndPr/>
      <w:sdtContent>
        <w:p>
          <w:pPr>
            <w:pStyle w:val="Frslagstext"/>
            <w:numPr>
              <w:ilvl w:val="0"/>
              <w:numId w:val="0"/>
            </w:numPr>
          </w:pPr>
          <w:r>
            <w:t>Riksdagen ställer sig bakom det som anförs i motionen om att utreda en självkostnadsprincip för bredband i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C9143A40C4C02A38077643D3C07E3"/>
        </w:placeholder>
        <w:text/>
      </w:sdtPr>
      <w:sdtEndPr/>
      <w:sdtContent>
        <w:p xmlns:w14="http://schemas.microsoft.com/office/word/2010/wordml" w:rsidRPr="009B062B" w:rsidR="006D79C9" w:rsidP="00333E95" w:rsidRDefault="006D79C9" w14:paraId="324349EF" w14:textId="77777777">
          <w:pPr>
            <w:pStyle w:val="Rubrik1"/>
          </w:pPr>
          <w:r>
            <w:t>Motivering</w:t>
          </w:r>
        </w:p>
      </w:sdtContent>
    </w:sdt>
    <w:bookmarkEnd w:displacedByCustomXml="prev" w:id="3"/>
    <w:bookmarkEnd w:displacedByCustomXml="prev" w:id="4"/>
    <w:p xmlns:w14="http://schemas.microsoft.com/office/word/2010/wordml" w:rsidR="00EA11DE" w:rsidP="00EA11DE" w:rsidRDefault="00EA11DE" w14:paraId="6B7CBFEE" w14:textId="07AAD016">
      <w:pPr>
        <w:pStyle w:val="Normalutanindragellerluft"/>
      </w:pPr>
      <w:r>
        <w:t xml:space="preserve">Bredband är i dag en grundläggande samhällsfunktion. Kontakten med vården, bankärenden, skoluppgifter, jobbsökande och myndighetskontakter förutsätter i dag en stabil uppkoppling. Därför är det bekymmersamt att bredbandspriserna i hyresrätter har stigit kraftigt de senaste åren, med omkring 70 procent sedan 2017. Samtidigt har kostnaderna i bostadsrätter legat mer eller mindre stilla. </w:t>
      </w:r>
    </w:p>
    <w:p xmlns:w14="http://schemas.microsoft.com/office/word/2010/wordml" w:rsidR="00EA11DE" w:rsidP="00EA11DE" w:rsidRDefault="00EA11DE" w14:paraId="2BDBF0BE" w14:textId="77777777">
      <w:pPr>
        <w:pStyle w:val="Normalutanindragellerluft"/>
      </w:pPr>
    </w:p>
    <w:p xmlns:w14="http://schemas.microsoft.com/office/word/2010/wordml" w:rsidR="00EA11DE" w:rsidP="00EA11DE" w:rsidRDefault="00EA11DE" w14:paraId="2FAF766D" w14:textId="77777777">
      <w:pPr>
        <w:pStyle w:val="Normalutanindragellerluft"/>
      </w:pPr>
      <w:r>
        <w:t xml:space="preserve">Den stora skillnaden kan spåras till det som brukar kallas för </w:t>
      </w:r>
      <w:proofErr w:type="spellStart"/>
      <w:r>
        <w:t>näthyra</w:t>
      </w:r>
      <w:proofErr w:type="spellEnd"/>
      <w:r>
        <w:t xml:space="preserve"> eller kickbacks, alltså avgifter som fastighetsägare tar ut från bredbandsleverantörer för att ge dem tillgång till fastighetsnätet. Avgifter som i sin tur hamnar på hyresgästernas faktura, men som saknar tydlig koppling till verkliga kostnader.</w:t>
      </w:r>
    </w:p>
    <w:p xmlns:w14="http://schemas.microsoft.com/office/word/2010/wordml" w:rsidR="00EA11DE" w:rsidP="00EA11DE" w:rsidRDefault="00EA11DE" w14:paraId="795EFF6C" w14:textId="77777777">
      <w:pPr>
        <w:pStyle w:val="Normalutanindragellerluft"/>
      </w:pPr>
    </w:p>
    <w:p xmlns:w14="http://schemas.microsoft.com/office/word/2010/wordml" w:rsidR="00EA11DE" w:rsidP="00EA11DE" w:rsidRDefault="00EA11DE" w14:paraId="4C79CB8B" w14:textId="77777777">
      <w:pPr>
        <w:pStyle w:val="Normalutanindragellerluft"/>
      </w:pPr>
      <w:r>
        <w:t xml:space="preserve">Det innebär att hyresgäster betalar en dold miljardnota för sin uppkoppling. I allmännyttans bestånd kan det röra sig om en till tre miljarder kronor per år, enligt siffror från Hyresgästföreningen. För ett privat fastighetsbolag med några tusen </w:t>
      </w:r>
      <w:r>
        <w:lastRenderedPageBreak/>
        <w:t>lägenheter handlar det om tiotals miljoner. Men ingen vet egentligen vad pengarna används till, om de återinvesteras i underhåll eller går rakt in som vinst. Bristen på transparens gör det omöjligt för hyresgästerna att förstå varför de betalar mer än andra för samma typ av bredband.</w:t>
      </w:r>
    </w:p>
    <w:p xmlns:w14="http://schemas.microsoft.com/office/word/2010/wordml" w:rsidR="00EA11DE" w:rsidP="00EA11DE" w:rsidRDefault="00EA11DE" w14:paraId="77827054" w14:textId="77777777">
      <w:pPr>
        <w:pStyle w:val="Normalutanindragellerluft"/>
      </w:pPr>
    </w:p>
    <w:p xmlns:w14="http://schemas.microsoft.com/office/word/2010/wordml" w:rsidR="00EA11DE" w:rsidP="00EA11DE" w:rsidRDefault="00EA11DE" w14:paraId="621C48BD" w14:textId="77777777">
      <w:pPr>
        <w:pStyle w:val="Normalutanindragellerluft"/>
      </w:pPr>
      <w:r>
        <w:t>Det vore därför rimligt med en självkostnadsprincip för bredband i flerfamiljshus. En sådan modell skulle innebära att fastighetsägare bara får ta ut ersättning som motsvarar faktiska kostnader för installation, drift och underhåll av nätet. När avgifterna speglar verkliga kostnader försvinner de dolda intäkterna och hyresgäster kan känna trygghet i att de inte betalar mer än nödvändigt.</w:t>
      </w:r>
    </w:p>
    <w:p xmlns:w14="http://schemas.microsoft.com/office/word/2010/wordml" w:rsidR="00EA11DE" w:rsidP="00EA11DE" w:rsidRDefault="00EA11DE" w14:paraId="721F6F2C" w14:textId="77777777">
      <w:pPr>
        <w:pStyle w:val="Normalutanindragellerluft"/>
      </w:pPr>
    </w:p>
    <w:p xmlns:w14="http://schemas.microsoft.com/office/word/2010/wordml" w:rsidRPr="00422B9E" w:rsidR="00422B9E" w:rsidP="00EA11DE" w:rsidRDefault="00EA11DE" w14:paraId="5A78179C" w14:textId="24EA7E98">
      <w:pPr>
        <w:pStyle w:val="Normalutanindragellerluft"/>
      </w:pPr>
      <w:r>
        <w:t>Bredband bör behandlas som den samhällsnödvändighet det faktiskt är. Självkostnadsprincipen är det tydligaste och mest rättvisa sättet att återställa balansen och skydda hyresgästerna.</w:t>
      </w:r>
      <w:r w:rsidR="005E7708">
        <w:t xml:space="preserve"> Detta behöver utredas.</w:t>
      </w:r>
    </w:p>
    <w:p xmlns:w14="http://schemas.microsoft.com/office/word/2010/wordml" w:rsidR="00BB6339" w:rsidP="008E0FE2" w:rsidRDefault="00BB6339" w14:paraId="4C2EA7F1" w14:textId="77777777">
      <w:pPr>
        <w:pStyle w:val="Normalutanindragellerluft"/>
      </w:pPr>
    </w:p>
    <w:sdt>
      <w:sdtPr>
        <w:rPr>
          <w:i/>
          <w:noProof/>
        </w:rPr>
        <w:alias w:val="CC_Underskrifter"/>
        <w:tag w:val="CC_Underskrifter"/>
        <w:id w:val="583496634"/>
        <w:lock w:val="sdtContentLocked"/>
        <w:placeholder>
          <w:docPart w:val="92CB715961BF40E3AE25BB97FE2C082D"/>
        </w:placeholder>
      </w:sdtPr>
      <w:sdtEndPr/>
      <w:sdtContent>
        <w:p xmlns:w14="http://schemas.microsoft.com/office/word/2010/wordml" w:rsidR="005C7AB8" w:rsidP="005C7AB8" w:rsidRDefault="005C7AB8" w14:paraId="1C83DAA1" w14:textId="77777777"/>
        <w:p xmlns:w14="http://schemas.microsoft.com/office/word/2010/wordml" w:rsidR="005C7AB8" w:rsidP="005C7AB8" w:rsidRDefault="0008049E" w14:paraId="15E0F4A9" w14:textId="57236FA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3068D6" w14:textId="7216AA1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D2613" w14:textId="77777777" w:rsidR="00EA11DE" w:rsidRDefault="00EA11DE" w:rsidP="000C1CAD">
      <w:pPr>
        <w:spacing w:line="240" w:lineRule="auto"/>
      </w:pPr>
      <w:r>
        <w:separator/>
      </w:r>
    </w:p>
  </w:endnote>
  <w:endnote w:type="continuationSeparator" w:id="0">
    <w:p w14:paraId="69C97E13" w14:textId="77777777" w:rsidR="00EA11DE" w:rsidRDefault="00EA1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D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2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FE02" w14:textId="05A8BEC8" w:rsidR="00262EA3" w:rsidRPr="005C7AB8" w:rsidRDefault="00262EA3" w:rsidP="005C7A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086C" w14:textId="77777777" w:rsidR="00EA11DE" w:rsidRDefault="00EA11DE" w:rsidP="000C1CAD">
      <w:pPr>
        <w:spacing w:line="240" w:lineRule="auto"/>
      </w:pPr>
      <w:r>
        <w:separator/>
      </w:r>
    </w:p>
  </w:footnote>
  <w:footnote w:type="continuationSeparator" w:id="0">
    <w:p w14:paraId="4CD9B809" w14:textId="77777777" w:rsidR="00EA11DE" w:rsidRDefault="00EA11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D845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6797E0" wp14:anchorId="3D1CA8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049E" w14:paraId="447F1E2C" w14:textId="090E9F5B">
                          <w:pPr>
                            <w:jc w:val="right"/>
                          </w:pPr>
                          <w:sdt>
                            <w:sdtPr>
                              <w:alias w:val="CC_Noformat_Partikod"/>
                              <w:tag w:val="CC_Noformat_Partikod"/>
                              <w:id w:val="-53464382"/>
                              <w:placeholder>
                                <w:docPart w:val="3E16642CC6074C7FB7E01993D53D673F"/>
                              </w:placeholder>
                              <w:text/>
                            </w:sdtPr>
                            <w:sdtEndPr/>
                            <w:sdtContent>
                              <w:r w:rsidR="00EA11DE">
                                <w:t>KD</w:t>
                              </w:r>
                            </w:sdtContent>
                          </w:sdt>
                          <w:sdt>
                            <w:sdtPr>
                              <w:alias w:val="CC_Noformat_Partinummer"/>
                              <w:tag w:val="CC_Noformat_Partinummer"/>
                              <w:id w:val="-1709555926"/>
                              <w:placeholder>
                                <w:docPart w:val="CC50E921BD4341A29C74F9972C0F0E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1CA8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AB8" w14:paraId="447F1E2C" w14:textId="090E9F5B">
                    <w:pPr>
                      <w:jc w:val="right"/>
                    </w:pPr>
                    <w:sdt>
                      <w:sdtPr>
                        <w:alias w:val="CC_Noformat_Partikod"/>
                        <w:tag w:val="CC_Noformat_Partikod"/>
                        <w:id w:val="-53464382"/>
                        <w:placeholder>
                          <w:docPart w:val="3E16642CC6074C7FB7E01993D53D673F"/>
                        </w:placeholder>
                        <w:text/>
                      </w:sdtPr>
                      <w:sdtEndPr/>
                      <w:sdtContent>
                        <w:r w:rsidR="00EA11DE">
                          <w:t>KD</w:t>
                        </w:r>
                      </w:sdtContent>
                    </w:sdt>
                    <w:sdt>
                      <w:sdtPr>
                        <w:alias w:val="CC_Noformat_Partinummer"/>
                        <w:tag w:val="CC_Noformat_Partinummer"/>
                        <w:id w:val="-1709555926"/>
                        <w:placeholder>
                          <w:docPart w:val="CC50E921BD4341A29C74F9972C0F0E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E61A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9759FA" w14:textId="77777777">
    <w:pPr>
      <w:jc w:val="right"/>
    </w:pPr>
  </w:p>
  <w:p w:rsidR="00262EA3" w:rsidP="00776B74" w:rsidRDefault="00262EA3" w14:paraId="0763B9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049E" w14:paraId="7698EE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EDB681" wp14:anchorId="143A12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049E" w14:paraId="641545BC" w14:textId="6784F539">
    <w:pPr>
      <w:pStyle w:val="FSHNormal"/>
      <w:spacing w:before="40"/>
    </w:pPr>
    <w:sdt>
      <w:sdtPr>
        <w:alias w:val="CC_Noformat_Motionstyp"/>
        <w:tag w:val="CC_Noformat_Motionstyp"/>
        <w:id w:val="1162973129"/>
        <w:lock w:val="sdtContentLocked"/>
        <w15:appearance w15:val="hidden"/>
        <w:text/>
      </w:sdtPr>
      <w:sdtEndPr/>
      <w:sdtContent>
        <w:r w:rsidR="005C7AB8">
          <w:t>Enskild motion</w:t>
        </w:r>
      </w:sdtContent>
    </w:sdt>
    <w:r w:rsidR="00821B36">
      <w:t xml:space="preserve"> </w:t>
    </w:r>
    <w:sdt>
      <w:sdtPr>
        <w:alias w:val="CC_Noformat_Partikod"/>
        <w:tag w:val="CC_Noformat_Partikod"/>
        <w:id w:val="1471015553"/>
        <w:lock w:val="contentLocked"/>
        <w:text/>
      </w:sdtPr>
      <w:sdtEndPr/>
      <w:sdtContent>
        <w:r w:rsidR="00EA11D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8049E" w14:paraId="1F2137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049E" w14:paraId="5866B300" w14:textId="4A5136D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7A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7AB8">
          <w:t>:3638</w:t>
        </w:r>
      </w:sdtContent>
    </w:sdt>
  </w:p>
  <w:p w:rsidR="00262EA3" w:rsidP="00E03A3D" w:rsidRDefault="0008049E" w14:paraId="76EDE6AE" w14:textId="261CFDEA">
    <w:pPr>
      <w:pStyle w:val="Motionr"/>
    </w:pPr>
    <w:sdt>
      <w:sdtPr>
        <w:alias w:val="CC_Noformat_Avtext"/>
        <w:tag w:val="CC_Noformat_Avtext"/>
        <w:id w:val="-2020768203"/>
        <w:lock w:val="sdtContentLocked"/>
        <w:placeholder>
          <w:docPart w:val="3E16642CC6074C7FB7E01993D53D673F"/>
        </w:placeholder>
        <w15:appearance w15:val="hidden"/>
        <w:text/>
      </w:sdtPr>
      <w:sdtEndPr/>
      <w:sdtContent>
        <w:r w:rsidR="005C7AB8">
          <w:t>av Mathias Bengtsson (KD)</w:t>
        </w:r>
      </w:sdtContent>
    </w:sdt>
  </w:p>
  <w:sdt>
    <w:sdtPr>
      <w:alias w:val="CC_Noformat_Rubtext"/>
      <w:tag w:val="CC_Noformat_Rubtext"/>
      <w:id w:val="-218060500"/>
      <w:lock w:val="sdtLocked"/>
      <w:placeholder>
        <w:docPart w:val="CC50E921BD4341A29C74F9972C0F0EB4"/>
      </w:placeholder>
      <w:text/>
    </w:sdtPr>
    <w:sdtEndPr/>
    <w:sdtContent>
      <w:p w:rsidR="00262EA3" w:rsidP="00283E0F" w:rsidRDefault="00EA11DE" w14:paraId="1FB79FB1" w14:textId="3371528D">
        <w:pPr>
          <w:pStyle w:val="FSHRub2"/>
        </w:pPr>
        <w:r>
          <w:t>Bredband i flerfamiljshus</w:t>
        </w:r>
      </w:p>
    </w:sdtContent>
  </w:sdt>
  <w:sdt>
    <w:sdtPr>
      <w:alias w:val="CC_Boilerplate_3"/>
      <w:tag w:val="CC_Boilerplate_3"/>
      <w:id w:val="1606463544"/>
      <w:lock w:val="sdtContentLocked"/>
      <w15:appearance w15:val="hidden"/>
      <w:text w:multiLine="1"/>
    </w:sdtPr>
    <w:sdtEndPr/>
    <w:sdtContent>
      <w:p w:rsidR="00262EA3" w:rsidP="00283E0F" w:rsidRDefault="00262EA3" w14:paraId="627614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11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9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26"/>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B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08"/>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D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73E982"/>
  <w15:chartTrackingRefBased/>
  <w15:docId w15:val="{E52DA166-375F-4EE8-8816-549D85EA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D5C26A72D64DB0A01F71CBA96FE57E"/>
        <w:category>
          <w:name w:val="Allmänt"/>
          <w:gallery w:val="placeholder"/>
        </w:category>
        <w:types>
          <w:type w:val="bbPlcHdr"/>
        </w:types>
        <w:behaviors>
          <w:behavior w:val="content"/>
        </w:behaviors>
        <w:guid w:val="{ED68A0FD-3742-4A9C-A0F0-3D04C19AC81A}"/>
      </w:docPartPr>
      <w:docPartBody>
        <w:p w:rsidR="000B61C4" w:rsidRDefault="000B61C4">
          <w:pPr>
            <w:pStyle w:val="E9D5C26A72D64DB0A01F71CBA96FE57E"/>
          </w:pPr>
          <w:r w:rsidRPr="005A0A93">
            <w:rPr>
              <w:rStyle w:val="Platshllartext"/>
            </w:rPr>
            <w:t>Förslag till riksdagsbeslut</w:t>
          </w:r>
        </w:p>
      </w:docPartBody>
    </w:docPart>
    <w:docPart>
      <w:docPartPr>
        <w:name w:val="C37C9143A40C4C02A38077643D3C07E3"/>
        <w:category>
          <w:name w:val="Allmänt"/>
          <w:gallery w:val="placeholder"/>
        </w:category>
        <w:types>
          <w:type w:val="bbPlcHdr"/>
        </w:types>
        <w:behaviors>
          <w:behavior w:val="content"/>
        </w:behaviors>
        <w:guid w:val="{E26C0937-4314-49AB-8594-051B6013CCF7}"/>
      </w:docPartPr>
      <w:docPartBody>
        <w:p w:rsidR="000B61C4" w:rsidRDefault="000B61C4">
          <w:pPr>
            <w:pStyle w:val="C37C9143A40C4C02A38077643D3C07E3"/>
          </w:pPr>
          <w:r w:rsidRPr="005A0A93">
            <w:rPr>
              <w:rStyle w:val="Platshllartext"/>
            </w:rPr>
            <w:t>Motivering</w:t>
          </w:r>
        </w:p>
      </w:docPartBody>
    </w:docPart>
    <w:docPart>
      <w:docPartPr>
        <w:name w:val="3E16642CC6074C7FB7E01993D53D673F"/>
        <w:category>
          <w:name w:val="Allmänt"/>
          <w:gallery w:val="placeholder"/>
        </w:category>
        <w:types>
          <w:type w:val="bbPlcHdr"/>
        </w:types>
        <w:behaviors>
          <w:behavior w:val="content"/>
        </w:behaviors>
        <w:guid w:val="{0177C6C9-A14C-4145-A383-212379B7425C}"/>
      </w:docPartPr>
      <w:docPartBody>
        <w:p w:rsidR="000B61C4" w:rsidRDefault="000B61C4">
          <w:pPr>
            <w:pStyle w:val="3E16642CC6074C7FB7E01993D53D673F"/>
          </w:pPr>
          <w:r>
            <w:rPr>
              <w:rStyle w:val="Platshllartext"/>
            </w:rPr>
            <w:t xml:space="preserve"> </w:t>
          </w:r>
        </w:p>
      </w:docPartBody>
    </w:docPart>
    <w:docPart>
      <w:docPartPr>
        <w:name w:val="CC50E921BD4341A29C74F9972C0F0EB4"/>
        <w:category>
          <w:name w:val="Allmänt"/>
          <w:gallery w:val="placeholder"/>
        </w:category>
        <w:types>
          <w:type w:val="bbPlcHdr"/>
        </w:types>
        <w:behaviors>
          <w:behavior w:val="content"/>
        </w:behaviors>
        <w:guid w:val="{06A79586-874E-4E02-A882-8B50D550559F}"/>
      </w:docPartPr>
      <w:docPartBody>
        <w:p w:rsidR="000B61C4" w:rsidRDefault="000B61C4">
          <w:pPr>
            <w:pStyle w:val="CC50E921BD4341A29C74F9972C0F0EB4"/>
          </w:pPr>
          <w:r>
            <w:t xml:space="preserve"> </w:t>
          </w:r>
        </w:p>
      </w:docPartBody>
    </w:docPart>
    <w:docPart>
      <w:docPartPr>
        <w:name w:val="92CB715961BF40E3AE25BB97FE2C082D"/>
        <w:category>
          <w:name w:val="Allmänt"/>
          <w:gallery w:val="placeholder"/>
        </w:category>
        <w:types>
          <w:type w:val="bbPlcHdr"/>
        </w:types>
        <w:behaviors>
          <w:behavior w:val="content"/>
        </w:behaviors>
        <w:guid w:val="{55E0C801-95EB-4286-A24A-2DB771E2911D}"/>
      </w:docPartPr>
      <w:docPartBody>
        <w:p w:rsidR="00000000" w:rsidRDefault="00DC27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C4"/>
    <w:rsid w:val="000B6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D5C26A72D64DB0A01F71CBA96FE57E">
    <w:name w:val="E9D5C26A72D64DB0A01F71CBA96FE57E"/>
  </w:style>
  <w:style w:type="paragraph" w:customStyle="1" w:styleId="2C74BEC5BF404BA685DBFA10B0146F57">
    <w:name w:val="2C74BEC5BF404BA685DBFA10B0146F57"/>
  </w:style>
  <w:style w:type="paragraph" w:customStyle="1" w:styleId="C37C9143A40C4C02A38077643D3C07E3">
    <w:name w:val="C37C9143A40C4C02A38077643D3C07E3"/>
  </w:style>
  <w:style w:type="paragraph" w:customStyle="1" w:styleId="F75E56B9EFE740D8BF5ABA81BB87FDFC">
    <w:name w:val="F75E56B9EFE740D8BF5ABA81BB87FDFC"/>
  </w:style>
  <w:style w:type="paragraph" w:customStyle="1" w:styleId="3E16642CC6074C7FB7E01993D53D673F">
    <w:name w:val="3E16642CC6074C7FB7E01993D53D673F"/>
  </w:style>
  <w:style w:type="paragraph" w:customStyle="1" w:styleId="CC50E921BD4341A29C74F9972C0F0EB4">
    <w:name w:val="CC50E921BD4341A29C74F9972C0F0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BC89C-5CD6-4C74-A2C6-B78D0A856346}"/>
</file>

<file path=customXml/itemProps2.xml><?xml version="1.0" encoding="utf-8"?>
<ds:datastoreItem xmlns:ds="http://schemas.openxmlformats.org/officeDocument/2006/customXml" ds:itemID="{7EBE25DB-B1D5-4EB5-8F53-554A918E0C57}"/>
</file>

<file path=customXml/itemProps3.xml><?xml version="1.0" encoding="utf-8"?>
<ds:datastoreItem xmlns:ds="http://schemas.openxmlformats.org/officeDocument/2006/customXml" ds:itemID="{2D0C8A85-92DF-49D5-94BB-7DB67D15CD3D}"/>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1783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