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8CB9237" w14:textId="77777777" w:rsidTr="00782EA9">
        <w:tc>
          <w:tcPr>
            <w:tcW w:w="9141" w:type="dxa"/>
          </w:tcPr>
          <w:p w14:paraId="1882489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9276E9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4B53AA0" w14:textId="77777777" w:rsidR="0096348C" w:rsidRPr="00477C9F" w:rsidRDefault="0096348C" w:rsidP="00477C9F">
      <w:pPr>
        <w:rPr>
          <w:sz w:val="22"/>
          <w:szCs w:val="22"/>
        </w:rPr>
      </w:pPr>
    </w:p>
    <w:p w14:paraId="0796BC28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6AEC68E0" w14:textId="77777777" w:rsidTr="00F86ACF">
        <w:trPr>
          <w:cantSplit/>
          <w:trHeight w:val="742"/>
        </w:trPr>
        <w:tc>
          <w:tcPr>
            <w:tcW w:w="1790" w:type="dxa"/>
          </w:tcPr>
          <w:p w14:paraId="3CBD0E91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BE4A7D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E06E048" w14:textId="749B2A1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E4D56">
              <w:rPr>
                <w:b/>
                <w:sz w:val="22"/>
                <w:szCs w:val="22"/>
              </w:rPr>
              <w:t>32</w:t>
            </w:r>
          </w:p>
          <w:p w14:paraId="78D6FE7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75EC972" w14:textId="77777777" w:rsidTr="00F86ACF">
        <w:tc>
          <w:tcPr>
            <w:tcW w:w="1790" w:type="dxa"/>
          </w:tcPr>
          <w:p w14:paraId="0A80572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89D58A6" w14:textId="24199EC0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</w:t>
            </w:r>
            <w:r w:rsidR="003E4D56">
              <w:rPr>
                <w:sz w:val="22"/>
                <w:szCs w:val="22"/>
              </w:rPr>
              <w:t>03-27</w:t>
            </w:r>
          </w:p>
        </w:tc>
      </w:tr>
      <w:tr w:rsidR="0096348C" w:rsidRPr="00477C9F" w14:paraId="24F4E12B" w14:textId="77777777" w:rsidTr="00F86ACF">
        <w:tc>
          <w:tcPr>
            <w:tcW w:w="1790" w:type="dxa"/>
          </w:tcPr>
          <w:p w14:paraId="1A62FF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2DF20A9" w14:textId="1409565A" w:rsidR="00BD53C1" w:rsidRPr="00477C9F" w:rsidRDefault="003E4D5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A300A5">
              <w:rPr>
                <w:sz w:val="22"/>
                <w:szCs w:val="22"/>
              </w:rPr>
              <w:t>4</w:t>
            </w:r>
            <w:r w:rsidR="007F55F2">
              <w:rPr>
                <w:sz w:val="22"/>
                <w:szCs w:val="22"/>
              </w:rPr>
              <w:t>7</w:t>
            </w:r>
            <w:r w:rsidR="00CF4ED5">
              <w:rPr>
                <w:sz w:val="22"/>
                <w:szCs w:val="22"/>
              </w:rPr>
              <w:t>–</w:t>
            </w:r>
            <w:r w:rsidR="007F55F2">
              <w:rPr>
                <w:sz w:val="22"/>
                <w:szCs w:val="22"/>
              </w:rPr>
              <w:t>8.</w:t>
            </w:r>
            <w:r w:rsidR="002E11A4">
              <w:rPr>
                <w:sz w:val="22"/>
                <w:szCs w:val="22"/>
              </w:rPr>
              <w:t>59</w:t>
            </w:r>
          </w:p>
        </w:tc>
      </w:tr>
      <w:tr w:rsidR="0096348C" w:rsidRPr="00477C9F" w14:paraId="350B73B5" w14:textId="77777777" w:rsidTr="00F86ACF">
        <w:tc>
          <w:tcPr>
            <w:tcW w:w="1790" w:type="dxa"/>
          </w:tcPr>
          <w:p w14:paraId="616EE61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67D03E6" w14:textId="4CFC7F78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1362C8FD" w14:textId="77777777" w:rsidR="0096348C" w:rsidRPr="00477C9F" w:rsidRDefault="0096348C" w:rsidP="00477C9F">
      <w:pPr>
        <w:rPr>
          <w:sz w:val="22"/>
          <w:szCs w:val="22"/>
        </w:rPr>
      </w:pPr>
    </w:p>
    <w:p w14:paraId="4FC54A6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EC44FF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300A5" w14:paraId="7722B8D6" w14:textId="77777777" w:rsidTr="00F86ACF">
        <w:tc>
          <w:tcPr>
            <w:tcW w:w="753" w:type="dxa"/>
          </w:tcPr>
          <w:p w14:paraId="2C3CD548" w14:textId="77777777" w:rsidR="00F84080" w:rsidRPr="00A300A5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00A5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300A5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34CEEC1F" w14:textId="77777777" w:rsidR="00336917" w:rsidRPr="00A300A5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00A5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1452740" w14:textId="77777777" w:rsidR="00F84080" w:rsidRPr="00A300A5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4FF6863" w14:textId="73267DA3" w:rsidR="0069143B" w:rsidRPr="00A300A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00A5"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 w:rsidRPr="00A300A5">
              <w:rPr>
                <w:snapToGrid w:val="0"/>
                <w:sz w:val="22"/>
                <w:szCs w:val="22"/>
              </w:rPr>
              <w:t>4</w:t>
            </w:r>
            <w:r w:rsidRPr="00A300A5">
              <w:rPr>
                <w:snapToGrid w:val="0"/>
                <w:sz w:val="22"/>
                <w:szCs w:val="22"/>
              </w:rPr>
              <w:t>/2</w:t>
            </w:r>
            <w:r w:rsidR="003D34BA" w:rsidRPr="00A300A5">
              <w:rPr>
                <w:snapToGrid w:val="0"/>
                <w:sz w:val="22"/>
                <w:szCs w:val="22"/>
              </w:rPr>
              <w:t>5</w:t>
            </w:r>
            <w:r w:rsidRPr="00A300A5">
              <w:rPr>
                <w:snapToGrid w:val="0"/>
                <w:sz w:val="22"/>
                <w:szCs w:val="22"/>
              </w:rPr>
              <w:t>:</w:t>
            </w:r>
            <w:r w:rsidR="003E4D56" w:rsidRPr="00A300A5">
              <w:rPr>
                <w:snapToGrid w:val="0"/>
                <w:sz w:val="22"/>
                <w:szCs w:val="22"/>
              </w:rPr>
              <w:t>31</w:t>
            </w:r>
            <w:r w:rsidR="00FD0038" w:rsidRPr="00A300A5">
              <w:rPr>
                <w:snapToGrid w:val="0"/>
                <w:sz w:val="22"/>
                <w:szCs w:val="22"/>
              </w:rPr>
              <w:t>.</w:t>
            </w:r>
          </w:p>
          <w:p w14:paraId="65548943" w14:textId="77777777" w:rsidR="007864F6" w:rsidRPr="00A300A5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A300A5" w14:paraId="11A629BA" w14:textId="77777777" w:rsidTr="00F86ACF">
        <w:tc>
          <w:tcPr>
            <w:tcW w:w="753" w:type="dxa"/>
          </w:tcPr>
          <w:p w14:paraId="572FB003" w14:textId="2EF395AF" w:rsidR="00F84080" w:rsidRPr="00A300A5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00A5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00A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B805641" w14:textId="736806E5" w:rsidR="0069143B" w:rsidRPr="00A300A5" w:rsidRDefault="00A300A5" w:rsidP="0069143B">
            <w:pPr>
              <w:rPr>
                <w:b/>
                <w:snapToGrid w:val="0"/>
                <w:sz w:val="22"/>
                <w:szCs w:val="22"/>
              </w:rPr>
            </w:pPr>
            <w:r w:rsidRPr="00A300A5">
              <w:rPr>
                <w:b/>
                <w:sz w:val="22"/>
                <w:szCs w:val="22"/>
              </w:rPr>
              <w:t>Regeringens beräkningar av reduktionspliktens effekter – G18</w:t>
            </w:r>
            <w:r w:rsidRPr="00A300A5">
              <w:rPr>
                <w:b/>
                <w:sz w:val="22"/>
                <w:szCs w:val="22"/>
              </w:rPr>
              <w:br/>
            </w:r>
          </w:p>
          <w:p w14:paraId="02D8B8F8" w14:textId="77777777" w:rsidR="001C3649" w:rsidRPr="006A17A6" w:rsidRDefault="001C3649" w:rsidP="001C36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F3CB605" w14:textId="77777777" w:rsidR="001C3649" w:rsidRPr="006A17A6" w:rsidRDefault="001C3649" w:rsidP="001C36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1FB2EF" w14:textId="66108700" w:rsidR="001C3649" w:rsidRPr="006A17A6" w:rsidRDefault="001C3649" w:rsidP="001C36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A17A6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begära viss</w:t>
            </w:r>
            <w:r w:rsidR="00B416F4">
              <w:rPr>
                <w:snapToGrid w:val="0"/>
                <w:sz w:val="22"/>
                <w:szCs w:val="22"/>
              </w:rPr>
              <w:t>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B416F4">
              <w:rPr>
                <w:snapToGrid w:val="0"/>
                <w:sz w:val="22"/>
                <w:szCs w:val="22"/>
              </w:rPr>
              <w:t>handlingar</w:t>
            </w:r>
            <w:r w:rsidRPr="006A17A6">
              <w:rPr>
                <w:snapToGrid w:val="0"/>
                <w:sz w:val="22"/>
                <w:szCs w:val="22"/>
              </w:rPr>
              <w:t xml:space="preserve"> från Regeringskansliet.</w:t>
            </w:r>
          </w:p>
          <w:p w14:paraId="6EA57B65" w14:textId="77777777" w:rsidR="00D94A14" w:rsidRPr="00C14A88" w:rsidRDefault="00D94A14" w:rsidP="00D94A1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D7BBE7C" w14:textId="77777777" w:rsidR="00D94A14" w:rsidRPr="00C14A88" w:rsidRDefault="00D94A14" w:rsidP="00D94A14">
            <w:pPr>
              <w:rPr>
                <w:b/>
                <w:snapToGrid w:val="0"/>
                <w:sz w:val="22"/>
                <w:szCs w:val="22"/>
              </w:rPr>
            </w:pPr>
            <w:r w:rsidRPr="00C14A88">
              <w:rPr>
                <w:snapToGrid w:val="0"/>
                <w:sz w:val="22"/>
                <w:szCs w:val="22"/>
              </w:rPr>
              <w:t>Ärendet bordlades.</w:t>
            </w:r>
          </w:p>
          <w:p w14:paraId="0A3440CA" w14:textId="77777777" w:rsidR="0069143B" w:rsidRPr="00A300A5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300A5" w14:paraId="75FBA8FD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A33300C" w14:textId="4E4E78E8" w:rsidR="008273F4" w:rsidRPr="00A300A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00A5">
              <w:rPr>
                <w:sz w:val="22"/>
                <w:szCs w:val="22"/>
              </w:rPr>
              <w:t>Vid protokollet</w:t>
            </w:r>
          </w:p>
          <w:p w14:paraId="7C11BA80" w14:textId="2873ACBB" w:rsidR="008273F4" w:rsidRPr="00A300A5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00A5">
              <w:rPr>
                <w:sz w:val="22"/>
                <w:szCs w:val="22"/>
              </w:rPr>
              <w:t>Justera</w:t>
            </w:r>
            <w:r w:rsidR="00413DEC">
              <w:rPr>
                <w:sz w:val="22"/>
                <w:szCs w:val="22"/>
              </w:rPr>
              <w:t>t 2025-04-01</w:t>
            </w:r>
          </w:p>
          <w:p w14:paraId="4F2CC2BA" w14:textId="77777777" w:rsidR="008273F4" w:rsidRPr="00A300A5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300A5">
              <w:rPr>
                <w:sz w:val="22"/>
                <w:szCs w:val="22"/>
              </w:rPr>
              <w:t>Ida Karkiainen</w:t>
            </w:r>
          </w:p>
          <w:p w14:paraId="033727B9" w14:textId="77777777" w:rsidR="00AF32C5" w:rsidRPr="00A300A5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528EE860" w14:textId="77777777" w:rsidR="005805B8" w:rsidRDefault="005805B8" w:rsidP="005805B8">
      <w:pPr>
        <w:widowControl/>
        <w:rPr>
          <w:sz w:val="22"/>
          <w:szCs w:val="22"/>
        </w:rPr>
      </w:pPr>
    </w:p>
    <w:p w14:paraId="4F757C06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17482F7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3C12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1BB5E03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2B6873A8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45713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345713">
              <w:rPr>
                <w:sz w:val="20"/>
              </w:rPr>
              <w:t>0</w:t>
            </w:r>
            <w:r w:rsidR="004573E5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4E722D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129B24C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7A9E547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6BCD9C33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49EE2E56" w14:textId="0A79C44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734083">
              <w:rPr>
                <w:sz w:val="20"/>
              </w:rPr>
              <w:t>32</w:t>
            </w:r>
          </w:p>
        </w:tc>
      </w:tr>
      <w:tr w:rsidR="005805B8" w14:paraId="67B0CF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2E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1A2E" w14:textId="42E82565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85FAA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4E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EFF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BD8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C63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243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6CAD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12D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4644235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D15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DE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584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FD1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AFB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D8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8461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664E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FB3C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AEB1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9C7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E21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6A2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B6F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A05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55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721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02B0CBD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6B5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CA6E" w14:textId="7C6B1973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CD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40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18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4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5B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9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7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B6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AE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EF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5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5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DF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84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B4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5B9734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C4ED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431" w14:textId="33BC4C2F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C8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3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F7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6E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D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09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C9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C3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F1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71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2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AF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E3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D2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11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25F85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9A19" w14:textId="77777777" w:rsidR="00244936" w:rsidRPr="00244936" w:rsidRDefault="00FF539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72DF" w14:textId="654376E8" w:rsidR="00244936" w:rsidRPr="00003AB2" w:rsidRDefault="00A014C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A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15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1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9F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FC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6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92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1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E5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AE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74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8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9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BA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4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8C4FA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9D16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4B3B" w14:textId="3D26D7D1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E2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57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A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16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A9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6F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B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D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7D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77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87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81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58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28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D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0481A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5F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6533" w14:textId="1632456B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18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02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5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3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E0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D4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DF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A2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1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A0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2D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FC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5F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B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25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E8C8A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EC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AAF" w14:textId="219DE134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73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63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C4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57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3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92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B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0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F2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0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E2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3B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A9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F7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14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6439F0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3CD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8719" w14:textId="40D55EBC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D4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2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6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3C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D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19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B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A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2D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B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16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45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98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C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65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0F7143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2CE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4A9" w14:textId="54A019C7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9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2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D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24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A5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22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59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9A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D8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A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0A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E4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50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A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F8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71A94F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93CF" w14:textId="77777777" w:rsidR="00244936" w:rsidRPr="00244936" w:rsidRDefault="004E722D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="00244936"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1257" w14:textId="1D09CC13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58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4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3D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06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CE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4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57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0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2E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F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03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B2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3D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F9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DE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C004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C9D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2514" w14:textId="1BE6B425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35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03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6F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BD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45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F3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9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A7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33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F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01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F0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2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7E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FFEE4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9DC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A8CD" w14:textId="7C99AE9A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6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03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8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9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F3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F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08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88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E4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3A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7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CD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9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7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3E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7BE4A2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5AA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2FC8" w14:textId="2ECC4EDF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E7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C7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41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1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7B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25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C1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9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0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03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3D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7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5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86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A3E6C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9DCC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4B5E" w14:textId="6EFA7D7A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07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5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B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F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6D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9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CD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DF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7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0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EB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78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4A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AC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3D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FA735A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B43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BF54" w14:textId="1AACA191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4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7E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DD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4C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59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6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2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EA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BF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62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F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04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F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90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6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EFD61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483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6709" w14:textId="6BBEEF0C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AF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B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53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E1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D5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7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E9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5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1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45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21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39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0F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484030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DFE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382D" w14:textId="16E5821E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D4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43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D0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4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49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A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7D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7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02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8F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EE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C8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93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A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64F845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065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34A9" w14:textId="55993C7C" w:rsidR="00244936" w:rsidRPr="00003AB2" w:rsidRDefault="00A014CA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17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1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4C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22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80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7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03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A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A2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07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2B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8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D5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84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A3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5D3DA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94C1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B5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BC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C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52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6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8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DA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B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8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6F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18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27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C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D4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3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F8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A0A023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A0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A51C" w14:textId="694955A5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C6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B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FD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E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8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5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E6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A0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87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3F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1E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C8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D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FB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DF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A29113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2C9B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F420" w14:textId="3D678DA8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43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95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10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23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0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5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9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F2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3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74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A8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F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8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6D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F0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CC215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BBD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98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12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DB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77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0A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E9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7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83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92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43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40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E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2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07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C6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2A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FFFE105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78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0C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D7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7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40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1B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1E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4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4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7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59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7C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7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7F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AB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2B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4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7D151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4977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5377" w14:textId="48B24364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D2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9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94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E3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3E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7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D1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C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9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67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613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FD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A4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6A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3297C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993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9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00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C8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E8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4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6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D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D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6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4D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9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AE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75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0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BF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AB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30DD8C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A6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3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8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43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D5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5E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0A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3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3F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0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D3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8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15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E8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3B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CC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E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94D1C6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DD6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E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F1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45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FB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4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6D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0F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C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2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3C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3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D3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BF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21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21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CCED86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704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E5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4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0A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1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8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B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5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B9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14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60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1B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A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66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FC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BD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48AB9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C4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C8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70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66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89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B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60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1F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3E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5A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C6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5C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37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6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97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5D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086DA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28D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E3A5" w14:textId="79D0399A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2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DB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A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A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4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1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D3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39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97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96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BFB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D5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35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8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15170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23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6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A5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DD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8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BA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31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52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99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7C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78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A9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4F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24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D0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8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DC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9A45DB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0E5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27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12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0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A9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A1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09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1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98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8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7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B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80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72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1E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86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F3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D93C1E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77FF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9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F7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437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15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78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F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2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A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3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1F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0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33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87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C0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2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1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136BB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122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69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9B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81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DC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A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9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6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37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9D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4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977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0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A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4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B6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69EF5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AF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7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9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B5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68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22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4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05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D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DD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13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10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6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A2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2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8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1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E7B8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19D" w14:textId="77777777" w:rsidR="00244936" w:rsidRPr="00244936" w:rsidRDefault="00A95C36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1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AC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29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7F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DF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2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0D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37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83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D3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B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01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BC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48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C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4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91C590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86EB" w14:textId="77777777" w:rsidR="00244936" w:rsidRPr="00244936" w:rsidRDefault="00345713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B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6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6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29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A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6E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7E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7F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DA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191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D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38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8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ED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E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3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5C387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4A5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B0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DC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F8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37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70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9B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7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1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AB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15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D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8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5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A1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53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B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22CC4B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388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7F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5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E8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B9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7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05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21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A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7E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69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16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27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5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99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FA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F0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7D6C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DAD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6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4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4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BC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0A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61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89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ED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C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6C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F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7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CC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FB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7D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7B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1FC4FD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AF7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5F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B1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C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8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F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CB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07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1C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10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22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D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54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92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98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8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D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6F3F6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003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9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C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79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6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31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E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47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0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FF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E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AD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00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8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246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45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67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09A41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FD6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78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6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12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64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A7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E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A0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91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57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5C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3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32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54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CE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FE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4E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78D27E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599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0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7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9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151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FD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52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9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6E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4D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06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83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C3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E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D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82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84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135BD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A23B" w14:textId="77777777" w:rsidR="00244936" w:rsidRPr="00244936" w:rsidRDefault="004573E5" w:rsidP="0024493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F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AC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A7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C3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96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03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7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98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EA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EC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2C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A8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D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3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2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D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77F67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28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B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3B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B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F0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48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C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CA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D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4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4F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C7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D1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E0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49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DE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A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DECE7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994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524" w14:textId="443EC6D3" w:rsidR="00244936" w:rsidRPr="00003AB2" w:rsidRDefault="0073408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2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B8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E05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8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28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56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A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6A4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C5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602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0E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0C0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AA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40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6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B3B186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7491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7E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D5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E5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EF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B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C4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4D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0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BF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9A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7B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B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C8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F8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8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DB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DA6CB6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8D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22E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CF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4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4D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F1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4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E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4C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B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B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7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1B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F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C1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4A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C3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7E3A43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8977D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C6E7A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16082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D0449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2F8DF723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0235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2F83AD6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7F5FE2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3250DC4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44ED8DF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D56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85FAA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C3649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11A4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E4D56"/>
    <w:rsid w:val="003F2270"/>
    <w:rsid w:val="003F7EB7"/>
    <w:rsid w:val="00401656"/>
    <w:rsid w:val="0041089F"/>
    <w:rsid w:val="00412359"/>
    <w:rsid w:val="00413DEC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7700C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4083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F2B92"/>
    <w:rsid w:val="007F39BF"/>
    <w:rsid w:val="007F55F2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014CA"/>
    <w:rsid w:val="00A129A0"/>
    <w:rsid w:val="00A12FFD"/>
    <w:rsid w:val="00A151D3"/>
    <w:rsid w:val="00A1592F"/>
    <w:rsid w:val="00A258F2"/>
    <w:rsid w:val="00A300A5"/>
    <w:rsid w:val="00A30C23"/>
    <w:rsid w:val="00A324B3"/>
    <w:rsid w:val="00A3616F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416F4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4A14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1DBAE"/>
  <w15:chartTrackingRefBased/>
  <w15:docId w15:val="{29FD25A5-7E17-4288-9BA0-AEC04FA2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39</TotalTime>
  <Pages>4</Pages>
  <Words>279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2025-03-27T09:58:00Z</cp:lastPrinted>
  <dcterms:created xsi:type="dcterms:W3CDTF">2025-03-27T07:37:00Z</dcterms:created>
  <dcterms:modified xsi:type="dcterms:W3CDTF">2025-04-01T08:18:00Z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