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DB81A7" w14:textId="77777777" w:rsidTr="00782EA9">
        <w:tc>
          <w:tcPr>
            <w:tcW w:w="9141" w:type="dxa"/>
          </w:tcPr>
          <w:p w14:paraId="32DDE0D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50715C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F09E85E" w14:textId="77777777" w:rsidR="0096348C" w:rsidRPr="00477C9F" w:rsidRDefault="0096348C" w:rsidP="00477C9F">
      <w:pPr>
        <w:rPr>
          <w:sz w:val="22"/>
          <w:szCs w:val="22"/>
        </w:rPr>
      </w:pPr>
    </w:p>
    <w:p w14:paraId="2A242C0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50DC533" w14:textId="77777777" w:rsidTr="00F86ACF">
        <w:trPr>
          <w:cantSplit/>
          <w:trHeight w:val="742"/>
        </w:trPr>
        <w:tc>
          <w:tcPr>
            <w:tcW w:w="1790" w:type="dxa"/>
          </w:tcPr>
          <w:p w14:paraId="48B8CB4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45B1D0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674DB19" w14:textId="754312F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C2C12">
              <w:rPr>
                <w:b/>
                <w:sz w:val="22"/>
                <w:szCs w:val="22"/>
              </w:rPr>
              <w:t>13</w:t>
            </w:r>
          </w:p>
          <w:p w14:paraId="2C06343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DF4D2E2" w14:textId="77777777" w:rsidTr="00F86ACF">
        <w:tc>
          <w:tcPr>
            <w:tcW w:w="1790" w:type="dxa"/>
          </w:tcPr>
          <w:p w14:paraId="7C52F73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5E3C477" w14:textId="697DBB7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4C2C12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4C2C12">
              <w:rPr>
                <w:sz w:val="22"/>
                <w:szCs w:val="22"/>
              </w:rPr>
              <w:t>03</w:t>
            </w:r>
          </w:p>
        </w:tc>
      </w:tr>
      <w:tr w:rsidR="0096348C" w:rsidRPr="00477C9F" w14:paraId="34CE0F28" w14:textId="77777777" w:rsidTr="00F86ACF">
        <w:tc>
          <w:tcPr>
            <w:tcW w:w="1790" w:type="dxa"/>
          </w:tcPr>
          <w:p w14:paraId="144B172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FC3C7A0" w14:textId="4A1FA74A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370FF5">
              <w:rPr>
                <w:sz w:val="22"/>
                <w:szCs w:val="22"/>
              </w:rPr>
              <w:t>45</w:t>
            </w:r>
            <w:r w:rsidR="00CF4ED5">
              <w:rPr>
                <w:sz w:val="22"/>
                <w:szCs w:val="22"/>
              </w:rPr>
              <w:t>–</w:t>
            </w:r>
            <w:r w:rsidR="00370FF5">
              <w:rPr>
                <w:sz w:val="22"/>
                <w:szCs w:val="22"/>
              </w:rPr>
              <w:t>12.01</w:t>
            </w:r>
          </w:p>
        </w:tc>
      </w:tr>
      <w:tr w:rsidR="0096348C" w:rsidRPr="00477C9F" w14:paraId="4813B3A4" w14:textId="77777777" w:rsidTr="00F86ACF">
        <w:tc>
          <w:tcPr>
            <w:tcW w:w="1790" w:type="dxa"/>
          </w:tcPr>
          <w:p w14:paraId="602836B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1C6F0E2" w14:textId="61B9818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6DF747F" w14:textId="77777777" w:rsidR="0096348C" w:rsidRPr="00477C9F" w:rsidRDefault="0096348C" w:rsidP="00477C9F">
      <w:pPr>
        <w:rPr>
          <w:sz w:val="22"/>
          <w:szCs w:val="22"/>
        </w:rPr>
      </w:pPr>
    </w:p>
    <w:p w14:paraId="3584F56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8C7D61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C2C12" w14:paraId="052988E9" w14:textId="77777777" w:rsidTr="00F86ACF">
        <w:tc>
          <w:tcPr>
            <w:tcW w:w="753" w:type="dxa"/>
          </w:tcPr>
          <w:p w14:paraId="356C6654" w14:textId="77777777" w:rsidR="00F84080" w:rsidRPr="004C2C1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2C1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C2C1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A9E6CAD" w14:textId="77777777" w:rsidR="00336917" w:rsidRPr="004C2C1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2C1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ABBD940" w14:textId="77777777" w:rsidR="00F84080" w:rsidRPr="004C2C1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8A5321" w14:textId="7F2A8C3B" w:rsidR="0069143B" w:rsidRPr="004C2C1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C2C12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4C2C12">
              <w:rPr>
                <w:snapToGrid w:val="0"/>
                <w:sz w:val="22"/>
                <w:szCs w:val="22"/>
              </w:rPr>
              <w:t>4</w:t>
            </w:r>
            <w:r w:rsidRPr="004C2C12">
              <w:rPr>
                <w:snapToGrid w:val="0"/>
                <w:sz w:val="22"/>
                <w:szCs w:val="22"/>
              </w:rPr>
              <w:t>/2</w:t>
            </w:r>
            <w:r w:rsidR="003D34BA" w:rsidRPr="004C2C12">
              <w:rPr>
                <w:snapToGrid w:val="0"/>
                <w:sz w:val="22"/>
                <w:szCs w:val="22"/>
              </w:rPr>
              <w:t>5</w:t>
            </w:r>
            <w:r w:rsidRPr="004C2C12">
              <w:rPr>
                <w:snapToGrid w:val="0"/>
                <w:sz w:val="22"/>
                <w:szCs w:val="22"/>
              </w:rPr>
              <w:t>:</w:t>
            </w:r>
            <w:r w:rsidR="004C2C12" w:rsidRPr="004C2C12">
              <w:rPr>
                <w:snapToGrid w:val="0"/>
                <w:sz w:val="22"/>
                <w:szCs w:val="22"/>
              </w:rPr>
              <w:t>12</w:t>
            </w:r>
            <w:r w:rsidR="00FD0038" w:rsidRPr="004C2C12">
              <w:rPr>
                <w:snapToGrid w:val="0"/>
                <w:sz w:val="22"/>
                <w:szCs w:val="22"/>
              </w:rPr>
              <w:t>.</w:t>
            </w:r>
          </w:p>
          <w:p w14:paraId="0CA3DB87" w14:textId="77777777" w:rsidR="007864F6" w:rsidRPr="004C2C1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C2C12" w14:paraId="294A5195" w14:textId="77777777" w:rsidTr="00F86ACF">
        <w:tc>
          <w:tcPr>
            <w:tcW w:w="753" w:type="dxa"/>
          </w:tcPr>
          <w:p w14:paraId="25761555" w14:textId="6BD37C76" w:rsidR="008273F4" w:rsidRPr="004C2C12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2C12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4C2C1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C2C1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FFB3604" w14:textId="4F54C8CA" w:rsidR="0069143B" w:rsidRDefault="004C2C12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C2C12">
              <w:rPr>
                <w:b/>
                <w:sz w:val="22"/>
                <w:szCs w:val="22"/>
              </w:rPr>
              <w:t>Propositionsavlämnandet</w:t>
            </w:r>
          </w:p>
          <w:p w14:paraId="02A7C979" w14:textId="77777777" w:rsidR="00370FF5" w:rsidRPr="004C2C12" w:rsidRDefault="00370FF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B2054F" w14:textId="408D440C" w:rsidR="00370FF5" w:rsidRPr="00FD3912" w:rsidRDefault="00370FF5" w:rsidP="00370FF5">
            <w:pPr>
              <w:spacing w:after="240"/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8289A1" w14:textId="77777777" w:rsidR="00370FF5" w:rsidRPr="00FD3912" w:rsidRDefault="00370FF5" w:rsidP="00370FF5">
            <w:pPr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Ärendet bordlades.</w:t>
            </w:r>
          </w:p>
          <w:p w14:paraId="2F108EFD" w14:textId="77777777" w:rsidR="00451D02" w:rsidRPr="004C2C1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4C2C12" w14:paraId="55EBFB29" w14:textId="77777777" w:rsidTr="00F86ACF">
        <w:tc>
          <w:tcPr>
            <w:tcW w:w="753" w:type="dxa"/>
          </w:tcPr>
          <w:p w14:paraId="23289A85" w14:textId="2B5AB8E6" w:rsidR="00F84080" w:rsidRPr="004C2C1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2C1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2C1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C80D640" w14:textId="55C0901F" w:rsidR="00376C7D" w:rsidRPr="004C2C12" w:rsidRDefault="004C2C12" w:rsidP="0069143B">
            <w:pPr>
              <w:rPr>
                <w:b/>
                <w:snapToGrid w:val="0"/>
                <w:sz w:val="22"/>
                <w:szCs w:val="22"/>
              </w:rPr>
            </w:pPr>
            <w:r w:rsidRPr="004C2C12">
              <w:rPr>
                <w:b/>
                <w:sz w:val="22"/>
                <w:szCs w:val="22"/>
              </w:rPr>
              <w:t>Utnämningsmakten</w:t>
            </w:r>
          </w:p>
          <w:p w14:paraId="05A8213B" w14:textId="77777777" w:rsidR="00376C7D" w:rsidRPr="004C2C1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C331AAA" w14:textId="77777777" w:rsidR="00370FF5" w:rsidRPr="00FD3912" w:rsidRDefault="00370FF5" w:rsidP="00370FF5">
            <w:pPr>
              <w:spacing w:after="240"/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92DF4B" w14:textId="77777777" w:rsidR="00370FF5" w:rsidRPr="00FD3912" w:rsidRDefault="00370FF5" w:rsidP="00370FF5">
            <w:pPr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Ärendet bordlades.</w:t>
            </w:r>
          </w:p>
          <w:p w14:paraId="1E0F8EF4" w14:textId="77777777" w:rsidR="0069143B" w:rsidRPr="004C2C1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C2C12" w14:paraId="783463D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C95EDBE" w14:textId="77777777" w:rsidR="008273F4" w:rsidRPr="004C2C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2C12">
              <w:rPr>
                <w:sz w:val="22"/>
                <w:szCs w:val="22"/>
              </w:rPr>
              <w:t>Vid protokollet</w:t>
            </w:r>
          </w:p>
          <w:p w14:paraId="44F45A11" w14:textId="07779870" w:rsidR="008273F4" w:rsidRPr="004C2C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2C12">
              <w:rPr>
                <w:sz w:val="22"/>
                <w:szCs w:val="22"/>
              </w:rPr>
              <w:t>Justera</w:t>
            </w:r>
            <w:r w:rsidR="009A1E2F">
              <w:rPr>
                <w:sz w:val="22"/>
                <w:szCs w:val="22"/>
              </w:rPr>
              <w:t>t 2024-12-05</w:t>
            </w:r>
          </w:p>
          <w:p w14:paraId="3EE41EC6" w14:textId="77777777" w:rsidR="008273F4" w:rsidRPr="004C2C12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2C12">
              <w:rPr>
                <w:sz w:val="22"/>
                <w:szCs w:val="22"/>
              </w:rPr>
              <w:t>Ida Karkiainen</w:t>
            </w:r>
          </w:p>
          <w:p w14:paraId="507D7668" w14:textId="77777777" w:rsidR="00AF32C5" w:rsidRPr="004C2C12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CE85807" w14:textId="77777777" w:rsidR="005805B8" w:rsidRDefault="005805B8" w:rsidP="005805B8">
      <w:pPr>
        <w:widowControl/>
        <w:rPr>
          <w:sz w:val="22"/>
          <w:szCs w:val="22"/>
        </w:rPr>
      </w:pPr>
    </w:p>
    <w:p w14:paraId="4885BB5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21F168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FE3C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882ECF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1CA849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4E920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E447D8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490178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6E38982" w14:textId="15D6B0D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4C2C12">
              <w:rPr>
                <w:sz w:val="20"/>
              </w:rPr>
              <w:t>13</w:t>
            </w:r>
          </w:p>
        </w:tc>
      </w:tr>
      <w:tr w:rsidR="005805B8" w14:paraId="4FCDC78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5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05D" w14:textId="79E8E37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70FF5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C6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E33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4A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1CA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D06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509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CA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B2F940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1CE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666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E51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95B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685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0AD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FB3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E7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424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45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51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DB7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BD6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886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1C7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99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5D3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926F87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749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865F" w14:textId="2D805251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D4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66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1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D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9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8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6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6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5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5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B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6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2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8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8C5ED0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BFE1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DBA0" w14:textId="2EE2CA30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E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1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E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1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A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7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A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A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6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0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5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11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A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60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7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9D07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C4B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6989" w14:textId="447B7201" w:rsidR="00244936" w:rsidRPr="00003AB2" w:rsidRDefault="0022340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A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7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1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6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F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7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F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DF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F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0E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9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2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3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6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8E052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2B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E5ED" w14:textId="5F765700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3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B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9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D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5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F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7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2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52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4C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2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F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EF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0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D20C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C8F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CE1" w14:textId="59F477D6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9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A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DD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9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F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4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2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4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9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5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B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6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B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7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E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B475C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64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279" w14:textId="12A6289B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1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40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4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8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0C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E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0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B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6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F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0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2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9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E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8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1ABE2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E8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380" w14:textId="0B709050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EB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C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6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2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6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64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6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6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2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C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AD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69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D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C13EA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90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29F" w14:textId="54205056" w:rsidR="00244936" w:rsidRPr="00003AB2" w:rsidRDefault="0022340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D6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2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0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F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0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ED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F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3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8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3F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31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DC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8B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6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BC8B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A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3BE" w14:textId="236BD9FD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5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8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D5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0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6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D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7D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B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3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8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7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3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7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1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85BF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FA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2E5" w14:textId="7B967860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06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C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3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14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9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4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3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7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0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C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AB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1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C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91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18D3A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18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412" w14:textId="5695074A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3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8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0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3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2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F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B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55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0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1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D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E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F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C3BE7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26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8F19" w14:textId="1E87F699" w:rsidR="00244936" w:rsidRPr="00003AB2" w:rsidRDefault="0022340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8C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D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C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2B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1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3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4E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5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0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DB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C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11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7C47E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CF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2CA" w14:textId="3CF29F7F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6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FB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2A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4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1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B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9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57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3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2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2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34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9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4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B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9F459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95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1A71" w14:textId="25196BCD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15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AF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6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C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51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7F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B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4D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0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4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0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0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6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26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C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48CE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3C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A14" w14:textId="42DDA7D3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1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2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1B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B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A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09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EA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5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C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5F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9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E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9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ED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C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CBBF8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E3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C4E" w14:textId="4C7C1794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F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8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F0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1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E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4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1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8A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2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DE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3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B0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5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7F0D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24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B40" w14:textId="4FA15F02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4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2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D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7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1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6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2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6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9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D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2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F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1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FA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EFA19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AB8E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14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3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6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D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F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10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1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D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5B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B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7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8E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B1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8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43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C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8860B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202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589F" w14:textId="7CC6AC2F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2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2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9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81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5C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4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A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5F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1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F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5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2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8BEA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C7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5DEB" w14:textId="5EE364EB" w:rsidR="00244936" w:rsidRPr="00003AB2" w:rsidRDefault="0022340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7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0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D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6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F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F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1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65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A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D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B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1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C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73233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263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E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3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A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2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65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F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DF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E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D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0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EC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AC6DB9E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DC6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3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68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7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3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2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D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D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04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A3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3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2E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9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1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D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8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6F900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9DF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207" w14:textId="64CF36F8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A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1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7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4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8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C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CC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F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C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C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A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0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5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E7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9A8C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3A4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B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D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A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1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4A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36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4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5D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1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8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B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B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B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E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6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9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42F3D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01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F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4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8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D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2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5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B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F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E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B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4B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B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D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79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26A9BF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90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38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3A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5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C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9A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E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8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B4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6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6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20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D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B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A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A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11308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DB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5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0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C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5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F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E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1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9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6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3C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E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31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E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F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BD72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F5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7F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36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6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0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3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6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86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F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E1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1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5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B9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F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A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8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75A7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656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3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B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3C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4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5A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4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2E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3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5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0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7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8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D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5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C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31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7C6A3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44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5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0C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5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E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3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7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C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3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0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52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6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FBBFC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061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9A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B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1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8E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05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5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6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8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0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6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80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0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AA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1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1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7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B7EAD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B0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3566" w14:textId="7C7CAA79" w:rsidR="00244936" w:rsidRPr="00003AB2" w:rsidRDefault="002A30C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0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3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5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9A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1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15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4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2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8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8F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5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0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7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5011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58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6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4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8C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0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5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1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3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2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0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F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5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9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8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F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2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53571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FC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3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4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D7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4F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F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5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4D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79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9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4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6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1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C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3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7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F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6F174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FF1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6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50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8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E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0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2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D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9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D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D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E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5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A1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8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EFE7F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FC8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5B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8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0A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0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F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E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2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C6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A8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1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0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7A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4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99B7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B9B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2E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5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EA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9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7D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D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6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AC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C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0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6D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9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1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E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5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4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96C2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528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8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1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6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6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4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9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8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A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E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A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6A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5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FBAA2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638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4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6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B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E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2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F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73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F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5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BF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54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A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2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B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E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8235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6E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8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4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9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7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E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D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FA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0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B1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5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F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0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4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8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32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2D3CC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CA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2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E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F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7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4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D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8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A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F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1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F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8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6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C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8A701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DC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B4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5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D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9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8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0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8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8D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BE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C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C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9F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8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9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A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B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6F06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8B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72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3C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1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7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6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5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5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3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C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F1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1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7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F4625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7B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6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A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DC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F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4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6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44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2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30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6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F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14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D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1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1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7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8A74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CB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3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4C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B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03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1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C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6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B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F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4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0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9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5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37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CC2EE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53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897" w14:textId="2638DD9F" w:rsidR="00244936" w:rsidRPr="00003AB2" w:rsidRDefault="0022340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B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5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5D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84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7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F6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5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A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4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3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E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4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1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FD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9907A1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CAA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2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1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B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5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0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6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DF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AB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9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4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BC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A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E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2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9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C0C129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2AA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63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D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E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13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3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9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B4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F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6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6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C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6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B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E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A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C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CB93AB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31E52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30C8C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382A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87DB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A030B7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CFE3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9E01C9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5B61D6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691FF7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1DACE4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1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3403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30C6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0FF5"/>
    <w:rsid w:val="00376C7D"/>
    <w:rsid w:val="0039258B"/>
    <w:rsid w:val="00393CDC"/>
    <w:rsid w:val="00394192"/>
    <w:rsid w:val="00394D0D"/>
    <w:rsid w:val="003952A4"/>
    <w:rsid w:val="003955E1"/>
    <w:rsid w:val="0039591D"/>
    <w:rsid w:val="003A20A4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2C12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657E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E2F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319C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BFB98"/>
  <w15:chartTrackingRefBased/>
  <w15:docId w15:val="{B8083C8E-104B-4249-AAE8-62027B3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34</TotalTime>
  <Pages>2</Pages>
  <Words>274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8</cp:revision>
  <cp:lastPrinted>2021-05-04T07:05:00Z</cp:lastPrinted>
  <dcterms:created xsi:type="dcterms:W3CDTF">2024-12-03T08:18:00Z</dcterms:created>
  <dcterms:modified xsi:type="dcterms:W3CDTF">2024-12-06T10:08:00Z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