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6F420D" w14:textId="77777777">
      <w:pPr>
        <w:pStyle w:val="Normalutanindragellerluft"/>
      </w:pPr>
      <w:bookmarkStart w:name="_Toc106800475" w:id="0"/>
      <w:bookmarkStart w:name="_Toc106801300" w:id="1"/>
    </w:p>
    <w:p xmlns:w14="http://schemas.microsoft.com/office/word/2010/wordml" w:rsidRPr="009B062B" w:rsidR="00AF30DD" w:rsidP="00596C59" w:rsidRDefault="00596C59" w14:paraId="3E45E26F" w14:textId="77777777">
      <w:pPr>
        <w:pStyle w:val="RubrikFrslagTIllRiksdagsbeslut"/>
      </w:pPr>
      <w:sdt>
        <w:sdtPr>
          <w:alias w:val="CC_Boilerplate_4"/>
          <w:tag w:val="CC_Boilerplate_4"/>
          <w:id w:val="-1644581176"/>
          <w:lock w:val="sdtContentLocked"/>
          <w:placeholder>
            <w:docPart w:val="37AB8736ACFF486F928B279639FA0B7D"/>
          </w:placeholder>
          <w:text/>
        </w:sdtPr>
        <w:sdtEndPr/>
        <w:sdtContent>
          <w:r w:rsidRPr="009B062B" w:rsidR="00AF30DD">
            <w:t>Förslag till riksdagsbeslut</w:t>
          </w:r>
        </w:sdtContent>
      </w:sdt>
      <w:bookmarkEnd w:id="0"/>
      <w:bookmarkEnd w:id="1"/>
    </w:p>
    <w:sdt>
      <w:sdtPr>
        <w:tag w:val="ea71b1ad-453e-44f8-aa71-48acee737ac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fler nära utbildningar och popuputbildningar från universitet och högskola till områden där bristen på utbildad arbetskraft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50757387FB491DA439FEA0D15597DE"/>
        </w:placeholder>
        <w:text/>
      </w:sdtPr>
      <w:sdtEndPr/>
      <w:sdtContent>
        <w:p xmlns:w14="http://schemas.microsoft.com/office/word/2010/wordml" w:rsidRPr="009B062B" w:rsidR="006D79C9" w:rsidP="00333E95" w:rsidRDefault="006D79C9" w14:paraId="71F7A343" w14:textId="77777777">
          <w:pPr>
            <w:pStyle w:val="Rubrik1"/>
          </w:pPr>
          <w:r>
            <w:t>Motivering</w:t>
          </w:r>
        </w:p>
      </w:sdtContent>
    </w:sdt>
    <w:bookmarkEnd w:displacedByCustomXml="prev" w:id="3"/>
    <w:bookmarkEnd w:displacedByCustomXml="prev" w:id="4"/>
    <w:p xmlns:w14="http://schemas.microsoft.com/office/word/2010/wordml" w:rsidR="00ED6F67" w:rsidP="00ED6F67" w:rsidRDefault="00ED6F67" w14:paraId="2DD4D072" w14:textId="700285EA">
      <w:pPr>
        <w:shd w:val="clear" w:color="auto" w:fill="FFFFFF"/>
        <w:spacing w:beforeAutospacing="1" w:afterAutospacing="1" w:line="240" w:lineRule="auto"/>
        <w:ind w:firstLine="0"/>
        <w:textAlignment w:val="baseline"/>
        <w:outlineLvl w:val="0"/>
        <w:rPr>
          <w:rFonts w:eastAsia="Times New Roman" w:cstheme="minorHAnsi"/>
          <w:color w:val="1B1B1B"/>
          <w:spacing w:val="-2"/>
          <w:kern w:val="36"/>
          <w:lang w:eastAsia="sv-SE"/>
        </w:rPr>
      </w:pPr>
      <w:r w:rsidRPr="00F62FF2">
        <w:rPr>
          <w:rFonts w:eastAsia="Times New Roman" w:cstheme="minorHAnsi"/>
          <w:color w:val="1B1B1B"/>
          <w:spacing w:val="-2"/>
          <w:kern w:val="36"/>
          <w:lang w:eastAsia="sv-SE"/>
        </w:rPr>
        <w:t>Behovet av utbildningar lokalt för att möta en viss regions brister på utbildad arbetskraft ökar. Nya företag som etablerar sig behöver kunna fylla sitt behov av utbildad arbetskraft i närområdet. Därför bör flexibiliteten hos utbildningsväsendet öka så att våra lärosäten och utbildningsplatser kan möta detta. Många har familj och ska man kunna utbilda sig eller omskola sig och kunna bo kvar så är närheten till utbildningen ett viktigt skäl för att klara av detta. Därför behöver man se över hur man i samarbete med campus ska kunna starta utbildningar nära där bristen på utbildad arbetskraft finns.</w:t>
      </w:r>
      <w:r w:rsidR="00596C59">
        <w:rPr>
          <w:rFonts w:eastAsia="Times New Roman" w:cstheme="minorHAnsi"/>
          <w:color w:val="1B1B1B"/>
          <w:spacing w:val="-2"/>
          <w:kern w:val="36"/>
          <w:lang w:eastAsia="sv-SE"/>
        </w:rPr>
        <w:t xml:space="preserve"> </w:t>
      </w:r>
      <w:r w:rsidRPr="00F62FF2">
        <w:rPr>
          <w:rFonts w:eastAsia="Times New Roman" w:cstheme="minorHAnsi"/>
          <w:color w:val="1B1B1B"/>
          <w:spacing w:val="-2"/>
          <w:kern w:val="36"/>
          <w:lang w:eastAsia="sv-SE"/>
        </w:rPr>
        <w:t xml:space="preserve">Att underlätta utbildningssituationen i närområdet där bristerna finns med så kallade </w:t>
      </w:r>
      <w:proofErr w:type="spellStart"/>
      <w:r w:rsidRPr="00F62FF2">
        <w:rPr>
          <w:rFonts w:eastAsia="Times New Roman" w:cstheme="minorHAnsi"/>
          <w:color w:val="1B1B1B"/>
          <w:spacing w:val="-2"/>
          <w:kern w:val="36"/>
          <w:lang w:eastAsia="sv-SE"/>
        </w:rPr>
        <w:t>popup</w:t>
      </w:r>
      <w:proofErr w:type="spellEnd"/>
      <w:r w:rsidRPr="00F62FF2">
        <w:rPr>
          <w:rFonts w:eastAsia="Times New Roman" w:cstheme="minorHAnsi"/>
          <w:color w:val="1B1B1B"/>
          <w:spacing w:val="-2"/>
          <w:kern w:val="36"/>
          <w:lang w:eastAsia="sv-SE"/>
        </w:rPr>
        <w:t xml:space="preserve">-utbildningar skulle kunna vara ett sätt att möta framtidens ökade behov av utbildad arbetskraft utan att individen ska behöva pendla eller flytta till de vanliga högskole-och universitetsplatserna. </w:t>
      </w:r>
    </w:p>
    <w:p xmlns:w14="http://schemas.microsoft.com/office/word/2010/wordml" w:rsidRPr="00422B9E" w:rsidR="00422B9E" w:rsidP="008E0FE2" w:rsidRDefault="00422B9E" w14:paraId="443F27D8" w14:textId="53F16C1F">
      <w:pPr>
        <w:pStyle w:val="Normalutanindragellerluft"/>
      </w:pPr>
    </w:p>
    <w:p xmlns:w14="http://schemas.microsoft.com/office/word/2010/wordml" w:rsidR="00BB6339" w:rsidP="008E0FE2" w:rsidRDefault="00BB6339" w14:paraId="45E84F87" w14:textId="77777777">
      <w:pPr>
        <w:pStyle w:val="Normalutanindragellerluft"/>
      </w:pPr>
    </w:p>
    <w:sdt>
      <w:sdtPr>
        <w:rPr>
          <w:i/>
          <w:noProof/>
        </w:rPr>
        <w:alias w:val="CC_Underskrifter"/>
        <w:tag w:val="CC_Underskrifter"/>
        <w:id w:val="583496634"/>
        <w:lock w:val="sdtContentLocked"/>
        <w:placeholder>
          <w:docPart w:val="974FC009202A4FA8B44835008241EBC4"/>
        </w:placeholder>
      </w:sdtPr>
      <w:sdtEndPr/>
      <w:sdtContent>
        <w:p xmlns:w14="http://schemas.microsoft.com/office/word/2010/wordml" w:rsidR="00596C59" w:rsidP="00596C59" w:rsidRDefault="00596C59" w14:paraId="66945AD5" w14:textId="77777777">
          <w:pPr/>
          <w:r/>
        </w:p>
        <w:p xmlns:w14="http://schemas.microsoft.com/office/word/2010/wordml" w:rsidR="00596C59" w:rsidP="00596C59" w:rsidRDefault="00596C59" w14:paraId="5A7AA8E9" w14:textId="1877B4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EFA5C4" w14:textId="2EAEDF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C2977" w14:textId="77777777" w:rsidR="00ED6F67" w:rsidRDefault="00ED6F67" w:rsidP="000C1CAD">
      <w:pPr>
        <w:spacing w:line="240" w:lineRule="auto"/>
      </w:pPr>
      <w:r>
        <w:separator/>
      </w:r>
    </w:p>
  </w:endnote>
  <w:endnote w:type="continuationSeparator" w:id="0">
    <w:p w14:paraId="5B82506E" w14:textId="77777777" w:rsidR="00ED6F67" w:rsidRDefault="00ED6F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C9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36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8DB8" w14:textId="0720694A" w:rsidR="00262EA3" w:rsidRPr="00596C59" w:rsidRDefault="00262EA3" w:rsidP="00596C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F1A6" w14:textId="77777777" w:rsidR="00ED6F67" w:rsidRDefault="00ED6F67" w:rsidP="000C1CAD">
      <w:pPr>
        <w:spacing w:line="240" w:lineRule="auto"/>
      </w:pPr>
      <w:r>
        <w:separator/>
      </w:r>
    </w:p>
  </w:footnote>
  <w:footnote w:type="continuationSeparator" w:id="0">
    <w:p w14:paraId="72261262" w14:textId="77777777" w:rsidR="00ED6F67" w:rsidRDefault="00ED6F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19C0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DC147B" wp14:anchorId="1D81EF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C59" w14:paraId="255FE9BC" w14:textId="63440492">
                          <w:pPr>
                            <w:jc w:val="right"/>
                          </w:pPr>
                          <w:sdt>
                            <w:sdtPr>
                              <w:alias w:val="CC_Noformat_Partikod"/>
                              <w:tag w:val="CC_Noformat_Partikod"/>
                              <w:id w:val="-53464382"/>
                              <w:placeholder>
                                <w:docPart w:val="59F316149F6148C0B1D1B285CD60A9CC"/>
                              </w:placeholder>
                              <w:text/>
                            </w:sdtPr>
                            <w:sdtEndPr/>
                            <w:sdtContent>
                              <w:r w:rsidR="00ED6F67">
                                <w:t>M</w:t>
                              </w:r>
                            </w:sdtContent>
                          </w:sdt>
                          <w:sdt>
                            <w:sdtPr>
                              <w:alias w:val="CC_Noformat_Partinummer"/>
                              <w:tag w:val="CC_Noformat_Partinummer"/>
                              <w:id w:val="-1709555926"/>
                              <w:placeholder>
                                <w:docPart w:val="44EBD8F5748A49829AC2E2D6AD2A5999"/>
                              </w:placeholder>
                              <w:text/>
                            </w:sdtPr>
                            <w:sdtEndPr/>
                            <w:sdtContent>
                              <w:r w:rsidR="002D5774">
                                <w:t>1389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1EF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C59" w14:paraId="255FE9BC" w14:textId="63440492">
                    <w:pPr>
                      <w:jc w:val="right"/>
                    </w:pPr>
                    <w:sdt>
                      <w:sdtPr>
                        <w:alias w:val="CC_Noformat_Partikod"/>
                        <w:tag w:val="CC_Noformat_Partikod"/>
                        <w:id w:val="-53464382"/>
                        <w:placeholder>
                          <w:docPart w:val="59F316149F6148C0B1D1B285CD60A9CC"/>
                        </w:placeholder>
                        <w:text/>
                      </w:sdtPr>
                      <w:sdtEndPr/>
                      <w:sdtContent>
                        <w:r w:rsidR="00ED6F67">
                          <w:t>M</w:t>
                        </w:r>
                      </w:sdtContent>
                    </w:sdt>
                    <w:sdt>
                      <w:sdtPr>
                        <w:alias w:val="CC_Noformat_Partinummer"/>
                        <w:tag w:val="CC_Noformat_Partinummer"/>
                        <w:id w:val="-1709555926"/>
                        <w:placeholder>
                          <w:docPart w:val="44EBD8F5748A49829AC2E2D6AD2A5999"/>
                        </w:placeholder>
                        <w:text/>
                      </w:sdtPr>
                      <w:sdtEndPr/>
                      <w:sdtContent>
                        <w:r w:rsidR="002D5774">
                          <w:t>1389</w:t>
                        </w:r>
                      </w:sdtContent>
                    </w:sdt>
                  </w:p>
                </w:txbxContent>
              </v:textbox>
              <w10:wrap anchorx="page"/>
            </v:shape>
          </w:pict>
        </mc:Fallback>
      </mc:AlternateContent>
    </w:r>
  </w:p>
  <w:p w:rsidRPr="00293C4F" w:rsidR="00262EA3" w:rsidP="00776B74" w:rsidRDefault="00262EA3" w14:paraId="4709CB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DBADF7" w14:textId="77777777">
    <w:pPr>
      <w:jc w:val="right"/>
    </w:pPr>
  </w:p>
  <w:p w:rsidR="00262EA3" w:rsidP="00776B74" w:rsidRDefault="00262EA3" w14:paraId="2AADCD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6C59" w14:paraId="00816F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849BF6" wp14:anchorId="420A7D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C59" w14:paraId="00975BB4" w14:textId="748411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6F67">
          <w:t>M</w:t>
        </w:r>
      </w:sdtContent>
    </w:sdt>
    <w:sdt>
      <w:sdtPr>
        <w:alias w:val="CC_Noformat_Partinummer"/>
        <w:tag w:val="CC_Noformat_Partinummer"/>
        <w:id w:val="-2014525982"/>
        <w:text/>
      </w:sdtPr>
      <w:sdtEndPr/>
      <w:sdtContent>
        <w:r w:rsidR="002D5774">
          <w:t>1389</w:t>
        </w:r>
      </w:sdtContent>
    </w:sdt>
  </w:p>
  <w:p w:rsidRPr="008227B3" w:rsidR="00262EA3" w:rsidP="008227B3" w:rsidRDefault="00596C59" w14:paraId="49A5B8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C59" w14:paraId="75A3B6A3" w14:textId="670016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:2017</w:t>
        </w:r>
      </w:sdtContent>
    </w:sdt>
  </w:p>
  <w:p w:rsidR="00262EA3" w:rsidP="00E03A3D" w:rsidRDefault="00596C59" w14:paraId="24A27C49" w14:textId="5742842B">
    <w:pPr>
      <w:pStyle w:val="Motionr"/>
    </w:pPr>
    <w:sdt>
      <w:sdtPr>
        <w:alias w:val="CC_Noformat_Avtext"/>
        <w:tag w:val="CC_Noformat_Avtext"/>
        <w:id w:val="-2020768203"/>
        <w:lock w:val="sdtContentLocked"/>
        <w:placeholder>
          <w:docPart w:val="59F316149F6148C0B1D1B285CD60A9CC"/>
        </w:placeholder>
        <w15:appearance w15:val="hidden"/>
        <w:text/>
      </w:sdtPr>
      <w:sdtEndPr/>
      <w:sdtContent>
        <w:r>
          <w:t>av Sten Bergheden (M)</w:t>
        </w:r>
      </w:sdtContent>
    </w:sdt>
  </w:p>
  <w:sdt>
    <w:sdtPr>
      <w:alias w:val="CC_Noformat_Rubtext"/>
      <w:tag w:val="CC_Noformat_Rubtext"/>
      <w:id w:val="-218060500"/>
      <w:lock w:val="sdtContentLocked"/>
      <w:placeholder>
        <w:docPart w:val="44EBD8F5748A49829AC2E2D6AD2A5999"/>
      </w:placeholder>
      <w:text/>
    </w:sdtPr>
    <w:sdtEndPr/>
    <w:sdtContent>
      <w:p w:rsidR="00262EA3" w:rsidP="00283E0F" w:rsidRDefault="00ED6F67" w14:paraId="0886B3BF" w14:textId="56FFF6EC">
        <w:pPr>
          <w:pStyle w:val="FSHRub2"/>
        </w:pPr>
        <w:r>
          <w:t xml:space="preserve">Fler utbildningar i områden nära arbetskraftsbehovet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AA54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D6F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77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C5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6C4"/>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F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9BE29F"/>
  <w15:chartTrackingRefBased/>
  <w15:docId w15:val="{CE57C410-F3CC-4907-B0B8-65FA550E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B8736ACFF486F928B279639FA0B7D"/>
        <w:category>
          <w:name w:val="Allmänt"/>
          <w:gallery w:val="placeholder"/>
        </w:category>
        <w:types>
          <w:type w:val="bbPlcHdr"/>
        </w:types>
        <w:behaviors>
          <w:behavior w:val="content"/>
        </w:behaviors>
        <w:guid w:val="{0D3D0855-02A1-4596-A9DD-D8B231D43F07}"/>
      </w:docPartPr>
      <w:docPartBody>
        <w:p w:rsidR="00F81809" w:rsidRDefault="00F81809">
          <w:pPr>
            <w:pStyle w:val="37AB8736ACFF486F928B279639FA0B7D"/>
          </w:pPr>
          <w:r w:rsidRPr="005A0A93">
            <w:rPr>
              <w:rStyle w:val="Platshllartext"/>
            </w:rPr>
            <w:t>Förslag till riksdagsbeslut</w:t>
          </w:r>
        </w:p>
      </w:docPartBody>
    </w:docPart>
    <w:docPart>
      <w:docPartPr>
        <w:name w:val="9C9AAF171FA94DE083EEA7C42861A1F9"/>
        <w:category>
          <w:name w:val="Allmänt"/>
          <w:gallery w:val="placeholder"/>
        </w:category>
        <w:types>
          <w:type w:val="bbPlcHdr"/>
        </w:types>
        <w:behaviors>
          <w:behavior w:val="content"/>
        </w:behaviors>
        <w:guid w:val="{52F0D80F-161D-4ACA-9EEC-B9483D6E6047}"/>
      </w:docPartPr>
      <w:docPartBody>
        <w:p w:rsidR="00F81809" w:rsidRDefault="00F81809">
          <w:pPr>
            <w:pStyle w:val="9C9AAF171FA94DE083EEA7C42861A1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50757387FB491DA439FEA0D15597DE"/>
        <w:category>
          <w:name w:val="Allmänt"/>
          <w:gallery w:val="placeholder"/>
        </w:category>
        <w:types>
          <w:type w:val="bbPlcHdr"/>
        </w:types>
        <w:behaviors>
          <w:behavior w:val="content"/>
        </w:behaviors>
        <w:guid w:val="{864E37AF-5D24-4FD0-A2D3-99B8C99FC867}"/>
      </w:docPartPr>
      <w:docPartBody>
        <w:p w:rsidR="00F81809" w:rsidRDefault="00F81809">
          <w:pPr>
            <w:pStyle w:val="DF50757387FB491DA439FEA0D15597DE"/>
          </w:pPr>
          <w:r w:rsidRPr="005A0A93">
            <w:rPr>
              <w:rStyle w:val="Platshllartext"/>
            </w:rPr>
            <w:t>Motivering</w:t>
          </w:r>
        </w:p>
      </w:docPartBody>
    </w:docPart>
    <w:docPart>
      <w:docPartPr>
        <w:name w:val="974FC009202A4FA8B44835008241EBC4"/>
        <w:category>
          <w:name w:val="Allmänt"/>
          <w:gallery w:val="placeholder"/>
        </w:category>
        <w:types>
          <w:type w:val="bbPlcHdr"/>
        </w:types>
        <w:behaviors>
          <w:behavior w:val="content"/>
        </w:behaviors>
        <w:guid w:val="{D2822CC9-2C13-409A-AD3A-6E91FF4A4F56}"/>
      </w:docPartPr>
      <w:docPartBody>
        <w:p w:rsidR="00F81809" w:rsidRDefault="00F81809">
          <w:pPr>
            <w:pStyle w:val="974FC009202A4FA8B44835008241EBC4"/>
          </w:pPr>
          <w:r w:rsidRPr="009B077E">
            <w:rPr>
              <w:rStyle w:val="Platshllartext"/>
            </w:rPr>
            <w:t>Namn på motionärer infogas/tas bort via panelen.</w:t>
          </w:r>
        </w:p>
      </w:docPartBody>
    </w:docPart>
    <w:docPart>
      <w:docPartPr>
        <w:name w:val="59F316149F6148C0B1D1B285CD60A9CC"/>
        <w:category>
          <w:name w:val="Allmänt"/>
          <w:gallery w:val="placeholder"/>
        </w:category>
        <w:types>
          <w:type w:val="bbPlcHdr"/>
        </w:types>
        <w:behaviors>
          <w:behavior w:val="content"/>
        </w:behaviors>
        <w:guid w:val="{A3BAA9CB-F0E2-4368-9284-22F69F69143D}"/>
      </w:docPartPr>
      <w:docPartBody>
        <w:p w:rsidR="00F81809" w:rsidRDefault="00F81809">
          <w:pPr>
            <w:pStyle w:val="59F316149F6148C0B1D1B285CD60A9CC"/>
          </w:pPr>
          <w:r>
            <w:rPr>
              <w:rStyle w:val="Platshllartext"/>
            </w:rPr>
            <w:t xml:space="preserve"> </w:t>
          </w:r>
        </w:p>
      </w:docPartBody>
    </w:docPart>
    <w:docPart>
      <w:docPartPr>
        <w:name w:val="44EBD8F5748A49829AC2E2D6AD2A5999"/>
        <w:category>
          <w:name w:val="Allmänt"/>
          <w:gallery w:val="placeholder"/>
        </w:category>
        <w:types>
          <w:type w:val="bbPlcHdr"/>
        </w:types>
        <w:behaviors>
          <w:behavior w:val="content"/>
        </w:behaviors>
        <w:guid w:val="{06197107-F0A0-4986-A10F-8B4A3C751514}"/>
      </w:docPartPr>
      <w:docPartBody>
        <w:p w:rsidR="00F81809" w:rsidRDefault="00F81809">
          <w:pPr>
            <w:pStyle w:val="44EBD8F5748A49829AC2E2D6AD2A59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09"/>
    <w:rsid w:val="00F81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AB8736ACFF486F928B279639FA0B7D">
    <w:name w:val="37AB8736ACFF486F928B279639FA0B7D"/>
  </w:style>
  <w:style w:type="paragraph" w:customStyle="1" w:styleId="9C9AAF171FA94DE083EEA7C42861A1F9">
    <w:name w:val="9C9AAF171FA94DE083EEA7C42861A1F9"/>
  </w:style>
  <w:style w:type="paragraph" w:customStyle="1" w:styleId="DF50757387FB491DA439FEA0D15597DE">
    <w:name w:val="DF50757387FB491DA439FEA0D15597DE"/>
  </w:style>
  <w:style w:type="paragraph" w:customStyle="1" w:styleId="974FC009202A4FA8B44835008241EBC4">
    <w:name w:val="974FC009202A4FA8B44835008241EBC4"/>
  </w:style>
  <w:style w:type="paragraph" w:customStyle="1" w:styleId="59F316149F6148C0B1D1B285CD60A9CC">
    <w:name w:val="59F316149F6148C0B1D1B285CD60A9CC"/>
  </w:style>
  <w:style w:type="paragraph" w:customStyle="1" w:styleId="44EBD8F5748A49829AC2E2D6AD2A5999">
    <w:name w:val="44EBD8F5748A49829AC2E2D6AD2A5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3EC8A15-10A1-4BC8-9669-1F2AA2966F00}"/>
</file>

<file path=customXml/itemProps3.xml><?xml version="1.0" encoding="utf-8"?>
<ds:datastoreItem xmlns:ds="http://schemas.openxmlformats.org/officeDocument/2006/customXml" ds:itemID="{B3C3A9C8-6FC9-4A5E-9B25-FDF1CAA563DF}"/>
</file>

<file path=customXml/itemProps4.xml><?xml version="1.0" encoding="utf-8"?>
<ds:datastoreItem xmlns:ds="http://schemas.openxmlformats.org/officeDocument/2006/customXml" ds:itemID="{96ADD496-7555-4731-88AA-119DA8B51D7E}"/>
</file>

<file path=docProps/app.xml><?xml version="1.0" encoding="utf-8"?>
<Properties xmlns="http://schemas.openxmlformats.org/officeDocument/2006/extended-properties" xmlns:vt="http://schemas.openxmlformats.org/officeDocument/2006/docPropsVTypes">
  <Template>Normal</Template>
  <TotalTime>3</TotalTime>
  <Pages>2</Pages>
  <Words>179</Words>
  <Characters>1032</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