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C5675" w:rsidRPr="00AF0551" w:rsidRDefault="00CC5675" w:rsidP="0011377D">
      <w:pPr>
        <w:pStyle w:val="Hemstlrubrik"/>
      </w:pPr>
      <w:r w:rsidRPr="00AF0551">
        <w:t>Förslag till riksdagsbeslut</w:t>
      </w:r>
    </w:p>
    <w:p w:rsidR="00CC5675" w:rsidRPr="00AF0551" w:rsidRDefault="00CC5675" w:rsidP="00E7698D">
      <w:pPr>
        <w:pStyle w:val="Hemstlatt"/>
      </w:pPr>
      <w:r w:rsidRPr="00AF0551">
        <w:t xml:space="preserve">Riksdagen tillkännager för regeringen som sin mening vad i motionen anförs om att </w:t>
      </w:r>
      <w:r w:rsidR="009E0A89" w:rsidRPr="00AF0551">
        <w:t xml:space="preserve">i internationella sammanhang </w:t>
      </w:r>
      <w:r w:rsidR="00D141BC" w:rsidRPr="00AF0551">
        <w:t xml:space="preserve">verka för att </w:t>
      </w:r>
      <w:r w:rsidR="00A865D4" w:rsidRPr="00AF0551">
        <w:t xml:space="preserve">de </w:t>
      </w:r>
      <w:r w:rsidR="00B11B71" w:rsidRPr="00AF0551">
        <w:t>i Guantá</w:t>
      </w:r>
      <w:r w:rsidR="002235A2" w:rsidRPr="00AF0551">
        <w:t>n</w:t>
      </w:r>
      <w:r w:rsidR="002235A2" w:rsidRPr="00AF0551">
        <w:t>a</w:t>
      </w:r>
      <w:r w:rsidR="002235A2" w:rsidRPr="00AF0551">
        <w:t xml:space="preserve">mo </w:t>
      </w:r>
      <w:r w:rsidRPr="00AF0551">
        <w:t xml:space="preserve">oskyldigt fängslade uigurerna </w:t>
      </w:r>
      <w:r w:rsidR="00D141BC" w:rsidRPr="00AF0551">
        <w:t>ges asyl i USA</w:t>
      </w:r>
      <w:r w:rsidR="00B11B71" w:rsidRPr="00AF0551">
        <w:t>.</w:t>
      </w:r>
      <w:r w:rsidR="00B11B71" w:rsidRPr="00AF0551">
        <w:rPr>
          <w:vertAlign w:val="superscript"/>
        </w:rPr>
        <w:t>1</w:t>
      </w:r>
    </w:p>
    <w:p w:rsidR="00D141BC" w:rsidRPr="00AF0551" w:rsidRDefault="00D141BC" w:rsidP="00B11B71">
      <w:pPr>
        <w:pStyle w:val="Hemstlatt"/>
      </w:pPr>
      <w:r w:rsidRPr="00AF0551">
        <w:t>Riksdagen tillkännager för regeringen som sin mening vad i motionen anförs om att vid inga andra lösningar verka för att de i Guant</w:t>
      </w:r>
      <w:r w:rsidR="00B11B71" w:rsidRPr="00AF0551">
        <w:t>á</w:t>
      </w:r>
      <w:r w:rsidRPr="00AF0551">
        <w:t xml:space="preserve">namo oskyldigt fängslade uigurerna </w:t>
      </w:r>
      <w:r w:rsidR="00B11B71" w:rsidRPr="00AF0551">
        <w:t xml:space="preserve">får </w:t>
      </w:r>
      <w:r w:rsidRPr="00AF0551">
        <w:t>temporär</w:t>
      </w:r>
      <w:r w:rsidR="00B11B71" w:rsidRPr="00AF0551">
        <w:t>t uppehållstillstånd i Sverige.</w:t>
      </w:r>
    </w:p>
    <w:p w:rsidR="0011377D" w:rsidRPr="00AF0551" w:rsidRDefault="0011377D" w:rsidP="0011377D"/>
    <w:p w:rsidR="0011377D" w:rsidRPr="00AF0551" w:rsidRDefault="0011377D" w:rsidP="0011377D">
      <w:pPr>
        <w:pStyle w:val="Normaltindrag"/>
      </w:pPr>
    </w:p>
    <w:p w:rsidR="0011377D" w:rsidRPr="00AF0551" w:rsidRDefault="0011377D" w:rsidP="0011377D">
      <w:pPr>
        <w:pStyle w:val="Normaltindrag"/>
      </w:pPr>
    </w:p>
    <w:p w:rsidR="0011377D" w:rsidRPr="00AF0551" w:rsidRDefault="0011377D" w:rsidP="0011377D">
      <w:pPr>
        <w:pStyle w:val="Normaltindrag"/>
      </w:pPr>
    </w:p>
    <w:p w:rsidR="0011377D" w:rsidRPr="00AF0551" w:rsidRDefault="0011377D" w:rsidP="0011377D">
      <w:pPr>
        <w:pStyle w:val="Normaltindrag"/>
      </w:pPr>
    </w:p>
    <w:p w:rsidR="0011377D" w:rsidRPr="00AF0551" w:rsidRDefault="0011377D" w:rsidP="0011377D">
      <w:pPr>
        <w:pStyle w:val="Normaltindrag"/>
      </w:pPr>
    </w:p>
    <w:p w:rsidR="0011377D" w:rsidRPr="00AF0551" w:rsidRDefault="0011377D" w:rsidP="0011377D">
      <w:pPr>
        <w:pStyle w:val="Normaltindrag"/>
      </w:pPr>
    </w:p>
    <w:p w:rsidR="0011377D" w:rsidRPr="00AF0551" w:rsidRDefault="0011377D" w:rsidP="0011377D">
      <w:pPr>
        <w:pStyle w:val="Normaltindrag"/>
      </w:pPr>
    </w:p>
    <w:p w:rsidR="0011377D" w:rsidRPr="00AF0551" w:rsidRDefault="0011377D" w:rsidP="0011377D">
      <w:pPr>
        <w:pStyle w:val="Normaltindrag"/>
      </w:pPr>
    </w:p>
    <w:p w:rsidR="0011377D" w:rsidRPr="00AF0551" w:rsidRDefault="0011377D" w:rsidP="0011377D">
      <w:pPr>
        <w:pStyle w:val="Normaltindrag"/>
      </w:pPr>
    </w:p>
    <w:p w:rsidR="0011377D" w:rsidRPr="00AF0551" w:rsidRDefault="0011377D" w:rsidP="0011377D">
      <w:pPr>
        <w:pStyle w:val="Normaltindrag"/>
      </w:pPr>
    </w:p>
    <w:p w:rsidR="0011377D" w:rsidRPr="00AF0551" w:rsidRDefault="0011377D" w:rsidP="0011377D">
      <w:pPr>
        <w:pStyle w:val="Normaltindrag"/>
      </w:pPr>
    </w:p>
    <w:p w:rsidR="0011377D" w:rsidRPr="00AF0551" w:rsidRDefault="0011377D" w:rsidP="0011377D">
      <w:pPr>
        <w:pStyle w:val="Normaltindrag"/>
      </w:pPr>
    </w:p>
    <w:p w:rsidR="0011377D" w:rsidRPr="00AF0551" w:rsidRDefault="0011377D" w:rsidP="0011377D">
      <w:pPr>
        <w:pStyle w:val="Normaltindrag"/>
      </w:pPr>
    </w:p>
    <w:p w:rsidR="0011377D" w:rsidRPr="00AF0551" w:rsidRDefault="0011377D" w:rsidP="0011377D">
      <w:pPr>
        <w:pStyle w:val="Normaltindrag"/>
      </w:pPr>
    </w:p>
    <w:p w:rsidR="0011377D" w:rsidRPr="00AF0551" w:rsidRDefault="0011377D" w:rsidP="0011377D">
      <w:pPr>
        <w:pStyle w:val="Normaltindrag"/>
      </w:pPr>
    </w:p>
    <w:p w:rsidR="0011377D" w:rsidRPr="00AF0551" w:rsidRDefault="0011377D" w:rsidP="0011377D">
      <w:pPr>
        <w:pStyle w:val="Normaltindrag"/>
      </w:pPr>
    </w:p>
    <w:p w:rsidR="0011377D" w:rsidRPr="00AF0551" w:rsidRDefault="0011377D" w:rsidP="0011377D">
      <w:pPr>
        <w:pStyle w:val="Normaltindrag"/>
      </w:pPr>
    </w:p>
    <w:p w:rsidR="0011377D" w:rsidRPr="00AF0551" w:rsidRDefault="0011377D" w:rsidP="0011377D">
      <w:pPr>
        <w:pStyle w:val="Normaltindrag"/>
      </w:pPr>
    </w:p>
    <w:p w:rsidR="0011377D" w:rsidRPr="00AF0551" w:rsidRDefault="0011377D" w:rsidP="0011377D">
      <w:pPr>
        <w:pStyle w:val="Normaltindrag"/>
      </w:pPr>
    </w:p>
    <w:p w:rsidR="0011377D" w:rsidRPr="00AF0551" w:rsidRDefault="0011377D" w:rsidP="0011377D">
      <w:pPr>
        <w:pStyle w:val="Normaltindrag"/>
      </w:pPr>
    </w:p>
    <w:p w:rsidR="0011377D" w:rsidRPr="00AF0551" w:rsidRDefault="0011377D" w:rsidP="0011377D">
      <w:pPr>
        <w:pStyle w:val="Normaltindrag"/>
      </w:pPr>
    </w:p>
    <w:p w:rsidR="0011377D" w:rsidRPr="00AF0551" w:rsidRDefault="0011377D" w:rsidP="0011377D">
      <w:r w:rsidRPr="00AF0551">
        <w:rPr>
          <w:vertAlign w:val="superscript"/>
        </w:rPr>
        <w:t xml:space="preserve">1 </w:t>
      </w:r>
      <w:r w:rsidRPr="00AF0551">
        <w:rPr>
          <w:sz w:val="16"/>
          <w:szCs w:val="16"/>
        </w:rPr>
        <w:t>Yrkande 1 hänvisat till UU.</w:t>
      </w:r>
    </w:p>
    <w:p w:rsidR="00CC5675" w:rsidRPr="00AF0551" w:rsidRDefault="00CC5675" w:rsidP="0011377D">
      <w:pPr>
        <w:pStyle w:val="Rubrik1"/>
        <w:pageBreakBefore/>
        <w:spacing w:before="0"/>
      </w:pPr>
      <w:r w:rsidRPr="00AF0551">
        <w:lastRenderedPageBreak/>
        <w:t>Motivering</w:t>
      </w:r>
    </w:p>
    <w:p w:rsidR="00A7283F" w:rsidRPr="00AF0551" w:rsidRDefault="00B01527" w:rsidP="00A7283F">
      <w:r w:rsidRPr="00AF0551">
        <w:t>Kina har sedan en tid använt sig av täckmanteln “</w:t>
      </w:r>
      <w:r w:rsidR="003C2558" w:rsidRPr="00AF0551">
        <w:t>kontra</w:t>
      </w:r>
      <w:r w:rsidRPr="00AF0551">
        <w:t>terrorism” för att driva en hårdhänt politik mot uiguriska separatister och autonomiförespråkare</w:t>
      </w:r>
      <w:r w:rsidR="004C6BA3" w:rsidRPr="00AF0551">
        <w:t xml:space="preserve"> i XinJiangprovinsen</w:t>
      </w:r>
      <w:r w:rsidRPr="00AF0551">
        <w:t>. Flera av dessa har således flytt landet för att slippa utsä</w:t>
      </w:r>
      <w:r w:rsidRPr="00AF0551">
        <w:t>t</w:t>
      </w:r>
      <w:r w:rsidRPr="00AF0551">
        <w:t xml:space="preserve">tas för tortyr, summariska rättegångar och dödsstraff. </w:t>
      </w:r>
      <w:r w:rsidR="003C2558" w:rsidRPr="00AF0551">
        <w:t xml:space="preserve">Det är </w:t>
      </w:r>
      <w:r w:rsidR="004C6BA3" w:rsidRPr="00AF0551">
        <w:t xml:space="preserve">dock </w:t>
      </w:r>
      <w:r w:rsidR="003C2558" w:rsidRPr="00AF0551">
        <w:t>oklart hur många uigurer som befinner sig på flykt i grannländerna men mindre ”kolon</w:t>
      </w:r>
      <w:r w:rsidR="003C2558" w:rsidRPr="00AF0551">
        <w:t>i</w:t>
      </w:r>
      <w:r w:rsidR="003C2558" w:rsidRPr="00AF0551">
        <w:t xml:space="preserve">er” av uigurer </w:t>
      </w:r>
      <w:r w:rsidR="00BD61CD" w:rsidRPr="00AF0551">
        <w:t>existerar idag</w:t>
      </w:r>
      <w:r w:rsidR="003C2558" w:rsidRPr="00AF0551">
        <w:t xml:space="preserve"> i </w:t>
      </w:r>
      <w:r w:rsidR="004C6BA3" w:rsidRPr="00AF0551">
        <w:t>Kinas grannländer</w:t>
      </w:r>
      <w:r w:rsidR="003C2558" w:rsidRPr="00AF0551">
        <w:t xml:space="preserve">. </w:t>
      </w:r>
      <w:r w:rsidRPr="00AF0551">
        <w:t xml:space="preserve">Kina har </w:t>
      </w:r>
      <w:r w:rsidR="003C2558" w:rsidRPr="00AF0551">
        <w:t>samtidigt</w:t>
      </w:r>
      <w:r w:rsidRPr="00AF0551">
        <w:t xml:space="preserve"> sökt närmare samarbete</w:t>
      </w:r>
      <w:r w:rsidR="003C2558" w:rsidRPr="00AF0551">
        <w:t xml:space="preserve"> med </w:t>
      </w:r>
      <w:r w:rsidR="00BD61CD" w:rsidRPr="00AF0551">
        <w:t>sina grann</w:t>
      </w:r>
      <w:r w:rsidR="003C2558" w:rsidRPr="00AF0551">
        <w:t xml:space="preserve">länder för att få </w:t>
      </w:r>
      <w:r w:rsidR="004C6BA3" w:rsidRPr="00AF0551">
        <w:t>separatistförespråkarna</w:t>
      </w:r>
      <w:r w:rsidR="003C2558" w:rsidRPr="00AF0551">
        <w:t xml:space="preserve"> utlämnade</w:t>
      </w:r>
      <w:r w:rsidR="00BD61CD" w:rsidRPr="00AF0551">
        <w:t>. D</w:t>
      </w:r>
      <w:r w:rsidR="003C2558" w:rsidRPr="00AF0551">
        <w:t xml:space="preserve">e </w:t>
      </w:r>
      <w:r w:rsidR="00BD61CD" w:rsidRPr="00AF0551">
        <w:t xml:space="preserve">uigurer </w:t>
      </w:r>
      <w:r w:rsidR="003C2558" w:rsidRPr="00AF0551">
        <w:t>som flytt till Pakistan, Centr</w:t>
      </w:r>
      <w:r w:rsidR="0011377D" w:rsidRPr="00AF0551">
        <w:t>ala</w:t>
      </w:r>
      <w:r w:rsidR="003C2558" w:rsidRPr="00AF0551">
        <w:t>sien och Nepal riskerar att utlämnas till Kina.</w:t>
      </w:r>
    </w:p>
    <w:p w:rsidR="00A7283F" w:rsidRPr="00AF0551" w:rsidRDefault="003C2558" w:rsidP="0011377D">
      <w:pPr>
        <w:pStyle w:val="Normaltindrag"/>
      </w:pPr>
      <w:r w:rsidRPr="00AF0551">
        <w:t>Uigurer som bodde och arbetade i Afghanistan flydde 2001 till Pakistan för att undgå kriget som eskalerade till en följd av USA</w:t>
      </w:r>
      <w:r w:rsidR="00A7283F" w:rsidRPr="00AF0551">
        <w:t>:</w:t>
      </w:r>
      <w:r w:rsidRPr="00AF0551">
        <w:t xml:space="preserve">s bombningar och den </w:t>
      </w:r>
      <w:r w:rsidR="00A7283F" w:rsidRPr="00AF0551">
        <w:t>N</w:t>
      </w:r>
      <w:r w:rsidRPr="00AF0551">
        <w:rPr>
          <w:spacing w:val="-2"/>
          <w:szCs w:val="19"/>
        </w:rPr>
        <w:t xml:space="preserve">orra alliansens </w:t>
      </w:r>
      <w:r w:rsidR="00B56FF5" w:rsidRPr="00AF0551">
        <w:rPr>
          <w:spacing w:val="-2"/>
          <w:szCs w:val="19"/>
        </w:rPr>
        <w:t xml:space="preserve">militära </w:t>
      </w:r>
      <w:r w:rsidR="00BD61CD" w:rsidRPr="00AF0551">
        <w:rPr>
          <w:spacing w:val="-2"/>
          <w:szCs w:val="19"/>
        </w:rPr>
        <w:t>avancemang</w:t>
      </w:r>
      <w:r w:rsidRPr="00AF0551">
        <w:rPr>
          <w:spacing w:val="-2"/>
          <w:szCs w:val="19"/>
        </w:rPr>
        <w:t xml:space="preserve"> </w:t>
      </w:r>
      <w:r w:rsidR="00BD61CD" w:rsidRPr="00AF0551">
        <w:rPr>
          <w:spacing w:val="-2"/>
          <w:szCs w:val="19"/>
        </w:rPr>
        <w:t>mot</w:t>
      </w:r>
      <w:r w:rsidRPr="00AF0551">
        <w:rPr>
          <w:spacing w:val="-2"/>
          <w:szCs w:val="19"/>
        </w:rPr>
        <w:t xml:space="preserve"> talibanerna. </w:t>
      </w:r>
      <w:r w:rsidR="00E7698D" w:rsidRPr="00AF0551">
        <w:rPr>
          <w:spacing w:val="-2"/>
          <w:szCs w:val="19"/>
        </w:rPr>
        <w:t>Flera av de uig</w:t>
      </w:r>
      <w:r w:rsidR="00E7698D" w:rsidRPr="00AF0551">
        <w:rPr>
          <w:spacing w:val="-2"/>
          <w:szCs w:val="19"/>
        </w:rPr>
        <w:t>u</w:t>
      </w:r>
      <w:r w:rsidR="00E7698D" w:rsidRPr="00AF0551">
        <w:t xml:space="preserve">rer som </w:t>
      </w:r>
      <w:r w:rsidR="00A7283F" w:rsidRPr="00AF0551">
        <w:t xml:space="preserve">för att undgå striderna </w:t>
      </w:r>
      <w:r w:rsidR="00E7698D" w:rsidRPr="00AF0551">
        <w:t xml:space="preserve">flydde </w:t>
      </w:r>
      <w:r w:rsidR="00BD61CD" w:rsidRPr="00AF0551">
        <w:t xml:space="preserve">till Pakistan </w:t>
      </w:r>
      <w:r w:rsidR="00E7698D" w:rsidRPr="00AF0551">
        <w:t xml:space="preserve">fångades in av pakistanska </w:t>
      </w:r>
      <w:r w:rsidR="00E7698D" w:rsidRPr="00AF0551">
        <w:rPr>
          <w:spacing w:val="-2"/>
          <w:szCs w:val="19"/>
        </w:rPr>
        <w:t xml:space="preserve">prisjägare som sedan sålde dem till amerikanska trupper för </w:t>
      </w:r>
      <w:r w:rsidR="00BD61CD" w:rsidRPr="00AF0551">
        <w:rPr>
          <w:spacing w:val="-2"/>
          <w:szCs w:val="19"/>
        </w:rPr>
        <w:t xml:space="preserve">ca </w:t>
      </w:r>
      <w:r w:rsidR="00E7698D" w:rsidRPr="00AF0551">
        <w:rPr>
          <w:spacing w:val="-2"/>
          <w:szCs w:val="19"/>
        </w:rPr>
        <w:t>5000 USD/man.</w:t>
      </w:r>
      <w:r w:rsidR="00E7698D" w:rsidRPr="00AF0551">
        <w:t xml:space="preserve"> Fångarna togs för talibansym</w:t>
      </w:r>
      <w:r w:rsidR="0011377D" w:rsidRPr="00AF0551">
        <w:t>patisörer och sändes till Guantá</w:t>
      </w:r>
      <w:r w:rsidR="00E7698D" w:rsidRPr="00AF0551">
        <w:t>namo</w:t>
      </w:r>
      <w:r w:rsidR="00A7283F" w:rsidRPr="00AF0551">
        <w:t>.</w:t>
      </w:r>
    </w:p>
    <w:p w:rsidR="002D5860" w:rsidRPr="00AF0551" w:rsidRDefault="00A7283F" w:rsidP="0011377D">
      <w:pPr>
        <w:pStyle w:val="Normaltindrag"/>
      </w:pPr>
      <w:r w:rsidRPr="00AF0551">
        <w:t>Efter att ha fått sina fall prövade har det visat sig att männen är oskyldiga och d</w:t>
      </w:r>
      <w:r w:rsidR="00E7698D" w:rsidRPr="00AF0551">
        <w:t>är</w:t>
      </w:r>
      <w:r w:rsidRPr="00AF0551">
        <w:t xml:space="preserve">för har </w:t>
      </w:r>
      <w:r w:rsidR="00E7698D" w:rsidRPr="00AF0551">
        <w:t xml:space="preserve">de </w:t>
      </w:r>
      <w:r w:rsidR="00D141BC" w:rsidRPr="00AF0551">
        <w:t xml:space="preserve">i amerikanska krigsdomstolar </w:t>
      </w:r>
      <w:r w:rsidRPr="00AF0551">
        <w:t>frikänts från all misstanke</w:t>
      </w:r>
      <w:r w:rsidR="00E7698D" w:rsidRPr="00AF0551">
        <w:t>.</w:t>
      </w:r>
      <w:r w:rsidRPr="00AF0551">
        <w:t xml:space="preserve"> </w:t>
      </w:r>
      <w:r w:rsidR="003C2558" w:rsidRPr="00AF0551">
        <w:t>Regimen i Beijing trycker på hårt för att USA skall utlämna de</w:t>
      </w:r>
      <w:r w:rsidR="00D141BC" w:rsidRPr="00AF0551">
        <w:t>ssa</w:t>
      </w:r>
      <w:r w:rsidR="003C2558" w:rsidRPr="00AF0551">
        <w:t xml:space="preserve"> 22 uigurer som </w:t>
      </w:r>
      <w:r w:rsidR="00E7698D" w:rsidRPr="00AF0551">
        <w:t>i skrivande stund fortfarande finns</w:t>
      </w:r>
      <w:r w:rsidR="003C2558" w:rsidRPr="00AF0551">
        <w:t xml:space="preserve"> på</w:t>
      </w:r>
      <w:r w:rsidR="0011377D" w:rsidRPr="00AF0551">
        <w:t xml:space="preserve"> Guantá</w:t>
      </w:r>
      <w:r w:rsidR="003C2558" w:rsidRPr="00AF0551">
        <w:t xml:space="preserve">namobasen. USA vägrar </w:t>
      </w:r>
      <w:r w:rsidR="00E7698D" w:rsidRPr="00AF0551">
        <w:t xml:space="preserve">dock </w:t>
      </w:r>
      <w:r w:rsidR="003C2558" w:rsidRPr="00AF0551">
        <w:t>att skicka dem åter till Kina då det finns stor risk att de där utsätts för tortyr.</w:t>
      </w:r>
      <w:r w:rsidRPr="00AF0551">
        <w:t xml:space="preserve"> </w:t>
      </w:r>
      <w:r w:rsidR="002D5860" w:rsidRPr="00AF0551">
        <w:t xml:space="preserve">Sverige bör inom ramarna för EU och FN påtala </w:t>
      </w:r>
      <w:r w:rsidR="00D141BC" w:rsidRPr="00AF0551">
        <w:t xml:space="preserve">att det primärt är </w:t>
      </w:r>
      <w:r w:rsidR="002D5860" w:rsidRPr="00AF0551">
        <w:t xml:space="preserve">USAs skyldighet att ansvara för </w:t>
      </w:r>
      <w:r w:rsidRPr="00AF0551">
        <w:t xml:space="preserve">att dessa uigurer </w:t>
      </w:r>
      <w:r w:rsidR="00D141BC" w:rsidRPr="00AF0551">
        <w:t>får asyl, rimligtvis i USA om inget annat land önskar ta emot dem</w:t>
      </w:r>
      <w:r w:rsidR="005D0CBD" w:rsidRPr="00AF0551">
        <w:t>. Sverige bör inom ramarna för bi- och multilaterala kontakter och organisatione</w:t>
      </w:r>
      <w:r w:rsidR="009B4AAD" w:rsidRPr="00AF0551">
        <w:t>r påvisa USA:s ansvar i frågan</w:t>
      </w:r>
      <w:r w:rsidR="004C6BA3" w:rsidRPr="00AF0551">
        <w:t>. Sverige bör</w:t>
      </w:r>
      <w:r w:rsidR="009B4AAD" w:rsidRPr="00AF0551">
        <w:t xml:space="preserve"> utkräva svar på varför man </w:t>
      </w:r>
      <w:r w:rsidR="004C6BA3" w:rsidRPr="00AF0551">
        <w:t xml:space="preserve">inte </w:t>
      </w:r>
      <w:r w:rsidR="00D141BC" w:rsidRPr="00AF0551">
        <w:t xml:space="preserve">omgående </w:t>
      </w:r>
      <w:r w:rsidR="004C6BA3" w:rsidRPr="00AF0551">
        <w:t xml:space="preserve">ger uigurerna asyl i USA.  </w:t>
      </w:r>
    </w:p>
    <w:p w:rsidR="00180720" w:rsidRPr="00AF0551" w:rsidRDefault="00A7283F" w:rsidP="0011377D">
      <w:pPr>
        <w:pStyle w:val="Normaltindrag"/>
      </w:pPr>
      <w:r w:rsidRPr="00AF0551">
        <w:t xml:space="preserve">Den svenska regeringen har tidigare avvisat ett amerikanskt förslag om att ge asyl till 15 </w:t>
      </w:r>
      <w:r w:rsidR="00D141BC" w:rsidRPr="00AF0551">
        <w:t xml:space="preserve">av de </w:t>
      </w:r>
      <w:r w:rsidRPr="00AF0551">
        <w:t>uiguriska fångar</w:t>
      </w:r>
      <w:r w:rsidR="009E0A89" w:rsidRPr="00AF0551">
        <w:t>na</w:t>
      </w:r>
      <w:r w:rsidRPr="00AF0551">
        <w:t xml:space="preserve"> </w:t>
      </w:r>
      <w:r w:rsidR="0011377D" w:rsidRPr="00AF0551">
        <w:t>i Guantá</w:t>
      </w:r>
      <w:r w:rsidR="00D141BC" w:rsidRPr="00AF0551">
        <w:t>namo</w:t>
      </w:r>
      <w:r w:rsidRPr="00AF0551">
        <w:t xml:space="preserve">. </w:t>
      </w:r>
      <w:r w:rsidR="005D0CBD" w:rsidRPr="00AF0551">
        <w:t xml:space="preserve">Visar </w:t>
      </w:r>
      <w:r w:rsidR="00D141BC" w:rsidRPr="00AF0551">
        <w:t>det sig att USA vägrar dem asyl</w:t>
      </w:r>
      <w:r w:rsidR="004C6BA3" w:rsidRPr="00AF0551">
        <w:t xml:space="preserve"> bör </w:t>
      </w:r>
      <w:r w:rsidR="00E7698D" w:rsidRPr="00AF0551">
        <w:t xml:space="preserve">Sverige </w:t>
      </w:r>
      <w:r w:rsidR="004C6BA3" w:rsidRPr="00AF0551">
        <w:t>på sikt</w:t>
      </w:r>
      <w:r w:rsidR="00E7698D" w:rsidRPr="00AF0551">
        <w:t xml:space="preserve"> ta </w:t>
      </w:r>
      <w:r w:rsidR="004C6BA3" w:rsidRPr="00AF0551">
        <w:t>sig an uigurerna</w:t>
      </w:r>
      <w:r w:rsidR="00E7698D" w:rsidRPr="00AF0551">
        <w:t xml:space="preserve"> och erbjuda uigurerna </w:t>
      </w:r>
      <w:r w:rsidR="00914980" w:rsidRPr="00AF0551">
        <w:t xml:space="preserve">att söka </w:t>
      </w:r>
      <w:r w:rsidR="00E7698D" w:rsidRPr="00AF0551">
        <w:t>temporärt uppehållstillstånd</w:t>
      </w:r>
      <w:r w:rsidR="00914980" w:rsidRPr="00AF0551">
        <w:t xml:space="preserve"> i Sverige</w:t>
      </w:r>
      <w:r w:rsidR="00E7698D" w:rsidRPr="00AF0551">
        <w:t xml:space="preserve"> till dess att Kina garanterar uigurernas säkerhet. </w:t>
      </w:r>
      <w:r w:rsidR="00914980" w:rsidRPr="00AF0551">
        <w:t xml:space="preserve">En temporär fristad i Sverige måste </w:t>
      </w:r>
      <w:r w:rsidR="004C6BA3" w:rsidRPr="00AF0551">
        <w:t xml:space="preserve">i denna situation </w:t>
      </w:r>
      <w:r w:rsidR="00914980" w:rsidRPr="00AF0551">
        <w:t>kunna erbjudas.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11377D" w:rsidRPr="00AF055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11377D" w:rsidRPr="00AF0551" w:rsidRDefault="0011377D" w:rsidP="0011377D">
            <w:pPr>
              <w:pStyle w:val="UnderskriftDatum"/>
              <w:spacing w:before="240"/>
            </w:pPr>
            <w:r w:rsidRPr="00AF0551">
              <w:t>Stockholm den 28 september 2005</w:t>
            </w:r>
          </w:p>
        </w:tc>
        <w:tc>
          <w:tcPr>
            <w:tcW w:w="3047" w:type="dxa"/>
          </w:tcPr>
          <w:p w:rsidR="0011377D" w:rsidRPr="00AF0551" w:rsidRDefault="0011377D" w:rsidP="0011377D">
            <w:pPr>
              <w:pStyle w:val="Underskrifter"/>
              <w:spacing w:before="240"/>
            </w:pPr>
          </w:p>
        </w:tc>
      </w:tr>
      <w:tr w:rsidR="0011377D" w:rsidRPr="00AF055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11377D" w:rsidRPr="00AF0551" w:rsidRDefault="0011377D" w:rsidP="0011377D">
            <w:pPr>
              <w:pStyle w:val="Underskrifter"/>
            </w:pPr>
            <w:r w:rsidRPr="00AF0551">
              <w:t>Annelie Enochson (kd)</w:t>
            </w:r>
          </w:p>
        </w:tc>
        <w:tc>
          <w:tcPr>
            <w:tcW w:w="3047" w:type="dxa"/>
          </w:tcPr>
          <w:p w:rsidR="0011377D" w:rsidRPr="00AF0551" w:rsidRDefault="0011377D" w:rsidP="0011377D">
            <w:pPr>
              <w:pStyle w:val="Underskrifter"/>
            </w:pPr>
          </w:p>
        </w:tc>
      </w:tr>
    </w:tbl>
    <w:p w:rsidR="00E7698D" w:rsidRPr="00AF0551" w:rsidRDefault="00E7698D" w:rsidP="0011377D">
      <w:pPr>
        <w:pStyle w:val="Normaltindrag"/>
      </w:pPr>
    </w:p>
    <w:sectPr w:rsidR="00E7698D" w:rsidRPr="00AF0551" w:rsidSect="0011377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84E96" w:rsidRPr="00AF0551" w:rsidRDefault="00E84E96">
      <w:r w:rsidRPr="00AF0551">
        <w:separator/>
      </w:r>
    </w:p>
  </w:endnote>
  <w:endnote w:type="continuationSeparator" w:id="0">
    <w:p w:rsidR="00E84E96" w:rsidRPr="00AF0551" w:rsidRDefault="00E84E96">
      <w:r w:rsidRPr="00AF055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96485" w:rsidRPr="00AF0551" w:rsidRDefault="00AF0551" w:rsidP="0011377D">
    <w:pPr>
      <w:pStyle w:val="Sidfot"/>
    </w:pPr>
    <w:r w:rsidRPr="00AF0551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47078978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1377D" w:rsidRDefault="0011377D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F1420F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11377D" w:rsidRDefault="0011377D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F1420F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96485" w:rsidRPr="00AF0551" w:rsidRDefault="00AF0551" w:rsidP="0011377D">
    <w:pPr>
      <w:pStyle w:val="Sidfot"/>
    </w:pPr>
    <w:r w:rsidRPr="00AF0551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4613230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1377D" w:rsidRDefault="0011377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F1420F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1377D" w:rsidRDefault="0011377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F1420F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96485" w:rsidRPr="00AF0551" w:rsidRDefault="00AF0551" w:rsidP="0011377D">
    <w:pPr>
      <w:pStyle w:val="Sidfot"/>
    </w:pPr>
    <w:r w:rsidRPr="00AF0551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1981473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1377D" w:rsidRDefault="0011377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F1420F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1377D" w:rsidRDefault="0011377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F1420F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84E96" w:rsidRPr="00AF0551" w:rsidRDefault="00E84E96">
      <w:r w:rsidRPr="00AF0551">
        <w:separator/>
      </w:r>
    </w:p>
  </w:footnote>
  <w:footnote w:type="continuationSeparator" w:id="0">
    <w:p w:rsidR="00E84E96" w:rsidRPr="00AF0551" w:rsidRDefault="00E84E96">
      <w:r w:rsidRPr="00AF055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96485" w:rsidRPr="00AF0551" w:rsidRDefault="00AF0551" w:rsidP="0011377D">
    <w:pPr>
      <w:pStyle w:val="Sidhuvud"/>
    </w:pPr>
    <w:r w:rsidRPr="00AF0551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78982018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1377D" w:rsidRDefault="0011377D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F1420F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F1420F">
                            <w:t>Sf337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11377D" w:rsidRDefault="0011377D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F1420F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F1420F">
                      <w:t>Sf337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96485" w:rsidRPr="00AF0551" w:rsidRDefault="00AF0551" w:rsidP="0011377D">
    <w:pPr>
      <w:pStyle w:val="Sidhuvud"/>
    </w:pPr>
    <w:r w:rsidRPr="00AF0551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97188949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1377D" w:rsidRDefault="0011377D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F1420F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F1420F">
                            <w:t>Sf337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11377D" w:rsidRDefault="0011377D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F1420F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F1420F">
                      <w:t>Sf337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1377D" w:rsidRPr="00AF0551" w:rsidRDefault="0011377D">
    <w:pPr>
      <w:pStyle w:val="FSHNormal"/>
      <w:tabs>
        <w:tab w:val="right" w:pos="5840"/>
      </w:tabs>
    </w:pPr>
    <w:r w:rsidRPr="00AF0551">
      <w:br/>
    </w:r>
    <w:r w:rsidRPr="00AF0551">
      <w:fldChar w:fldCharType="begin" w:fldLock="1"/>
    </w:r>
    <w:r w:rsidRPr="00AF0551">
      <w:instrText xml:space="preserve"> DOCPROPERTY</w:instrText>
    </w:r>
    <w:r w:rsidRPr="00AF0551">
      <w:rPr>
        <w:sz w:val="18"/>
      </w:rPr>
      <w:instrText xml:space="preserve"> "YearUser" *\charformat </w:instrText>
    </w:r>
    <w:r w:rsidRPr="00AF0551">
      <w:fldChar w:fldCharType="separate"/>
    </w:r>
    <w:r w:rsidR="00F1420F" w:rsidRPr="00AF0551">
      <w:t>2005/06</w:t>
    </w:r>
    <w:r w:rsidRPr="00AF0551">
      <w:fldChar w:fldCharType="end"/>
    </w:r>
    <w:r w:rsidRPr="00AF0551">
      <w:t xml:space="preserve"> </w:t>
    </w:r>
    <w:r w:rsidRPr="00AF0551">
      <w:tab/>
      <w:t xml:space="preserve">mnr: </w:t>
    </w:r>
    <w:r w:rsidRPr="00AF0551">
      <w:fldChar w:fldCharType="begin" w:fldLock="1"/>
    </w:r>
    <w:r w:rsidRPr="00AF0551">
      <w:instrText xml:space="preserve"> DOCPROPERTY</w:instrText>
    </w:r>
    <w:r w:rsidRPr="00AF0551">
      <w:rPr>
        <w:sz w:val="18"/>
      </w:rPr>
      <w:instrText xml:space="preserve"> "Motionsnummer" *\charformat </w:instrText>
    </w:r>
    <w:r w:rsidRPr="00AF0551">
      <w:fldChar w:fldCharType="separate"/>
    </w:r>
    <w:r w:rsidR="00F1420F" w:rsidRPr="00AF0551">
      <w:t>Sf337</w:t>
    </w:r>
    <w:r w:rsidRPr="00AF0551">
      <w:fldChar w:fldCharType="end"/>
    </w:r>
    <w:r w:rsidRPr="00AF0551">
      <w:br/>
    </w:r>
    <w:r w:rsidRPr="00AF0551">
      <w:fldChar w:fldCharType="begin" w:fldLock="1"/>
    </w:r>
    <w:r w:rsidRPr="00AF0551">
      <w:instrText xml:space="preserve"> DOCPROPERTY</w:instrText>
    </w:r>
    <w:r w:rsidRPr="00AF0551">
      <w:rPr>
        <w:sz w:val="18"/>
      </w:rPr>
      <w:instrText xml:space="preserve"> "Samling" *\charformat </w:instrText>
    </w:r>
    <w:r w:rsidRPr="00AF0551">
      <w:fldChar w:fldCharType="end"/>
    </w:r>
    <w:r w:rsidRPr="00AF0551">
      <w:tab/>
      <w:t xml:space="preserve">pnr: </w:t>
    </w:r>
    <w:r w:rsidRPr="00AF0551">
      <w:fldChar w:fldCharType="begin" w:fldLock="1"/>
    </w:r>
    <w:r w:rsidRPr="00AF0551">
      <w:instrText xml:space="preserve"> DOCPROPERTY</w:instrText>
    </w:r>
    <w:r w:rsidRPr="00AF0551">
      <w:rPr>
        <w:sz w:val="18"/>
      </w:rPr>
      <w:instrText xml:space="preserve"> "Partinummer" *\charformat </w:instrText>
    </w:r>
    <w:r w:rsidRPr="00AF0551">
      <w:fldChar w:fldCharType="separate"/>
    </w:r>
    <w:r w:rsidR="00F1420F" w:rsidRPr="00AF0551">
      <w:t>kd1000</w:t>
    </w:r>
    <w:r w:rsidRPr="00AF0551">
      <w:fldChar w:fldCharType="end"/>
    </w:r>
  </w:p>
  <w:p w:rsidR="0011377D" w:rsidRPr="00AF0551" w:rsidRDefault="0011377D">
    <w:pPr>
      <w:pStyle w:val="FSHRub1"/>
    </w:pPr>
    <w:r w:rsidRPr="00AF0551">
      <w:t>Motion till riksdagen</w:t>
    </w:r>
    <w:r w:rsidRPr="00AF0551">
      <w:br/>
    </w:r>
    <w:r w:rsidRPr="00AF0551">
      <w:fldChar w:fldCharType="begin" w:fldLock="1"/>
    </w:r>
    <w:r w:rsidRPr="00AF0551">
      <w:instrText xml:space="preserve"> DOCPROPERTY "YearUser" *\charformat </w:instrText>
    </w:r>
    <w:r w:rsidRPr="00AF0551">
      <w:fldChar w:fldCharType="separate"/>
    </w:r>
    <w:r w:rsidR="00F1420F" w:rsidRPr="00AF0551">
      <w:t>2005/06</w:t>
    </w:r>
    <w:r w:rsidRPr="00AF0551">
      <w:fldChar w:fldCharType="end"/>
    </w:r>
    <w:r w:rsidRPr="00AF0551">
      <w:t>:</w:t>
    </w:r>
    <w:r w:rsidRPr="00AF0551">
      <w:fldChar w:fldCharType="begin" w:fldLock="1"/>
    </w:r>
    <w:r w:rsidRPr="00AF0551">
      <w:instrText xml:space="preserve"> DOCPROPERTY "Motionsnummer" *\charformat </w:instrText>
    </w:r>
    <w:r w:rsidRPr="00AF0551">
      <w:fldChar w:fldCharType="separate"/>
    </w:r>
    <w:r w:rsidR="00F1420F" w:rsidRPr="00AF0551">
      <w:t>Sf337</w:t>
    </w:r>
    <w:r w:rsidRPr="00AF0551">
      <w:fldChar w:fldCharType="end"/>
    </w:r>
  </w:p>
  <w:p w:rsidR="0011377D" w:rsidRPr="00AF0551" w:rsidRDefault="0011377D">
    <w:pPr>
      <w:pStyle w:val="FSHNormalS5"/>
    </w:pPr>
    <w:r w:rsidRPr="00AF0551">
      <w:fldChar w:fldCharType="begin" w:fldLock="1"/>
    </w:r>
    <w:r w:rsidRPr="00AF0551">
      <w:instrText xml:space="preserve"> DOCPROPERTY "MotionarText" *\charformat </w:instrText>
    </w:r>
    <w:r w:rsidRPr="00AF0551">
      <w:fldChar w:fldCharType="separate"/>
    </w:r>
    <w:r w:rsidR="00F1420F" w:rsidRPr="00AF0551">
      <w:t>av Annelie Enochson (kd)</w:t>
    </w:r>
    <w:r w:rsidRPr="00AF0551">
      <w:fldChar w:fldCharType="end"/>
    </w:r>
    <w:r w:rsidRPr="00AF0551">
      <w:br/>
    </w:r>
    <w:r w:rsidRPr="00AF0551">
      <w:fldChar w:fldCharType="begin" w:fldLock="1"/>
    </w:r>
    <w:r w:rsidRPr="00AF0551">
      <w:instrText xml:space="preserve"> DOCPROPERTY "SvarFrasKort" *\charformat </w:instrText>
    </w:r>
    <w:r w:rsidRPr="00AF0551">
      <w:fldChar w:fldCharType="end"/>
    </w:r>
  </w:p>
  <w:p w:rsidR="0011377D" w:rsidRPr="00AF0551" w:rsidRDefault="0011377D">
    <w:pPr>
      <w:pStyle w:val="FSHTitel"/>
    </w:pPr>
    <w:r w:rsidRPr="00AF0551">
      <w:fldChar w:fldCharType="begin" w:fldLock="1"/>
    </w:r>
    <w:r w:rsidRPr="00AF0551">
      <w:instrText xml:space="preserve"> DOCPROPERTY</w:instrText>
    </w:r>
    <w:r w:rsidRPr="00AF0551">
      <w:rPr>
        <w:sz w:val="18"/>
      </w:rPr>
      <w:instrText xml:space="preserve"> "RubrikSvar" *\charformat </w:instrText>
    </w:r>
    <w:r w:rsidRPr="00AF0551">
      <w:fldChar w:fldCharType="separate"/>
    </w:r>
    <w:r w:rsidR="00F1420F" w:rsidRPr="00AF0551">
      <w:t>Temporärt uppehållstillstånd till frikända uigurer i Guantánamo</w:t>
    </w:r>
    <w:r w:rsidRPr="00AF0551">
      <w:fldChar w:fldCharType="end"/>
    </w:r>
  </w:p>
  <w:p w:rsidR="0011377D" w:rsidRPr="00AF0551" w:rsidRDefault="0011377D" w:rsidP="0011377D">
    <w:pPr>
      <w:pStyle w:val="Normal00"/>
      <w:rPr>
        <w:i/>
      </w:rPr>
    </w:pPr>
    <w:r w:rsidRPr="00AF0551">
      <w:rPr>
        <w:i/>
      </w:rPr>
      <w:t>Motionen delad mellan flera utskott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96A84AB0"/>
    <w:lvl w:ilvl="0" w:tplc="7ADA82F0">
      <w:start w:val="1"/>
      <w:numFmt w:val="decimal"/>
      <w:lvlRestart w:val="0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69E54D1"/>
    <w:multiLevelType w:val="multilevel"/>
    <w:tmpl w:val="56A09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51630832">
    <w:abstractNumId w:val="13"/>
  </w:num>
  <w:num w:numId="2" w16cid:durableId="1167551330">
    <w:abstractNumId w:val="10"/>
  </w:num>
  <w:num w:numId="3" w16cid:durableId="1284993734">
    <w:abstractNumId w:val="11"/>
  </w:num>
  <w:num w:numId="4" w16cid:durableId="1531063625">
    <w:abstractNumId w:val="12"/>
  </w:num>
  <w:num w:numId="5" w16cid:durableId="109207047">
    <w:abstractNumId w:val="8"/>
  </w:num>
  <w:num w:numId="6" w16cid:durableId="204565753">
    <w:abstractNumId w:val="3"/>
  </w:num>
  <w:num w:numId="7" w16cid:durableId="1665204369">
    <w:abstractNumId w:val="2"/>
  </w:num>
  <w:num w:numId="8" w16cid:durableId="1721319816">
    <w:abstractNumId w:val="1"/>
  </w:num>
  <w:num w:numId="9" w16cid:durableId="899443985">
    <w:abstractNumId w:val="0"/>
  </w:num>
  <w:num w:numId="10" w16cid:durableId="2003922621">
    <w:abstractNumId w:val="9"/>
  </w:num>
  <w:num w:numId="11" w16cid:durableId="681201445">
    <w:abstractNumId w:val="7"/>
  </w:num>
  <w:num w:numId="12" w16cid:durableId="2063362622">
    <w:abstractNumId w:val="6"/>
  </w:num>
  <w:num w:numId="13" w16cid:durableId="530072857">
    <w:abstractNumId w:val="5"/>
  </w:num>
  <w:num w:numId="14" w16cid:durableId="571432692">
    <w:abstractNumId w:val="4"/>
  </w:num>
  <w:num w:numId="15" w16cid:durableId="20028562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29"/>
  </w:docVars>
  <w:rsids>
    <w:rsidRoot w:val="00CC5675"/>
    <w:rsid w:val="00064BC3"/>
    <w:rsid w:val="00066775"/>
    <w:rsid w:val="00072FB9"/>
    <w:rsid w:val="00100531"/>
    <w:rsid w:val="0011377D"/>
    <w:rsid w:val="00167436"/>
    <w:rsid w:val="00180720"/>
    <w:rsid w:val="00201DFB"/>
    <w:rsid w:val="00204A63"/>
    <w:rsid w:val="00212FF1"/>
    <w:rsid w:val="002235A2"/>
    <w:rsid w:val="00230193"/>
    <w:rsid w:val="0025068A"/>
    <w:rsid w:val="002818D3"/>
    <w:rsid w:val="002D11A8"/>
    <w:rsid w:val="002D5860"/>
    <w:rsid w:val="003C2558"/>
    <w:rsid w:val="00445271"/>
    <w:rsid w:val="004A0504"/>
    <w:rsid w:val="004C6BA3"/>
    <w:rsid w:val="004E38D9"/>
    <w:rsid w:val="00506801"/>
    <w:rsid w:val="005D0CBD"/>
    <w:rsid w:val="0067482D"/>
    <w:rsid w:val="00740D6D"/>
    <w:rsid w:val="00794149"/>
    <w:rsid w:val="007B67A7"/>
    <w:rsid w:val="007C6092"/>
    <w:rsid w:val="00914980"/>
    <w:rsid w:val="009B4AAD"/>
    <w:rsid w:val="009D020A"/>
    <w:rsid w:val="009E0A89"/>
    <w:rsid w:val="009F00A9"/>
    <w:rsid w:val="00A053C6"/>
    <w:rsid w:val="00A7283F"/>
    <w:rsid w:val="00A865D4"/>
    <w:rsid w:val="00AF0551"/>
    <w:rsid w:val="00B01527"/>
    <w:rsid w:val="00B11B71"/>
    <w:rsid w:val="00B13BF0"/>
    <w:rsid w:val="00B56FF5"/>
    <w:rsid w:val="00BD61CD"/>
    <w:rsid w:val="00C1285C"/>
    <w:rsid w:val="00C27B7D"/>
    <w:rsid w:val="00C4440D"/>
    <w:rsid w:val="00C629DE"/>
    <w:rsid w:val="00C96485"/>
    <w:rsid w:val="00CC5675"/>
    <w:rsid w:val="00CF2027"/>
    <w:rsid w:val="00D1174F"/>
    <w:rsid w:val="00D141BC"/>
    <w:rsid w:val="00D27E01"/>
    <w:rsid w:val="00DC6C70"/>
    <w:rsid w:val="00E20642"/>
    <w:rsid w:val="00E22893"/>
    <w:rsid w:val="00E360DE"/>
    <w:rsid w:val="00E75D28"/>
    <w:rsid w:val="00E7698D"/>
    <w:rsid w:val="00E84E96"/>
    <w:rsid w:val="00E84F25"/>
    <w:rsid w:val="00F14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2BF86E93-190C-4792-B57F-FF9DE7513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11377D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11377D"/>
    <w:pPr>
      <w:keepLines/>
      <w:numPr>
        <w:numId w:val="1"/>
      </w:numPr>
      <w:spacing w:before="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CF20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e0530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438</Words>
  <Characters>2353</Characters>
  <Application>Microsoft Office Word</Application>
  <DocSecurity>4</DocSecurity>
  <Lines>69</Lines>
  <Paragraphs>13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Sf337</vt:lpstr>
    </vt:vector>
  </TitlesOfParts>
  <Company>Riksdagen</Company>
  <LinksUpToDate>false</LinksUpToDate>
  <CharactersWithSpaces>2778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Sf337</dc:title>
  <dc:subject>Sf337</dc:subject>
  <dc:creator>Riksdagen</dc:creator>
  <cp:keywords>Riksdagen</cp:keywords>
  <dc:description/>
  <cp:lastModifiedBy>Lars Brink</cp:lastModifiedBy>
  <cp:revision>2</cp:revision>
  <cp:lastPrinted>2006-01-11T13:58:00Z</cp:lastPrinted>
  <dcterms:created xsi:type="dcterms:W3CDTF">2025-12-16T20:51:00Z</dcterms:created>
  <dcterms:modified xsi:type="dcterms:W3CDTF">2025-12-16T20:51:00Z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mot2000_423_2005-11-29</vt:lpwstr>
  </property>
  <property fmtid="{D5CDD505-2E9C-101B-9397-08002B2CF9AE}" pid="3" name="version">
    <vt:lpwstr>mot2000_416_2005-09-20</vt:lpwstr>
  </property>
  <property fmtid="{D5CDD505-2E9C-101B-9397-08002B2CF9AE}" pid="4" name="dokumenttyp">
    <vt:lpwstr>motion</vt:lpwstr>
  </property>
  <property fmtid="{D5CDD505-2E9C-101B-9397-08002B2CF9AE}" pid="5" name="Sekr">
    <vt:lpwstr>mk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Temporärt uppehållstillstånd till frikända uigurer i Guantánamo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Temporärt uppehållstillstånd till frikända uigurer i Guantánamo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kd1000</vt:lpwstr>
  </property>
  <property fmtid="{D5CDD505-2E9C-101B-9397-08002B2CF9AE}" pid="18" name="ArbRubr">
    <vt:lpwstr/>
  </property>
  <property fmtid="{D5CDD505-2E9C-101B-9397-08002B2CF9AE}" pid="19" name="Partilogo">
    <vt:lpwstr>kd</vt:lpwstr>
  </property>
  <property fmtid="{D5CDD505-2E9C-101B-9397-08002B2CF9AE}" pid="20" name="PartiVal">
    <vt:lpwstr>kd</vt:lpwstr>
  </property>
  <property fmtid="{D5CDD505-2E9C-101B-9397-08002B2CF9AE}" pid="21" name="partibeteckning">
    <vt:lpwstr>kd</vt:lpwstr>
  </property>
  <property fmtid="{D5CDD505-2E9C-101B-9397-08002B2CF9AE}" pid="22" name="avs-org">
    <vt:lpwstr>kd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Annelie Enochson (kd)</vt:lpwstr>
  </property>
  <property fmtid="{D5CDD505-2E9C-101B-9397-08002B2CF9AE}" pid="26" name="MotionarLista">
    <vt:lpwstr>Enochson, Annelie (kd)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Annelie Enochson (kd)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32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Sf337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ja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28 september 2005</vt:lpwstr>
  </property>
  <property fmtid="{D5CDD505-2E9C-101B-9397-08002B2CF9AE}" pid="44" name="NotesUID">
    <vt:lpwstr>martin.kallstrand@riksdagen.se</vt:lpwstr>
  </property>
  <property fmtid="{D5CDD505-2E9C-101B-9397-08002B2CF9AE}" pid="45" name="ReservUID">
    <vt:lpwstr>louise edlund</vt:lpwstr>
  </property>
  <property fmtid="{D5CDD505-2E9C-101B-9397-08002B2CF9AE}" pid="46" name="MotionID">
    <vt:lpwstr>20052006000001070100000010000069</vt:lpwstr>
  </property>
  <property fmtid="{D5CDD505-2E9C-101B-9397-08002B2CF9AE}" pid="47" name="datum">
    <vt:lpwstr>050928</vt:lpwstr>
  </property>
  <property fmtid="{D5CDD505-2E9C-101B-9397-08002B2CF9AE}" pid="48" name="avsändar-e-post">
    <vt:lpwstr>martin.kallstrand@riksdagen.se</vt:lpwstr>
  </property>
  <property fmtid="{D5CDD505-2E9C-101B-9397-08002B2CF9AE}" pid="49" name="id">
    <vt:lpwstr>20052006000001070100000010000069</vt:lpwstr>
  </property>
  <property fmtid="{D5CDD505-2E9C-101B-9397-08002B2CF9AE}" pid="50" name="nummer">
    <vt:lpwstr>337</vt:lpwstr>
  </property>
  <property fmtid="{D5CDD505-2E9C-101B-9397-08002B2CF9AE}" pid="51" name="utskottsbeteckning">
    <vt:lpwstr>Sf</vt:lpwstr>
  </property>
</Properties>
</file>