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455" w:id="2"/>
    <w:p w:rsidRPr="009B062B" w:rsidR="00AF30DD" w:rsidP="00C95F8B" w:rsidRDefault="00CE1BBD" w14:paraId="167BD3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2807A6DEBF4D1790328B4F7240FE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d8cd29-76f7-49fd-8f82-6ba1407709b5"/>
        <w:id w:val="283246668"/>
        <w:lock w:val="sdtLocked"/>
      </w:sdtPr>
      <w:sdtEndPr/>
      <w:sdtContent>
        <w:p w:rsidR="0060696B" w:rsidRDefault="0014399B" w14:paraId="68FE8C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ny inriktning på speciallärarutbildningen inom konduktiv pedagogik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7A16612C26D40D398D73D5886764963"/>
        </w:placeholder>
        <w:text/>
      </w:sdtPr>
      <w:sdtEndPr/>
      <w:sdtContent>
        <w:p w:rsidRPr="009B062B" w:rsidR="006D79C9" w:rsidP="00333E95" w:rsidRDefault="006D79C9" w14:paraId="0F7F845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91D14" w:rsidP="00591D14" w:rsidRDefault="00591D14" w14:paraId="6871AE3B" w14:textId="2F28D4F6">
      <w:pPr>
        <w:pStyle w:val="Normalutanindragellerluft"/>
      </w:pPr>
      <w:r>
        <w:t>Samhällets erbjudande till rörelsenedsatta går till största del ut på att målgruppen inte ska behöva röra sig. Detta trots att modern forskning entydigt visa</w:t>
      </w:r>
      <w:r w:rsidR="00E33775">
        <w:t>r</w:t>
      </w:r>
      <w:r>
        <w:t xml:space="preserve"> att rörelse och fysisk aktivitet är en förutsättning för </w:t>
      </w:r>
      <w:r w:rsidR="00A67650">
        <w:t xml:space="preserve">en god </w:t>
      </w:r>
      <w:r>
        <w:t xml:space="preserve">hälsa och för </w:t>
      </w:r>
      <w:r w:rsidR="00E33775">
        <w:t xml:space="preserve">bättre </w:t>
      </w:r>
      <w:r>
        <w:t>skolresultat.</w:t>
      </w:r>
    </w:p>
    <w:p w:rsidR="00591D14" w:rsidP="0014399B" w:rsidRDefault="00591D14" w14:paraId="6D96DBD6" w14:textId="05944EA6">
      <w:r>
        <w:t xml:space="preserve">Konduktiv </w:t>
      </w:r>
      <w:r w:rsidR="0014399B">
        <w:t>p</w:t>
      </w:r>
      <w:r>
        <w:t>edagogik är ett internationellt etablerat specialpedagogiskt kunskaps</w:t>
      </w:r>
      <w:r w:rsidR="00C160E2">
        <w:softHyphen/>
      </w:r>
      <w:r>
        <w:t>system för rörelse och utveckling för människor med rörelsenedsättning. Målet är öka</w:t>
      </w:r>
      <w:r w:rsidR="0014399B">
        <w:t>d</w:t>
      </w:r>
      <w:r w:rsidR="00A67650">
        <w:t xml:space="preserve"> </w:t>
      </w:r>
      <w:r>
        <w:t>funktionalitet och större självständighet</w:t>
      </w:r>
      <w:r w:rsidR="008632C1">
        <w:t xml:space="preserve"> samt att det kommer </w:t>
      </w:r>
      <w:r w:rsidR="0014399B">
        <w:t xml:space="preserve">att </w:t>
      </w:r>
      <w:r w:rsidR="008632C1">
        <w:t>leda till en bättre hälsa för de som är i behov av denna metod.</w:t>
      </w:r>
    </w:p>
    <w:p w:rsidRPr="00422B9E" w:rsidR="00422B9E" w:rsidP="0014399B" w:rsidRDefault="00591D14" w14:paraId="2A047690" w14:textId="43BB3339">
      <w:r>
        <w:t>Möjligheten att utbilda sig inom konduktiv pedagogik saknas</w:t>
      </w:r>
      <w:r w:rsidR="00E33775">
        <w:t>,</w:t>
      </w:r>
      <w:r>
        <w:t xml:space="preserve"> och tillgången </w:t>
      </w:r>
      <w:r w:rsidR="008632C1">
        <w:t xml:space="preserve">till </w:t>
      </w:r>
      <w:r w:rsidR="0014399B">
        <w:t>k</w:t>
      </w:r>
      <w:r w:rsidR="00A67650">
        <w:t xml:space="preserve">onduktiv </w:t>
      </w:r>
      <w:r w:rsidR="0014399B">
        <w:t>p</w:t>
      </w:r>
      <w:r w:rsidR="00A67650">
        <w:t>edagogik</w:t>
      </w:r>
      <w:r>
        <w:t xml:space="preserve"> är begränsad i samhället</w:t>
      </w:r>
      <w:r w:rsidR="00A67650">
        <w:t xml:space="preserve"> som</w:t>
      </w:r>
      <w:r>
        <w:t xml:space="preserve"> stöd till funktionshindrade.</w:t>
      </w:r>
      <w:r w:rsidR="00A67650">
        <w:t xml:space="preserve"> </w:t>
      </w:r>
      <w:r w:rsidRPr="00A67650" w:rsidR="00A67650">
        <w:t>För</w:t>
      </w:r>
      <w:r w:rsidR="00C160E2">
        <w:softHyphen/>
      </w:r>
      <w:r w:rsidRPr="00A67650" w:rsidR="00A67650">
        <w:t>ståelsen för rörelsenedsattas behov av rörelse behöver öka, och det behövs en utbildning i Sverige som gör en förändring möjlig</w:t>
      </w:r>
      <w:r w:rsidR="0014399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9A00DD581A4340B8188028244AA225"/>
        </w:placeholder>
      </w:sdtPr>
      <w:sdtEndPr>
        <w:rPr>
          <w:i w:val="0"/>
          <w:noProof w:val="0"/>
        </w:rPr>
      </w:sdtEndPr>
      <w:sdtContent>
        <w:p w:rsidR="00C95F8B" w:rsidP="00C95F8B" w:rsidRDefault="00C95F8B" w14:paraId="21A24167" w14:textId="77777777"/>
        <w:p w:rsidRPr="008E0FE2" w:rsidR="00C95F8B" w:rsidP="00C95F8B" w:rsidRDefault="00CE1BBD" w14:paraId="260FDAEE" w14:textId="688805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696B" w14:paraId="29665C67" w14:textId="77777777">
        <w:trPr>
          <w:cantSplit/>
        </w:trPr>
        <w:tc>
          <w:tcPr>
            <w:tcW w:w="50" w:type="pct"/>
            <w:vAlign w:val="bottom"/>
          </w:tcPr>
          <w:p w:rsidR="0060696B" w:rsidRDefault="0014399B" w14:paraId="600AF20C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0696B" w:rsidRDefault="0060696B" w14:paraId="1EF49E3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31B6AA7" w14:textId="494EA6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3888" w14:textId="77777777" w:rsidR="002D5D11" w:rsidRDefault="002D5D11" w:rsidP="000C1CAD">
      <w:pPr>
        <w:spacing w:line="240" w:lineRule="auto"/>
      </w:pPr>
      <w:r>
        <w:separator/>
      </w:r>
    </w:p>
  </w:endnote>
  <w:endnote w:type="continuationSeparator" w:id="0">
    <w:p w14:paraId="5CBFE488" w14:textId="77777777" w:rsidR="002D5D11" w:rsidRDefault="002D5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25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07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2748" w14:textId="5D0ACA3E" w:rsidR="00262EA3" w:rsidRPr="00C95F8B" w:rsidRDefault="00262EA3" w:rsidP="00C95F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63A4" w14:textId="77777777" w:rsidR="002D5D11" w:rsidRDefault="002D5D11" w:rsidP="000C1CAD">
      <w:pPr>
        <w:spacing w:line="240" w:lineRule="auto"/>
      </w:pPr>
      <w:r>
        <w:separator/>
      </w:r>
    </w:p>
  </w:footnote>
  <w:footnote w:type="continuationSeparator" w:id="0">
    <w:p w14:paraId="12F220ED" w14:textId="77777777" w:rsidR="002D5D11" w:rsidRDefault="002D5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0E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54495" wp14:editId="5C74DA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6D05A" w14:textId="30BB3860" w:rsidR="00262EA3" w:rsidRDefault="00CE1B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1D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544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66D05A" w14:textId="30BB3860" w:rsidR="00262EA3" w:rsidRDefault="00CE1B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1D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7925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6841" w14:textId="77777777" w:rsidR="00262EA3" w:rsidRDefault="00262EA3" w:rsidP="008563AC">
    <w:pPr>
      <w:jc w:val="right"/>
    </w:pPr>
  </w:p>
  <w:p w14:paraId="38184A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453"/>
  <w:bookmarkStart w:id="7" w:name="_Hlk210217454"/>
  <w:p w14:paraId="527DFB23" w14:textId="77777777" w:rsidR="00262EA3" w:rsidRDefault="00CE1B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E2C638" wp14:editId="5BDB0B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18417C" w14:textId="41BF287D" w:rsidR="00262EA3" w:rsidRDefault="00CE1B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5F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1D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950EBC" w14:textId="77777777" w:rsidR="00262EA3" w:rsidRPr="008227B3" w:rsidRDefault="00CE1B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63103A" w14:textId="5BA9CA46" w:rsidR="00262EA3" w:rsidRPr="008227B3" w:rsidRDefault="00CE1B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F8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F8B">
          <w:t>:1013</w:t>
        </w:r>
      </w:sdtContent>
    </w:sdt>
  </w:p>
  <w:p w14:paraId="437230F3" w14:textId="4E58187C" w:rsidR="00262EA3" w:rsidRDefault="00CE1B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5F8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CCB6BE" w14:textId="69C7C479" w:rsidR="00262EA3" w:rsidRDefault="00591D14" w:rsidP="00283E0F">
        <w:pPr>
          <w:pStyle w:val="FSHRub2"/>
        </w:pPr>
        <w:r>
          <w:t>Speciallärarutbildning inom konduktiv pedagogik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8B500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1D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B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B0C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4A0"/>
    <w:rsid w:val="002D35E1"/>
    <w:rsid w:val="002D4B3B"/>
    <w:rsid w:val="002D4C1F"/>
    <w:rsid w:val="002D5149"/>
    <w:rsid w:val="002D5CED"/>
    <w:rsid w:val="002D5D11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3C0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D14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96B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D22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2C1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650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0E2"/>
    <w:rsid w:val="00C161AA"/>
    <w:rsid w:val="00C168DA"/>
    <w:rsid w:val="00C16A70"/>
    <w:rsid w:val="00C16CB7"/>
    <w:rsid w:val="00C174EA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8B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BBD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333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2D4896"/>
  <w15:chartTrackingRefBased/>
  <w15:docId w15:val="{7D983E66-EEF3-4230-A7F2-B76FE5F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807A6DEBF4D1790328B4F7240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2D20B-4AB4-4453-B91B-BA4439B92221}"/>
      </w:docPartPr>
      <w:docPartBody>
        <w:p w:rsidR="007C669A" w:rsidRDefault="00991CF5">
          <w:pPr>
            <w:pStyle w:val="5B2807A6DEBF4D1790328B4F7240F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A16612C26D40D398D73D5886764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5DB0-B52F-47C6-AAA1-C41A536892EB}"/>
      </w:docPartPr>
      <w:docPartBody>
        <w:p w:rsidR="007C669A" w:rsidRDefault="00991CF5">
          <w:pPr>
            <w:pStyle w:val="87A16612C26D40D398D73D5886764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9A00DD581A4340B8188028244AA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105E4-13C8-4630-B669-17E8D29AEE55}"/>
      </w:docPartPr>
      <w:docPartBody>
        <w:p w:rsidR="00334610" w:rsidRDefault="004540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9A"/>
    <w:rsid w:val="004540CA"/>
    <w:rsid w:val="004B0149"/>
    <w:rsid w:val="007C669A"/>
    <w:rsid w:val="00991CF5"/>
    <w:rsid w:val="009E306D"/>
    <w:rsid w:val="00B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2807A6DEBF4D1790328B4F7240FE57">
    <w:name w:val="5B2807A6DEBF4D1790328B4F7240FE57"/>
  </w:style>
  <w:style w:type="paragraph" w:customStyle="1" w:styleId="87A16612C26D40D398D73D5886764963">
    <w:name w:val="87A16612C26D40D398D73D58867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5E564-687E-4FF2-82C0-F41275DBD605}"/>
</file>

<file path=customXml/itemProps2.xml><?xml version="1.0" encoding="utf-8"?>
<ds:datastoreItem xmlns:ds="http://schemas.openxmlformats.org/officeDocument/2006/customXml" ds:itemID="{B9495F7A-0249-4E0A-9521-04CB767BEE97}"/>
</file>

<file path=customXml/itemProps3.xml><?xml version="1.0" encoding="utf-8"?>
<ds:datastoreItem xmlns:ds="http://schemas.openxmlformats.org/officeDocument/2006/customXml" ds:itemID="{5A7D8483-C40D-4095-9F15-C8EAFB80E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