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16642CD52F4D6B916E082EAF437DC8"/>
        </w:placeholder>
        <w:text/>
      </w:sdtPr>
      <w:sdtEndPr/>
      <w:sdtContent>
        <w:p w:rsidRPr="009B062B" w:rsidR="00AF30DD" w:rsidP="00004543" w:rsidRDefault="00AF30DD" w14:paraId="008230DE" w14:textId="77777777">
          <w:pPr>
            <w:pStyle w:val="Rubrik1"/>
            <w:spacing w:after="300"/>
          </w:pPr>
          <w:r w:rsidRPr="009B062B">
            <w:t>Förslag till riksdagsbeslut</w:t>
          </w:r>
        </w:p>
      </w:sdtContent>
    </w:sdt>
    <w:sdt>
      <w:sdtPr>
        <w:alias w:val="Yrkande 1"/>
        <w:tag w:val="79a1678d-fac4-442d-9755-76703e853214"/>
        <w:id w:val="-1801757487"/>
        <w:lock w:val="sdtLocked"/>
      </w:sdtPr>
      <w:sdtEndPr/>
      <w:sdtContent>
        <w:p w:rsidR="00E45E34" w:rsidRDefault="004E28C8" w14:paraId="008230DF" w14:textId="77777777">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4A381A2DB4A643EA807E07643122EE6E"/>
        </w:placeholder>
        <w:text/>
      </w:sdtPr>
      <w:sdtEndPr/>
      <w:sdtContent>
        <w:p w:rsidRPr="009B062B" w:rsidR="006D79C9" w:rsidP="00333E95" w:rsidRDefault="006D79C9" w14:paraId="008230E0" w14:textId="77777777">
          <w:pPr>
            <w:pStyle w:val="Rubrik1"/>
          </w:pPr>
          <w:r>
            <w:t>Motivering</w:t>
          </w:r>
        </w:p>
      </w:sdtContent>
    </w:sdt>
    <w:p w:rsidR="00FF1217" w:rsidP="00FF1217" w:rsidRDefault="00FF1217" w14:paraId="008230E1" w14:textId="3ECBBF44">
      <w:pPr>
        <w:pStyle w:val="Normalutanindragellerluft"/>
      </w:pPr>
      <w:r>
        <w:t>Den 4 november 2016 trädde det globala klimatavtalet från Paris i kraft. Kärnan i avtalet är att minska utsläppen av växthusgaser. Avtalet slår fast att den globala temperatur</w:t>
      </w:r>
      <w:r w:rsidR="000A3D5C">
        <w:softHyphen/>
      </w:r>
      <w:r>
        <w:t>ökningen ska hållas väl under två grader och att man ska sträva efter att begränsa den till 1,5 grader. Avtalet innebär också att länder successivt ska skärpa sina åtaganden och förnya eller uppdatera dessa vart femte år. En global översyn av de samlade åtagandena kommer också att ske vart femte år med start 2023. Principer för uppföljning och rapportering etablerades.</w:t>
      </w:r>
    </w:p>
    <w:p w:rsidRPr="00DF70C4" w:rsidR="00FF1217" w:rsidP="00DF70C4" w:rsidRDefault="00FF1217" w14:paraId="008230E2" w14:textId="77777777">
      <w:r w:rsidRPr="00DF70C4">
        <w:t>Regering och riksdag har vidtagit en rad åtgärder för att omställningen ska kunna genomföras. Sverige har lanserat en global ledarskapsgrupp för att minska industrins utsläpp, tillsammans med Indien. Sverige ska ligga i framkant när det gäller samhällets omställning.</w:t>
      </w:r>
    </w:p>
    <w:p w:rsidRPr="00DF70C4" w:rsidR="00DF70C4" w:rsidP="00DF70C4" w:rsidRDefault="00FF1217" w14:paraId="008230E3" w14:textId="77777777">
      <w:r w:rsidRPr="00DF70C4">
        <w:t>Det är dags att se över möjligheterna att inrätta ett omställningsutskott i riksdagen. Då får vi fler förtroendevalda i riksdagen som jobbar direkt med denna fråga.</w:t>
      </w:r>
    </w:p>
    <w:sdt>
      <w:sdtPr>
        <w:alias w:val="CC_Underskrifter"/>
        <w:tag w:val="CC_Underskrifter"/>
        <w:id w:val="583496634"/>
        <w:lock w:val="sdtContentLocked"/>
        <w:placeholder>
          <w:docPart w:val="6C6CFBF898934111861B1248DDF9E4E5"/>
        </w:placeholder>
      </w:sdtPr>
      <w:sdtEndPr/>
      <w:sdtContent>
        <w:p w:rsidR="00004543" w:rsidP="00004543" w:rsidRDefault="00004543" w14:paraId="008230E4" w14:textId="77777777"/>
        <w:p w:rsidRPr="008E0FE2" w:rsidR="004801AC" w:rsidP="00004543" w:rsidRDefault="008A7CE9" w14:paraId="008230E5" w14:textId="77777777"/>
      </w:sdtContent>
    </w:sdt>
    <w:tbl>
      <w:tblPr>
        <w:tblW w:w="5000" w:type="pct"/>
        <w:tblLook w:val="04A0" w:firstRow="1" w:lastRow="0" w:firstColumn="1" w:lastColumn="0" w:noHBand="0" w:noVBand="1"/>
        <w:tblCaption w:val="underskrifter"/>
      </w:tblPr>
      <w:tblGrid>
        <w:gridCol w:w="4252"/>
        <w:gridCol w:w="4252"/>
      </w:tblGrid>
      <w:tr w:rsidR="00523EE5" w14:paraId="1DBC42F1" w14:textId="77777777">
        <w:trPr>
          <w:cantSplit/>
        </w:trPr>
        <w:tc>
          <w:tcPr>
            <w:tcW w:w="50" w:type="pct"/>
            <w:vAlign w:val="bottom"/>
          </w:tcPr>
          <w:p w:rsidR="00523EE5" w:rsidRDefault="00E04ECF" w14:paraId="097A7E3F" w14:textId="77777777">
            <w:pPr>
              <w:pStyle w:val="Underskrifter"/>
            </w:pPr>
            <w:r>
              <w:t>Magnus Manhammar (S)</w:t>
            </w:r>
          </w:p>
        </w:tc>
        <w:tc>
          <w:tcPr>
            <w:tcW w:w="50" w:type="pct"/>
            <w:vAlign w:val="bottom"/>
          </w:tcPr>
          <w:p w:rsidR="00523EE5" w:rsidRDefault="00E04ECF" w14:paraId="3B49EAAA" w14:textId="77777777">
            <w:pPr>
              <w:pStyle w:val="Underskrifter"/>
            </w:pPr>
            <w:r>
              <w:t>Mattias Vepsä (S)</w:t>
            </w:r>
          </w:p>
        </w:tc>
      </w:tr>
    </w:tbl>
    <w:p w:rsidR="007229F1" w:rsidRDefault="007229F1" w14:paraId="008230E9" w14:textId="77777777"/>
    <w:sectPr w:rsidR="007229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30EB" w14:textId="77777777" w:rsidR="00FF1217" w:rsidRDefault="00FF1217" w:rsidP="000C1CAD">
      <w:pPr>
        <w:spacing w:line="240" w:lineRule="auto"/>
      </w:pPr>
      <w:r>
        <w:separator/>
      </w:r>
    </w:p>
  </w:endnote>
  <w:endnote w:type="continuationSeparator" w:id="0">
    <w:p w14:paraId="008230EC" w14:textId="77777777" w:rsidR="00FF1217" w:rsidRDefault="00FF1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30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30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30FA" w14:textId="77777777" w:rsidR="00262EA3" w:rsidRPr="00004543" w:rsidRDefault="00262EA3" w:rsidP="000045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30E9" w14:textId="77777777" w:rsidR="00FF1217" w:rsidRDefault="00FF1217" w:rsidP="000C1CAD">
      <w:pPr>
        <w:spacing w:line="240" w:lineRule="auto"/>
      </w:pPr>
      <w:r>
        <w:separator/>
      </w:r>
    </w:p>
  </w:footnote>
  <w:footnote w:type="continuationSeparator" w:id="0">
    <w:p w14:paraId="008230EA" w14:textId="77777777" w:rsidR="00FF1217" w:rsidRDefault="00FF12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3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230FB" wp14:editId="00823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230FF" w14:textId="77777777" w:rsidR="00262EA3" w:rsidRDefault="008A7CE9" w:rsidP="008103B5">
                          <w:pPr>
                            <w:jc w:val="right"/>
                          </w:pPr>
                          <w:sdt>
                            <w:sdtPr>
                              <w:alias w:val="CC_Noformat_Partikod"/>
                              <w:tag w:val="CC_Noformat_Partikod"/>
                              <w:id w:val="-53464382"/>
                              <w:placeholder>
                                <w:docPart w:val="1D90AB2221AD4B7C8EE023F21128D1DA"/>
                              </w:placeholder>
                              <w:text/>
                            </w:sdtPr>
                            <w:sdtEndPr/>
                            <w:sdtContent>
                              <w:r w:rsidR="00FF1217">
                                <w:t>S</w:t>
                              </w:r>
                            </w:sdtContent>
                          </w:sdt>
                          <w:sdt>
                            <w:sdtPr>
                              <w:alias w:val="CC_Noformat_Partinummer"/>
                              <w:tag w:val="CC_Noformat_Partinummer"/>
                              <w:id w:val="-1709555926"/>
                              <w:placeholder>
                                <w:docPart w:val="81575D1DAE114A9A8616930D12F796C2"/>
                              </w:placeholder>
                              <w:text/>
                            </w:sdtPr>
                            <w:sdtEndPr/>
                            <w:sdtContent>
                              <w:r w:rsidR="00FF1217">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23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230FF" w14:textId="77777777" w:rsidR="00262EA3" w:rsidRDefault="008A7CE9" w:rsidP="008103B5">
                    <w:pPr>
                      <w:jc w:val="right"/>
                    </w:pPr>
                    <w:sdt>
                      <w:sdtPr>
                        <w:alias w:val="CC_Noformat_Partikod"/>
                        <w:tag w:val="CC_Noformat_Partikod"/>
                        <w:id w:val="-53464382"/>
                        <w:placeholder>
                          <w:docPart w:val="1D90AB2221AD4B7C8EE023F21128D1DA"/>
                        </w:placeholder>
                        <w:text/>
                      </w:sdtPr>
                      <w:sdtEndPr/>
                      <w:sdtContent>
                        <w:r w:rsidR="00FF1217">
                          <w:t>S</w:t>
                        </w:r>
                      </w:sdtContent>
                    </w:sdt>
                    <w:sdt>
                      <w:sdtPr>
                        <w:alias w:val="CC_Noformat_Partinummer"/>
                        <w:tag w:val="CC_Noformat_Partinummer"/>
                        <w:id w:val="-1709555926"/>
                        <w:placeholder>
                          <w:docPart w:val="81575D1DAE114A9A8616930D12F796C2"/>
                        </w:placeholder>
                        <w:text/>
                      </w:sdtPr>
                      <w:sdtEndPr/>
                      <w:sdtContent>
                        <w:r w:rsidR="00FF1217">
                          <w:t>1414</w:t>
                        </w:r>
                      </w:sdtContent>
                    </w:sdt>
                  </w:p>
                </w:txbxContent>
              </v:textbox>
              <w10:wrap anchorx="page"/>
            </v:shape>
          </w:pict>
        </mc:Fallback>
      </mc:AlternateContent>
    </w:r>
  </w:p>
  <w:p w14:paraId="008230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30EF" w14:textId="77777777" w:rsidR="00262EA3" w:rsidRDefault="00262EA3" w:rsidP="008563AC">
    <w:pPr>
      <w:jc w:val="right"/>
    </w:pPr>
  </w:p>
  <w:p w14:paraId="00823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30F3" w14:textId="77777777" w:rsidR="00262EA3" w:rsidRDefault="008A7C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230FD" wp14:editId="008230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230F4" w14:textId="77777777" w:rsidR="00262EA3" w:rsidRDefault="008A7CE9" w:rsidP="00A314CF">
    <w:pPr>
      <w:pStyle w:val="FSHNormal"/>
      <w:spacing w:before="40"/>
    </w:pPr>
    <w:sdt>
      <w:sdtPr>
        <w:alias w:val="CC_Noformat_Motionstyp"/>
        <w:tag w:val="CC_Noformat_Motionstyp"/>
        <w:id w:val="1162973129"/>
        <w:lock w:val="sdtContentLocked"/>
        <w15:appearance w15:val="hidden"/>
        <w:text/>
      </w:sdtPr>
      <w:sdtEndPr/>
      <w:sdtContent>
        <w:r w:rsidR="00386F9E">
          <w:t>Enskild motion</w:t>
        </w:r>
      </w:sdtContent>
    </w:sdt>
    <w:r w:rsidR="00821B36">
      <w:t xml:space="preserve"> </w:t>
    </w:r>
    <w:sdt>
      <w:sdtPr>
        <w:alias w:val="CC_Noformat_Partikod"/>
        <w:tag w:val="CC_Noformat_Partikod"/>
        <w:id w:val="1471015553"/>
        <w:text/>
      </w:sdtPr>
      <w:sdtEndPr/>
      <w:sdtContent>
        <w:r w:rsidR="00FF1217">
          <w:t>S</w:t>
        </w:r>
      </w:sdtContent>
    </w:sdt>
    <w:sdt>
      <w:sdtPr>
        <w:alias w:val="CC_Noformat_Partinummer"/>
        <w:tag w:val="CC_Noformat_Partinummer"/>
        <w:id w:val="-2014525982"/>
        <w:text/>
      </w:sdtPr>
      <w:sdtEndPr/>
      <w:sdtContent>
        <w:r w:rsidR="00FF1217">
          <w:t>1414</w:t>
        </w:r>
      </w:sdtContent>
    </w:sdt>
  </w:p>
  <w:p w14:paraId="008230F5" w14:textId="77777777" w:rsidR="00262EA3" w:rsidRPr="008227B3" w:rsidRDefault="008A7C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8230F6" w14:textId="77777777" w:rsidR="00262EA3" w:rsidRPr="008227B3" w:rsidRDefault="008A7C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6F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6F9E">
          <w:t>:3716</w:t>
        </w:r>
      </w:sdtContent>
    </w:sdt>
  </w:p>
  <w:p w14:paraId="008230F7" w14:textId="77777777" w:rsidR="00262EA3" w:rsidRDefault="008A7CE9" w:rsidP="00E03A3D">
    <w:pPr>
      <w:pStyle w:val="Motionr"/>
    </w:pPr>
    <w:sdt>
      <w:sdtPr>
        <w:alias w:val="CC_Noformat_Avtext"/>
        <w:tag w:val="CC_Noformat_Avtext"/>
        <w:id w:val="-2020768203"/>
        <w:lock w:val="sdtContentLocked"/>
        <w15:appearance w15:val="hidden"/>
        <w:text/>
      </w:sdtPr>
      <w:sdtEndPr/>
      <w:sdtContent>
        <w:r w:rsidR="00386F9E">
          <w:t>av Magnus Manhammar och Mattias Vepsä (båda S)</w:t>
        </w:r>
      </w:sdtContent>
    </w:sdt>
  </w:p>
  <w:sdt>
    <w:sdtPr>
      <w:alias w:val="CC_Noformat_Rubtext"/>
      <w:tag w:val="CC_Noformat_Rubtext"/>
      <w:id w:val="-218060500"/>
      <w:lock w:val="sdtLocked"/>
      <w:text/>
    </w:sdtPr>
    <w:sdtEndPr/>
    <w:sdtContent>
      <w:p w14:paraId="008230F8" w14:textId="77777777" w:rsidR="00262EA3" w:rsidRDefault="00FF1217" w:rsidP="00283E0F">
        <w:pPr>
          <w:pStyle w:val="FSHRub2"/>
        </w:pPr>
        <w:r>
          <w:t>Inrätta ett omställningsutskott i riksdagen</w:t>
        </w:r>
      </w:p>
    </w:sdtContent>
  </w:sdt>
  <w:sdt>
    <w:sdtPr>
      <w:alias w:val="CC_Boilerplate_3"/>
      <w:tag w:val="CC_Boilerplate_3"/>
      <w:id w:val="1606463544"/>
      <w:lock w:val="sdtContentLocked"/>
      <w15:appearance w15:val="hidden"/>
      <w:text w:multiLine="1"/>
    </w:sdtPr>
    <w:sdtEndPr/>
    <w:sdtContent>
      <w:p w14:paraId="00823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1217"/>
    <w:rsid w:val="000000E0"/>
    <w:rsid w:val="00000761"/>
    <w:rsid w:val="000014AF"/>
    <w:rsid w:val="00002310"/>
    <w:rsid w:val="00002CB4"/>
    <w:rsid w:val="000030B6"/>
    <w:rsid w:val="00003CCB"/>
    <w:rsid w:val="00003F79"/>
    <w:rsid w:val="0000412E"/>
    <w:rsid w:val="00004250"/>
    <w:rsid w:val="000043C1"/>
    <w:rsid w:val="0000454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D5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9E"/>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8C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E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F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E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C4"/>
    <w:rsid w:val="00E000B1"/>
    <w:rsid w:val="00E001DB"/>
    <w:rsid w:val="00E01107"/>
    <w:rsid w:val="00E03A3D"/>
    <w:rsid w:val="00E03E0C"/>
    <w:rsid w:val="00E0461C"/>
    <w:rsid w:val="00E0492C"/>
    <w:rsid w:val="00E04CC8"/>
    <w:rsid w:val="00E04D77"/>
    <w:rsid w:val="00E04EC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E34"/>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3B"/>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1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8230DD"/>
  <w15:chartTrackingRefBased/>
  <w15:docId w15:val="{81F32720-0DED-41C1-BAB1-8CDF131F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16642CD52F4D6B916E082EAF437DC8"/>
        <w:category>
          <w:name w:val="Allmänt"/>
          <w:gallery w:val="placeholder"/>
        </w:category>
        <w:types>
          <w:type w:val="bbPlcHdr"/>
        </w:types>
        <w:behaviors>
          <w:behavior w:val="content"/>
        </w:behaviors>
        <w:guid w:val="{CE54FD90-22B3-4D9F-A364-17C8270DF02E}"/>
      </w:docPartPr>
      <w:docPartBody>
        <w:p w:rsidR="00FF7AFC" w:rsidRDefault="00FF7AFC">
          <w:pPr>
            <w:pStyle w:val="2816642CD52F4D6B916E082EAF437DC8"/>
          </w:pPr>
          <w:r w:rsidRPr="005A0A93">
            <w:rPr>
              <w:rStyle w:val="Platshllartext"/>
            </w:rPr>
            <w:t>Förslag till riksdagsbeslut</w:t>
          </w:r>
        </w:p>
      </w:docPartBody>
    </w:docPart>
    <w:docPart>
      <w:docPartPr>
        <w:name w:val="4A381A2DB4A643EA807E07643122EE6E"/>
        <w:category>
          <w:name w:val="Allmänt"/>
          <w:gallery w:val="placeholder"/>
        </w:category>
        <w:types>
          <w:type w:val="bbPlcHdr"/>
        </w:types>
        <w:behaviors>
          <w:behavior w:val="content"/>
        </w:behaviors>
        <w:guid w:val="{F4B4997A-ECF5-4B6A-8B79-833C0456F1E7}"/>
      </w:docPartPr>
      <w:docPartBody>
        <w:p w:rsidR="00FF7AFC" w:rsidRDefault="00FF7AFC">
          <w:pPr>
            <w:pStyle w:val="4A381A2DB4A643EA807E07643122EE6E"/>
          </w:pPr>
          <w:r w:rsidRPr="005A0A93">
            <w:rPr>
              <w:rStyle w:val="Platshllartext"/>
            </w:rPr>
            <w:t>Motivering</w:t>
          </w:r>
        </w:p>
      </w:docPartBody>
    </w:docPart>
    <w:docPart>
      <w:docPartPr>
        <w:name w:val="1D90AB2221AD4B7C8EE023F21128D1DA"/>
        <w:category>
          <w:name w:val="Allmänt"/>
          <w:gallery w:val="placeholder"/>
        </w:category>
        <w:types>
          <w:type w:val="bbPlcHdr"/>
        </w:types>
        <w:behaviors>
          <w:behavior w:val="content"/>
        </w:behaviors>
        <w:guid w:val="{FC412D52-5AC9-4A97-BEE5-86C77B8037D5}"/>
      </w:docPartPr>
      <w:docPartBody>
        <w:p w:rsidR="00FF7AFC" w:rsidRDefault="00FF7AFC">
          <w:pPr>
            <w:pStyle w:val="1D90AB2221AD4B7C8EE023F21128D1DA"/>
          </w:pPr>
          <w:r>
            <w:rPr>
              <w:rStyle w:val="Platshllartext"/>
            </w:rPr>
            <w:t xml:space="preserve"> </w:t>
          </w:r>
        </w:p>
      </w:docPartBody>
    </w:docPart>
    <w:docPart>
      <w:docPartPr>
        <w:name w:val="81575D1DAE114A9A8616930D12F796C2"/>
        <w:category>
          <w:name w:val="Allmänt"/>
          <w:gallery w:val="placeholder"/>
        </w:category>
        <w:types>
          <w:type w:val="bbPlcHdr"/>
        </w:types>
        <w:behaviors>
          <w:behavior w:val="content"/>
        </w:behaviors>
        <w:guid w:val="{A246E143-2C74-40BD-AD98-EB7BA2D06323}"/>
      </w:docPartPr>
      <w:docPartBody>
        <w:p w:rsidR="00FF7AFC" w:rsidRDefault="00FF7AFC">
          <w:pPr>
            <w:pStyle w:val="81575D1DAE114A9A8616930D12F796C2"/>
          </w:pPr>
          <w:r>
            <w:t xml:space="preserve"> </w:t>
          </w:r>
        </w:p>
      </w:docPartBody>
    </w:docPart>
    <w:docPart>
      <w:docPartPr>
        <w:name w:val="6C6CFBF898934111861B1248DDF9E4E5"/>
        <w:category>
          <w:name w:val="Allmänt"/>
          <w:gallery w:val="placeholder"/>
        </w:category>
        <w:types>
          <w:type w:val="bbPlcHdr"/>
        </w:types>
        <w:behaviors>
          <w:behavior w:val="content"/>
        </w:behaviors>
        <w:guid w:val="{07B0179C-D1CA-4A27-9D34-3EDF8720094A}"/>
      </w:docPartPr>
      <w:docPartBody>
        <w:p w:rsidR="005D2D0B" w:rsidRDefault="005D2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FC"/>
    <w:rsid w:val="005D2D0B"/>
    <w:rsid w:val="00FF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16642CD52F4D6B916E082EAF437DC8">
    <w:name w:val="2816642CD52F4D6B916E082EAF437DC8"/>
  </w:style>
  <w:style w:type="paragraph" w:customStyle="1" w:styleId="4A381A2DB4A643EA807E07643122EE6E">
    <w:name w:val="4A381A2DB4A643EA807E07643122EE6E"/>
  </w:style>
  <w:style w:type="paragraph" w:customStyle="1" w:styleId="1D90AB2221AD4B7C8EE023F21128D1DA">
    <w:name w:val="1D90AB2221AD4B7C8EE023F21128D1DA"/>
  </w:style>
  <w:style w:type="paragraph" w:customStyle="1" w:styleId="81575D1DAE114A9A8616930D12F796C2">
    <w:name w:val="81575D1DAE114A9A8616930D12F79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7B2BB-474F-4EF5-9D12-0EA5EE53A00D}"/>
</file>

<file path=customXml/itemProps2.xml><?xml version="1.0" encoding="utf-8"?>
<ds:datastoreItem xmlns:ds="http://schemas.openxmlformats.org/officeDocument/2006/customXml" ds:itemID="{AD93631F-8052-4B49-88BC-C54F2DE8AB8A}"/>
</file>

<file path=customXml/itemProps3.xml><?xml version="1.0" encoding="utf-8"?>
<ds:datastoreItem xmlns:ds="http://schemas.openxmlformats.org/officeDocument/2006/customXml" ds:itemID="{A8CFB191-84C4-4E7D-A036-0A183B58EEAA}"/>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1060</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S1414 Inrätta ett omställningsutskott i riksdagen</vt:lpstr>
      <vt:lpstr>
      </vt:lpstr>
    </vt:vector>
  </TitlesOfParts>
  <Company>Sveriges riksdag</Company>
  <LinksUpToDate>false</LinksUpToDate>
  <CharactersWithSpaces>1239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