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A51CF72DEB04814910FFEEF51A03DCA"/>
        </w:placeholder>
        <w15:appearance w15:val="hidden"/>
        <w:text/>
      </w:sdtPr>
      <w:sdtEndPr/>
      <w:sdtContent>
        <w:p w:rsidRPr="009B062B" w:rsidR="00AF30DD" w:rsidP="009B062B" w:rsidRDefault="00AF30DD" w14:paraId="7FB3C35D" w14:textId="77777777">
          <w:pPr>
            <w:pStyle w:val="RubrikFrslagTIllRiksdagsbeslut"/>
          </w:pPr>
          <w:r w:rsidRPr="009B062B">
            <w:t>Förslag till riksdagsbeslut</w:t>
          </w:r>
        </w:p>
      </w:sdtContent>
    </w:sdt>
    <w:sdt>
      <w:sdtPr>
        <w:alias w:val="Yrkande 1"/>
        <w:tag w:val="bb564632-9c13-4ac7-a0a1-2d44b1c4639a"/>
        <w:id w:val="679163128"/>
        <w:lock w:val="sdtLocked"/>
      </w:sdtPr>
      <w:sdtEndPr/>
      <w:sdtContent>
        <w:p w:rsidR="00EE4C2D" w:rsidRDefault="00E90C07" w14:paraId="7FB3C35E" w14:textId="67AB0FB7">
          <w:pPr>
            <w:pStyle w:val="Frslagstext"/>
            <w:numPr>
              <w:ilvl w:val="0"/>
              <w:numId w:val="0"/>
            </w:numPr>
          </w:pPr>
          <w:r>
            <w:t>Riksdagen ställer sig bakom det som anförs i motionen om avskaffande av hinder mot fiberutbyggnad och tillkännager detta för regeringen.</w:t>
          </w:r>
        </w:p>
      </w:sdtContent>
    </w:sdt>
    <w:p w:rsidRPr="009B062B" w:rsidR="00AF30DD" w:rsidP="009B062B" w:rsidRDefault="000156D9" w14:paraId="7FB3C35F" w14:textId="77777777">
      <w:pPr>
        <w:pStyle w:val="Rubrik1"/>
      </w:pPr>
      <w:bookmarkStart w:name="MotionsStart" w:id="0"/>
      <w:bookmarkEnd w:id="0"/>
      <w:r w:rsidRPr="009B062B">
        <w:t>Motivering</w:t>
      </w:r>
    </w:p>
    <w:p w:rsidR="006331BB" w:rsidP="006331BB" w:rsidRDefault="006331BB" w14:paraId="7FB3C360" w14:textId="77777777">
      <w:pPr>
        <w:pStyle w:val="Normalutanindragellerluft"/>
      </w:pPr>
      <w:r>
        <w:t>Sverige är en kunskapsnation och i en sådan är snabb och effektiv uppkoppling en viktig komponent. Fiberuppkoppling är idag en mycket angelägen fråga och för många invånare ett viktigt argument för bosättning och möjlighet att bedriva sitt arbete. Trots att det både kan vara effektivare och billigare att låta ett kommunalt bolag dra fiber över kommungränsen, så är detta idag inte möjligt enligt kommunallagen.</w:t>
      </w:r>
    </w:p>
    <w:p w:rsidRPr="008F2EF6" w:rsidR="006331BB" w:rsidP="008F2EF6" w:rsidRDefault="006331BB" w14:paraId="7FB3C361" w14:textId="6ACE3F92">
      <w:r w:rsidRPr="008F2EF6">
        <w:t>Ett sådant exempel är Halmstads kommunala stadsnätsbolag som hösten 2015 arbetar för att dra fram bredbandsfiber fram till byn Gräsås. Men vid ett rött skjul tar det stopp, för på andra sidan går gränsen till Falkenberg och det kommunala Halmstadsbolaget får inte bygga över till nästa kommun.</w:t>
      </w:r>
    </w:p>
    <w:p w:rsidRPr="008F2EF6" w:rsidR="006331BB" w:rsidP="008F2EF6" w:rsidRDefault="006331BB" w14:paraId="7FB3C362" w14:textId="0569C4C5">
      <w:r w:rsidRPr="008F2EF6">
        <w:t>Kommunala bolag får bara ha verksamhet i den egna kommunen, enligt den så kallade lokaliseringsprincipen i kommunallagen. Falkenberg bygger visserligen också ut fibernätet, men från det hållet blir det både dyrare och mer tidsödande att komma fram.</w:t>
      </w:r>
      <w:r w:rsidRPr="008F2EF6">
        <w:tab/>
      </w:r>
    </w:p>
    <w:p w:rsidR="00093F48" w:rsidP="008F2EF6" w:rsidRDefault="006331BB" w14:paraId="7FB3C363" w14:textId="45AE6F71">
      <w:r w:rsidRPr="008F2EF6">
        <w:lastRenderedPageBreak/>
        <w:t xml:space="preserve">Skall regeringens egen fiberutbyggnadsplan om 90 procent av hushållen senast 2020 vara rimlig så är det av största vikt att erforderlig förändring görs i kommunallagen för att möjliggöra en snabbare, effektivare och mer kostnadseffektiv utbyggnad. </w:t>
      </w:r>
    </w:p>
    <w:p w:rsidRPr="008F2EF6" w:rsidR="008F2EF6" w:rsidP="008F2EF6" w:rsidRDefault="008F2EF6" w14:paraId="4FF60C87" w14:textId="77777777">
      <w:bookmarkStart w:name="_GoBack" w:id="1"/>
      <w:bookmarkEnd w:id="1"/>
    </w:p>
    <w:sdt>
      <w:sdtPr>
        <w:alias w:val="CC_Underskrifter"/>
        <w:tag w:val="CC_Underskrifter"/>
        <w:id w:val="583496634"/>
        <w:lock w:val="sdtContentLocked"/>
        <w:placeholder>
          <w:docPart w:val="DAE0D6B569A94F12A72107D528AF5022"/>
        </w:placeholder>
        <w15:appearance w15:val="hidden"/>
      </w:sdtPr>
      <w:sdtEndPr/>
      <w:sdtContent>
        <w:p w:rsidR="004801AC" w:rsidP="00832B36" w:rsidRDefault="008F2EF6" w14:paraId="7FB3C3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Maria Stockhaus (M)</w:t>
            </w:r>
          </w:p>
        </w:tc>
      </w:tr>
    </w:tbl>
    <w:p w:rsidR="0018349F" w:rsidRDefault="0018349F" w14:paraId="7FB3C368" w14:textId="77777777"/>
    <w:sectPr w:rsidR="001834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3C36A" w14:textId="77777777" w:rsidR="005658BD" w:rsidRDefault="005658BD" w:rsidP="000C1CAD">
      <w:pPr>
        <w:spacing w:line="240" w:lineRule="auto"/>
      </w:pPr>
      <w:r>
        <w:separator/>
      </w:r>
    </w:p>
  </w:endnote>
  <w:endnote w:type="continuationSeparator" w:id="0">
    <w:p w14:paraId="7FB3C36B" w14:textId="77777777" w:rsidR="005658BD" w:rsidRDefault="005658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C3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3C37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2EF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C368" w14:textId="77777777" w:rsidR="005658BD" w:rsidRDefault="005658BD" w:rsidP="000C1CAD">
      <w:pPr>
        <w:spacing w:line="240" w:lineRule="auto"/>
      </w:pPr>
      <w:r>
        <w:separator/>
      </w:r>
    </w:p>
  </w:footnote>
  <w:footnote w:type="continuationSeparator" w:id="0">
    <w:p w14:paraId="7FB3C369" w14:textId="77777777" w:rsidR="005658BD" w:rsidRDefault="005658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B3C3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3C37C" wp14:anchorId="7FB3C3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2EF6" w14:paraId="7FB3C37D" w14:textId="77777777">
                          <w:pPr>
                            <w:jc w:val="right"/>
                          </w:pPr>
                          <w:sdt>
                            <w:sdtPr>
                              <w:alias w:val="CC_Noformat_Partikod"/>
                              <w:tag w:val="CC_Noformat_Partikod"/>
                              <w:id w:val="-53464382"/>
                              <w:placeholder>
                                <w:docPart w:val="2B36D5F20C604386AEB87CA3FDE95D6B"/>
                              </w:placeholder>
                              <w:text/>
                            </w:sdtPr>
                            <w:sdtEndPr/>
                            <w:sdtContent>
                              <w:r w:rsidR="006331BB">
                                <w:t>M</w:t>
                              </w:r>
                            </w:sdtContent>
                          </w:sdt>
                          <w:sdt>
                            <w:sdtPr>
                              <w:alias w:val="CC_Noformat_Partinummer"/>
                              <w:tag w:val="CC_Noformat_Partinummer"/>
                              <w:id w:val="-1709555926"/>
                              <w:placeholder>
                                <w:docPart w:val="A119B2D149C0468DA4DCE9C30C5604A1"/>
                              </w:placeholder>
                              <w:text/>
                            </w:sdtPr>
                            <w:sdtEndPr/>
                            <w:sdtContent>
                              <w:r w:rsidR="006331BB">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3C3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2EF6" w14:paraId="7FB3C37D" w14:textId="77777777">
                    <w:pPr>
                      <w:jc w:val="right"/>
                    </w:pPr>
                    <w:sdt>
                      <w:sdtPr>
                        <w:alias w:val="CC_Noformat_Partikod"/>
                        <w:tag w:val="CC_Noformat_Partikod"/>
                        <w:id w:val="-53464382"/>
                        <w:placeholder>
                          <w:docPart w:val="2B36D5F20C604386AEB87CA3FDE95D6B"/>
                        </w:placeholder>
                        <w:text/>
                      </w:sdtPr>
                      <w:sdtEndPr/>
                      <w:sdtContent>
                        <w:r w:rsidR="006331BB">
                          <w:t>M</w:t>
                        </w:r>
                      </w:sdtContent>
                    </w:sdt>
                    <w:sdt>
                      <w:sdtPr>
                        <w:alias w:val="CC_Noformat_Partinummer"/>
                        <w:tag w:val="CC_Noformat_Partinummer"/>
                        <w:id w:val="-1709555926"/>
                        <w:placeholder>
                          <w:docPart w:val="A119B2D149C0468DA4DCE9C30C5604A1"/>
                        </w:placeholder>
                        <w:text/>
                      </w:sdtPr>
                      <w:sdtEndPr/>
                      <w:sdtContent>
                        <w:r w:rsidR="006331BB">
                          <w:t>1494</w:t>
                        </w:r>
                      </w:sdtContent>
                    </w:sdt>
                  </w:p>
                </w:txbxContent>
              </v:textbox>
              <w10:wrap anchorx="page"/>
            </v:shape>
          </w:pict>
        </mc:Fallback>
      </mc:AlternateContent>
    </w:r>
  </w:p>
  <w:p w:rsidRPr="00293C4F" w:rsidR="007A5507" w:rsidP="00776B74" w:rsidRDefault="007A5507" w14:paraId="7FB3C3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2EF6" w14:paraId="7FB3C36E" w14:textId="77777777">
    <w:pPr>
      <w:jc w:val="right"/>
    </w:pPr>
    <w:sdt>
      <w:sdtPr>
        <w:alias w:val="CC_Noformat_Partikod"/>
        <w:tag w:val="CC_Noformat_Partikod"/>
        <w:id w:val="559911109"/>
        <w:text/>
      </w:sdtPr>
      <w:sdtEndPr/>
      <w:sdtContent>
        <w:r w:rsidR="006331BB">
          <w:t>M</w:t>
        </w:r>
      </w:sdtContent>
    </w:sdt>
    <w:sdt>
      <w:sdtPr>
        <w:alias w:val="CC_Noformat_Partinummer"/>
        <w:tag w:val="CC_Noformat_Partinummer"/>
        <w:id w:val="1197820850"/>
        <w:text/>
      </w:sdtPr>
      <w:sdtEndPr/>
      <w:sdtContent>
        <w:r w:rsidR="006331BB">
          <w:t>1494</w:t>
        </w:r>
      </w:sdtContent>
    </w:sdt>
  </w:p>
  <w:p w:rsidR="007A5507" w:rsidP="00776B74" w:rsidRDefault="007A5507" w14:paraId="7FB3C3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2EF6" w14:paraId="7FB3C372" w14:textId="77777777">
    <w:pPr>
      <w:jc w:val="right"/>
    </w:pPr>
    <w:sdt>
      <w:sdtPr>
        <w:alias w:val="CC_Noformat_Partikod"/>
        <w:tag w:val="CC_Noformat_Partikod"/>
        <w:id w:val="1471015553"/>
        <w:text/>
      </w:sdtPr>
      <w:sdtEndPr/>
      <w:sdtContent>
        <w:r w:rsidR="006331BB">
          <w:t>M</w:t>
        </w:r>
      </w:sdtContent>
    </w:sdt>
    <w:sdt>
      <w:sdtPr>
        <w:alias w:val="CC_Noformat_Partinummer"/>
        <w:tag w:val="CC_Noformat_Partinummer"/>
        <w:id w:val="-2014525982"/>
        <w:text/>
      </w:sdtPr>
      <w:sdtEndPr/>
      <w:sdtContent>
        <w:r w:rsidR="006331BB">
          <w:t>1494</w:t>
        </w:r>
      </w:sdtContent>
    </w:sdt>
  </w:p>
  <w:p w:rsidR="007A5507" w:rsidP="00A314CF" w:rsidRDefault="008F2EF6" w14:paraId="14CB45D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F2EF6" w14:paraId="7FB3C3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2EF6" w14:paraId="7FB3C3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:2648</w:t>
        </w:r>
      </w:sdtContent>
    </w:sdt>
  </w:p>
  <w:p w:rsidR="007A5507" w:rsidP="00E03A3D" w:rsidRDefault="008F2EF6" w14:paraId="7FB3C377" w14:textId="77777777">
    <w:pPr>
      <w:pStyle w:val="Motionr"/>
    </w:pPr>
    <w:sdt>
      <w:sdtPr>
        <w:alias w:val="CC_Noformat_Avtext"/>
        <w:tag w:val="CC_Noformat_Avtext"/>
        <w:id w:val="-2020768203"/>
        <w:lock w:val="sdtContentLocked"/>
        <w15:appearance w15:val="hidden"/>
        <w:text/>
      </w:sdtPr>
      <w:sdtEndPr/>
      <w:sdtContent>
        <w:r>
          <w:t>av Camilla Waltersson Grönvall och Maria Stockhaus (båda M)</w:t>
        </w:r>
      </w:sdtContent>
    </w:sdt>
  </w:p>
  <w:sdt>
    <w:sdtPr>
      <w:alias w:val="CC_Noformat_Rubtext"/>
      <w:tag w:val="CC_Noformat_Rubtext"/>
      <w:id w:val="-218060500"/>
      <w:lock w:val="sdtLocked"/>
      <w15:appearance w15:val="hidden"/>
      <w:text/>
    </w:sdtPr>
    <w:sdtEndPr/>
    <w:sdtContent>
      <w:p w:rsidR="007A5507" w:rsidP="00283E0F" w:rsidRDefault="00E90C07" w14:paraId="7FB3C378" w14:textId="58CEF9EA">
        <w:pPr>
          <w:pStyle w:val="FSHRub2"/>
        </w:pPr>
        <w:r>
          <w:t>Avskaffa hinder mot fiberutbyggnad</w:t>
        </w:r>
      </w:p>
    </w:sdtContent>
  </w:sdt>
  <w:sdt>
    <w:sdtPr>
      <w:alias w:val="CC_Boilerplate_3"/>
      <w:tag w:val="CC_Boilerplate_3"/>
      <w:id w:val="1606463544"/>
      <w:lock w:val="sdtContentLocked"/>
      <w15:appearance w15:val="hidden"/>
      <w:text w:multiLine="1"/>
    </w:sdtPr>
    <w:sdtEndPr/>
    <w:sdtContent>
      <w:p w:rsidR="007A5507" w:rsidP="00283E0F" w:rsidRDefault="007A5507" w14:paraId="7FB3C3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31B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49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8BD"/>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1B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CC4"/>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2B36"/>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2EF6"/>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4BA"/>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B8D"/>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430"/>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D79"/>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C07"/>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C2D"/>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3C35C"/>
  <w15:chartTrackingRefBased/>
  <w15:docId w15:val="{70EAAF67-C173-4F81-9723-00721E0B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51CF72DEB04814910FFEEF51A03DCA"/>
        <w:category>
          <w:name w:val="Allmänt"/>
          <w:gallery w:val="placeholder"/>
        </w:category>
        <w:types>
          <w:type w:val="bbPlcHdr"/>
        </w:types>
        <w:behaviors>
          <w:behavior w:val="content"/>
        </w:behaviors>
        <w:guid w:val="{93528850-1858-455A-8539-9332FD8DF978}"/>
      </w:docPartPr>
      <w:docPartBody>
        <w:p w:rsidR="00F21107" w:rsidRDefault="00584834">
          <w:pPr>
            <w:pStyle w:val="4A51CF72DEB04814910FFEEF51A03DCA"/>
          </w:pPr>
          <w:r w:rsidRPr="009A726D">
            <w:rPr>
              <w:rStyle w:val="Platshllartext"/>
            </w:rPr>
            <w:t>Klicka här för att ange text.</w:t>
          </w:r>
        </w:p>
      </w:docPartBody>
    </w:docPart>
    <w:docPart>
      <w:docPartPr>
        <w:name w:val="DAE0D6B569A94F12A72107D528AF5022"/>
        <w:category>
          <w:name w:val="Allmänt"/>
          <w:gallery w:val="placeholder"/>
        </w:category>
        <w:types>
          <w:type w:val="bbPlcHdr"/>
        </w:types>
        <w:behaviors>
          <w:behavior w:val="content"/>
        </w:behaviors>
        <w:guid w:val="{F7AB5679-10E3-425E-B891-DF91A6A15D54}"/>
      </w:docPartPr>
      <w:docPartBody>
        <w:p w:rsidR="00F21107" w:rsidRDefault="00584834">
          <w:pPr>
            <w:pStyle w:val="DAE0D6B569A94F12A72107D528AF5022"/>
          </w:pPr>
          <w:r w:rsidRPr="002551EA">
            <w:rPr>
              <w:rStyle w:val="Platshllartext"/>
              <w:color w:val="808080" w:themeColor="background1" w:themeShade="80"/>
            </w:rPr>
            <w:t>[Motionärernas namn]</w:t>
          </w:r>
        </w:p>
      </w:docPartBody>
    </w:docPart>
    <w:docPart>
      <w:docPartPr>
        <w:name w:val="2B36D5F20C604386AEB87CA3FDE95D6B"/>
        <w:category>
          <w:name w:val="Allmänt"/>
          <w:gallery w:val="placeholder"/>
        </w:category>
        <w:types>
          <w:type w:val="bbPlcHdr"/>
        </w:types>
        <w:behaviors>
          <w:behavior w:val="content"/>
        </w:behaviors>
        <w:guid w:val="{121AD011-1A0E-4E31-8292-AB836ECEDA80}"/>
      </w:docPartPr>
      <w:docPartBody>
        <w:p w:rsidR="00F21107" w:rsidRDefault="00584834">
          <w:pPr>
            <w:pStyle w:val="2B36D5F20C604386AEB87CA3FDE95D6B"/>
          </w:pPr>
          <w:r>
            <w:rPr>
              <w:rStyle w:val="Platshllartext"/>
            </w:rPr>
            <w:t xml:space="preserve"> </w:t>
          </w:r>
        </w:p>
      </w:docPartBody>
    </w:docPart>
    <w:docPart>
      <w:docPartPr>
        <w:name w:val="A119B2D149C0468DA4DCE9C30C5604A1"/>
        <w:category>
          <w:name w:val="Allmänt"/>
          <w:gallery w:val="placeholder"/>
        </w:category>
        <w:types>
          <w:type w:val="bbPlcHdr"/>
        </w:types>
        <w:behaviors>
          <w:behavior w:val="content"/>
        </w:behaviors>
        <w:guid w:val="{AE463020-C274-4AD2-9C31-F1E55F1E14C7}"/>
      </w:docPartPr>
      <w:docPartBody>
        <w:p w:rsidR="00F21107" w:rsidRDefault="00584834">
          <w:pPr>
            <w:pStyle w:val="A119B2D149C0468DA4DCE9C30C5604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34"/>
    <w:rsid w:val="00584834"/>
    <w:rsid w:val="00F21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1CF72DEB04814910FFEEF51A03DCA">
    <w:name w:val="4A51CF72DEB04814910FFEEF51A03DCA"/>
  </w:style>
  <w:style w:type="paragraph" w:customStyle="1" w:styleId="5AD2BBF83A4741DAB8B916E5B785E996">
    <w:name w:val="5AD2BBF83A4741DAB8B916E5B785E996"/>
  </w:style>
  <w:style w:type="paragraph" w:customStyle="1" w:styleId="22352D8EA3BF4C1094A614EE625E0865">
    <w:name w:val="22352D8EA3BF4C1094A614EE625E0865"/>
  </w:style>
  <w:style w:type="paragraph" w:customStyle="1" w:styleId="DAE0D6B569A94F12A72107D528AF5022">
    <w:name w:val="DAE0D6B569A94F12A72107D528AF5022"/>
  </w:style>
  <w:style w:type="paragraph" w:customStyle="1" w:styleId="2B36D5F20C604386AEB87CA3FDE95D6B">
    <w:name w:val="2B36D5F20C604386AEB87CA3FDE95D6B"/>
  </w:style>
  <w:style w:type="paragraph" w:customStyle="1" w:styleId="A119B2D149C0468DA4DCE9C30C5604A1">
    <w:name w:val="A119B2D149C0468DA4DCE9C30C560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9235</RubrikLookup>
    <MotionGuid xmlns="00d11361-0b92-4bae-a181-288d6a55b763">4b14c969-0aa3-4854-8719-ae6b9f9d4013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42D59-101E-4DD8-BC2D-CBA2EC85D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EF98B-0E64-4C12-A36D-62A87F4D1D2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D800C39-89D8-4FED-8E06-D290AAB93366}">
  <ds:schemaRefs>
    <ds:schemaRef ds:uri="http://schemas.riksdagen.se/motion"/>
  </ds:schemaRefs>
</ds:datastoreItem>
</file>

<file path=customXml/itemProps5.xml><?xml version="1.0" encoding="utf-8"?>
<ds:datastoreItem xmlns:ds="http://schemas.openxmlformats.org/officeDocument/2006/customXml" ds:itemID="{4991DDCA-D398-4CC7-A4E0-2270BDAA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1</Pages>
  <Words>215</Words>
  <Characters>1229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201617M1494 Avskaffa hinder för fiberutbyggnad</vt:lpstr>
      <vt:lpstr/>
    </vt:vector>
  </TitlesOfParts>
  <Company>Sveriges riksdag</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201617M1494 Avskaffa hinder för fiberutbyggnad</dc:title>
  <dc:subject/>
  <dc:creator>Riksdagsförvaltningen</dc:creator>
  <cp:keywords/>
  <dc:description/>
  <cp:lastModifiedBy>Kerstin Carlqvist</cp:lastModifiedBy>
  <cp:revision>6</cp:revision>
  <cp:lastPrinted>2016-06-13T12:10:00Z</cp:lastPrinted>
  <dcterms:created xsi:type="dcterms:W3CDTF">2016-10-05T10:38:00Z</dcterms:created>
  <dcterms:modified xsi:type="dcterms:W3CDTF">2017-05-18T08:30:00Z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*T65D9E7254C88*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https://filur.riksdagen.se/drop/DropOffLibrary/T65D9E7254C88.docx</vt:lpwstr>
  </property>
  <property fmtid="{D5CDD505-2E9C-101B-9397-08002B2CF9AE}" pid="13" name="RevisionsOn">
    <vt:lpwstr>1</vt:lpwstr>
  </property>
</Properties>
</file>