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C0861" w:rsidRPr="00BD423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C0861" w:rsidRPr="00BD4233" w:rsidRDefault="00882FA7">
            <w:pPr>
              <w:spacing w:before="240"/>
              <w:rPr>
                <w:sz w:val="40"/>
              </w:rPr>
            </w:pPr>
            <w:r w:rsidRPr="00BD4233">
              <w:rPr>
                <w:sz w:val="40"/>
              </w:rPr>
              <w:t>Riksdagsskrivelse</w:t>
            </w:r>
          </w:p>
          <w:p w:rsidR="00BC0861" w:rsidRPr="00BD4233" w:rsidRDefault="00882FA7">
            <w:pPr>
              <w:pStyle w:val="RSKRbeteckning"/>
            </w:pPr>
            <w:r w:rsidRPr="00BD4233">
              <w:t>2006/07</w:t>
            </w:r>
            <w:r w:rsidR="00BC0861" w:rsidRPr="00BD4233">
              <w:t>:</w:t>
            </w:r>
            <w:r w:rsidRPr="00BD4233">
              <w:t>147</w:t>
            </w:r>
          </w:p>
        </w:tc>
        <w:tc>
          <w:tcPr>
            <w:tcW w:w="1134" w:type="dxa"/>
          </w:tcPr>
          <w:p w:rsidR="00BC0861" w:rsidRPr="00BD4233" w:rsidRDefault="00BD4233">
            <w:pPr>
              <w:jc w:val="right"/>
            </w:pPr>
            <w:r w:rsidRPr="00BD423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861" w:rsidRPr="00BD423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C0861" w:rsidRPr="00BD4233" w:rsidRDefault="00BC0861">
            <w:pPr>
              <w:spacing w:line="100" w:lineRule="exact"/>
              <w:rPr>
                <w:sz w:val="10"/>
              </w:rPr>
            </w:pPr>
          </w:p>
        </w:tc>
      </w:tr>
    </w:tbl>
    <w:p w:rsidR="00BC0861" w:rsidRPr="00BD4233" w:rsidRDefault="00BC0861"/>
    <w:p w:rsidR="00BC0861" w:rsidRPr="00BD4233" w:rsidRDefault="00882FA7">
      <w:pPr>
        <w:pStyle w:val="Mottagare1"/>
      </w:pPr>
      <w:r w:rsidRPr="00BD4233">
        <w:t>Regeringen</w:t>
      </w:r>
    </w:p>
    <w:p w:rsidR="00BC0861" w:rsidRPr="00BD4233" w:rsidRDefault="00882FA7">
      <w:pPr>
        <w:pStyle w:val="Mottagare2"/>
      </w:pPr>
      <w:r w:rsidRPr="00BD4233">
        <w:rPr>
          <w:bCs/>
        </w:rPr>
        <w:t>Justitiedepartementet</w:t>
      </w:r>
    </w:p>
    <w:p w:rsidR="00BC0861" w:rsidRPr="00BD4233" w:rsidRDefault="00BC0861">
      <w:r w:rsidRPr="00BD4233">
        <w:t xml:space="preserve">Med överlämnande av </w:t>
      </w:r>
      <w:r w:rsidR="00882FA7" w:rsidRPr="00BD4233">
        <w:t>justitie</w:t>
      </w:r>
      <w:r w:rsidRPr="00BD4233">
        <w:t xml:space="preserve">utskottets betänkande </w:t>
      </w:r>
      <w:r w:rsidR="00882FA7" w:rsidRPr="00BD4233">
        <w:t>2006/07</w:t>
      </w:r>
      <w:r w:rsidRPr="00BD4233">
        <w:t>:</w:t>
      </w:r>
      <w:r w:rsidR="00882FA7" w:rsidRPr="00BD4233">
        <w:t>JuU13</w:t>
      </w:r>
      <w:r w:rsidRPr="00BD4233">
        <w:t xml:space="preserve"> </w:t>
      </w:r>
      <w:r w:rsidR="00882FA7" w:rsidRPr="00BD4233">
        <w:t>Angrepp mot informationssystem</w:t>
      </w:r>
      <w:r w:rsidRPr="00BD4233">
        <w:t xml:space="preserve"> får jag anmäla att riksdagen denna dag bifallit utskottets förslag till riksdagsbeslut.</w:t>
      </w:r>
    </w:p>
    <w:p w:rsidR="00BC0861" w:rsidRPr="00BD4233" w:rsidRDefault="00BC0861">
      <w:pPr>
        <w:pStyle w:val="Stockholm"/>
      </w:pPr>
      <w:r w:rsidRPr="00BD4233">
        <w:t xml:space="preserve">Stockholm den </w:t>
      </w:r>
      <w:r w:rsidR="00882FA7" w:rsidRPr="00BD4233">
        <w:t>26 april 2007</w:t>
      </w:r>
    </w:p>
    <w:p w:rsidR="00BC0861" w:rsidRPr="00BD4233" w:rsidRDefault="00BC086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0861" w:rsidRPr="00BD423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C0861" w:rsidRPr="00BD4233" w:rsidRDefault="00882FA7">
            <w:pPr>
              <w:pStyle w:val="AvsTalman"/>
            </w:pPr>
            <w:r w:rsidRPr="00BD4233">
              <w:t>Per Westerberg</w:t>
            </w:r>
          </w:p>
        </w:tc>
        <w:tc>
          <w:tcPr>
            <w:tcW w:w="362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28"/>
            </w:tblGrid>
            <w:tr w:rsidR="00A26234" w:rsidRPr="00BD4233" w:rsidTr="00A26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8" w:type="dxa"/>
                </w:tcPr>
                <w:p w:rsidR="00A26234" w:rsidRPr="00BD4233" w:rsidRDefault="00A26234" w:rsidP="00A26234">
                  <w:pPr>
                    <w:pStyle w:val="AvsTjnsteman"/>
                  </w:pPr>
                  <w:r w:rsidRPr="00BD4233">
                    <w:t>Annalena Hanell</w:t>
                  </w:r>
                </w:p>
              </w:tc>
            </w:tr>
          </w:tbl>
          <w:p w:rsidR="00BC0861" w:rsidRPr="00BD4233" w:rsidRDefault="00BC0861">
            <w:pPr>
              <w:pStyle w:val="AvsTjnsteman"/>
            </w:pPr>
          </w:p>
        </w:tc>
      </w:tr>
    </w:tbl>
    <w:p w:rsidR="00BC0861" w:rsidRPr="00BD4233" w:rsidRDefault="00BC0861"/>
    <w:p w:rsidR="00D85057" w:rsidRPr="00BD4233" w:rsidRDefault="00D85057" w:rsidP="00BC0861"/>
    <w:sectPr w:rsidR="00D85057" w:rsidRPr="00BD423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2E"/>
    <w:rsid w:val="0009098F"/>
    <w:rsid w:val="000D77B9"/>
    <w:rsid w:val="00161FF4"/>
    <w:rsid w:val="001667BD"/>
    <w:rsid w:val="001C2855"/>
    <w:rsid w:val="00217499"/>
    <w:rsid w:val="00224A43"/>
    <w:rsid w:val="0026798D"/>
    <w:rsid w:val="004B507E"/>
    <w:rsid w:val="004C702E"/>
    <w:rsid w:val="00536A47"/>
    <w:rsid w:val="005422B3"/>
    <w:rsid w:val="005F2290"/>
    <w:rsid w:val="00662397"/>
    <w:rsid w:val="00860608"/>
    <w:rsid w:val="00882FA7"/>
    <w:rsid w:val="0095732D"/>
    <w:rsid w:val="00A16D59"/>
    <w:rsid w:val="00A26234"/>
    <w:rsid w:val="00BC0861"/>
    <w:rsid w:val="00BD4233"/>
    <w:rsid w:val="00C72B82"/>
    <w:rsid w:val="00D85057"/>
    <w:rsid w:val="00DC0766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535D2-3367-488E-A596-29FDE565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D5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2007-04-26T11:12:00Z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147</vt:lpwstr>
  </property>
  <property fmtid="{D5CDD505-2E9C-101B-9397-08002B2CF9AE}" pid="6" name="Datum">
    <vt:lpwstr>26 april 2007</vt:lpwstr>
  </property>
  <property fmtid="{D5CDD505-2E9C-101B-9397-08002B2CF9AE}" pid="7" name="StartNr">
    <vt:lpwstr>147</vt:lpwstr>
  </property>
  <property fmtid="{D5CDD505-2E9C-101B-9397-08002B2CF9AE}" pid="8" name="SlutNr">
    <vt:lpwstr>147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</vt:lpwstr>
  </property>
  <property fmtid="{D5CDD505-2E9C-101B-9397-08002B2CF9AE}" pid="14" name="UskBet">
    <vt:lpwstr>JuU</vt:lpwstr>
  </property>
  <property fmtid="{D5CDD505-2E9C-101B-9397-08002B2CF9AE}" pid="15" name="RefRM">
    <vt:lpwstr>2006/07</vt:lpwstr>
  </property>
  <property fmtid="{D5CDD505-2E9C-101B-9397-08002B2CF9AE}" pid="16" name="RefNr">
    <vt:lpwstr>13</vt:lpwstr>
  </property>
  <property fmtid="{D5CDD505-2E9C-101B-9397-08002B2CF9AE}" pid="17" name="RefRubrik">
    <vt:lpwstr>Angrepp mot informationssystem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