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035A0" w:rsidRDefault="004035A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2c2d59de-7459-4f9d-bc9a-7c413db11e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utjämningssystemet för att bättre kompensera för de ökade kostnader som följer av gleshet och socioekonomiska 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345CEA" w:rsidP="00345CEA" w:rsidRDefault="00345CEA" w14:paraId="3FF052F3" w14:textId="4A468CCC">
      <w:pPr>
        <w:ind w:firstLine="0"/>
      </w:pPr>
      <w:r w:rsidRPr="00345CEA">
        <w:t>För att säkerställa att alla kommuner och regioner i Sverige har möjlighet att erbjuda en likvärdig välfärd, oavsett geografiska och ekonomiska förutsättningar, behöver utjämningssystemet stärkas. De ökade kostnader som följer av gleshet och socioekonomiska utmaningar måste kompenseras mer effektivt, och staten måste ta ett större ansvar för att omfördela resurserna på ett rättvist sätt. Detta är avgörande för att hela Sverige ska kunna växa och utvecklas.</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035A0" w:rsidP="004035A0" w:rsidRDefault="004035A0" w14:paraId="4B8DEA2F" w14:textId="77777777">
          <w:pPr/>
          <w:r/>
        </w:p>
        <w:p xmlns:w14="http://schemas.microsoft.com/office/word/2010/wordml" w:rsidRPr="008E0FE2" w:rsidR="004801AC" w:rsidP="004035A0" w:rsidRDefault="004035A0" w14:paraId="14A7D766" w14:textId="320964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Malin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FA2A9F9" w:rsidR="00262EA3" w:rsidRPr="004035A0" w:rsidRDefault="00262EA3" w:rsidP="00403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5A0"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CEA"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35A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5A0" w14:paraId="71753060" w14:textId="4E0D64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E78DD">
          <w:t>604</w:t>
        </w:r>
      </w:sdtContent>
    </w:sdt>
  </w:p>
  <w:p w:rsidRPr="008227B3" w:rsidR="00262EA3" w:rsidP="008227B3" w:rsidRDefault="004035A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5A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:2178</w:t>
        </w:r>
      </w:sdtContent>
    </w:sdt>
  </w:p>
  <w:p w:rsidR="00262EA3" w:rsidP="00E03A3D" w:rsidRDefault="004035A0" w14:paraId="3B628F04" w14:textId="16DF1918">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345CEA" w14:paraId="4F156A7D" w14:textId="2AE3968C">
        <w:pPr>
          <w:pStyle w:val="FSHRub2"/>
        </w:pPr>
        <w:r>
          <w:t>Stärkt utjämningssystem för att säkerställa likvärdig välfärd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5A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7ABB2-A095-4A70-9BFE-5FA66CD04903}"/>
</file>

<file path=customXml/itemProps2.xml><?xml version="1.0" encoding="utf-8"?>
<ds:datastoreItem xmlns:ds="http://schemas.openxmlformats.org/officeDocument/2006/customXml" ds:itemID="{4222602B-F515-4CB5-82F7-29C304814C49}"/>
</file>

<file path=customXml/itemProps3.xml><?xml version="1.0" encoding="utf-8"?>
<ds:datastoreItem xmlns:ds="http://schemas.openxmlformats.org/officeDocument/2006/customXml" ds:itemID="{74FBB2DD-9DE7-4938-B22D-3E817159F613}"/>
</file>

<file path=customXml/itemProps5.xml><?xml version="1.0" encoding="utf-8"?>
<ds:datastoreItem xmlns:ds="http://schemas.openxmlformats.org/officeDocument/2006/customXml" ds:itemID="{63FDCC41-4661-458E-B354-96DC4FBDB8EA}"/>
</file>

<file path=docProps/app.xml><?xml version="1.0" encoding="utf-8"?>
<Properties xmlns="http://schemas.openxmlformats.org/officeDocument/2006/extended-properties" xmlns:vt="http://schemas.openxmlformats.org/officeDocument/2006/docPropsVTypes">
  <Template>Normal</Template>
  <TotalTime>141</TotalTime>
  <Pages>2</Pages>
  <Words>131</Words>
  <Characters>787</Characters>
  <Application>Microsoft Office Word</Application>
  <DocSecurity>0</DocSecurity>
  <Lines>23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