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567606A7D34C2F951E3C10CBCECEA6"/>
        </w:placeholder>
        <w:text/>
      </w:sdtPr>
      <w:sdtEndPr/>
      <w:sdtContent>
        <w:p w:rsidRPr="009B062B" w:rsidR="00AF30DD" w:rsidP="00F67085" w:rsidRDefault="00AF30DD" w14:paraId="2FC2B5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17a5d3-908c-4aa2-970b-54f8c11e1105"/>
        <w:id w:val="-865053469"/>
        <w:lock w:val="sdtLocked"/>
      </w:sdtPr>
      <w:sdtEndPr/>
      <w:sdtContent>
        <w:p w:rsidR="00BC0BC0" w:rsidRDefault="00012B27" w14:paraId="2FC2B5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striktare krav på namnteckning vid identitetshandlingar utfärdade av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C0B4D3FD244D0D82AE3102B44E0627"/>
        </w:placeholder>
        <w:text/>
      </w:sdtPr>
      <w:sdtEndPr/>
      <w:sdtContent>
        <w:p w:rsidRPr="009B062B" w:rsidR="006D79C9" w:rsidP="00333E95" w:rsidRDefault="006D79C9" w14:paraId="2FC2B53C" w14:textId="77777777">
          <w:pPr>
            <w:pStyle w:val="Rubrik1"/>
          </w:pPr>
          <w:r>
            <w:t>Motivering</w:t>
          </w:r>
        </w:p>
      </w:sdtContent>
    </w:sdt>
    <w:p w:rsidR="00162BA0" w:rsidP="007E124A" w:rsidRDefault="00AC30DE" w14:paraId="2FC2B53D" w14:textId="777E326C">
      <w:pPr>
        <w:pStyle w:val="Normalutanindragellerluft"/>
        <w:rPr>
          <w:rFonts w:eastAsia="Times New Roman"/>
          <w:color w:val="333333"/>
          <w:shd w:val="clear" w:color="auto" w:fill="FFFFFF"/>
        </w:rPr>
      </w:pPr>
      <w:r w:rsidRPr="00B4308C">
        <w:t xml:space="preserve">I vissa kretsar har det på senare år blivit en trend att på namnteckningen till </w:t>
      </w:r>
      <w:r w:rsidR="00DC7F37">
        <w:t>sin identitetshandling</w:t>
      </w:r>
      <w:bookmarkStart w:name="_GoBack" w:id="1"/>
      <w:bookmarkEnd w:id="1"/>
      <w:r w:rsidRPr="00B4308C">
        <w:t xml:space="preserve"> skriva ord och texter som uppenbart </w:t>
      </w:r>
      <w:r>
        <w:t xml:space="preserve">syftar på något annat än den </w:t>
      </w:r>
      <w:r w:rsidRPr="00B4308C">
        <w:t>undertecknades namn. Nedsättande kommentarer och förolämpningar riktade mot polisen</w:t>
      </w:r>
      <w:r w:rsidR="00217C12">
        <w:t>, t</w:t>
      </w:r>
      <w:r w:rsidR="00E01AF1">
        <w:t> </w:t>
      </w:r>
      <w:r w:rsidR="00217C12">
        <w:t>ex ”</w:t>
      </w:r>
      <w:proofErr w:type="spellStart"/>
      <w:r w:rsidR="00217C12">
        <w:t>Fuck</w:t>
      </w:r>
      <w:proofErr w:type="spellEnd"/>
      <w:r w:rsidR="00217C12">
        <w:t xml:space="preserve"> Aina”</w:t>
      </w:r>
      <w:r w:rsidRPr="00B4308C">
        <w:t xml:space="preserve"> är vanligt förekommande. </w:t>
      </w:r>
      <w:r>
        <w:rPr>
          <w:rFonts w:eastAsia="Times New Roman"/>
          <w:color w:val="333333"/>
          <w:shd w:val="clear" w:color="auto" w:fill="FFFFFF"/>
        </w:rPr>
        <w:t>Idag</w:t>
      </w:r>
      <w:r w:rsidRPr="00B4308C">
        <w:rPr>
          <w:rFonts w:eastAsia="Times New Roman"/>
          <w:color w:val="333333"/>
          <w:shd w:val="clear" w:color="auto" w:fill="FFFFFF"/>
        </w:rPr>
        <w:t xml:space="preserve"> anger </w:t>
      </w:r>
      <w:r>
        <w:rPr>
          <w:rFonts w:eastAsia="Times New Roman"/>
          <w:color w:val="333333"/>
          <w:shd w:val="clear" w:color="auto" w:fill="FFFFFF"/>
        </w:rPr>
        <w:t xml:space="preserve">lagen </w:t>
      </w:r>
      <w:r w:rsidRPr="00B4308C">
        <w:rPr>
          <w:rFonts w:eastAsia="Times New Roman"/>
          <w:color w:val="333333"/>
          <w:shd w:val="clear" w:color="auto" w:fill="FFFFFF"/>
        </w:rPr>
        <w:t>inte några krav för hur namnteckningen ska se ut eller om den ska gå att läsa. I princip kan personen ifråga skriva ett ”X” som namn</w:t>
      </w:r>
      <w:r w:rsidR="007E124A">
        <w:rPr>
          <w:rFonts w:eastAsia="Times New Roman"/>
          <w:color w:val="333333"/>
          <w:shd w:val="clear" w:color="auto" w:fill="FFFFFF"/>
        </w:rPr>
        <w:softHyphen/>
      </w:r>
      <w:r w:rsidRPr="00B4308C">
        <w:rPr>
          <w:rFonts w:eastAsia="Times New Roman"/>
          <w:color w:val="333333"/>
          <w:shd w:val="clear" w:color="auto" w:fill="FFFFFF"/>
        </w:rPr>
        <w:t>teckning.</w:t>
      </w:r>
      <w:r w:rsidR="00E01AF1">
        <w:rPr>
          <w:rFonts w:eastAsia="Times New Roman"/>
          <w:color w:val="333333"/>
          <w:shd w:val="clear" w:color="auto" w:fill="FFFFFF"/>
        </w:rPr>
        <w:t xml:space="preserve"> </w:t>
      </w:r>
      <w:r>
        <w:rPr>
          <w:rFonts w:eastAsia="Times New Roman"/>
          <w:color w:val="333333"/>
          <w:shd w:val="clear" w:color="auto" w:fill="FFFFFF"/>
        </w:rPr>
        <w:t>Det brottsbalken stadgar är att man</w:t>
      </w:r>
      <w:r w:rsidRPr="00B4308C">
        <w:rPr>
          <w:rFonts w:eastAsia="Times New Roman"/>
          <w:color w:val="333333"/>
          <w:shd w:val="clear" w:color="auto" w:fill="FFFFFF"/>
        </w:rPr>
        <w:t xml:space="preserve"> inte får skriva under med någon annans namn och namnteckning (14:1</w:t>
      </w:r>
      <w:r>
        <w:rPr>
          <w:rFonts w:eastAsia="Times New Roman"/>
          <w:color w:val="333333"/>
          <w:shd w:val="clear" w:color="auto" w:fill="FFFFFF"/>
        </w:rPr>
        <w:t xml:space="preserve"> </w:t>
      </w:r>
      <w:r w:rsidRPr="00B4308C">
        <w:rPr>
          <w:rFonts w:eastAsia="Times New Roman"/>
          <w:color w:val="333333"/>
          <w:shd w:val="clear" w:color="auto" w:fill="FFFFFF"/>
        </w:rPr>
        <w:t>brottsbalken:</w:t>
      </w:r>
      <w:r w:rsidR="00E01AF1">
        <w:rPr>
          <w:rFonts w:eastAsia="Times New Roman"/>
          <w:color w:val="333333"/>
          <w:shd w:val="clear" w:color="auto" w:fill="FFFFFF"/>
        </w:rPr>
        <w:t xml:space="preserve"> </w:t>
      </w:r>
      <w:r w:rsidRPr="00B4308C">
        <w:rPr>
          <w:rFonts w:eastAsia="Times New Roman"/>
          <w:i/>
          <w:iCs/>
          <w:color w:val="333333"/>
        </w:rPr>
        <w:t>urkundsförfalskning</w:t>
      </w:r>
      <w:r w:rsidRPr="00B4308C">
        <w:rPr>
          <w:rFonts w:eastAsia="Times New Roman"/>
          <w:color w:val="333333"/>
          <w:shd w:val="clear" w:color="auto" w:fill="FFFFFF"/>
        </w:rPr>
        <w:t>). Man får inte heller förneka sin egen underskrift (15:13 brottsbalken:</w:t>
      </w:r>
      <w:r w:rsidR="00E01AF1">
        <w:rPr>
          <w:rFonts w:eastAsia="Times New Roman"/>
          <w:color w:val="333333"/>
          <w:shd w:val="clear" w:color="auto" w:fill="FFFFFF"/>
        </w:rPr>
        <w:t xml:space="preserve"> </w:t>
      </w:r>
      <w:r w:rsidRPr="00B4308C">
        <w:rPr>
          <w:rFonts w:eastAsia="Times New Roman"/>
          <w:i/>
          <w:iCs/>
          <w:color w:val="333333"/>
        </w:rPr>
        <w:t>förnekande av underskrift</w:t>
      </w:r>
      <w:r w:rsidRPr="00B4308C">
        <w:rPr>
          <w:rFonts w:eastAsia="Times New Roman"/>
          <w:color w:val="333333"/>
          <w:shd w:val="clear" w:color="auto" w:fill="FFFFFF"/>
        </w:rPr>
        <w:t>).</w:t>
      </w:r>
    </w:p>
    <w:p w:rsidR="00AC30DE" w:rsidP="007E124A" w:rsidRDefault="00AC30DE" w14:paraId="2FC2B53E" w14:textId="31B15DB5">
      <w:pPr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Det bör utredas huruvida ett striktare krav på underskrift kan införas, där friheten till sin egen definition av hur namnteckningen stämmer överens med </w:t>
      </w:r>
      <w:r w:rsidR="00E01AF1">
        <w:rPr>
          <w:rFonts w:eastAsia="Times New Roman"/>
          <w:shd w:val="clear" w:color="auto" w:fill="FFFFFF"/>
        </w:rPr>
        <w:t>namnet</w:t>
      </w:r>
      <w:r>
        <w:rPr>
          <w:rFonts w:eastAsia="Times New Roman"/>
          <w:shd w:val="clear" w:color="auto" w:fill="FFFFFF"/>
        </w:rPr>
        <w:t xml:space="preserve"> kvarstår, men med begränsningen att namnteckningen inte uppenbart får syfta på något annat, vad detta annat än vara månde.</w:t>
      </w:r>
    </w:p>
    <w:sdt>
      <w:sdtPr>
        <w:alias w:val="CC_Underskrifter"/>
        <w:tag w:val="CC_Underskrifter"/>
        <w:id w:val="583496634"/>
        <w:lock w:val="sdtContentLocked"/>
        <w:placeholder>
          <w:docPart w:val="FC1335121E974536A2951024511C43EB"/>
        </w:placeholder>
      </w:sdtPr>
      <w:sdtEndPr/>
      <w:sdtContent>
        <w:p w:rsidR="00F67085" w:rsidP="00F67085" w:rsidRDefault="00F67085" w14:paraId="2FC2B541" w14:textId="77777777"/>
        <w:p w:rsidRPr="008E0FE2" w:rsidR="004801AC" w:rsidP="00F67085" w:rsidRDefault="00DC7F37" w14:paraId="2FC2B5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Strandman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Morell (SD)</w:t>
            </w:r>
          </w:p>
        </w:tc>
      </w:tr>
    </w:tbl>
    <w:p w:rsidR="001D6E95" w:rsidRDefault="001D6E95" w14:paraId="2FC2B546" w14:textId="77777777"/>
    <w:sectPr w:rsidR="001D6E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2B548" w14:textId="77777777" w:rsidR="002C29D4" w:rsidRDefault="002C29D4" w:rsidP="000C1CAD">
      <w:pPr>
        <w:spacing w:line="240" w:lineRule="auto"/>
      </w:pPr>
      <w:r>
        <w:separator/>
      </w:r>
    </w:p>
  </w:endnote>
  <w:endnote w:type="continuationSeparator" w:id="0">
    <w:p w14:paraId="2FC2B549" w14:textId="77777777" w:rsidR="002C29D4" w:rsidRDefault="002C29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2B5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2B5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8615C" w14:textId="77777777" w:rsidR="00034973" w:rsidRDefault="000349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2B546" w14:textId="77777777" w:rsidR="002C29D4" w:rsidRDefault="002C29D4" w:rsidP="000C1CAD">
      <w:pPr>
        <w:spacing w:line="240" w:lineRule="auto"/>
      </w:pPr>
      <w:r>
        <w:separator/>
      </w:r>
    </w:p>
  </w:footnote>
  <w:footnote w:type="continuationSeparator" w:id="0">
    <w:p w14:paraId="2FC2B547" w14:textId="77777777" w:rsidR="002C29D4" w:rsidRDefault="002C29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C2B54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C2B559" wp14:anchorId="2FC2B5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7F37" w14:paraId="2FC2B55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C09C3542A04942BF059A109BB603F5"/>
                              </w:placeholder>
                              <w:text/>
                            </w:sdtPr>
                            <w:sdtEndPr/>
                            <w:sdtContent>
                              <w:r w:rsidR="00A67AD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278F53DC7542938F5EF2EA4F17CF72"/>
                              </w:placeholder>
                              <w:text/>
                            </w:sdtPr>
                            <w:sdtEndPr/>
                            <w:sdtContent>
                              <w:r w:rsidR="00F67085">
                                <w:t>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FC2B55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124A" w14:paraId="2FC2B55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C09C3542A04942BF059A109BB603F5"/>
                        </w:placeholder>
                        <w:text/>
                      </w:sdtPr>
                      <w:sdtEndPr/>
                      <w:sdtContent>
                        <w:r w:rsidR="00A67AD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278F53DC7542938F5EF2EA4F17CF72"/>
                        </w:placeholder>
                        <w:text/>
                      </w:sdtPr>
                      <w:sdtEndPr/>
                      <w:sdtContent>
                        <w:r w:rsidR="00F67085">
                          <w:t>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C2B5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C2B54C" w14:textId="77777777">
    <w:pPr>
      <w:jc w:val="right"/>
    </w:pPr>
  </w:p>
  <w:p w:rsidR="00262EA3" w:rsidP="00776B74" w:rsidRDefault="00262EA3" w14:paraId="2FC2B5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7F37" w14:paraId="2FC2B55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C2B55B" wp14:anchorId="2FC2B5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7F37" w14:paraId="2FC2B55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7AD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7085">
          <w:t>64</w:t>
        </w:r>
      </w:sdtContent>
    </w:sdt>
  </w:p>
  <w:p w:rsidRPr="008227B3" w:rsidR="00262EA3" w:rsidP="008227B3" w:rsidRDefault="00DC7F37" w14:paraId="2FC2B55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7F37" w14:paraId="2FC2B55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941670766D84BAEA5B5FDA37CA0BDE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</w:t>
        </w:r>
      </w:sdtContent>
    </w:sdt>
  </w:p>
  <w:p w:rsidR="00262EA3" w:rsidP="00E03A3D" w:rsidRDefault="00DC7F37" w14:paraId="2FC2B55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Strandman och Thomas Morell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12B27" w14:paraId="2FC2B555" w14:textId="39B1379D">
        <w:pPr>
          <w:pStyle w:val="FSHRub2"/>
        </w:pPr>
        <w:r>
          <w:t>Striktare krav för namnteckning vid identitetshandlingar utfärdade av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C2B5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67A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B27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973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BA0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49F5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E95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C12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5C3"/>
    <w:rsid w:val="002B6349"/>
    <w:rsid w:val="002B639F"/>
    <w:rsid w:val="002B6FC6"/>
    <w:rsid w:val="002B7046"/>
    <w:rsid w:val="002B738D"/>
    <w:rsid w:val="002B79EF"/>
    <w:rsid w:val="002B7E1C"/>
    <w:rsid w:val="002B7FFA"/>
    <w:rsid w:val="002C29D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805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93D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8E3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0C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4A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ADE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0DE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1E83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08C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465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C0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8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F37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0DD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AF1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09A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085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2C35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C2B538"/>
  <w15:chartTrackingRefBased/>
  <w15:docId w15:val="{D72CE30A-9A67-44D3-987E-74E84C37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567606A7D34C2F951E3C10CBCEC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7FAC0-81A5-4334-BC1E-F178C6D7EE1D}"/>
      </w:docPartPr>
      <w:docPartBody>
        <w:p w:rsidR="006A261B" w:rsidRDefault="00AF6367">
          <w:pPr>
            <w:pStyle w:val="8D567606A7D34C2F951E3C10CBCECE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C0B4D3FD244D0D82AE3102B44E0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8B5F9-1ECC-4399-82B5-181ED0C171F9}"/>
      </w:docPartPr>
      <w:docPartBody>
        <w:p w:rsidR="006A261B" w:rsidRDefault="00AF6367">
          <w:pPr>
            <w:pStyle w:val="E9C0B4D3FD244D0D82AE3102B44E06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C09C3542A04942BF059A109BB60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65838-11EB-4BAE-823C-58784AE3EF78}"/>
      </w:docPartPr>
      <w:docPartBody>
        <w:p w:rsidR="006A261B" w:rsidRDefault="00AF6367">
          <w:pPr>
            <w:pStyle w:val="C8C09C3542A04942BF059A109BB603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278F53DC7542938F5EF2EA4F17C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A358E-38FE-4116-B5E6-30EC14EA5BAB}"/>
      </w:docPartPr>
      <w:docPartBody>
        <w:p w:rsidR="006A261B" w:rsidRDefault="00AF6367">
          <w:pPr>
            <w:pStyle w:val="B4278F53DC7542938F5EF2EA4F17CF72"/>
          </w:pPr>
          <w:r>
            <w:t xml:space="preserve"> </w:t>
          </w:r>
        </w:p>
      </w:docPartBody>
    </w:docPart>
    <w:docPart>
      <w:docPartPr>
        <w:name w:val="FC1335121E974536A2951024511C4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4CD8F-EB89-4F48-9E90-3B3429311F9F}"/>
      </w:docPartPr>
      <w:docPartBody>
        <w:p w:rsidR="00DB1320" w:rsidRDefault="00DB1320"/>
      </w:docPartBody>
    </w:docPart>
    <w:docPart>
      <w:docPartPr>
        <w:name w:val="7941670766D84BAEA5B5FDA37CA0B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DB63F-C854-4F2B-AED8-6F2C878E5F55}"/>
      </w:docPartPr>
      <w:docPartBody>
        <w:p w:rsidR="001D1676" w:rsidRDefault="00634152">
          <w:r>
            <w:t>:53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67"/>
    <w:rsid w:val="001D1676"/>
    <w:rsid w:val="00634152"/>
    <w:rsid w:val="006A261B"/>
    <w:rsid w:val="00826AA0"/>
    <w:rsid w:val="008A0BA2"/>
    <w:rsid w:val="00AF6367"/>
    <w:rsid w:val="00D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567606A7D34C2F951E3C10CBCECEA6">
    <w:name w:val="8D567606A7D34C2F951E3C10CBCECEA6"/>
  </w:style>
  <w:style w:type="paragraph" w:customStyle="1" w:styleId="A94AB2E1C383453E80F1087C5BBF22A7">
    <w:name w:val="A94AB2E1C383453E80F1087C5BBF22A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96624A1B1464B17819F4266C1877064">
    <w:name w:val="B96624A1B1464B17819F4266C1877064"/>
  </w:style>
  <w:style w:type="paragraph" w:customStyle="1" w:styleId="E9C0B4D3FD244D0D82AE3102B44E0627">
    <w:name w:val="E9C0B4D3FD244D0D82AE3102B44E0627"/>
  </w:style>
  <w:style w:type="paragraph" w:customStyle="1" w:styleId="E310065AF6B441AAAA2977B04B6DF0D3">
    <w:name w:val="E310065AF6B441AAAA2977B04B6DF0D3"/>
  </w:style>
  <w:style w:type="paragraph" w:customStyle="1" w:styleId="059C3BEFA3F249A08BC540BC3FCE61F8">
    <w:name w:val="059C3BEFA3F249A08BC540BC3FCE61F8"/>
  </w:style>
  <w:style w:type="paragraph" w:customStyle="1" w:styleId="C8C09C3542A04942BF059A109BB603F5">
    <w:name w:val="C8C09C3542A04942BF059A109BB603F5"/>
  </w:style>
  <w:style w:type="paragraph" w:customStyle="1" w:styleId="B4278F53DC7542938F5EF2EA4F17CF72">
    <w:name w:val="B4278F53DC7542938F5EF2EA4F17C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4379A-6687-4C74-AEA5-75A994650E83}"/>
</file>

<file path=customXml/itemProps2.xml><?xml version="1.0" encoding="utf-8"?>
<ds:datastoreItem xmlns:ds="http://schemas.openxmlformats.org/officeDocument/2006/customXml" ds:itemID="{747270A8-4766-4404-B012-E58A0B7C8331}"/>
</file>

<file path=customXml/itemProps3.xml><?xml version="1.0" encoding="utf-8"?>
<ds:datastoreItem xmlns:ds="http://schemas.openxmlformats.org/officeDocument/2006/customXml" ds:itemID="{64EE61F6-D941-4755-B5DA-E60F11B61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1069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SD64 Striktare krav för namnteckning vid identitetshandlingar utförda av myndigheter</vt:lpstr>
      <vt:lpstr>
      </vt:lpstr>
    </vt:vector>
  </TitlesOfParts>
  <Company>Sveriges riksdag</Company>
  <LinksUpToDate>false</LinksUpToDate>
  <CharactersWithSpaces>1250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