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977C9" w:rsidRDefault="003D7B83" w14:paraId="003F10E9" w14:textId="77777777">
      <w:pPr>
        <w:pStyle w:val="RubrikFrslagTIllRiksdagsbeslut"/>
      </w:pPr>
      <w:sdt>
        <w:sdtPr>
          <w:alias w:val="CC_Boilerplate_4"/>
          <w:tag w:val="CC_Boilerplate_4"/>
          <w:id w:val="-1644581176"/>
          <w:lock w:val="sdtContentLocked"/>
          <w:placeholder>
            <w:docPart w:val="6B2EA846503C42D79A20A88F1E6D5281"/>
          </w:placeholder>
          <w:text/>
        </w:sdtPr>
        <w:sdtEndPr/>
        <w:sdtContent>
          <w:r w:rsidRPr="009B062B" w:rsidR="00AF30DD">
            <w:t>Förslag till riksdagsbeslut</w:t>
          </w:r>
        </w:sdtContent>
      </w:sdt>
      <w:bookmarkEnd w:id="0"/>
      <w:bookmarkEnd w:id="1"/>
    </w:p>
    <w:sdt>
      <w:sdtPr>
        <w:tag w:val="1937addc-9aa2-441a-a085-a2ffe6f897ca"/>
        <w:alias w:val="Yrkande 1"/>
        <w:lock w:val="sdtLocked"/>
        <w15:appearance xmlns:w15="http://schemas.microsoft.com/office/word/2012/wordml" w15:val="boundingBox"/>
      </w:sdtPr>
      <w:sdtContent>
        <w:p>
          <w:pPr>
            <w:pStyle w:val="Frslagstext"/>
          </w:pPr>
          <w:r>
            <w:t>Riksdagen ställer sig bakom det som anförs i motionen om att endast tillåta av Försäkringskassan auktoriserade läkare att skriva underlag till långtidssjukskrivningar och tillkännager detta för regeringen.</w:t>
          </w:r>
        </w:p>
      </w:sdtContent>
    </w:sdt>
    <w:sdt>
      <w:sdtPr>
        <w:tag w:val="0367d1a9-4ba3-49a6-bae3-5f75b93c40bb"/>
        <w:alias w:val="Yrkande 2"/>
        <w:lock w:val="sdtLocked"/>
        <w15:appearance xmlns:w15="http://schemas.microsoft.com/office/word/2012/wordml" w15:val="boundingBox"/>
      </w:sdtPr>
      <w:sdtContent>
        <w:p>
          <w:pPr>
            <w:pStyle w:val="Frslagstext"/>
          </w:pPr>
          <w:r>
            <w:t>Riksdagen ställer sig bakom det som anförs i motionen om att endast tillåta av Försäkringskassan auktoriserade läkare att skriva underlag till assistansersättning och tillkännager detta för regeringen.</w:t>
          </w:r>
        </w:p>
      </w:sdtContent>
    </w:sdt>
    <w:sdt>
      <w:sdtPr>
        <w:tag w:val="579c35f5-2e33-46d6-9138-c9f8c7d190c6"/>
        <w:alias w:val="Yrkande 3"/>
        <w:lock w:val="sdtLocked"/>
        <w15:appearance xmlns:w15="http://schemas.microsoft.com/office/word/2012/wordml" w15:val="boundingBox"/>
      </w:sdtPr>
      <w:sdtContent>
        <w:p>
          <w:pPr>
            <w:pStyle w:val="Frslagstext"/>
          </w:pPr>
          <w:r>
            <w:t>Riksdagen ställer sig bakom det som anförs i motionen om att överväga att skärpa regelverket för utskrivning av narkotikaklassade preparat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932B7A54524AF09490750DCEFC7135"/>
        </w:placeholder>
        <w:text/>
      </w:sdtPr>
      <w:sdtEndPr/>
      <w:sdtContent>
        <w:p xmlns:w14="http://schemas.microsoft.com/office/word/2010/wordml" w:rsidRPr="009B062B" w:rsidR="006D79C9" w:rsidP="00333E95" w:rsidRDefault="006D79C9" w14:paraId="3B708098" w14:textId="77777777">
          <w:pPr>
            <w:pStyle w:val="Rubrik1"/>
          </w:pPr>
          <w:r>
            <w:t>Motivering</w:t>
          </w:r>
        </w:p>
      </w:sdtContent>
    </w:sdt>
    <w:bookmarkEnd w:displacedByCustomXml="prev" w:id="3"/>
    <w:bookmarkEnd w:displacedByCustomXml="prev" w:id="4"/>
    <w:p xmlns:w14="http://schemas.microsoft.com/office/word/2010/wordml" w:rsidR="007A753A" w:rsidP="007A753A" w:rsidRDefault="007A753A" w14:paraId="56CDAB3B" w14:textId="7AA22105">
      <w:pPr>
        <w:pStyle w:val="Normalutanindragellerluft"/>
      </w:pPr>
      <w:r w:rsidRPr="007A753A">
        <w:t xml:space="preserve">Det svenska välfärdssystemet bygger på solidaritet och tillit mellan samhälle och medborgare. För närvarande är det en stor utmaning för politiken att försvara både solidariteten och tilliten. Alla rapporter om bedrägerier kopplade till välfärdssystemet slår undan en sten i det fundament den bygger på, nämligen allmänhetens </w:t>
      </w:r>
      <w:r>
        <w:t>sammanhållning och skattemoral</w:t>
      </w:r>
      <w:r w:rsidRPr="007A753A">
        <w:t xml:space="preserve">. För att säkerställa att de grupper som har störst behov </w:t>
      </w:r>
      <w:r w:rsidRPr="007A753A">
        <w:lastRenderedPageBreak/>
        <w:t>även får tillgång till samhällets resurser och att felaktig eller överutnyttjad ersättning minimeras, krävs ett robust och rättssäkert bedömningssystem.</w:t>
      </w:r>
    </w:p>
    <w:p xmlns:w14="http://schemas.microsoft.com/office/word/2010/wordml" w:rsidR="007A753A" w:rsidP="007A753A" w:rsidRDefault="007A753A" w14:paraId="0A959EFA" w14:textId="5020D87C">
      <w:r w:rsidRPr="007A753A">
        <w:t xml:space="preserve">I dagsläget spretar läkares bedömningar vad gäller exempelvis långtidssjukskrivningar och assistansersättning. Förklaringar till detta kan sökas i de enskilda fallen, men det kan handla om en ovilja från läkarens sida att inte stödja sin patient, okunskap eller rena oegentligheter. </w:t>
      </w:r>
      <w:r w:rsidR="00BD7825">
        <w:t xml:space="preserve">Fler fall har uppmärksammats där läkare systematiskt har missbrukat det förtroende samhället har gett dem. </w:t>
      </w:r>
      <w:r w:rsidRPr="007A753A">
        <w:t>Detta riskerar att undergräva förtroendet för systemet och leda till felaktiga utbetalningar av både sjukpenning och assistansersättning, medan andra inte får det stöd man de facto har rätt till.</w:t>
      </w:r>
    </w:p>
    <w:p xmlns:w14="http://schemas.microsoft.com/office/word/2010/wordml" w:rsidRPr="007A753A" w:rsidR="007A753A" w:rsidP="007A753A" w:rsidRDefault="007A753A" w14:paraId="39968CC4" w14:textId="2B4ED6DD">
      <w:r w:rsidRPr="007A753A">
        <w:t>Utifrån denna verklighetsbild behövs en reform av sjukförsäkringen och assistansersättningen i syfte att stärka rättssäkerheten, minska både felaktiga utbetalningar och felaktiga avslag samt förbättra möjligheten till återgång i arbete.</w:t>
      </w:r>
    </w:p>
    <w:p xmlns:w14="http://schemas.microsoft.com/office/word/2010/wordml" w:rsidR="007A753A" w:rsidP="007A753A" w:rsidRDefault="007A753A" w14:paraId="59187627" w14:textId="026FE1ED">
      <w:r w:rsidRPr="007A753A">
        <w:t xml:space="preserve">Som ett led i detta arbete ska </w:t>
      </w:r>
      <w:r>
        <w:t xml:space="preserve">underlag till </w:t>
      </w:r>
      <w:r w:rsidRPr="007A753A">
        <w:t>sjukintyg för l</w:t>
      </w:r>
      <w:r>
        <w:t>ångtids</w:t>
      </w:r>
      <w:r w:rsidRPr="007A753A">
        <w:t>sjukskrivningar och assistans</w:t>
      </w:r>
      <w:r w:rsidR="00AE0818">
        <w:t>ersättning</w:t>
      </w:r>
      <w:r w:rsidRPr="007A753A">
        <w:t xml:space="preserve"> </w:t>
      </w:r>
      <w:r w:rsidR="00AE0818">
        <w:t>tas fram</w:t>
      </w:r>
      <w:r w:rsidRPr="007A753A">
        <w:t xml:space="preserve"> av särskilda läkare</w:t>
      </w:r>
      <w:r>
        <w:t>,</w:t>
      </w:r>
      <w:r w:rsidRPr="007A753A">
        <w:t xml:space="preserve"> som utbildats och auktoriserats en av </w:t>
      </w:r>
      <w:r>
        <w:t>speciell</w:t>
      </w:r>
      <w:r w:rsidRPr="007A753A">
        <w:t xml:space="preserve"> enhet inom Försäkringskassan. Detta i syfte att få mer enhetliga bedömningar över riket och säkerställa att medicinska krav är uppfyllda.</w:t>
      </w:r>
    </w:p>
    <w:p xmlns:w14="http://schemas.microsoft.com/office/word/2010/wordml" w:rsidR="007B50B5" w:rsidP="007A753A" w:rsidRDefault="007B50B5" w14:paraId="193AF0C1" w14:textId="52CFF73C">
      <w:r>
        <w:t>Det föreligger samtidigt ett behov att se över regelverket för utskrivning av narkotiska preparat utifrån det faktum att vissa läkare skriver ut uppseendeväckande stora mängder.</w:t>
      </w:r>
    </w:p>
    <w:sdt>
      <w:sdtPr>
        <w:alias w:val="CC_Underskrifter"/>
        <w:tag w:val="CC_Underskrifter"/>
        <w:id w:val="583496634"/>
        <w:lock w:val="sdtContentLocked"/>
        <w:placeholder>
          <w:docPart w:val="F113885CCA934FF9A02A8C1782839387"/>
        </w:placeholder>
      </w:sdtPr>
      <w:sdtEndPr/>
      <w:sdtContent>
        <w:p xmlns:w14="http://schemas.microsoft.com/office/word/2010/wordml" w:rsidR="008977C9" w:rsidP="003D7B83" w:rsidRDefault="008977C9" w14:paraId="6221CE65" w14:textId="77777777">
          <w:pPr/>
          <w:r/>
        </w:p>
        <w:p xmlns:w14="http://schemas.microsoft.com/office/word/2010/wordml" w:rsidRPr="008E0FE2" w:rsidR="008977C9" w:rsidP="003D7B83" w:rsidRDefault="008977C9" w14:paraId="07D98B5E" w14:textId="7410EB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Katja Nyberg (SD)</w:t>
            </w:r>
          </w:p>
        </w:tc>
      </w:tr>
    </w:tbl>
    <w:p xmlns:w14="http://schemas.microsoft.com/office/word/2010/wordml" w:rsidRPr="008E0FE2" w:rsidR="004801AC" w:rsidP="00DF3554" w:rsidRDefault="004801AC" w14:paraId="630D9F47" w14:textId="3FC44F3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4E96" w14:textId="77777777" w:rsidR="00B33F27" w:rsidRDefault="00B33F27" w:rsidP="000C1CAD">
      <w:pPr>
        <w:spacing w:line="240" w:lineRule="auto"/>
      </w:pPr>
      <w:r>
        <w:separator/>
      </w:r>
    </w:p>
  </w:endnote>
  <w:endnote w:type="continuationSeparator" w:id="0">
    <w:p w14:paraId="3AD601B2" w14:textId="77777777" w:rsidR="00B33F27" w:rsidRDefault="00B33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B76" w14:textId="2F01285F" w:rsidR="00262EA3" w:rsidRPr="003D7B83" w:rsidRDefault="00262EA3" w:rsidP="003D7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B8A7" w14:textId="77777777" w:rsidR="00B33F27" w:rsidRDefault="00B33F27" w:rsidP="000C1CAD">
      <w:pPr>
        <w:spacing w:line="240" w:lineRule="auto"/>
      </w:pPr>
      <w:r>
        <w:separator/>
      </w:r>
    </w:p>
  </w:footnote>
  <w:footnote w:type="continuationSeparator" w:id="0">
    <w:p w14:paraId="68D31384" w14:textId="77777777" w:rsidR="00B33F27" w:rsidRDefault="00B33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6B6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75C59" wp14:anchorId="4A5EC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EC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v:textbox>
              <w10:wrap anchorx="page"/>
            </v:shape>
          </w:pict>
        </mc:Fallback>
      </mc:AlternateContent>
    </w:r>
  </w:p>
  <w:p w:rsidRPr="00293C4F" w:rsidR="00262EA3" w:rsidP="00776B74" w:rsidRDefault="00262EA3" w14:paraId="6B5955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57974" w14:textId="77777777">
    <w:pPr>
      <w:jc w:val="right"/>
    </w:pPr>
  </w:p>
  <w:p w:rsidR="00262EA3" w:rsidP="00776B74" w:rsidRDefault="00262EA3" w14:paraId="3B2106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7B83" w14:paraId="62D1A8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8F164" wp14:anchorId="055E9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B83" w14:paraId="20309A0F" w14:textId="643829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7409">
          <w:t>SD</w:t>
        </w:r>
      </w:sdtContent>
    </w:sdt>
    <w:sdt>
      <w:sdtPr>
        <w:alias w:val="CC_Noformat_Partinummer"/>
        <w:tag w:val="CC_Noformat_Partinummer"/>
        <w:id w:val="-2014525982"/>
        <w:lock w:val="contentLocked"/>
        <w:text/>
      </w:sdtPr>
      <w:sdtEndPr/>
      <w:sdtContent>
        <w:r w:rsidR="003C7409">
          <w:t>1</w:t>
        </w:r>
      </w:sdtContent>
    </w:sdt>
  </w:p>
  <w:p w:rsidRPr="008227B3" w:rsidR="00262EA3" w:rsidP="008227B3" w:rsidRDefault="003D7B83" w14:paraId="039300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B83" w14:paraId="39789AD3" w14:textId="787DB218">
    <w:pPr>
      <w:pStyle w:val="MotionTIllRiksdagen"/>
    </w:pPr>
    <w:sdt>
      <w:sdtPr>
        <w:rPr>
          <w:rStyle w:val="BeteckningChar"/>
        </w:rPr>
        <w:alias w:val="CC_Noformat_Riksmote"/>
        <w:tag w:val="CC_Noformat_Riksmote"/>
        <w:id w:val="1201050710"/>
        <w:lock w:val="sdtContentLocked"/>
        <w:placeholder>
          <w:docPart w:val="1E9D18F2DCDE45158658DDEB887C460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:3585</w:t>
        </w:r>
      </w:sdtContent>
    </w:sdt>
  </w:p>
  <w:p w:rsidR="00262EA3" w:rsidP="00E03A3D" w:rsidRDefault="003D7B83" w14:paraId="62D86A44" w14:textId="06BF911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och Katja Nyberg (båda SD)</w:t>
        </w:r>
      </w:sdtContent>
    </w:sdt>
  </w:p>
  <w:sdt>
    <w:sdtPr>
      <w:alias w:val="CC_Noformat_Rubtext"/>
      <w:tag w:val="CC_Noformat_Rubtext"/>
      <w:id w:val="-218060500"/>
      <w:lock w:val="sdtContentLocked"/>
      <w:placeholder>
        <w:docPart w:val="7A2E9F06A1CD4704BCD93CC993309BF6"/>
      </w:placeholder>
      <w:text/>
    </w:sdtPr>
    <w:sdtEndPr/>
    <w:sdtContent>
      <w:p w:rsidR="00262EA3" w:rsidP="00283E0F" w:rsidRDefault="007A753A" w14:paraId="237195D6" w14:textId="5462EBE6">
        <w:pPr>
          <w:pStyle w:val="FSHRub2"/>
        </w:pPr>
        <w:r>
          <w:t>Auktorisering av läkare som arbetar med långtidssjukskrivningar och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8DF2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7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3"/>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A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D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2"/>
    <w:rsid w:val="002E500B"/>
    <w:rsid w:val="002E576A"/>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93"/>
    <w:rsid w:val="00335FFF"/>
    <w:rsid w:val="003366FF"/>
    <w:rsid w:val="00336F3D"/>
    <w:rsid w:val="003370B9"/>
    <w:rsid w:val="003371FF"/>
    <w:rsid w:val="00337327"/>
    <w:rsid w:val="003373C0"/>
    <w:rsid w:val="00337855"/>
    <w:rsid w:val="0034128C"/>
    <w:rsid w:val="00341459"/>
    <w:rsid w:val="00342773"/>
    <w:rsid w:val="00342BD2"/>
    <w:rsid w:val="003430B4"/>
    <w:rsid w:val="003430E4"/>
    <w:rsid w:val="00343927"/>
    <w:rsid w:val="003443DF"/>
    <w:rsid w:val="003447BC"/>
    <w:rsid w:val="0034576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0"/>
    <w:rsid w:val="003830EF"/>
    <w:rsid w:val="00383742"/>
    <w:rsid w:val="003838C7"/>
    <w:rsid w:val="00383AF3"/>
    <w:rsid w:val="00383B34"/>
    <w:rsid w:val="00383C72"/>
    <w:rsid w:val="00384563"/>
    <w:rsid w:val="0038458E"/>
    <w:rsid w:val="00385870"/>
    <w:rsid w:val="00385CB1"/>
    <w:rsid w:val="00385E4D"/>
    <w:rsid w:val="003861C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09"/>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6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7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9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5"/>
    <w:rsid w:val="005548AA"/>
    <w:rsid w:val="00554971"/>
    <w:rsid w:val="00554D4C"/>
    <w:rsid w:val="0055512A"/>
    <w:rsid w:val="00555C97"/>
    <w:rsid w:val="00556FDB"/>
    <w:rsid w:val="005572C0"/>
    <w:rsid w:val="005573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4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6"/>
    <w:rsid w:val="006A32C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3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8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3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B5"/>
    <w:rsid w:val="007B52F2"/>
    <w:rsid w:val="007B540B"/>
    <w:rsid w:val="007B571B"/>
    <w:rsid w:val="007B5B7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0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1B"/>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9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C6"/>
    <w:rsid w:val="0089649B"/>
    <w:rsid w:val="00896B22"/>
    <w:rsid w:val="0089737D"/>
    <w:rsid w:val="00897767"/>
    <w:rsid w:val="008977C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4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F2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25"/>
    <w:rsid w:val="00BE03D5"/>
    <w:rsid w:val="00BE0AAB"/>
    <w:rsid w:val="00BE0F28"/>
    <w:rsid w:val="00BE130C"/>
    <w:rsid w:val="00BE219A"/>
    <w:rsid w:val="00BE2248"/>
    <w:rsid w:val="00BE2F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8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B9"/>
    <w:rsid w:val="00D66118"/>
    <w:rsid w:val="00D6617B"/>
    <w:rsid w:val="00D662B2"/>
    <w:rsid w:val="00D663EA"/>
    <w:rsid w:val="00D66C84"/>
    <w:rsid w:val="00D66C9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3B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44"/>
    <w:rsid w:val="00E42B5D"/>
    <w:rsid w:val="00E4311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9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B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1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5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33789"/>
  <w15:chartTrackingRefBased/>
  <w15:docId w15:val="{A69C4691-CD52-415C-BD9A-1DA763F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54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EA846503C42D79A20A88F1E6D5281"/>
        <w:category>
          <w:name w:val="Allmänt"/>
          <w:gallery w:val="placeholder"/>
        </w:category>
        <w:types>
          <w:type w:val="bbPlcHdr"/>
        </w:types>
        <w:behaviors>
          <w:behavior w:val="content"/>
        </w:behaviors>
        <w:guid w:val="{0034401B-4B24-4306-B399-3C1DF97B560C}"/>
      </w:docPartPr>
      <w:docPartBody>
        <w:p w:rsidR="00D44569" w:rsidRDefault="005316FB">
          <w:pPr>
            <w:pStyle w:val="6B2EA846503C42D79A20A88F1E6D5281"/>
          </w:pPr>
          <w:r w:rsidRPr="005A0A93">
            <w:rPr>
              <w:rStyle w:val="Platshllartext"/>
            </w:rPr>
            <w:t>Förslag till riksdagsbeslut</w:t>
          </w:r>
        </w:p>
      </w:docPartBody>
    </w:docPart>
    <w:docPart>
      <w:docPartPr>
        <w:name w:val="C19353E5D54A446D9DC10C9CC3B90B92"/>
        <w:category>
          <w:name w:val="Allmänt"/>
          <w:gallery w:val="placeholder"/>
        </w:category>
        <w:types>
          <w:type w:val="bbPlcHdr"/>
        </w:types>
        <w:behaviors>
          <w:behavior w:val="content"/>
        </w:behaviors>
        <w:guid w:val="{9957BFD6-5441-45F0-80A7-E20F12196416}"/>
      </w:docPartPr>
      <w:docPartBody>
        <w:p w:rsidR="00D44569" w:rsidRDefault="005316FB">
          <w:pPr>
            <w:pStyle w:val="C19353E5D54A446D9DC10C9CC3B90B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932B7A54524AF09490750DCEFC7135"/>
        <w:category>
          <w:name w:val="Allmänt"/>
          <w:gallery w:val="placeholder"/>
        </w:category>
        <w:types>
          <w:type w:val="bbPlcHdr"/>
        </w:types>
        <w:behaviors>
          <w:behavior w:val="content"/>
        </w:behaviors>
        <w:guid w:val="{6AD6616B-E4F4-4917-8C02-10EA42AB073A}"/>
      </w:docPartPr>
      <w:docPartBody>
        <w:p w:rsidR="00D44569" w:rsidRDefault="005316FB">
          <w:pPr>
            <w:pStyle w:val="8D932B7A54524AF09490750DCEFC7135"/>
          </w:pPr>
          <w:r w:rsidRPr="005A0A93">
            <w:rPr>
              <w:rStyle w:val="Platshllartext"/>
            </w:rPr>
            <w:t>Motivering</w:t>
          </w:r>
        </w:p>
      </w:docPartBody>
    </w:docPart>
    <w:docPart>
      <w:docPartPr>
        <w:name w:val="F113885CCA934FF9A02A8C1782839387"/>
        <w:category>
          <w:name w:val="Allmänt"/>
          <w:gallery w:val="placeholder"/>
        </w:category>
        <w:types>
          <w:type w:val="bbPlcHdr"/>
        </w:types>
        <w:behaviors>
          <w:behavior w:val="content"/>
        </w:behaviors>
        <w:guid w:val="{5AD7F15C-24A4-4F03-B695-905F5CD41D0F}"/>
      </w:docPartPr>
      <w:docPartBody>
        <w:p w:rsidR="00D44569" w:rsidRDefault="005316FB">
          <w:pPr>
            <w:pStyle w:val="F113885CCA934FF9A02A8C1782839387"/>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B3E12B75-33E2-4F26-B033-40ED9B80696A}"/>
      </w:docPartPr>
      <w:docPartBody>
        <w:p w:rsidR="00D44569" w:rsidRDefault="00247A90">
          <w:r w:rsidRPr="00202441">
            <w:rPr>
              <w:rStyle w:val="Platshllartext"/>
            </w:rPr>
            <w:t>Klicka eller tryck här för att ange text.</w:t>
          </w:r>
        </w:p>
      </w:docPartBody>
    </w:docPart>
    <w:docPart>
      <w:docPartPr>
        <w:name w:val="7A2E9F06A1CD4704BCD93CC993309BF6"/>
        <w:category>
          <w:name w:val="Allmänt"/>
          <w:gallery w:val="placeholder"/>
        </w:category>
        <w:types>
          <w:type w:val="bbPlcHdr"/>
        </w:types>
        <w:behaviors>
          <w:behavior w:val="content"/>
        </w:behaviors>
        <w:guid w:val="{4011E10C-9EF6-4B2F-88C4-F28EF4D5A2EA}"/>
      </w:docPartPr>
      <w:docPartBody>
        <w:p w:rsidR="00D44569" w:rsidRDefault="00247A90">
          <w:r w:rsidRPr="00202441">
            <w:rPr>
              <w:rStyle w:val="Platshllartext"/>
            </w:rPr>
            <w:t>[ange din text här]</w:t>
          </w:r>
        </w:p>
      </w:docPartBody>
    </w:docPart>
    <w:docPart>
      <w:docPartPr>
        <w:name w:val="1E9D18F2DCDE45158658DDEB887C4603"/>
        <w:category>
          <w:name w:val="Allmänt"/>
          <w:gallery w:val="placeholder"/>
        </w:category>
        <w:types>
          <w:type w:val="bbPlcHdr"/>
        </w:types>
        <w:behaviors>
          <w:behavior w:val="content"/>
        </w:behaviors>
        <w:guid w:val="{659ED39F-149A-4BE2-B8B5-7A5A95FDB619}"/>
      </w:docPartPr>
      <w:docPartBody>
        <w:p w:rsidR="00D44569" w:rsidRDefault="00247A90">
          <w:r w:rsidRPr="002024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0"/>
    <w:rsid w:val="0009286A"/>
    <w:rsid w:val="001115C2"/>
    <w:rsid w:val="00197D0D"/>
    <w:rsid w:val="001C0958"/>
    <w:rsid w:val="00247A90"/>
    <w:rsid w:val="002F08EA"/>
    <w:rsid w:val="00470057"/>
    <w:rsid w:val="005316FB"/>
    <w:rsid w:val="005B21AB"/>
    <w:rsid w:val="006553B0"/>
    <w:rsid w:val="006764FC"/>
    <w:rsid w:val="00A0235B"/>
    <w:rsid w:val="00A67E40"/>
    <w:rsid w:val="00A8730C"/>
    <w:rsid w:val="00AE4A09"/>
    <w:rsid w:val="00CA031D"/>
    <w:rsid w:val="00CA7E2B"/>
    <w:rsid w:val="00CF1907"/>
    <w:rsid w:val="00D44569"/>
    <w:rsid w:val="00D63D6C"/>
    <w:rsid w:val="00E13AA9"/>
    <w:rsid w:val="00F3414A"/>
    <w:rsid w:val="00FB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958"/>
    <w:rPr>
      <w:color w:val="F4B083" w:themeColor="accent2" w:themeTint="99"/>
    </w:rPr>
  </w:style>
  <w:style w:type="paragraph" w:customStyle="1" w:styleId="6B2EA846503C42D79A20A88F1E6D5281">
    <w:name w:val="6B2EA846503C42D79A20A88F1E6D5281"/>
  </w:style>
  <w:style w:type="paragraph" w:customStyle="1" w:styleId="C19353E5D54A446D9DC10C9CC3B90B92">
    <w:name w:val="C19353E5D54A446D9DC10C9CC3B90B92"/>
  </w:style>
  <w:style w:type="paragraph" w:customStyle="1" w:styleId="8D932B7A54524AF09490750DCEFC7135">
    <w:name w:val="8D932B7A54524AF09490750DCEFC7135"/>
  </w:style>
  <w:style w:type="paragraph" w:customStyle="1" w:styleId="F113885CCA934FF9A02A8C1782839387">
    <w:name w:val="F113885CCA934FF9A02A8C1782839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43D19-B14A-4D22-8EEE-C6566176FF76}"/>
</file>

<file path=customXml/itemProps2.xml><?xml version="1.0" encoding="utf-8"?>
<ds:datastoreItem xmlns:ds="http://schemas.openxmlformats.org/officeDocument/2006/customXml" ds:itemID="{638D352F-45DE-4CB0-A594-B6D2F3F3EB29}"/>
</file>

<file path=customXml/itemProps3.xml><?xml version="1.0" encoding="utf-8"?>
<ds:datastoreItem xmlns:ds="http://schemas.openxmlformats.org/officeDocument/2006/customXml" ds:itemID="{09927B1F-3B1F-4328-8FED-59FE35CBBA3E}"/>
</file>

<file path=customXml/itemProps4.xml><?xml version="1.0" encoding="utf-8"?>
<ds:datastoreItem xmlns:ds="http://schemas.openxmlformats.org/officeDocument/2006/customXml" ds:itemID="{F3D9ACF8-5582-4028-A444-72F3BCE58728}"/>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2202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Auktorisering av läkare som arbetar med långtidssjukrivningar och assistansersättning</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