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F599DD3E3D4C25897432F9F0AE65BF"/>
        </w:placeholder>
        <w15:appearance w15:val="hidden"/>
        <w:text/>
      </w:sdtPr>
      <w:sdtEndPr/>
      <w:sdtContent>
        <w:p w:rsidRPr="009B062B" w:rsidR="00AF30DD" w:rsidP="009B062B" w:rsidRDefault="00AF30DD" w14:paraId="21CA415F" w14:textId="77777777">
          <w:pPr>
            <w:pStyle w:val="RubrikFrslagTIllRiksdagsbeslut"/>
          </w:pPr>
          <w:r w:rsidRPr="009B062B">
            <w:t>Förslag till riksdagsbeslut</w:t>
          </w:r>
        </w:p>
      </w:sdtContent>
    </w:sdt>
    <w:sdt>
      <w:sdtPr>
        <w:alias w:val="Yrkande 1"/>
        <w:tag w:val="72dc8560-cc3b-4c2a-be55-d60b22f239f5"/>
        <w:id w:val="1931307315"/>
        <w:lock w:val="sdtLocked"/>
      </w:sdtPr>
      <w:sdtEndPr/>
      <w:sdtContent>
        <w:p w:rsidR="001E7FEF" w:rsidRDefault="00F102D7" w14:paraId="673A8C89" w14:textId="77777777">
          <w:pPr>
            <w:pStyle w:val="Frslagstext"/>
            <w:numPr>
              <w:ilvl w:val="0"/>
              <w:numId w:val="0"/>
            </w:numPr>
          </w:pPr>
          <w:r>
            <w:t>Riksdagen ställer sig bakom det som anförs i motionen om att i infrastrukturplaneringen tydligare prioritera säkerhetsaspekter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40E2282EF14AE7A9C9926389035780"/>
        </w:placeholder>
        <w15:appearance w15:val="hidden"/>
        <w:text/>
      </w:sdtPr>
      <w:sdtEndPr/>
      <w:sdtContent>
        <w:p w:rsidRPr="009B062B" w:rsidR="006D79C9" w:rsidP="00333E95" w:rsidRDefault="006D79C9" w14:paraId="4C2E585C" w14:textId="77777777">
          <w:pPr>
            <w:pStyle w:val="Rubrik1"/>
          </w:pPr>
          <w:r>
            <w:t>Motivering</w:t>
          </w:r>
        </w:p>
      </w:sdtContent>
    </w:sdt>
    <w:p w:rsidRPr="007C5196" w:rsidR="004676E3" w:rsidP="007C5196" w:rsidRDefault="004676E3" w14:paraId="29008D2D" w14:textId="77777777">
      <w:pPr>
        <w:pStyle w:val="Normalutanindragellerluft"/>
      </w:pPr>
      <w:r w:rsidRPr="007C5196">
        <w:t xml:space="preserve">Riksväg 55 går mellan Norrköping och Uppsala via Katrineholm, Flen, Malmköping, Strängnäs och Enköping. Vägen är 208 km lång. Vägen utpekas som viktig för resor och transporter inom regionen men standarden på vägen varierar stort vilket får till följd att även hastighetsbegränsningarna varierar. Vissa sträckor av vägen har stora brister både i trafiksäkerhet och framkomlighet. Några sträckor har byggts om till mötesfri 2+1-väg där vägbanorna är separerade med vajerräcken. Vägen ansluter till E4 både i Uppsala och i Norrköping och kan därför användas som alternativ </w:t>
      </w:r>
      <w:r w:rsidRPr="007C5196">
        <w:lastRenderedPageBreak/>
        <w:t>till E4 när resenärerna av olika anledningar inte behöver passera Stockholm. Vägsträckan är cirka 15 km kortare men på grund av dess lägre standard tar den omkring 25 minuter längre tid att köra.</w:t>
      </w:r>
    </w:p>
    <w:p w:rsidRPr="00EE60FE" w:rsidR="004676E3" w:rsidP="00EE60FE" w:rsidRDefault="004676E3" w14:paraId="1534C354" w14:textId="77777777">
      <w:r w:rsidRPr="00EE60FE">
        <w:t>Nyligen omkom tre personer boende i Katrineholm i en olycka vid Björndammen mellan Malmköping och Strängnäs. Sträckan saknar mitträcken. Olyckan hade kunnat undvikas om vägen i detta avseende hållit högre standard.</w:t>
      </w:r>
    </w:p>
    <w:p w:rsidRPr="00EE60FE" w:rsidR="004676E3" w:rsidP="00EE60FE" w:rsidRDefault="004676E3" w14:paraId="24362809" w14:textId="77777777">
      <w:pPr>
        <w:ind w:firstLine="0"/>
      </w:pPr>
      <w:r w:rsidRPr="00EE60FE">
        <w:t>Länen och Trafikverket har pekat ut ett antal åtgärder längs vägen i syfte att nå ökad tillgänglighet, minska antalet olyckor och minska trafikens miljöpåverkan.</w:t>
      </w:r>
    </w:p>
    <w:p w:rsidRPr="00EE60FE" w:rsidR="004676E3" w:rsidP="00EE60FE" w:rsidRDefault="004676E3" w14:paraId="4CAAB5CA" w14:textId="4D0E3C80">
      <w:r w:rsidRPr="00EE60FE">
        <w:t>Ett problem har dock varit att olika mål stått mot varandra. Längs den planerade sträckningen av vägen har skyddade djurarter etablerat sig under senare år och Trafikverket har fått avslag på den sökta dispensen från artskyddsförordningen. Nuvarande lagstiftn</w:t>
      </w:r>
      <w:r w:rsidR="007C5196">
        <w:t>ing innebär att Trafikverket</w:t>
      </w:r>
      <w:r w:rsidRPr="00EE60FE">
        <w:t xml:space="preserve"> överklagade beslutet.</w:t>
      </w:r>
    </w:p>
    <w:p w:rsidRPr="00EE60FE" w:rsidR="004676E3" w:rsidP="00EE60FE" w:rsidRDefault="004676E3" w14:paraId="4C0CDC07" w14:textId="77777777">
      <w:r w:rsidRPr="00EE60FE">
        <w:t>Det gör att åtgärder som skulle kunna öka säkerheten och minska antalet olyckor fått stå tillbaka.</w:t>
      </w:r>
    </w:p>
    <w:p w:rsidR="00652B73" w:rsidP="00EE60FE" w:rsidRDefault="004676E3" w14:paraId="2461C3A0" w14:textId="6FC39038">
      <w:r w:rsidRPr="00EE60FE">
        <w:t xml:space="preserve">Vi upplever att länsstyrelsen i dag prioriterar miljömålen på bekostnad av till exempel trafiksäkerhet. Det är inte rimligt att dödsolyckor inte ska </w:t>
      </w:r>
      <w:r w:rsidRPr="00EE60FE">
        <w:lastRenderedPageBreak/>
        <w:t>kunna förebyggas. Det måste bli tydligare att trafiksäkerhet är ett prioriterat mål vid överväganden om infrastrukturåtgärder</w:t>
      </w:r>
      <w:r w:rsidRPr="00EE60FE" w:rsidR="00843CEF">
        <w:t>.</w:t>
      </w:r>
    </w:p>
    <w:bookmarkStart w:name="_GoBack" w:id="1"/>
    <w:bookmarkEnd w:id="1"/>
    <w:p w:rsidRPr="00EE60FE" w:rsidR="007C5196" w:rsidP="00EE60FE" w:rsidRDefault="007C5196" w14:paraId="3C80B60C" w14:textId="77777777"/>
    <w:sdt>
      <w:sdtPr>
        <w:alias w:val="CC_Underskrifter"/>
        <w:tag w:val="CC_Underskrifter"/>
        <w:id w:val="583496634"/>
        <w:lock w:val="sdtContentLocked"/>
        <w:placeholder>
          <w:docPart w:val="F4128ECD5AF94DACAFA882E53C8CEA78"/>
        </w:placeholder>
        <w15:appearance w15:val="hidden"/>
      </w:sdtPr>
      <w:sdtEndPr/>
      <w:sdtContent>
        <w:p w:rsidR="004801AC" w:rsidP="00EE60FE" w:rsidRDefault="007C5196" w14:paraId="559A84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Olovsson (S)</w:t>
            </w:r>
          </w:p>
        </w:tc>
        <w:tc>
          <w:tcPr>
            <w:tcW w:w="50" w:type="pct"/>
            <w:vAlign w:val="bottom"/>
          </w:tcPr>
          <w:p>
            <w:pPr>
              <w:pStyle w:val="Underskrifter"/>
            </w:pPr>
            <w:r>
              <w:t>Caroline Helmersson Olsson (S)</w:t>
            </w:r>
          </w:p>
        </w:tc>
      </w:tr>
    </w:tbl>
    <w:p w:rsidR="00994430" w:rsidRDefault="00994430" w14:paraId="0C563551" w14:textId="77777777"/>
    <w:sectPr w:rsidR="009944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5E0B4" w14:textId="77777777" w:rsidR="0021781E" w:rsidRDefault="0021781E" w:rsidP="000C1CAD">
      <w:pPr>
        <w:spacing w:line="240" w:lineRule="auto"/>
      </w:pPr>
      <w:r>
        <w:separator/>
      </w:r>
    </w:p>
  </w:endnote>
  <w:endnote w:type="continuationSeparator" w:id="0">
    <w:p w14:paraId="435DD6E7" w14:textId="77777777" w:rsidR="0021781E" w:rsidRDefault="002178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C082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0101E" w14:textId="7515816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51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694F3" w14:textId="77777777" w:rsidR="0021781E" w:rsidRDefault="0021781E" w:rsidP="000C1CAD">
      <w:pPr>
        <w:spacing w:line="240" w:lineRule="auto"/>
      </w:pPr>
      <w:r>
        <w:separator/>
      </w:r>
    </w:p>
  </w:footnote>
  <w:footnote w:type="continuationSeparator" w:id="0">
    <w:p w14:paraId="625100A5" w14:textId="77777777" w:rsidR="0021781E" w:rsidRDefault="002178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F956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47A3DA" wp14:anchorId="790094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C5196" w14:paraId="2565985F" w14:textId="77777777">
                          <w:pPr>
                            <w:jc w:val="right"/>
                          </w:pPr>
                          <w:sdt>
                            <w:sdtPr>
                              <w:alias w:val="CC_Noformat_Partikod"/>
                              <w:tag w:val="CC_Noformat_Partikod"/>
                              <w:id w:val="-53464382"/>
                              <w:placeholder>
                                <w:docPart w:val="1A072B2A6FDA48FCA647CF04A34AF98C"/>
                              </w:placeholder>
                              <w:text/>
                            </w:sdtPr>
                            <w:sdtEndPr/>
                            <w:sdtContent>
                              <w:r w:rsidR="004676E3">
                                <w:t>S</w:t>
                              </w:r>
                            </w:sdtContent>
                          </w:sdt>
                          <w:sdt>
                            <w:sdtPr>
                              <w:alias w:val="CC_Noformat_Partinummer"/>
                              <w:tag w:val="CC_Noformat_Partinummer"/>
                              <w:id w:val="-1709555926"/>
                              <w:placeholder>
                                <w:docPart w:val="78652086350E42F1B1DAF554DC4CBEDB"/>
                              </w:placeholder>
                              <w:text/>
                            </w:sdtPr>
                            <w:sdtEndPr/>
                            <w:sdtContent>
                              <w:r w:rsidR="004676E3">
                                <w:t>1588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0094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C5196" w14:paraId="2565985F" w14:textId="77777777">
                    <w:pPr>
                      <w:jc w:val="right"/>
                    </w:pPr>
                    <w:sdt>
                      <w:sdtPr>
                        <w:alias w:val="CC_Noformat_Partikod"/>
                        <w:tag w:val="CC_Noformat_Partikod"/>
                        <w:id w:val="-53464382"/>
                        <w:placeholder>
                          <w:docPart w:val="1A072B2A6FDA48FCA647CF04A34AF98C"/>
                        </w:placeholder>
                        <w:text/>
                      </w:sdtPr>
                      <w:sdtEndPr/>
                      <w:sdtContent>
                        <w:r w:rsidR="004676E3">
                          <w:t>S</w:t>
                        </w:r>
                      </w:sdtContent>
                    </w:sdt>
                    <w:sdt>
                      <w:sdtPr>
                        <w:alias w:val="CC_Noformat_Partinummer"/>
                        <w:tag w:val="CC_Noformat_Partinummer"/>
                        <w:id w:val="-1709555926"/>
                        <w:placeholder>
                          <w:docPart w:val="78652086350E42F1B1DAF554DC4CBEDB"/>
                        </w:placeholder>
                        <w:text/>
                      </w:sdtPr>
                      <w:sdtEndPr/>
                      <w:sdtContent>
                        <w:r w:rsidR="004676E3">
                          <w:t>1588</w:t>
                        </w:r>
                      </w:sdtContent>
                    </w:sdt>
                  </w:p>
                </w:txbxContent>
              </v:textbox>
              <w10:wrap anchorx="page"/>
            </v:shape>
          </w:pict>
        </mc:Fallback>
      </mc:AlternateContent>
    </w:r>
  </w:p>
  <w:p w:rsidRPr="00293C4F" w:rsidR="004F35FE" w:rsidP="00776B74" w:rsidRDefault="004F35FE" w14:paraId="41887C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5196" w14:paraId="0C1A42F8" w14:textId="77777777">
    <w:pPr>
      <w:jc w:val="right"/>
    </w:pPr>
    <w:sdt>
      <w:sdtPr>
        <w:alias w:val="CC_Noformat_Partikod"/>
        <w:tag w:val="CC_Noformat_Partikod"/>
        <w:id w:val="559911109"/>
        <w:placeholder>
          <w:docPart w:val="78652086350E42F1B1DAF554DC4CBEDB"/>
        </w:placeholder>
        <w:text/>
      </w:sdtPr>
      <w:sdtEndPr/>
      <w:sdtContent>
        <w:r w:rsidR="004676E3">
          <w:t>S</w:t>
        </w:r>
      </w:sdtContent>
    </w:sdt>
    <w:sdt>
      <w:sdtPr>
        <w:alias w:val="CC_Noformat_Partinummer"/>
        <w:tag w:val="CC_Noformat_Partinummer"/>
        <w:id w:val="1197820850"/>
        <w:text/>
      </w:sdtPr>
      <w:sdtEndPr/>
      <w:sdtContent>
        <w:r w:rsidR="004676E3">
          <w:t>1588</w:t>
        </w:r>
      </w:sdtContent>
    </w:sdt>
  </w:p>
  <w:p w:rsidR="004F35FE" w:rsidP="00776B74" w:rsidRDefault="004F35FE" w14:paraId="6687ED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5196" w14:paraId="3515E339" w14:textId="77777777">
    <w:pPr>
      <w:jc w:val="right"/>
    </w:pPr>
    <w:sdt>
      <w:sdtPr>
        <w:alias w:val="CC_Noformat_Partikod"/>
        <w:tag w:val="CC_Noformat_Partikod"/>
        <w:id w:val="1471015553"/>
        <w:text/>
      </w:sdtPr>
      <w:sdtEndPr/>
      <w:sdtContent>
        <w:r w:rsidR="004676E3">
          <w:t>S</w:t>
        </w:r>
      </w:sdtContent>
    </w:sdt>
    <w:sdt>
      <w:sdtPr>
        <w:alias w:val="CC_Noformat_Partinummer"/>
        <w:tag w:val="CC_Noformat_Partinummer"/>
        <w:id w:val="-2014525982"/>
        <w:text/>
      </w:sdtPr>
      <w:sdtEndPr/>
      <w:sdtContent>
        <w:r w:rsidR="004676E3">
          <w:t>1588</w:t>
        </w:r>
      </w:sdtContent>
    </w:sdt>
  </w:p>
  <w:p w:rsidR="004F35FE" w:rsidP="00A314CF" w:rsidRDefault="007C5196" w14:paraId="23BADB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C5196" w14:paraId="52883B6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C5196" w14:paraId="4F5BB3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:2136</w:t>
        </w:r>
      </w:sdtContent>
    </w:sdt>
  </w:p>
  <w:p w:rsidR="004F35FE" w:rsidP="00E03A3D" w:rsidRDefault="007C5196" w14:paraId="0C09358A" w14:textId="77777777">
    <w:pPr>
      <w:pStyle w:val="Motionr"/>
    </w:pPr>
    <w:sdt>
      <w:sdtPr>
        <w:alias w:val="CC_Noformat_Avtext"/>
        <w:tag w:val="CC_Noformat_Avtext"/>
        <w:id w:val="-2020768203"/>
        <w:lock w:val="sdtContentLocked"/>
        <w15:appearance w15:val="hidden"/>
        <w:text/>
      </w:sdtPr>
      <w:sdtEndPr/>
      <w:sdtContent>
        <w:r>
          <w:t>av Fredrik Olovsson och Caroline Helmersson Olsson (båda S)</w:t>
        </w:r>
      </w:sdtContent>
    </w:sdt>
  </w:p>
  <w:sdt>
    <w:sdtPr>
      <w:alias w:val="CC_Noformat_Rubtext"/>
      <w:tag w:val="CC_Noformat_Rubtext"/>
      <w:id w:val="-218060500"/>
      <w:lock w:val="sdtLocked"/>
      <w15:appearance w15:val="hidden"/>
      <w:text/>
    </w:sdtPr>
    <w:sdtEndPr/>
    <w:sdtContent>
      <w:p w:rsidR="004F35FE" w:rsidP="00283E0F" w:rsidRDefault="00661581" w14:paraId="5857B75D" w14:textId="77777777">
        <w:pPr>
          <w:pStyle w:val="FSHRub2"/>
        </w:pPr>
        <w:r>
          <w:t>Prioritera säkerheten på vägarna</w:t>
        </w:r>
      </w:p>
    </w:sdtContent>
  </w:sdt>
  <w:sdt>
    <w:sdtPr>
      <w:alias w:val="CC_Boilerplate_3"/>
      <w:tag w:val="CC_Boilerplate_3"/>
      <w:id w:val="1606463544"/>
      <w:lock w:val="sdtContentLocked"/>
      <w15:appearance w15:val="hidden"/>
      <w:text w:multiLine="1"/>
    </w:sdtPr>
    <w:sdtEndPr/>
    <w:sdtContent>
      <w:p w:rsidR="004F35FE" w:rsidP="00283E0F" w:rsidRDefault="004F35FE" w14:paraId="382248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E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FEF"/>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81E"/>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6E3"/>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3168"/>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27D"/>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1581"/>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60F"/>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196"/>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430"/>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3577"/>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7F6"/>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0FE"/>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2D7"/>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6FC"/>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99FD68"/>
  <w15:chartTrackingRefBased/>
  <w15:docId w15:val="{C16E882A-87BD-44A8-AD5A-05C39FD8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F599DD3E3D4C25897432F9F0AE65BF"/>
        <w:category>
          <w:name w:val="Allmänt"/>
          <w:gallery w:val="placeholder"/>
        </w:category>
        <w:types>
          <w:type w:val="bbPlcHdr"/>
        </w:types>
        <w:behaviors>
          <w:behavior w:val="content"/>
        </w:behaviors>
        <w:guid w:val="{B86643AD-6CFB-4B5E-ABA6-AE68E7B5341A}"/>
      </w:docPartPr>
      <w:docPartBody>
        <w:p w:rsidR="00F13AD9" w:rsidRDefault="00F13AD9">
          <w:pPr>
            <w:pStyle w:val="61F599DD3E3D4C25897432F9F0AE65BF"/>
          </w:pPr>
          <w:r w:rsidRPr="005A0A93">
            <w:rPr>
              <w:rStyle w:val="Platshllartext"/>
            </w:rPr>
            <w:t>Förslag till riksdagsbeslut</w:t>
          </w:r>
        </w:p>
      </w:docPartBody>
    </w:docPart>
    <w:docPart>
      <w:docPartPr>
        <w:name w:val="8440E2282EF14AE7A9C9926389035780"/>
        <w:category>
          <w:name w:val="Allmänt"/>
          <w:gallery w:val="placeholder"/>
        </w:category>
        <w:types>
          <w:type w:val="bbPlcHdr"/>
        </w:types>
        <w:behaviors>
          <w:behavior w:val="content"/>
        </w:behaviors>
        <w:guid w:val="{95786DBA-7558-4135-A5AF-0D2BC6908D6F}"/>
      </w:docPartPr>
      <w:docPartBody>
        <w:p w:rsidR="00F13AD9" w:rsidRDefault="00F13AD9">
          <w:pPr>
            <w:pStyle w:val="8440E2282EF14AE7A9C9926389035780"/>
          </w:pPr>
          <w:r w:rsidRPr="005A0A93">
            <w:rPr>
              <w:rStyle w:val="Platshllartext"/>
            </w:rPr>
            <w:t>Motivering</w:t>
          </w:r>
        </w:p>
      </w:docPartBody>
    </w:docPart>
    <w:docPart>
      <w:docPartPr>
        <w:name w:val="1A072B2A6FDA48FCA647CF04A34AF98C"/>
        <w:category>
          <w:name w:val="Allmänt"/>
          <w:gallery w:val="placeholder"/>
        </w:category>
        <w:types>
          <w:type w:val="bbPlcHdr"/>
        </w:types>
        <w:behaviors>
          <w:behavior w:val="content"/>
        </w:behaviors>
        <w:guid w:val="{226CF09D-9FFE-4D49-BB26-3E18E3C05E75}"/>
      </w:docPartPr>
      <w:docPartBody>
        <w:p w:rsidR="00F13AD9" w:rsidRDefault="00F13AD9">
          <w:pPr>
            <w:pStyle w:val="1A072B2A6FDA48FCA647CF04A34AF98C"/>
          </w:pPr>
          <w:r>
            <w:rPr>
              <w:rStyle w:val="Platshllartext"/>
            </w:rPr>
            <w:t xml:space="preserve"> </w:t>
          </w:r>
        </w:p>
      </w:docPartBody>
    </w:docPart>
    <w:docPart>
      <w:docPartPr>
        <w:name w:val="78652086350E42F1B1DAF554DC4CBEDB"/>
        <w:category>
          <w:name w:val="Allmänt"/>
          <w:gallery w:val="placeholder"/>
        </w:category>
        <w:types>
          <w:type w:val="bbPlcHdr"/>
        </w:types>
        <w:behaviors>
          <w:behavior w:val="content"/>
        </w:behaviors>
        <w:guid w:val="{B208D2E2-3958-4FC8-AB94-95E788152BFD}"/>
      </w:docPartPr>
      <w:docPartBody>
        <w:p w:rsidR="00F13AD9" w:rsidRDefault="00F13AD9">
          <w:pPr>
            <w:pStyle w:val="78652086350E42F1B1DAF554DC4CBEDB"/>
          </w:pPr>
          <w:r>
            <w:t xml:space="preserve"> </w:t>
          </w:r>
        </w:p>
      </w:docPartBody>
    </w:docPart>
    <w:docPart>
      <w:docPartPr>
        <w:name w:val="F4128ECD5AF94DACAFA882E53C8CEA78"/>
        <w:category>
          <w:name w:val="Allmänt"/>
          <w:gallery w:val="placeholder"/>
        </w:category>
        <w:types>
          <w:type w:val="bbPlcHdr"/>
        </w:types>
        <w:behaviors>
          <w:behavior w:val="content"/>
        </w:behaviors>
        <w:guid w:val="{4AC86BE1-25AD-4E65-9F71-3101CED386C5}"/>
      </w:docPartPr>
      <w:docPartBody>
        <w:p w:rsidR="00000000" w:rsidRDefault="00E271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D9"/>
    <w:rsid w:val="00A77D09"/>
    <w:rsid w:val="00F13A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F599DD3E3D4C25897432F9F0AE65BF">
    <w:name w:val="61F599DD3E3D4C25897432F9F0AE65BF"/>
  </w:style>
  <w:style w:type="paragraph" w:customStyle="1" w:styleId="C9A093C3FA8B4CC48A269DD8F3ADB8DE">
    <w:name w:val="C9A093C3FA8B4CC48A269DD8F3ADB8DE"/>
  </w:style>
  <w:style w:type="paragraph" w:customStyle="1" w:styleId="4B8A7514F1E44AF9934CBDA421616268">
    <w:name w:val="4B8A7514F1E44AF9934CBDA421616268"/>
  </w:style>
  <w:style w:type="paragraph" w:customStyle="1" w:styleId="8440E2282EF14AE7A9C9926389035780">
    <w:name w:val="8440E2282EF14AE7A9C9926389035780"/>
  </w:style>
  <w:style w:type="paragraph" w:customStyle="1" w:styleId="DC440412E5C1443D966C0806E27A2FE8">
    <w:name w:val="DC440412E5C1443D966C0806E27A2FE8"/>
  </w:style>
  <w:style w:type="paragraph" w:customStyle="1" w:styleId="1A072B2A6FDA48FCA647CF04A34AF98C">
    <w:name w:val="1A072B2A6FDA48FCA647CF04A34AF98C"/>
  </w:style>
  <w:style w:type="paragraph" w:customStyle="1" w:styleId="78652086350E42F1B1DAF554DC4CBEDB">
    <w:name w:val="78652086350E42F1B1DAF554DC4CBE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B6923-82D6-4148-8554-F56A57FE5EAB}"/>
</file>

<file path=customXml/itemProps2.xml><?xml version="1.0" encoding="utf-8"?>
<ds:datastoreItem xmlns:ds="http://schemas.openxmlformats.org/officeDocument/2006/customXml" ds:itemID="{D8CF634B-EF0B-45EA-BD88-15844CD0559B}"/>
</file>

<file path=customXml/itemProps3.xml><?xml version="1.0" encoding="utf-8"?>
<ds:datastoreItem xmlns:ds="http://schemas.openxmlformats.org/officeDocument/2006/customXml" ds:itemID="{0CAC3D43-79C4-462E-94F0-CE5953929CE9}"/>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1797</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S1588 Prioritera säkerheten på Riksväg 55</vt:lpstr>
      <vt:lpstr>
      </vt:lpstr>
    </vt:vector>
  </TitlesOfParts>
  <Company>Sveriges riksdag</Company>
  <LinksUpToDate>false</LinksUpToDate>
  <CharactersWithSpaces>2090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