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6F0F1397" w14:textId="7BEB1119" w:rsidR="00FD70A0" w:rsidRDefault="00FD70A0" w:rsidP="0096348C">
      <w:pPr>
        <w:rPr>
          <w:szCs w:val="24"/>
        </w:rPr>
      </w:pPr>
    </w:p>
    <w:p w14:paraId="03FBEDF0" w14:textId="77777777" w:rsidR="00A027DB" w:rsidRPr="00CD7BA8" w:rsidRDefault="00A027DB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0AADB4FD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24/25:2</w:t>
            </w:r>
            <w:r w:rsidR="00AF165E">
              <w:rPr>
                <w:b/>
                <w:szCs w:val="24"/>
              </w:rPr>
              <w:t>8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7DFBB3E6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AF165E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AF165E">
              <w:rPr>
                <w:szCs w:val="24"/>
              </w:rPr>
              <w:t>11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2906DD5A" w:rsidR="00153E88" w:rsidRPr="00CD7BA8" w:rsidRDefault="00FC25EF" w:rsidP="00EE1733">
            <w:pPr>
              <w:rPr>
                <w:szCs w:val="24"/>
              </w:rPr>
            </w:pPr>
            <w:r w:rsidRPr="00183F5C">
              <w:rPr>
                <w:szCs w:val="24"/>
              </w:rPr>
              <w:t>1</w:t>
            </w:r>
            <w:r w:rsidR="00CA0B41">
              <w:rPr>
                <w:szCs w:val="24"/>
              </w:rPr>
              <w:t>1</w:t>
            </w:r>
            <w:r w:rsidR="00A612AC" w:rsidRPr="00183F5C">
              <w:rPr>
                <w:szCs w:val="24"/>
              </w:rPr>
              <w:t>.</w:t>
            </w:r>
            <w:r w:rsidR="00A612AC" w:rsidRPr="005441B5">
              <w:rPr>
                <w:szCs w:val="24"/>
              </w:rPr>
              <w:t>0</w:t>
            </w:r>
            <w:r w:rsidR="00646B29" w:rsidRPr="005441B5">
              <w:rPr>
                <w:szCs w:val="24"/>
              </w:rPr>
              <w:t>0</w:t>
            </w:r>
            <w:r w:rsidR="00C138DF" w:rsidRPr="005441B5">
              <w:rPr>
                <w:szCs w:val="24"/>
              </w:rPr>
              <w:t>–</w:t>
            </w:r>
            <w:r w:rsidR="005441B5" w:rsidRPr="005441B5">
              <w:rPr>
                <w:szCs w:val="24"/>
              </w:rPr>
              <w:t>12</w:t>
            </w:r>
            <w:r w:rsidR="00A612AC" w:rsidRPr="005441B5">
              <w:rPr>
                <w:szCs w:val="24"/>
              </w:rPr>
              <w:t>.</w:t>
            </w:r>
            <w:r w:rsidR="00AF165E" w:rsidRPr="005441B5">
              <w:rPr>
                <w:szCs w:val="24"/>
              </w:rPr>
              <w:t>0</w:t>
            </w:r>
            <w:r w:rsidR="00C70067" w:rsidRPr="005441B5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36B4FA9E" w14:textId="72E3BB6B" w:rsidR="00D64A7F" w:rsidRDefault="00D64A7F" w:rsidP="00D15874">
      <w:pPr>
        <w:tabs>
          <w:tab w:val="left" w:pos="1418"/>
        </w:tabs>
        <w:rPr>
          <w:snapToGrid w:val="0"/>
          <w:szCs w:val="24"/>
        </w:rPr>
      </w:pPr>
    </w:p>
    <w:p w14:paraId="2599F0A8" w14:textId="1DB22F61" w:rsidR="00A027DB" w:rsidRDefault="00A027DB" w:rsidP="00D15874">
      <w:pPr>
        <w:tabs>
          <w:tab w:val="left" w:pos="1418"/>
        </w:tabs>
        <w:rPr>
          <w:snapToGrid w:val="0"/>
          <w:szCs w:val="24"/>
        </w:rPr>
      </w:pPr>
    </w:p>
    <w:p w14:paraId="57D0679D" w14:textId="77777777" w:rsidR="00A027DB" w:rsidRPr="00CD7BA8" w:rsidRDefault="00A027DB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C326A" w:rsidRPr="00CD7BA8" w14:paraId="5326AB3B" w14:textId="77777777" w:rsidTr="00B10A33">
        <w:tc>
          <w:tcPr>
            <w:tcW w:w="567" w:type="dxa"/>
          </w:tcPr>
          <w:p w14:paraId="057BDE1C" w14:textId="38B5BD35" w:rsidR="001C326A" w:rsidRDefault="001C326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4F2E631B" w14:textId="77777777" w:rsidR="001C326A" w:rsidRPr="001C326A" w:rsidRDefault="001C326A" w:rsidP="001C3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C326A">
              <w:rPr>
                <w:b/>
                <w:snapToGrid w:val="0"/>
                <w:szCs w:val="24"/>
              </w:rPr>
              <w:t>Information från Socialdepartementet</w:t>
            </w:r>
          </w:p>
          <w:p w14:paraId="419CDC0C" w14:textId="6F769EF9" w:rsidR="001C326A" w:rsidRPr="001C326A" w:rsidRDefault="001C326A" w:rsidP="001C326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A4C6336" w14:textId="68ECEC83" w:rsidR="001C326A" w:rsidRPr="001C326A" w:rsidRDefault="001C326A" w:rsidP="001C326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1C326A">
              <w:rPr>
                <w:bCs/>
                <w:snapToGrid w:val="0"/>
                <w:szCs w:val="24"/>
              </w:rPr>
              <w:t xml:space="preserve">Äldre- och socialförsäkringsminister Anna </w:t>
            </w:r>
            <w:proofErr w:type="spellStart"/>
            <w:r w:rsidRPr="001C326A">
              <w:rPr>
                <w:bCs/>
                <w:snapToGrid w:val="0"/>
                <w:szCs w:val="24"/>
              </w:rPr>
              <w:t>Tenje</w:t>
            </w:r>
            <w:proofErr w:type="spellEnd"/>
            <w:r>
              <w:rPr>
                <w:bCs/>
                <w:snapToGrid w:val="0"/>
                <w:szCs w:val="24"/>
              </w:rPr>
              <w:t xml:space="preserve">, med </w:t>
            </w:r>
            <w:r w:rsidR="00FD70A0">
              <w:rPr>
                <w:bCs/>
                <w:snapToGrid w:val="0"/>
                <w:szCs w:val="24"/>
              </w:rPr>
              <w:t xml:space="preserve">medarbetare, </w:t>
            </w:r>
            <w:r w:rsidR="00FD70A0" w:rsidRPr="001C326A">
              <w:rPr>
                <w:bCs/>
                <w:snapToGrid w:val="0"/>
                <w:szCs w:val="24"/>
              </w:rPr>
              <w:t>informerade</w:t>
            </w:r>
            <w:r w:rsidRPr="001C326A">
              <w:rPr>
                <w:bCs/>
                <w:snapToGrid w:val="0"/>
                <w:szCs w:val="24"/>
              </w:rPr>
              <w:t xml:space="preserve"> om</w:t>
            </w:r>
            <w:r w:rsidR="00AF165E" w:rsidRPr="00AF165E">
              <w:rPr>
                <w:bCs/>
                <w:snapToGrid w:val="0"/>
                <w:szCs w:val="24"/>
              </w:rPr>
              <w:t xml:space="preserve"> aktuella frågor på området äldreomsorg samt information om frågan om arbetsvillkor och kompetensförsörjning inom äldreomsorgen.</w:t>
            </w:r>
          </w:p>
          <w:p w14:paraId="7C047C6F" w14:textId="34BDA414" w:rsidR="001C326A" w:rsidRPr="00CD7BA8" w:rsidRDefault="001C326A" w:rsidP="001C3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C326A">
              <w:rPr>
                <w:b/>
                <w:snapToGrid w:val="0"/>
                <w:szCs w:val="24"/>
              </w:rPr>
              <w:t xml:space="preserve"> </w:t>
            </w:r>
          </w:p>
        </w:tc>
      </w:tr>
      <w:tr w:rsidR="000302EB" w:rsidRPr="00CD7BA8" w14:paraId="7BA91CDF" w14:textId="77777777" w:rsidTr="00B10A33">
        <w:tc>
          <w:tcPr>
            <w:tcW w:w="567" w:type="dxa"/>
          </w:tcPr>
          <w:p w14:paraId="34F049FF" w14:textId="3C260379" w:rsidR="000302EB" w:rsidRDefault="000302E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9E5AA9">
              <w:rPr>
                <w:b/>
                <w:snapToGrid w:val="0"/>
                <w:szCs w:val="24"/>
              </w:rPr>
              <w:t xml:space="preserve"> </w:t>
            </w:r>
            <w:r w:rsidR="001C326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01EF776B" w14:textId="77777777" w:rsidR="009E5AA9" w:rsidRPr="005441B5" w:rsidRDefault="009E5AA9" w:rsidP="009E5A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441B5">
              <w:rPr>
                <w:b/>
                <w:snapToGrid w:val="0"/>
                <w:szCs w:val="24"/>
              </w:rPr>
              <w:t>Justering av protokoll</w:t>
            </w:r>
          </w:p>
          <w:p w14:paraId="5AC4EE6E" w14:textId="77777777" w:rsidR="009E5AA9" w:rsidRPr="005441B5" w:rsidRDefault="009E5AA9" w:rsidP="009E5A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FFBD265" w14:textId="0E8B2240" w:rsidR="009E5AA9" w:rsidRPr="005441B5" w:rsidRDefault="009E5AA9" w:rsidP="009E5AA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441B5">
              <w:rPr>
                <w:snapToGrid w:val="0"/>
                <w:szCs w:val="24"/>
              </w:rPr>
              <w:t>Utskottet justerade protokoll 2024/25:2</w:t>
            </w:r>
            <w:r w:rsidR="00AF165E" w:rsidRPr="005441B5">
              <w:rPr>
                <w:snapToGrid w:val="0"/>
                <w:szCs w:val="24"/>
              </w:rPr>
              <w:t>7</w:t>
            </w:r>
            <w:r w:rsidR="004861DE" w:rsidRPr="005441B5">
              <w:rPr>
                <w:snapToGrid w:val="0"/>
                <w:szCs w:val="24"/>
              </w:rPr>
              <w:t>.</w:t>
            </w:r>
          </w:p>
          <w:p w14:paraId="015381D9" w14:textId="6221333E" w:rsidR="000302EB" w:rsidRPr="005441B5" w:rsidRDefault="000302EB" w:rsidP="009E5AA9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E2484C" w:rsidRPr="00CD7BA8" w14:paraId="2639CFA4" w14:textId="77777777" w:rsidTr="00B10A33">
        <w:tc>
          <w:tcPr>
            <w:tcW w:w="567" w:type="dxa"/>
          </w:tcPr>
          <w:p w14:paraId="2E6D8EF7" w14:textId="35804097" w:rsidR="00E2484C" w:rsidRDefault="00E2484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14:paraId="26577BF6" w14:textId="77777777" w:rsidR="00A027DB" w:rsidRPr="005441B5" w:rsidRDefault="00A027DB" w:rsidP="00A027DB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/>
              </w:rPr>
              <w:t>Prioriteringar inom hälso- och sjukvården (SoU17)</w:t>
            </w:r>
          </w:p>
          <w:p w14:paraId="053B4684" w14:textId="77777777" w:rsidR="00A027DB" w:rsidRPr="005441B5" w:rsidRDefault="00A027DB" w:rsidP="00A027DB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4E0CE7A1" w14:textId="53B90469" w:rsidR="00A027DB" w:rsidRPr="005441B5" w:rsidRDefault="00A027DB" w:rsidP="00A027DB">
            <w:pPr>
              <w:tabs>
                <w:tab w:val="left" w:pos="1701"/>
              </w:tabs>
              <w:rPr>
                <w:bCs/>
              </w:rPr>
            </w:pPr>
            <w:r w:rsidRPr="005441B5">
              <w:rPr>
                <w:bCs/>
                <w:snapToGrid w:val="0"/>
              </w:rPr>
              <w:t>Utskottet fortsatte beredningen av motioner</w:t>
            </w:r>
            <w:r w:rsidRPr="005441B5">
              <w:rPr>
                <w:bCs/>
              </w:rPr>
              <w:t>.</w:t>
            </w:r>
          </w:p>
          <w:p w14:paraId="601EF5BC" w14:textId="77777777" w:rsidR="00A027DB" w:rsidRPr="005441B5" w:rsidRDefault="00A027DB" w:rsidP="00A027D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EC61CDE" w14:textId="77777777" w:rsidR="00A027DB" w:rsidRPr="005441B5" w:rsidRDefault="00A027DB" w:rsidP="00A027D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441B5">
              <w:rPr>
                <w:bCs/>
                <w:snapToGrid w:val="0"/>
              </w:rPr>
              <w:t>Ärendet bordlades.</w:t>
            </w:r>
          </w:p>
          <w:p w14:paraId="3C125453" w14:textId="77777777" w:rsidR="00E2484C" w:rsidRPr="005441B5" w:rsidRDefault="00E2484C" w:rsidP="009E5A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E2484C" w:rsidRPr="00CD7BA8" w14:paraId="6D93F118" w14:textId="77777777" w:rsidTr="00B10A33">
        <w:tc>
          <w:tcPr>
            <w:tcW w:w="567" w:type="dxa"/>
          </w:tcPr>
          <w:p w14:paraId="37259606" w14:textId="0013BB32" w:rsidR="00E2484C" w:rsidRDefault="00E2484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01F8CC9E" w14:textId="77777777" w:rsidR="00A027DB" w:rsidRPr="005441B5" w:rsidRDefault="00A027DB" w:rsidP="00A027DB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/>
              </w:rPr>
              <w:t>Kompetensförsörjning, e-hälsa och beredskap (SoU22)</w:t>
            </w:r>
          </w:p>
          <w:p w14:paraId="40CE809F" w14:textId="77777777" w:rsidR="00A027DB" w:rsidRPr="005441B5" w:rsidRDefault="00A027DB" w:rsidP="00A027D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D292895" w14:textId="0732B1C9" w:rsidR="00A027DB" w:rsidRPr="005441B5" w:rsidRDefault="00A027DB" w:rsidP="00A027DB">
            <w:pPr>
              <w:tabs>
                <w:tab w:val="left" w:pos="1701"/>
              </w:tabs>
              <w:rPr>
                <w:bCs/>
              </w:rPr>
            </w:pPr>
            <w:r w:rsidRPr="005441B5">
              <w:rPr>
                <w:bCs/>
                <w:snapToGrid w:val="0"/>
              </w:rPr>
              <w:t>Utskottet fortsatte beredningen av motioner</w:t>
            </w:r>
            <w:r w:rsidRPr="005441B5">
              <w:rPr>
                <w:bCs/>
              </w:rPr>
              <w:t>.</w:t>
            </w:r>
          </w:p>
          <w:p w14:paraId="3F06BE49" w14:textId="77777777" w:rsidR="00A027DB" w:rsidRPr="005441B5" w:rsidRDefault="00A027DB" w:rsidP="00A027D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0BECE6A" w14:textId="77777777" w:rsidR="00A027DB" w:rsidRPr="005441B5" w:rsidRDefault="00A027DB" w:rsidP="00A027DB">
            <w:pPr>
              <w:tabs>
                <w:tab w:val="left" w:pos="1701"/>
              </w:tabs>
            </w:pPr>
            <w:r w:rsidRPr="005441B5">
              <w:t>Ärendet bordlades.</w:t>
            </w:r>
          </w:p>
          <w:p w14:paraId="37F92F2F" w14:textId="77777777" w:rsidR="00E2484C" w:rsidRPr="005441B5" w:rsidRDefault="00E2484C" w:rsidP="009E5A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038F6" w:rsidRPr="00CD7BA8" w14:paraId="6913B36B" w14:textId="77777777" w:rsidTr="00B10A33">
        <w:tc>
          <w:tcPr>
            <w:tcW w:w="567" w:type="dxa"/>
          </w:tcPr>
          <w:p w14:paraId="33417D31" w14:textId="16F1DDE2" w:rsidR="007038F6" w:rsidRDefault="007038F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2484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42BED98D" w14:textId="0B63BD97" w:rsidR="00AF165E" w:rsidRPr="005441B5" w:rsidRDefault="00AF165E" w:rsidP="00AF165E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/>
              </w:rPr>
              <w:t>Nya anpassningar till EU:s förordningar om medicinteknik (SoU26)</w:t>
            </w:r>
          </w:p>
          <w:p w14:paraId="2EACDADA" w14:textId="77777777" w:rsidR="00AF165E" w:rsidRPr="005441B5" w:rsidRDefault="00AF165E" w:rsidP="00AF165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854B4DD" w14:textId="68377815" w:rsidR="00AF165E" w:rsidRPr="005441B5" w:rsidRDefault="00AF165E" w:rsidP="00AF165E">
            <w:pPr>
              <w:tabs>
                <w:tab w:val="left" w:pos="1701"/>
              </w:tabs>
              <w:rPr>
                <w:bCs/>
              </w:rPr>
            </w:pPr>
            <w:r w:rsidRPr="005441B5">
              <w:rPr>
                <w:bCs/>
                <w:snapToGrid w:val="0"/>
              </w:rPr>
              <w:t>Utskottet inledde beredningen av proposition 2024/25:85</w:t>
            </w:r>
            <w:r w:rsidRPr="005441B5">
              <w:rPr>
                <w:bCs/>
              </w:rPr>
              <w:t>.</w:t>
            </w:r>
          </w:p>
          <w:p w14:paraId="24AB49B2" w14:textId="77777777" w:rsidR="00AF165E" w:rsidRPr="005441B5" w:rsidRDefault="00AF165E" w:rsidP="00AF165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A36E91C" w14:textId="77777777" w:rsidR="00AF165E" w:rsidRPr="005441B5" w:rsidRDefault="00AF165E" w:rsidP="00AF165E">
            <w:pPr>
              <w:tabs>
                <w:tab w:val="left" w:pos="1701"/>
              </w:tabs>
            </w:pPr>
            <w:r w:rsidRPr="005441B5">
              <w:t>Ärendet bordlades.</w:t>
            </w:r>
          </w:p>
          <w:p w14:paraId="6C03CE71" w14:textId="2613E562" w:rsidR="009E5AA9" w:rsidRPr="005441B5" w:rsidRDefault="009E5AA9" w:rsidP="00C700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1C326A" w:rsidRPr="00CD7BA8" w14:paraId="7407C396" w14:textId="77777777" w:rsidTr="00B10A33">
        <w:tc>
          <w:tcPr>
            <w:tcW w:w="567" w:type="dxa"/>
          </w:tcPr>
          <w:p w14:paraId="1C9EB078" w14:textId="5CE8BACA" w:rsidR="001C326A" w:rsidRDefault="001C326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2484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13E6FAC0" w14:textId="77777777" w:rsidR="001C326A" w:rsidRPr="005441B5" w:rsidRDefault="00416563" w:rsidP="004861DE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/>
              </w:rPr>
              <w:t>Fördjupad uppföljning av arbetet med att förebygga och bekämpa mäns våld mot kvinnor</w:t>
            </w:r>
          </w:p>
          <w:p w14:paraId="349B93AE" w14:textId="77777777" w:rsidR="00130511" w:rsidRPr="005441B5" w:rsidRDefault="00130511" w:rsidP="00130511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3FFDFA8C" w14:textId="21C5EA3C" w:rsidR="00130511" w:rsidRPr="005441B5" w:rsidRDefault="00130511" w:rsidP="00130511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5441B5">
              <w:rPr>
                <w:sz w:val="23"/>
                <w:szCs w:val="23"/>
              </w:rPr>
              <w:t>Utskottet fortsatte behandl</w:t>
            </w:r>
            <w:r w:rsidR="001B60FF" w:rsidRPr="005441B5">
              <w:rPr>
                <w:sz w:val="23"/>
                <w:szCs w:val="23"/>
              </w:rPr>
              <w:t>ingen av</w:t>
            </w:r>
            <w:r w:rsidRPr="005441B5">
              <w:rPr>
                <w:sz w:val="23"/>
                <w:szCs w:val="23"/>
              </w:rPr>
              <w:t xml:space="preserve"> frågan om yttrande till arbetsmarknadsutskottet över skrivelse 2024/25:69 och motion. </w:t>
            </w:r>
          </w:p>
          <w:p w14:paraId="0D81AF8B" w14:textId="77777777" w:rsidR="00130511" w:rsidRPr="005441B5" w:rsidRDefault="00130511" w:rsidP="00130511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43382370" w14:textId="77777777" w:rsidR="00130511" w:rsidRPr="005441B5" w:rsidRDefault="00130511" w:rsidP="00130511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5441B5">
              <w:rPr>
                <w:sz w:val="23"/>
                <w:szCs w:val="23"/>
              </w:rPr>
              <w:t>Frågan bordlades.</w:t>
            </w:r>
          </w:p>
          <w:p w14:paraId="098431AF" w14:textId="77777777" w:rsidR="00416563" w:rsidRPr="005441B5" w:rsidRDefault="00416563" w:rsidP="004861DE">
            <w:pPr>
              <w:tabs>
                <w:tab w:val="left" w:pos="1701"/>
              </w:tabs>
              <w:rPr>
                <w:b/>
              </w:rPr>
            </w:pPr>
          </w:p>
          <w:p w14:paraId="0EE4A12C" w14:textId="7123E7E5" w:rsidR="00A027DB" w:rsidRPr="005441B5" w:rsidRDefault="00A027DB" w:rsidP="004861D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C326A" w:rsidRPr="00CD7BA8" w14:paraId="57508588" w14:textId="77777777" w:rsidTr="00B10A33">
        <w:tc>
          <w:tcPr>
            <w:tcW w:w="567" w:type="dxa"/>
          </w:tcPr>
          <w:p w14:paraId="19D4D899" w14:textId="6DAFE37C" w:rsidR="001C326A" w:rsidRDefault="001C326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2484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51CE964A" w14:textId="77777777" w:rsidR="00D64A7F" w:rsidRPr="005441B5" w:rsidRDefault="00416563" w:rsidP="004861DE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/>
              </w:rPr>
              <w:t>Forskning och innovation för framtid, nyfikenhet och nytta</w:t>
            </w:r>
          </w:p>
          <w:p w14:paraId="3062FE20" w14:textId="77777777" w:rsidR="00130511" w:rsidRPr="005441B5" w:rsidRDefault="00130511" w:rsidP="00130511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1329470B" w14:textId="22FDC23F" w:rsidR="00130511" w:rsidRPr="005441B5" w:rsidRDefault="00130511" w:rsidP="00130511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5441B5">
              <w:rPr>
                <w:sz w:val="23"/>
                <w:szCs w:val="23"/>
              </w:rPr>
              <w:t>Utskottet fortsatte behandl</w:t>
            </w:r>
            <w:r w:rsidR="001B60FF" w:rsidRPr="005441B5">
              <w:rPr>
                <w:sz w:val="23"/>
                <w:szCs w:val="23"/>
              </w:rPr>
              <w:t>ingen av</w:t>
            </w:r>
            <w:r w:rsidRPr="005441B5">
              <w:rPr>
                <w:sz w:val="23"/>
                <w:szCs w:val="23"/>
              </w:rPr>
              <w:t xml:space="preserve"> frågan om yttrande till utbildningsutskottet över proposition 2024/25:60 och motioner. </w:t>
            </w:r>
          </w:p>
          <w:p w14:paraId="319719FC" w14:textId="77777777" w:rsidR="00130511" w:rsidRPr="005441B5" w:rsidRDefault="00130511" w:rsidP="00130511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0CCC99BD" w14:textId="77777777" w:rsidR="00130511" w:rsidRPr="005441B5" w:rsidRDefault="00130511" w:rsidP="00130511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5441B5">
              <w:rPr>
                <w:sz w:val="23"/>
                <w:szCs w:val="23"/>
              </w:rPr>
              <w:t>Frågan bordlades.</w:t>
            </w:r>
          </w:p>
          <w:p w14:paraId="15862BF1" w14:textId="1F2E6467" w:rsidR="00416563" w:rsidRPr="005441B5" w:rsidRDefault="00416563" w:rsidP="004861D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340C3" w:rsidRPr="00CD7BA8" w14:paraId="76DB4545" w14:textId="77777777" w:rsidTr="00B10A33">
        <w:tc>
          <w:tcPr>
            <w:tcW w:w="567" w:type="dxa"/>
          </w:tcPr>
          <w:p w14:paraId="1BDC734C" w14:textId="79920545" w:rsidR="002340C3" w:rsidRDefault="002340C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2484C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29D147DD" w14:textId="77777777" w:rsidR="002340C3" w:rsidRPr="005441B5" w:rsidRDefault="00416563" w:rsidP="00C70067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/>
              </w:rPr>
              <w:t>En förebyggande socialtjänstlag – för ökade rättigheter, skyldigheter och möjligheter (SoU23)</w:t>
            </w:r>
          </w:p>
          <w:p w14:paraId="4090CF76" w14:textId="77777777" w:rsidR="001B60FF" w:rsidRPr="005441B5" w:rsidRDefault="001B60FF" w:rsidP="001B60F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914580A" w14:textId="3F5F7523" w:rsidR="001B60FF" w:rsidRPr="005441B5" w:rsidRDefault="001B60FF" w:rsidP="001B60F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441B5">
              <w:rPr>
                <w:bCs/>
                <w:snapToGrid w:val="0"/>
              </w:rPr>
              <w:t>Utskottet beslutade att ge civilutskottet tillfälle att senast tisdagen den 8 april yttra sig över regeringens proposition 2024/25:89 och följdmotioner i de delar som berör civilutskottets beredningsområde.</w:t>
            </w:r>
          </w:p>
          <w:p w14:paraId="6C823DC3" w14:textId="77777777" w:rsidR="001B60FF" w:rsidRPr="005441B5" w:rsidRDefault="001B60FF" w:rsidP="001B60F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151D1D5" w14:textId="77777777" w:rsidR="00416563" w:rsidRPr="005441B5" w:rsidRDefault="001B60FF" w:rsidP="001B60FF">
            <w:pPr>
              <w:tabs>
                <w:tab w:val="left" w:pos="1701"/>
              </w:tabs>
              <w:rPr>
                <w:bCs/>
              </w:rPr>
            </w:pPr>
            <w:r w:rsidRPr="005441B5">
              <w:rPr>
                <w:bCs/>
                <w:snapToGrid w:val="0"/>
              </w:rPr>
              <w:t xml:space="preserve">Denna paragraf förklarades omedelbart justerad. </w:t>
            </w:r>
            <w:r w:rsidRPr="005441B5">
              <w:rPr>
                <w:bCs/>
              </w:rPr>
              <w:t xml:space="preserve">  </w:t>
            </w:r>
          </w:p>
          <w:p w14:paraId="733FEFB1" w14:textId="0829A955" w:rsidR="001B60FF" w:rsidRPr="005441B5" w:rsidRDefault="001B60FF" w:rsidP="001B60F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130511" w:rsidRPr="00CD7BA8" w14:paraId="5B3AC2DE" w14:textId="77777777" w:rsidTr="00B10A33">
        <w:tc>
          <w:tcPr>
            <w:tcW w:w="567" w:type="dxa"/>
          </w:tcPr>
          <w:p w14:paraId="774472BE" w14:textId="66654A4A" w:rsidR="00130511" w:rsidRDefault="0013051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2484C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14:paraId="7AC1741F" w14:textId="0D94A19F" w:rsidR="00130511" w:rsidRDefault="00130511" w:rsidP="00C70067">
            <w:pPr>
              <w:tabs>
                <w:tab w:val="left" w:pos="1701"/>
              </w:tabs>
              <w:rPr>
                <w:b/>
              </w:rPr>
            </w:pPr>
            <w:r w:rsidRPr="00130511">
              <w:rPr>
                <w:b/>
              </w:rPr>
              <w:t>Mottagande av motion</w:t>
            </w:r>
            <w:r w:rsidR="003A23AF">
              <w:rPr>
                <w:b/>
              </w:rPr>
              <w:t>syrkande</w:t>
            </w:r>
          </w:p>
          <w:p w14:paraId="15AC1E7C" w14:textId="77777777" w:rsidR="001B60FF" w:rsidRDefault="001B60FF" w:rsidP="001B60FF">
            <w:pPr>
              <w:tabs>
                <w:tab w:val="left" w:pos="1701"/>
              </w:tabs>
            </w:pPr>
          </w:p>
          <w:p w14:paraId="29F75B97" w14:textId="3EF4A9BD" w:rsidR="001B60FF" w:rsidRPr="005441B5" w:rsidRDefault="001B60FF" w:rsidP="001B60FF">
            <w:pPr>
              <w:tabs>
                <w:tab w:val="left" w:pos="1701"/>
              </w:tabs>
            </w:pPr>
            <w:r w:rsidRPr="005441B5">
              <w:t>Utskottet beslutade att ta emot motion 2024/25:3111 av Teresa Carvalho m.fl. (S) yrkande 84 från justitieutskottet.</w:t>
            </w:r>
          </w:p>
          <w:p w14:paraId="17F2DDFC" w14:textId="58A2DB3C" w:rsidR="00130511" w:rsidRPr="00416563" w:rsidRDefault="00130511" w:rsidP="00C700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340C3" w:rsidRPr="00CD7BA8" w14:paraId="7B3B8555" w14:textId="77777777" w:rsidTr="00B10A33">
        <w:tc>
          <w:tcPr>
            <w:tcW w:w="567" w:type="dxa"/>
          </w:tcPr>
          <w:p w14:paraId="43FA632F" w14:textId="1A63E426" w:rsidR="002340C3" w:rsidRDefault="002340C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2484C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14:paraId="1C1A0244" w14:textId="77777777" w:rsidR="002340C3" w:rsidRDefault="00416563" w:rsidP="00C70067">
            <w:pPr>
              <w:tabs>
                <w:tab w:val="left" w:pos="1701"/>
              </w:tabs>
              <w:rPr>
                <w:b/>
              </w:rPr>
            </w:pPr>
            <w:r w:rsidRPr="00416563">
              <w:rPr>
                <w:b/>
              </w:rPr>
              <w:t>Uppföljning och utvärdering</w:t>
            </w:r>
          </w:p>
          <w:p w14:paraId="5B136C64" w14:textId="77777777" w:rsidR="001B60FF" w:rsidRPr="005441B5" w:rsidRDefault="001B60FF" w:rsidP="001B60FF">
            <w:pPr>
              <w:tabs>
                <w:tab w:val="left" w:pos="1701"/>
              </w:tabs>
              <w:rPr>
                <w:b/>
              </w:rPr>
            </w:pPr>
          </w:p>
          <w:p w14:paraId="60DAD5E6" w14:textId="0D513E21" w:rsidR="001B60FF" w:rsidRPr="005441B5" w:rsidRDefault="001B60FF" w:rsidP="001B60FF">
            <w:pPr>
              <w:tabs>
                <w:tab w:val="left" w:pos="1701"/>
              </w:tabs>
              <w:rPr>
                <w:bCs/>
              </w:rPr>
            </w:pPr>
            <w:r w:rsidRPr="005441B5">
              <w:rPr>
                <w:bCs/>
              </w:rPr>
              <w:t xml:space="preserve">Utskottet beslutade att ledamoten Nils Seye Larsen (MP) ersätter Ulrika Westerlund (MP) i gruppen för uppföljning och utvärdering. </w:t>
            </w:r>
          </w:p>
          <w:p w14:paraId="1E6A4C47" w14:textId="77777777" w:rsidR="005441B5" w:rsidRDefault="005441B5" w:rsidP="001B60FF">
            <w:pPr>
              <w:tabs>
                <w:tab w:val="left" w:pos="1701"/>
              </w:tabs>
              <w:rPr>
                <w:bCs/>
              </w:rPr>
            </w:pPr>
          </w:p>
          <w:p w14:paraId="74BFEA2E" w14:textId="52C9AFCE" w:rsidR="001B60FF" w:rsidRPr="005441B5" w:rsidRDefault="00A027DB" w:rsidP="001B60FF">
            <w:pPr>
              <w:tabs>
                <w:tab w:val="left" w:pos="1701"/>
              </w:tabs>
              <w:rPr>
                <w:bCs/>
              </w:rPr>
            </w:pPr>
            <w:r w:rsidRPr="005441B5">
              <w:rPr>
                <w:bCs/>
              </w:rPr>
              <w:t>F</w:t>
            </w:r>
            <w:r w:rsidR="001B60FF" w:rsidRPr="005441B5">
              <w:rPr>
                <w:bCs/>
              </w:rPr>
              <w:t>öljande ledamöter ingår i arbetsgruppen:</w:t>
            </w:r>
          </w:p>
          <w:p w14:paraId="0187D3F6" w14:textId="219FFCC7" w:rsidR="001B60FF" w:rsidRPr="005441B5" w:rsidRDefault="001B60FF" w:rsidP="001B60FF">
            <w:pPr>
              <w:tabs>
                <w:tab w:val="left" w:pos="1701"/>
              </w:tabs>
              <w:rPr>
                <w:bCs/>
              </w:rPr>
            </w:pPr>
            <w:r w:rsidRPr="005441B5">
              <w:rPr>
                <w:bCs/>
              </w:rPr>
              <w:t xml:space="preserve">Malin Höglund (M), sammankallande </w:t>
            </w:r>
          </w:p>
          <w:p w14:paraId="52DB318C" w14:textId="77777777" w:rsidR="001B60FF" w:rsidRPr="005441B5" w:rsidRDefault="001B60FF" w:rsidP="001B60FF">
            <w:pPr>
              <w:tabs>
                <w:tab w:val="left" w:pos="1701"/>
              </w:tabs>
              <w:rPr>
                <w:bCs/>
              </w:rPr>
            </w:pPr>
            <w:r w:rsidRPr="005441B5">
              <w:rPr>
                <w:bCs/>
              </w:rPr>
              <w:t xml:space="preserve">Mikael Dahlqvist (S) </w:t>
            </w:r>
          </w:p>
          <w:p w14:paraId="3E08B601" w14:textId="77777777" w:rsidR="001B60FF" w:rsidRPr="005441B5" w:rsidRDefault="001B60FF" w:rsidP="001B60FF">
            <w:pPr>
              <w:tabs>
                <w:tab w:val="left" w:pos="1701"/>
              </w:tabs>
              <w:rPr>
                <w:bCs/>
              </w:rPr>
            </w:pPr>
            <w:r w:rsidRPr="005441B5">
              <w:rPr>
                <w:bCs/>
              </w:rPr>
              <w:t xml:space="preserve">Carita Boulwén (SD) </w:t>
            </w:r>
          </w:p>
          <w:p w14:paraId="056B10B7" w14:textId="77777777" w:rsidR="00416563" w:rsidRPr="005441B5" w:rsidRDefault="001B60FF" w:rsidP="001B60FF">
            <w:pPr>
              <w:tabs>
                <w:tab w:val="left" w:pos="1701"/>
              </w:tabs>
              <w:rPr>
                <w:bCs/>
              </w:rPr>
            </w:pPr>
            <w:r w:rsidRPr="005441B5">
              <w:rPr>
                <w:bCs/>
              </w:rPr>
              <w:t>Nils Seye Larsen (MP).</w:t>
            </w:r>
          </w:p>
          <w:p w14:paraId="0181BFAC" w14:textId="77777777" w:rsidR="001B60FF" w:rsidRPr="005441B5" w:rsidRDefault="001B60FF" w:rsidP="001B60FF">
            <w:pPr>
              <w:tabs>
                <w:tab w:val="left" w:pos="1701"/>
              </w:tabs>
              <w:rPr>
                <w:b/>
              </w:rPr>
            </w:pPr>
          </w:p>
          <w:p w14:paraId="69A2CECC" w14:textId="77777777" w:rsidR="005441B5" w:rsidRPr="005441B5" w:rsidRDefault="005441B5" w:rsidP="005441B5">
            <w:pPr>
              <w:tabs>
                <w:tab w:val="left" w:pos="1701"/>
              </w:tabs>
            </w:pPr>
            <w:r w:rsidRPr="005441B5">
              <w:t>Denna paragraf förklarades omedelbart justerad.</w:t>
            </w:r>
          </w:p>
          <w:p w14:paraId="77BBD085" w14:textId="3680AD36" w:rsidR="005441B5" w:rsidRPr="00B91494" w:rsidRDefault="005441B5" w:rsidP="001B60F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A0B41" w:rsidRPr="00CD7BA8" w14:paraId="149D978D" w14:textId="77777777" w:rsidTr="00B10A33">
        <w:tc>
          <w:tcPr>
            <w:tcW w:w="567" w:type="dxa"/>
          </w:tcPr>
          <w:p w14:paraId="1E61C642" w14:textId="0F04FC5D" w:rsidR="00CA0B41" w:rsidRDefault="00CA0B41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2484C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7017" w:type="dxa"/>
          </w:tcPr>
          <w:p w14:paraId="1D863554" w14:textId="77777777" w:rsidR="00CA0B41" w:rsidRPr="005441B5" w:rsidRDefault="00416563" w:rsidP="00CA0B41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/>
              </w:rPr>
              <w:t>Inkomna skrivelser</w:t>
            </w:r>
          </w:p>
          <w:p w14:paraId="704E332A" w14:textId="77777777" w:rsidR="00FB1A19" w:rsidRPr="005441B5" w:rsidRDefault="00FB1A19" w:rsidP="00FB1A19">
            <w:pPr>
              <w:tabs>
                <w:tab w:val="left" w:pos="1701"/>
              </w:tabs>
              <w:rPr>
                <w:szCs w:val="24"/>
              </w:rPr>
            </w:pPr>
          </w:p>
          <w:p w14:paraId="69498F58" w14:textId="142AB8CA" w:rsidR="00FB1A19" w:rsidRPr="005441B5" w:rsidRDefault="00FB1A19" w:rsidP="00FB1A19">
            <w:pPr>
              <w:tabs>
                <w:tab w:val="left" w:pos="1701"/>
              </w:tabs>
              <w:rPr>
                <w:szCs w:val="24"/>
              </w:rPr>
            </w:pPr>
            <w:r w:rsidRPr="005441B5">
              <w:rPr>
                <w:szCs w:val="24"/>
              </w:rPr>
              <w:t xml:space="preserve">Inkomna skrivelser anmäldes (dnr </w:t>
            </w:r>
            <w:proofErr w:type="gramStart"/>
            <w:r w:rsidR="000E030E" w:rsidRPr="005441B5">
              <w:rPr>
                <w:szCs w:val="24"/>
              </w:rPr>
              <w:t>1207</w:t>
            </w:r>
            <w:r w:rsidRPr="005441B5">
              <w:rPr>
                <w:szCs w:val="24"/>
              </w:rPr>
              <w:t>-2024</w:t>
            </w:r>
            <w:proofErr w:type="gramEnd"/>
            <w:r w:rsidRPr="005441B5">
              <w:rPr>
                <w:szCs w:val="24"/>
              </w:rPr>
              <w:t>/25</w:t>
            </w:r>
            <w:r w:rsidR="009668CF" w:rsidRPr="005441B5">
              <w:rPr>
                <w:szCs w:val="24"/>
              </w:rPr>
              <w:t xml:space="preserve"> och 1212-2024/25</w:t>
            </w:r>
            <w:r w:rsidRPr="005441B5">
              <w:rPr>
                <w:szCs w:val="24"/>
              </w:rPr>
              <w:t>).</w:t>
            </w:r>
          </w:p>
          <w:p w14:paraId="27FF9FAE" w14:textId="2CD5B4CF" w:rsidR="00416563" w:rsidRPr="005441B5" w:rsidRDefault="00416563" w:rsidP="00CA0B4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DD126A7" w14:textId="77777777" w:rsidTr="00B10A33">
        <w:tc>
          <w:tcPr>
            <w:tcW w:w="567" w:type="dxa"/>
          </w:tcPr>
          <w:p w14:paraId="68130C5B" w14:textId="65422B21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30511">
              <w:rPr>
                <w:b/>
                <w:snapToGrid w:val="0"/>
                <w:szCs w:val="24"/>
              </w:rPr>
              <w:t>1</w:t>
            </w:r>
            <w:r w:rsidR="00E2484C">
              <w:rPr>
                <w:b/>
                <w:snapToGrid w:val="0"/>
                <w:szCs w:val="24"/>
              </w:rPr>
              <w:t>2</w:t>
            </w:r>
          </w:p>
          <w:p w14:paraId="1D089B8B" w14:textId="5444A24B" w:rsidR="00BF5CFB" w:rsidRPr="00CD7BA8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BF5CFB" w:rsidRPr="005441B5" w:rsidRDefault="00BF5CFB" w:rsidP="00BF5CF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41B5">
              <w:rPr>
                <w:b/>
                <w:snapToGrid w:val="0"/>
              </w:rPr>
              <w:t>Övriga frågor</w:t>
            </w:r>
          </w:p>
          <w:p w14:paraId="2239A55A" w14:textId="77777777" w:rsidR="00BF5CFB" w:rsidRPr="005441B5" w:rsidRDefault="00BF5CFB" w:rsidP="00BF5CFB">
            <w:pPr>
              <w:tabs>
                <w:tab w:val="left" w:pos="1701"/>
              </w:tabs>
            </w:pPr>
          </w:p>
          <w:p w14:paraId="18892AD7" w14:textId="62CFF366" w:rsidR="00BF5CFB" w:rsidRPr="005441B5" w:rsidRDefault="00BF5CFB" w:rsidP="00BF5CF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441B5">
              <w:rPr>
                <w:bCs/>
                <w:szCs w:val="24"/>
              </w:rPr>
              <w:t>Kanslichefen informerade om plane</w:t>
            </w:r>
            <w:r w:rsidR="00962C78" w:rsidRPr="005441B5">
              <w:rPr>
                <w:bCs/>
                <w:szCs w:val="24"/>
              </w:rPr>
              <w:t>ringen</w:t>
            </w:r>
            <w:r w:rsidRPr="005441B5">
              <w:rPr>
                <w:bCs/>
                <w:szCs w:val="24"/>
              </w:rPr>
              <w:t>.</w:t>
            </w:r>
          </w:p>
          <w:p w14:paraId="6E43E5BB" w14:textId="66A766C6" w:rsidR="00183F5C" w:rsidRPr="005441B5" w:rsidRDefault="00183F5C" w:rsidP="00BF5CF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2A03CBC" w14:textId="77777777" w:rsidTr="00B10A33">
        <w:tc>
          <w:tcPr>
            <w:tcW w:w="567" w:type="dxa"/>
          </w:tcPr>
          <w:p w14:paraId="23DD892D" w14:textId="08DEE5FF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52719">
              <w:rPr>
                <w:b/>
                <w:snapToGrid w:val="0"/>
                <w:szCs w:val="24"/>
              </w:rPr>
              <w:t>1</w:t>
            </w:r>
            <w:r w:rsidR="00E2484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04E45745" w14:textId="77777777" w:rsidR="00BF5CFB" w:rsidRPr="005441B5" w:rsidRDefault="00BF5CFB" w:rsidP="00BF5CFB">
            <w:pPr>
              <w:rPr>
                <w:b/>
                <w:snapToGrid w:val="0"/>
                <w:szCs w:val="24"/>
              </w:rPr>
            </w:pPr>
            <w:r w:rsidRPr="005441B5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BF5CFB" w:rsidRPr="005441B5" w:rsidRDefault="00BF5CFB" w:rsidP="00BF5CFB">
            <w:pPr>
              <w:rPr>
                <w:snapToGrid w:val="0"/>
                <w:szCs w:val="24"/>
              </w:rPr>
            </w:pPr>
          </w:p>
          <w:p w14:paraId="1BC9A2DC" w14:textId="0A8A48E8" w:rsidR="00BF5CFB" w:rsidRPr="005441B5" w:rsidRDefault="00BF5CFB" w:rsidP="00AF165E">
            <w:pPr>
              <w:rPr>
                <w:bCs/>
                <w:snapToGrid w:val="0"/>
                <w:szCs w:val="24"/>
              </w:rPr>
            </w:pPr>
            <w:r w:rsidRPr="005441B5">
              <w:rPr>
                <w:snapToGrid w:val="0"/>
                <w:szCs w:val="24"/>
              </w:rPr>
              <w:t>Utskottet beslutade att nästa sammanträde ska äga rum</w:t>
            </w:r>
            <w:r w:rsidR="00AF165E" w:rsidRPr="005441B5">
              <w:rPr>
                <w:snapToGrid w:val="0"/>
                <w:szCs w:val="24"/>
              </w:rPr>
              <w:t xml:space="preserve"> </w:t>
            </w:r>
            <w:r w:rsidR="00AF165E" w:rsidRPr="005441B5">
              <w:rPr>
                <w:bCs/>
                <w:snapToGrid w:val="0"/>
                <w:szCs w:val="24"/>
              </w:rPr>
              <w:t>torsdagen den 20 mars 2025 kl. 10.00</w:t>
            </w:r>
            <w:r w:rsidR="00BD0A7A" w:rsidRPr="005441B5">
              <w:rPr>
                <w:bCs/>
                <w:snapToGrid w:val="0"/>
                <w:szCs w:val="24"/>
              </w:rPr>
              <w:t>.</w:t>
            </w:r>
          </w:p>
          <w:p w14:paraId="471FA1D2" w14:textId="77777777" w:rsidR="00A456E6" w:rsidRDefault="00A456E6" w:rsidP="00AF165E">
            <w:pPr>
              <w:rPr>
                <w:snapToGrid w:val="0"/>
                <w:szCs w:val="24"/>
              </w:rPr>
            </w:pPr>
          </w:p>
          <w:p w14:paraId="6173CD84" w14:textId="08DAA604" w:rsidR="005441B5" w:rsidRPr="005441B5" w:rsidRDefault="005441B5" w:rsidP="00AF165E">
            <w:pPr>
              <w:rPr>
                <w:snapToGrid w:val="0"/>
                <w:szCs w:val="24"/>
              </w:rPr>
            </w:pPr>
          </w:p>
        </w:tc>
      </w:tr>
      <w:tr w:rsidR="00BF5CFB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183F5C" w:rsidRPr="00EB52F5" w:rsidRDefault="00183F5C" w:rsidP="00183F5C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183F5C" w:rsidRPr="00EB52F5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702AF024" w14:textId="77777777" w:rsidR="00183F5C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698969A" w14:textId="5A0F26E7" w:rsidR="00183F5C" w:rsidRDefault="00183F5C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77777777" w:rsidR="00B91494" w:rsidRPr="00CD7BA8" w:rsidRDefault="00B91494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7533F6D2" w:rsidR="00AF165E" w:rsidRPr="00B91494" w:rsidRDefault="00BF5CFB" w:rsidP="00AF165E">
            <w:pPr>
              <w:tabs>
                <w:tab w:val="left" w:pos="1701"/>
              </w:tabs>
              <w:rPr>
                <w:szCs w:val="24"/>
              </w:rPr>
            </w:pPr>
            <w:r w:rsidRPr="00B91494">
              <w:rPr>
                <w:szCs w:val="24"/>
              </w:rPr>
              <w:t>Justeras den</w:t>
            </w:r>
            <w:r w:rsidR="00590A42">
              <w:rPr>
                <w:color w:val="FF0000"/>
                <w:szCs w:val="24"/>
              </w:rPr>
              <w:t xml:space="preserve"> </w:t>
            </w:r>
            <w:r w:rsidR="00AF165E" w:rsidRPr="00AF165E">
              <w:rPr>
                <w:szCs w:val="24"/>
              </w:rPr>
              <w:t>20 mars 2025</w:t>
            </w:r>
          </w:p>
          <w:p w14:paraId="4D75E4D0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30FCC690" w14:textId="03D50C26" w:rsidR="00A612AC" w:rsidRDefault="00A612AC">
      <w:pPr>
        <w:rPr>
          <w:szCs w:val="24"/>
        </w:rPr>
      </w:pPr>
    </w:p>
    <w:p w14:paraId="3B0633A3" w14:textId="77777777" w:rsidR="000302EB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0302EB" w:rsidRPr="00F8018F" w14:paraId="7A8EA501" w14:textId="77777777" w:rsidTr="00F81F58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7D518" w14:textId="77777777" w:rsidR="000302EB" w:rsidRPr="00E40C0C" w:rsidRDefault="000302EB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B6F499" w14:textId="77777777" w:rsidR="000302EB" w:rsidRPr="00E40C0C" w:rsidRDefault="000302EB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28D96" w14:textId="05DDDFBD" w:rsidR="000302EB" w:rsidRPr="00E40C0C" w:rsidRDefault="000302EB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9E5AA9">
              <w:rPr>
                <w:sz w:val="20"/>
              </w:rPr>
              <w:t>2</w:t>
            </w:r>
            <w:r w:rsidR="00416563">
              <w:rPr>
                <w:sz w:val="20"/>
              </w:rPr>
              <w:t>8</w:t>
            </w:r>
          </w:p>
        </w:tc>
      </w:tr>
      <w:tr w:rsidR="000302EB" w:rsidRPr="00F8018F" w14:paraId="3E5581EA" w14:textId="77777777" w:rsidTr="00F81F58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D1E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1DB03" w14:textId="0F595FA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5441B5">
              <w:rPr>
                <w:sz w:val="20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BB019" w14:textId="13ED548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proofErr w:type="gramStart"/>
            <w:r w:rsidR="005441B5">
              <w:rPr>
                <w:sz w:val="20"/>
              </w:rPr>
              <w:t>2-13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CF76C9" w14:textId="2B6F264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CF6B5" w14:textId="025C3B0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1B38D3">
              <w:rPr>
                <w:sz w:val="20"/>
              </w:rPr>
              <w:t>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30A1" w14:textId="108910F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9377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E74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7C8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302EB" w:rsidRPr="00F8018F" w14:paraId="5EEB05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5C5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1C5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D04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334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F6C9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F505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4EE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DC41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80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FB3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ED59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D7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641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17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F2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3F8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585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302EB" w:rsidRPr="00F8018F" w14:paraId="25FCBED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8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9D7" w14:textId="5435990D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C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1A1" w14:textId="5357CD08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99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624" w14:textId="052331F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88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05A" w14:textId="58EC87D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E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4A1" w14:textId="755BAC4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2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FF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3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05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B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A7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9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6EF0FA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7A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11A" w14:textId="1418362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C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242" w14:textId="2769777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F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CD2" w14:textId="5ED4DE8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C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74" w14:textId="6F67091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C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47AE" w14:textId="731E607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A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A5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61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58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F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4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60BEA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A82" w14:textId="079CEFA5" w:rsidR="000302EB" w:rsidRPr="005441B5" w:rsidRDefault="004B7BC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441B5">
              <w:rPr>
                <w:i/>
                <w:iCs/>
                <w:sz w:val="20"/>
              </w:rPr>
              <w:t>Vakant</w:t>
            </w:r>
            <w:r w:rsidR="000302EB" w:rsidRPr="005441B5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C31" w14:textId="67745D4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14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9B64" w14:textId="5F94B86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01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8A2" w14:textId="07A1A71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F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476" w14:textId="3D3A7B8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8D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11A" w14:textId="7FE2DCB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E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F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9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E1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F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3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D9A7B8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46C" w14:textId="77777777" w:rsidR="000302EB" w:rsidRPr="005441B5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441B5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77E" w14:textId="184F7F4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8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A7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0A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99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E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0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B5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7EB" w14:textId="6B884CC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74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2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94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4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F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8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55E72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AE9A" w14:textId="63E47CA0" w:rsidR="000302EB" w:rsidRPr="005441B5" w:rsidRDefault="00F81F58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441B5">
              <w:rPr>
                <w:i/>
                <w:iCs/>
                <w:sz w:val="20"/>
              </w:rPr>
              <w:t xml:space="preserve">Vakant </w:t>
            </w:r>
            <w:r w:rsidR="000302EB" w:rsidRPr="005441B5">
              <w:rPr>
                <w:sz w:val="20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2B80" w14:textId="5F6B045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BA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582" w14:textId="17136DE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5B1" w14:textId="262FE93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ED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E05" w14:textId="1D321A8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35D" w14:textId="762C512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E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E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A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AA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A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7EA97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E0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301" w14:textId="48B82A18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3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322" w14:textId="00470556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FA7" w14:textId="627CE91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887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9B5D" w14:textId="578D4A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4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A86" w14:textId="2793436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0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6C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A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47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DC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E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3DDCB0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730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21" w14:textId="31583DC3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1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C35" w14:textId="40CEB691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03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BA" w14:textId="0CBF9EC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2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C521" w14:textId="34A3D8C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8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7F5" w14:textId="6B6FA1E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1C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4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1E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6D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78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1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C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020756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6B4" w14:textId="64D6817A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982" w14:textId="0DF247AE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7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B57" w14:textId="0FD92B0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B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8AA" w14:textId="06A1FFA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E6D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B215" w14:textId="2390D7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9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5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C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8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F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12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5D195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E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F0B" w14:textId="7DA55B07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3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5A11" w14:textId="135FACE0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6AAF" w14:textId="2AE783D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89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0A00" w14:textId="62106B0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607" w14:textId="59425DA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D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6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4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E51E1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5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C2B" w14:textId="7AF2BD6B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B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F53" w14:textId="5D90950F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1E3" w14:textId="7FFD04F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3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386E" w14:textId="5E806DB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C5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3ACB" w14:textId="7E6E09F1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7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9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2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1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2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B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C264E8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A4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3F7" w14:textId="65FE8F36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C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CCE" w14:textId="62BF6501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9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439" w14:textId="4B1A568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DB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9FC0" w14:textId="13DE1D6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C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956" w14:textId="0A87B9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C9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F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6E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4D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17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D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301747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9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76A" w14:textId="5E33D1D1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B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FB3" w14:textId="1793F7D5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2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B2" w14:textId="56F3959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9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7DC" w14:textId="15C58E5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A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6B7" w14:textId="6133A81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A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0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4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5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0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E8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9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9D19E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6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FC0" w14:textId="588D8E28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0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E4" w14:textId="2D055BFA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F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D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3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4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0C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6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1C0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C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5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C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9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E1CCD0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AD96" w14:textId="291FD6D8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0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99A" w14:textId="56330553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1E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7CA" w14:textId="554128C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0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3E7" w14:textId="70DC79F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9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E37" w14:textId="4324ABB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F3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82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F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6C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4642DBF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C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2EC" w14:textId="7AE4DB3B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D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8DD" w14:textId="441955D5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AB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4CC" w14:textId="7EE6669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78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8077" w14:textId="7862BC8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D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A0F" w14:textId="763C0A4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B2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2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B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B9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F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F88880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CDE" w14:textId="527846E2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52D9D">
              <w:rPr>
                <w:sz w:val="20"/>
              </w:rPr>
              <w:t xml:space="preserve">Nils Seye Larsen </w:t>
            </w:r>
            <w:r w:rsidR="000302EB" w:rsidRPr="00152D9D">
              <w:rPr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A60" w14:textId="6C696945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A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39B" w14:textId="341718E4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C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34E" w14:textId="740EDA5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6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49D" w14:textId="078E2ADB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5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6A8" w14:textId="6D4B948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9E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F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8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E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F5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35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768079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C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A77" w14:textId="419C7942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36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BD5" w14:textId="11D08DBF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8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7BB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6D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06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D9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A7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9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8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6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4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E805A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9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361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7086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A6076" w14:textId="577391B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371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4C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58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6664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D85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9B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1E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2A0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3A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BFB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2AE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C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A2C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3F3FC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0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4B" w14:textId="3A74A1AB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4D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DA" w14:textId="4F4F0104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2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4AF2" w14:textId="1FA8AC3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D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FF3" w14:textId="3E35591E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8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180" w14:textId="7149FB2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2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A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C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C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1F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F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F7EE1F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424" w14:textId="52F24D68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DE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ABB6" w14:textId="180EB226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1F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649B" w14:textId="77945ED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19B4" w14:textId="20805D9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0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7E0B" w14:textId="0905043D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82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4F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6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2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5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949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C7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127" w14:textId="426FB09F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1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50F" w14:textId="2E785051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0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7D2" w14:textId="2C3E507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814" w14:textId="459CD258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7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A42" w14:textId="0C2D6C3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83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0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F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C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1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B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66DC5A7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5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C9F" w14:textId="7C82EB47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AA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8AD" w14:textId="405351BD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EA7" w14:textId="6453CCD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A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C0B" w14:textId="7209281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4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F17" w14:textId="18117D85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C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2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0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5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1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D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D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6ED8C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4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3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C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3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5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84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3C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2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E4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2C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D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2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3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2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8F369D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3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99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5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1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B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B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7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8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F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3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5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2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D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B8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9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B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19780F3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C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B3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7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7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5B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E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ED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4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28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9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E43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2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148D16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7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C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8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4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3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8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3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5D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E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D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0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8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52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91CD61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4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4E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4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51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65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F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7A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A0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C0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A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E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69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7A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C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7E71CE" w14:paraId="65910A64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14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C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D9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07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D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F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D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6D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09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A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8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E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1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2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B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302EB" w:rsidRPr="00F8018F" w14:paraId="5A812C7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4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2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C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4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A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3E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0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5C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2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0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5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D0342A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3D02" w14:textId="4D609132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6D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BE0" w14:textId="54DA14E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B3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C223" w14:textId="0A4359D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02" w14:textId="0C1E8790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A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4AB2" w14:textId="31DD2699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A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2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0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9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9A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AE77DE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58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6D" w14:textId="46C3CCD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AD8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78F" w14:textId="0C3ACC7F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A62" w14:textId="7354833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7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694" w14:textId="34E9404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9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210" w14:textId="0CAF1C9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6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E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E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EF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D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1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294EB2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DC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4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22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7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A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9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2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8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1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D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2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6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A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4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8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242E01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EA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A59" w14:textId="63323AE6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4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80A" w14:textId="719E5BBC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8D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3F0" w14:textId="6FECFC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DB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39C" w14:textId="634F2FE3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5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471" w14:textId="60958654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C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B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3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39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D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2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D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069795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22" w14:textId="7B1BCEE4" w:rsidR="000302EB" w:rsidRPr="00E40C0C" w:rsidRDefault="001D350A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152D9D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6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2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E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B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C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9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C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0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3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1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E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0B5007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82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E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D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C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E6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6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6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E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B3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C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B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4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1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389AC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C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3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E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58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F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FC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B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C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3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D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1B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0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4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8D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0C5CDA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6C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46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6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1E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0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36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05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D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6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6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6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D6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B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3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636AE49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759" w14:textId="77777777" w:rsidR="000302EB" w:rsidRPr="004C1E7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>Vakant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D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C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7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7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01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F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6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92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B7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BF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C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E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7F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C4D6F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05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89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6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A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5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1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3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D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F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A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D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EC0FE0A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78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6B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EE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DB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1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B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D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D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B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8C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1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A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72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BF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C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6F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98B74DB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8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9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54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0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5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1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4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A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3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7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90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1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47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3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33E77B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A7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C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43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91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6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A2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15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703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4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9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3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A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3D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3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811FE6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9EA" w14:textId="77777777" w:rsidR="000302EB" w:rsidRPr="00E30628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93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6E7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1F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6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5B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3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4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82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3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5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2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521CD5C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C507" w14:textId="508CF773" w:rsidR="000302EB" w:rsidRPr="00E40C0C" w:rsidRDefault="00416563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16563">
              <w:rPr>
                <w:sz w:val="20"/>
              </w:rPr>
              <w:t xml:space="preserve">Helene Odenjung </w:t>
            </w:r>
            <w:r w:rsidR="000302EB">
              <w:rPr>
                <w:sz w:val="20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4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4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D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6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0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7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2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EC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9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C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6D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3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9E9F2D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5B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F3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7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5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9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8D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7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C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5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1B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7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E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3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C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6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3D8CB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A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D10" w14:textId="321594B4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5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845" w14:textId="6D8CF71B" w:rsidR="000302EB" w:rsidRPr="00E40C0C" w:rsidRDefault="005441B5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D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A9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6A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21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B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D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F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B1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0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6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3B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43F1665" w14:textId="77777777" w:rsidTr="00F81F5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E28F" w14:textId="77777777" w:rsidR="000302EB" w:rsidRPr="004377A6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3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0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A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62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E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6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D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2B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F1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7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56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39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69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DFFD187" w14:textId="77777777" w:rsidTr="00F81F58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B0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8E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463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08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40B282B" w14:textId="77777777" w:rsidTr="00F81F58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60A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21E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A5CB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09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D3CED8F" w14:textId="4F04A6D1" w:rsidR="009E5AA9" w:rsidRPr="009E5AA9" w:rsidRDefault="009E5AA9" w:rsidP="00204513">
      <w:pPr>
        <w:rPr>
          <w:b/>
          <w:szCs w:val="24"/>
        </w:rPr>
      </w:pPr>
    </w:p>
    <w:sectPr w:rsidR="009E5AA9" w:rsidRPr="009E5AA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1947"/>
    <w:rsid w:val="00112804"/>
    <w:rsid w:val="00112AC7"/>
    <w:rsid w:val="00113C96"/>
    <w:rsid w:val="00115498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395D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D1296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BC6"/>
    <w:rsid w:val="00206CA1"/>
    <w:rsid w:val="00206E70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E1ACE"/>
    <w:rsid w:val="002E2003"/>
    <w:rsid w:val="002E3964"/>
    <w:rsid w:val="002E4957"/>
    <w:rsid w:val="002E54B1"/>
    <w:rsid w:val="002E5E2B"/>
    <w:rsid w:val="002E70EC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3193"/>
    <w:rsid w:val="003B3A49"/>
    <w:rsid w:val="003B53BA"/>
    <w:rsid w:val="003B67DC"/>
    <w:rsid w:val="003B7557"/>
    <w:rsid w:val="003B7C17"/>
    <w:rsid w:val="003C1F43"/>
    <w:rsid w:val="003C35C1"/>
    <w:rsid w:val="003C3EF8"/>
    <w:rsid w:val="003D05AD"/>
    <w:rsid w:val="003D10D6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41B5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6390"/>
    <w:rsid w:val="00666F65"/>
    <w:rsid w:val="006718DB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597C"/>
    <w:rsid w:val="006F32BF"/>
    <w:rsid w:val="006F3484"/>
    <w:rsid w:val="006F4054"/>
    <w:rsid w:val="006F47A5"/>
    <w:rsid w:val="006F5C9F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6663"/>
    <w:rsid w:val="0078192C"/>
    <w:rsid w:val="00783176"/>
    <w:rsid w:val="00783A2B"/>
    <w:rsid w:val="00784FC9"/>
    <w:rsid w:val="007878E1"/>
    <w:rsid w:val="00787C14"/>
    <w:rsid w:val="00787CB7"/>
    <w:rsid w:val="007902A1"/>
    <w:rsid w:val="0079076D"/>
    <w:rsid w:val="00790DC6"/>
    <w:rsid w:val="00790DFD"/>
    <w:rsid w:val="00791911"/>
    <w:rsid w:val="0079349A"/>
    <w:rsid w:val="0079386F"/>
    <w:rsid w:val="0079588E"/>
    <w:rsid w:val="00797FF1"/>
    <w:rsid w:val="007A025B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2273"/>
    <w:rsid w:val="008B4B98"/>
    <w:rsid w:val="008B7B64"/>
    <w:rsid w:val="008B7EB1"/>
    <w:rsid w:val="008C1173"/>
    <w:rsid w:val="008C16E9"/>
    <w:rsid w:val="008C27E8"/>
    <w:rsid w:val="008C2984"/>
    <w:rsid w:val="008C3A6A"/>
    <w:rsid w:val="008C591A"/>
    <w:rsid w:val="008C6164"/>
    <w:rsid w:val="008C645F"/>
    <w:rsid w:val="008D0482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675C"/>
    <w:rsid w:val="009279BE"/>
    <w:rsid w:val="00927FF8"/>
    <w:rsid w:val="00930A85"/>
    <w:rsid w:val="0093105B"/>
    <w:rsid w:val="00931B1C"/>
    <w:rsid w:val="009320A4"/>
    <w:rsid w:val="00932A61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558"/>
    <w:rsid w:val="009D6076"/>
    <w:rsid w:val="009D60D7"/>
    <w:rsid w:val="009D7259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505F0"/>
    <w:rsid w:val="00A518D8"/>
    <w:rsid w:val="00A51DF7"/>
    <w:rsid w:val="00A51EE3"/>
    <w:rsid w:val="00A52719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836C3"/>
    <w:rsid w:val="00A85D2E"/>
    <w:rsid w:val="00A86130"/>
    <w:rsid w:val="00A868E5"/>
    <w:rsid w:val="00A86BDD"/>
    <w:rsid w:val="00A87D61"/>
    <w:rsid w:val="00A9504C"/>
    <w:rsid w:val="00A954C9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BCC"/>
    <w:rsid w:val="00B8482D"/>
    <w:rsid w:val="00B85167"/>
    <w:rsid w:val="00B874E2"/>
    <w:rsid w:val="00B878F3"/>
    <w:rsid w:val="00B87F22"/>
    <w:rsid w:val="00B91494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B5C"/>
    <w:rsid w:val="00BF5B1A"/>
    <w:rsid w:val="00BF5CFB"/>
    <w:rsid w:val="00BF607D"/>
    <w:rsid w:val="00C0099E"/>
    <w:rsid w:val="00C012CA"/>
    <w:rsid w:val="00C03CE9"/>
    <w:rsid w:val="00C04819"/>
    <w:rsid w:val="00C04CB2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3ED"/>
    <w:rsid w:val="00C70067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7F6A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7894"/>
    <w:rsid w:val="00DF7AC5"/>
    <w:rsid w:val="00DF7E44"/>
    <w:rsid w:val="00E02A8D"/>
    <w:rsid w:val="00E0358F"/>
    <w:rsid w:val="00E03A26"/>
    <w:rsid w:val="00E05767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DD9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2E4"/>
    <w:rsid w:val="00E77D5C"/>
    <w:rsid w:val="00E816A6"/>
    <w:rsid w:val="00E81E81"/>
    <w:rsid w:val="00E84919"/>
    <w:rsid w:val="00E9057C"/>
    <w:rsid w:val="00E90F5A"/>
    <w:rsid w:val="00E916EA"/>
    <w:rsid w:val="00E91FEA"/>
    <w:rsid w:val="00EA0EA6"/>
    <w:rsid w:val="00EA1B07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18B5"/>
    <w:rsid w:val="00EC199E"/>
    <w:rsid w:val="00EC58F0"/>
    <w:rsid w:val="00ED0582"/>
    <w:rsid w:val="00ED10CC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3E9"/>
    <w:rsid w:val="00EF3B13"/>
    <w:rsid w:val="00EF4C4A"/>
    <w:rsid w:val="00EF4F4F"/>
    <w:rsid w:val="00EF6D66"/>
    <w:rsid w:val="00F02DCA"/>
    <w:rsid w:val="00F06ACA"/>
    <w:rsid w:val="00F06BB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20BD"/>
    <w:rsid w:val="00F32588"/>
    <w:rsid w:val="00F32D9F"/>
    <w:rsid w:val="00F33156"/>
    <w:rsid w:val="00F3505A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7904"/>
    <w:rsid w:val="00F62A53"/>
    <w:rsid w:val="00F632C5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5964"/>
    <w:rsid w:val="00F96623"/>
    <w:rsid w:val="00F96E75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153</TotalTime>
  <Pages>4</Pages>
  <Words>557</Words>
  <Characters>4047</Characters>
  <Application>Microsoft Office Word</Application>
  <DocSecurity>0</DocSecurity>
  <Lines>1349</Lines>
  <Paragraphs>255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52</cp:revision>
  <cp:lastPrinted>2016-05-24T11:42:00Z</cp:lastPrinted>
  <dcterms:created xsi:type="dcterms:W3CDTF">2024-12-19T08:10:00Z</dcterms:created>
  <dcterms:modified xsi:type="dcterms:W3CDTF">2025-03-20T09:25:00Z</dcterms:modified>
</cp:coreProperties>
</file>