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30FE" w:rsidRPr="00F77460" w:rsidRDefault="008C30FE" w:rsidP="00B860A7">
      <w:pPr>
        <w:pStyle w:val="Hemstlrubrik"/>
      </w:pPr>
      <w:r w:rsidRPr="00F77460">
        <w:t>Förslag till riksdagsbeslut</w:t>
      </w:r>
    </w:p>
    <w:p w:rsidR="008C30FE" w:rsidRPr="00F77460" w:rsidRDefault="00B41801" w:rsidP="0009240C">
      <w:pPr>
        <w:pStyle w:val="Hemstlatt"/>
      </w:pPr>
      <w:r w:rsidRPr="00F77460">
        <w:t>Riksdagen begär att regeringen utreder och lägger fram förslag till la</w:t>
      </w:r>
      <w:r w:rsidRPr="00F77460">
        <w:t>g</w:t>
      </w:r>
      <w:r w:rsidRPr="00F77460">
        <w:t>stiftning som innebär att det blir straffbart för föräldrar att gifta bort mi</w:t>
      </w:r>
      <w:r w:rsidRPr="00F77460">
        <w:t>n</w:t>
      </w:r>
      <w:r w:rsidRPr="00F77460">
        <w:t>deråriga barn enligt vad i motionen anförs.</w:t>
      </w:r>
    </w:p>
    <w:p w:rsidR="008C30FE" w:rsidRPr="00F77460" w:rsidRDefault="008C30FE" w:rsidP="005155FA">
      <w:pPr>
        <w:pStyle w:val="Rubrik1"/>
      </w:pPr>
      <w:r w:rsidRPr="00F77460">
        <w:t>Föräldrarnas ansvar</w:t>
      </w:r>
    </w:p>
    <w:p w:rsidR="0009240C" w:rsidRPr="00F77460" w:rsidRDefault="008C30FE" w:rsidP="008C30FE">
      <w:r w:rsidRPr="00F77460">
        <w:t>Den 1 maj 2004 trädde lagändringar som syftar till att förbättra skyddet för enskilda mot påtvingade och för tidiga äkten</w:t>
      </w:r>
      <w:r w:rsidR="006B59B9" w:rsidRPr="00F77460">
        <w:t>skap i kraft (prop</w:t>
      </w:r>
      <w:r w:rsidR="00126077" w:rsidRPr="00F77460">
        <w:t>. 2003/04:48</w:t>
      </w:r>
      <w:r w:rsidRPr="00F77460">
        <w:t xml:space="preserve">). </w:t>
      </w:r>
      <w:r w:rsidR="00A1243A" w:rsidRPr="00F77460">
        <w:t>Fortfarande är det möj</w:t>
      </w:r>
      <w:r w:rsidR="00126077" w:rsidRPr="00F77460">
        <w:t xml:space="preserve">ligt att ingå äktenskap före 18 </w:t>
      </w:r>
      <w:r w:rsidR="00A1243A" w:rsidRPr="00F77460">
        <w:t xml:space="preserve">års ålder om det finns särskilda skäl till det </w:t>
      </w:r>
      <w:r w:rsidR="00C80B99" w:rsidRPr="00F77460">
        <w:t>(2</w:t>
      </w:r>
      <w:r w:rsidR="00A1243A" w:rsidRPr="00F77460">
        <w:t xml:space="preserve"> kap</w:t>
      </w:r>
      <w:r w:rsidR="00126077" w:rsidRPr="00F77460">
        <w:t>. 1 § ÄktB).</w:t>
      </w:r>
      <w:r w:rsidR="00A1243A" w:rsidRPr="00F77460">
        <w:t xml:space="preserve"> Enligt prop</w:t>
      </w:r>
      <w:r w:rsidR="00B860A7" w:rsidRPr="00F77460">
        <w:t>osition</w:t>
      </w:r>
      <w:r w:rsidR="00A1243A" w:rsidRPr="00F77460">
        <w:t xml:space="preserve"> 2003/04:48 b</w:t>
      </w:r>
      <w:r w:rsidR="00126077" w:rsidRPr="00F77460">
        <w:t>ör skäl för dispens från 18-års</w:t>
      </w:r>
      <w:r w:rsidR="00A1243A" w:rsidRPr="00F77460">
        <w:t>regeln inte medges enbart för att den underåriga tillhör en grupp som förespråkar en annan norm än den som lagen ställer upp (prop</w:t>
      </w:r>
      <w:r w:rsidR="00126077" w:rsidRPr="00F77460">
        <w:t>.</w:t>
      </w:r>
      <w:r w:rsidR="00A1243A" w:rsidRPr="00F77460">
        <w:t xml:space="preserve"> 2003/04:48 s.</w:t>
      </w:r>
      <w:r w:rsidR="00B860A7" w:rsidRPr="00F77460">
        <w:t xml:space="preserve"> </w:t>
      </w:r>
      <w:r w:rsidR="00A1243A" w:rsidRPr="00F77460">
        <w:t>22).</w:t>
      </w:r>
    </w:p>
    <w:p w:rsidR="0009240C" w:rsidRPr="00F77460" w:rsidRDefault="00A1243A" w:rsidP="0009240C">
      <w:pPr>
        <w:pStyle w:val="Normaltindrag"/>
      </w:pPr>
      <w:r w:rsidRPr="00F77460">
        <w:t xml:space="preserve">När det gäller äktenskap som inte ingåtts enligt svensk lag </w:t>
      </w:r>
      <w:r w:rsidR="00B860A7" w:rsidRPr="00F77460">
        <w:t xml:space="preserve">skulle dessa inte </w:t>
      </w:r>
      <w:r w:rsidRPr="00F77460">
        <w:t>erkän</w:t>
      </w:r>
      <w:r w:rsidR="00B860A7" w:rsidRPr="00F77460">
        <w:t>t</w:t>
      </w:r>
      <w:r w:rsidRPr="00F77460">
        <w:t xml:space="preserve">s </w:t>
      </w:r>
      <w:r w:rsidR="00B860A7" w:rsidRPr="00F77460">
        <w:t>om det fu</w:t>
      </w:r>
      <w:r w:rsidRPr="00F77460">
        <w:t>nn</w:t>
      </w:r>
      <w:r w:rsidR="00B860A7" w:rsidRPr="00F77460">
        <w:t>it</w:t>
      </w:r>
      <w:r w:rsidRPr="00F77460">
        <w:t xml:space="preserve">s äktenskapshinder enligt äktenskapsbalken </w:t>
      </w:r>
      <w:r w:rsidR="00FB2109" w:rsidRPr="00F77460">
        <w:t xml:space="preserve">(ÄktB) </w:t>
      </w:r>
      <w:r w:rsidRPr="00F77460">
        <w:t>och minst en av parterna var svensk medborgare eller hade hemvist i Sverige när äktenskapet ingicks.</w:t>
      </w:r>
      <w:r w:rsidR="00FB2109" w:rsidRPr="00F77460">
        <w:t xml:space="preserve"> Vidare e</w:t>
      </w:r>
      <w:r w:rsidRPr="00F77460">
        <w:t xml:space="preserve">rkänns inte heller </w:t>
      </w:r>
      <w:r w:rsidR="00FB2109" w:rsidRPr="00F77460">
        <w:t xml:space="preserve">äktenskapet </w:t>
      </w:r>
      <w:r w:rsidRPr="00F77460">
        <w:t>om det är sann</w:t>
      </w:r>
      <w:r w:rsidRPr="00F77460">
        <w:t>o</w:t>
      </w:r>
      <w:r w:rsidRPr="00F77460">
        <w:t>likt att det ingåtts av tvång (</w:t>
      </w:r>
      <w:r w:rsidR="00FB2109" w:rsidRPr="00F77460">
        <w:t>1 kap</w:t>
      </w:r>
      <w:r w:rsidR="00126077" w:rsidRPr="00F77460">
        <w:t>.</w:t>
      </w:r>
      <w:r w:rsidR="00FB2109" w:rsidRPr="00F77460">
        <w:t xml:space="preserve"> </w:t>
      </w:r>
      <w:smartTag w:uri="urn:schemas-microsoft-com:office:smarttags" w:element="metricconverter">
        <w:smartTagPr>
          <w:attr w:name="ProductID" w:val="8 a"/>
        </w:smartTagPr>
        <w:r w:rsidR="00FB2109" w:rsidRPr="00F77460">
          <w:t>8</w:t>
        </w:r>
        <w:r w:rsidR="00B860A7" w:rsidRPr="00F77460">
          <w:t xml:space="preserve"> </w:t>
        </w:r>
        <w:r w:rsidR="00FB2109" w:rsidRPr="00F77460">
          <w:t>a</w:t>
        </w:r>
      </w:smartTag>
      <w:r w:rsidR="00FB2109" w:rsidRPr="00F77460">
        <w:t xml:space="preserve"> § lag</w:t>
      </w:r>
      <w:r w:rsidR="00B860A7" w:rsidRPr="00F77460">
        <w:t>en [</w:t>
      </w:r>
      <w:r w:rsidR="00FB2109" w:rsidRPr="00F77460">
        <w:t>1904:26</w:t>
      </w:r>
      <w:r w:rsidR="00B860A7" w:rsidRPr="00F77460">
        <w:t>] om vissa internati</w:t>
      </w:r>
      <w:r w:rsidR="00B860A7" w:rsidRPr="00F77460">
        <w:t>o</w:t>
      </w:r>
      <w:r w:rsidR="00B860A7" w:rsidRPr="00F77460">
        <w:t>nella rättsförhållande</w:t>
      </w:r>
      <w:r w:rsidR="00832FB6" w:rsidRPr="00F77460">
        <w:t>n rörande äktenskap och förmynde</w:t>
      </w:r>
      <w:r w:rsidR="00B860A7" w:rsidRPr="00F77460">
        <w:t>rskap</w:t>
      </w:r>
      <w:r w:rsidR="00FB2109" w:rsidRPr="00F77460">
        <w:t>). Om det finns särskilda skäl kan dock äktenskapet erkännas trots att det förelåg äktenskap</w:t>
      </w:r>
      <w:r w:rsidR="00FB2109" w:rsidRPr="00F77460">
        <w:t>s</w:t>
      </w:r>
      <w:r w:rsidR="00FB2109" w:rsidRPr="00F77460">
        <w:t>hinder enligt ÄktB när det ingicks.</w:t>
      </w:r>
    </w:p>
    <w:p w:rsidR="0009240C" w:rsidRPr="00F77460" w:rsidRDefault="00F02730" w:rsidP="0009240C">
      <w:pPr>
        <w:pStyle w:val="Normaltindrag"/>
      </w:pPr>
      <w:r w:rsidRPr="00F77460">
        <w:t xml:space="preserve">Vänsterpartiet anser att </w:t>
      </w:r>
      <w:r w:rsidR="008C30FE" w:rsidRPr="00F77460">
        <w:t xml:space="preserve">lagändringen </w:t>
      </w:r>
      <w:r w:rsidRPr="00F77460">
        <w:t xml:space="preserve">är </w:t>
      </w:r>
      <w:r w:rsidR="008C30FE" w:rsidRPr="00F77460">
        <w:t>ett betydelsefullt steg i rätt rikt</w:t>
      </w:r>
      <w:r w:rsidR="00224ECC" w:rsidRPr="00F77460">
        <w:t>n</w:t>
      </w:r>
      <w:r w:rsidR="008C30FE" w:rsidRPr="00F77460">
        <w:t>ing för att motverka barn- och tvångsäktenskap. Vi vill dock poängtera att pr</w:t>
      </w:r>
      <w:r w:rsidR="008C30FE" w:rsidRPr="00F77460">
        <w:t>o</w:t>
      </w:r>
      <w:r w:rsidR="008C30FE" w:rsidRPr="00F77460">
        <w:t>blemet med t.ex. unga flickor som gifts bort kvarstår trots att lagen ändrats. Att lagstiftningen inte tillåter barnäktenskap är visserligen en ytterst viktig signal men det behövs ytterligare åtgärder för att skydda barn som blir bor</w:t>
      </w:r>
      <w:r w:rsidR="008C30FE" w:rsidRPr="00F77460">
        <w:t>t</w:t>
      </w:r>
      <w:r w:rsidR="008C30FE" w:rsidRPr="00F77460">
        <w:t>gifta. Enligt vår mening måste de föräldrar som väljer att gifta bort sina barn kunna ställas till svars för sitt handlande. Vi efterlyser således en bestämme</w:t>
      </w:r>
      <w:r w:rsidR="008C30FE" w:rsidRPr="00F77460">
        <w:t>l</w:t>
      </w:r>
      <w:r w:rsidR="008C30FE" w:rsidRPr="00F77460">
        <w:t>se som gör det straffbart för föräldrar att gifta bort sina barn.</w:t>
      </w:r>
    </w:p>
    <w:p w:rsidR="008C30FE" w:rsidRPr="00F77460" w:rsidRDefault="008C30FE" w:rsidP="0009240C">
      <w:pPr>
        <w:pStyle w:val="Normaltindrag"/>
      </w:pPr>
      <w:r w:rsidRPr="00F77460">
        <w:lastRenderedPageBreak/>
        <w:t>En dylik lagstiftning ligger helt i linje med FN:s konvention om barnets rättigheter och är enligt vår mening ett medel för att tillgodose barnets bästa. Regeringen anför</w:t>
      </w:r>
      <w:r w:rsidR="00595333" w:rsidRPr="00F77460">
        <w:t>de</w:t>
      </w:r>
      <w:r w:rsidRPr="00F77460">
        <w:t xml:space="preserve"> också i budgetproposit</w:t>
      </w:r>
      <w:r w:rsidR="00362B3C" w:rsidRPr="00F77460">
        <w:t>i</w:t>
      </w:r>
      <w:r w:rsidRPr="00F77460">
        <w:t xml:space="preserve">onen </w:t>
      </w:r>
      <w:r w:rsidR="00595333" w:rsidRPr="00F77460">
        <w:t xml:space="preserve">för </w:t>
      </w:r>
      <w:r w:rsidRPr="00F77460">
        <w:t>år 2005 att frågan om de gällande straffbestämmelserna erbjuder ett tillfreds</w:t>
      </w:r>
      <w:r w:rsidR="00126077" w:rsidRPr="00F77460">
        <w:t>s</w:t>
      </w:r>
      <w:r w:rsidRPr="00F77460">
        <w:t>tällande skydd mot barn- och tvångsäktenskap kommer att ses över (prop</w:t>
      </w:r>
      <w:r w:rsidR="00126077" w:rsidRPr="00F77460">
        <w:t>.</w:t>
      </w:r>
      <w:r w:rsidRPr="00F77460">
        <w:t xml:space="preserve"> 2004/05:1 s</w:t>
      </w:r>
      <w:r w:rsidR="00126077" w:rsidRPr="00F77460">
        <w:t>. 21).</w:t>
      </w:r>
    </w:p>
    <w:p w:rsidR="008C30FE" w:rsidRPr="00F77460" w:rsidRDefault="003240A4" w:rsidP="005155FA">
      <w:pPr>
        <w:pStyle w:val="Rubrik1"/>
      </w:pPr>
      <w:r w:rsidRPr="00F77460">
        <w:t>Tidigare utredning</w:t>
      </w:r>
    </w:p>
    <w:p w:rsidR="0009240C" w:rsidRPr="00F77460" w:rsidRDefault="008C30FE" w:rsidP="008C30FE">
      <w:r w:rsidRPr="00F77460">
        <w:t>Lagutskottet har tidigare avvisat motioner med yrkanden om att införa straf</w:t>
      </w:r>
      <w:r w:rsidRPr="00F77460">
        <w:t>f</w:t>
      </w:r>
      <w:r w:rsidRPr="00F77460">
        <w:t>rättsliga bestämmelser som kriminaliserar föräldrars anordnande av barnä</w:t>
      </w:r>
      <w:r w:rsidRPr="00F77460">
        <w:t>k</w:t>
      </w:r>
      <w:r w:rsidRPr="00F77460">
        <w:t>tenskap (bet</w:t>
      </w:r>
      <w:r w:rsidR="00126077" w:rsidRPr="00F77460">
        <w:t>.</w:t>
      </w:r>
      <w:r w:rsidRPr="00F77460">
        <w:t xml:space="preserve"> 2003/04:LU19 s</w:t>
      </w:r>
      <w:r w:rsidR="00126077" w:rsidRPr="00F77460">
        <w:t>.</w:t>
      </w:r>
      <w:r w:rsidRPr="00F77460">
        <w:t xml:space="preserve"> 17). Utskottet anför visserligen att det är ang</w:t>
      </w:r>
      <w:r w:rsidRPr="00F77460">
        <w:t>e</w:t>
      </w:r>
      <w:r w:rsidRPr="00F77460">
        <w:t>läget att regeringen snarast tar initiativ till en översyn av det skydd som den befintliga lagstiftningen erbjuder men anser inte att något formellt tillkänn</w:t>
      </w:r>
      <w:r w:rsidRPr="00F77460">
        <w:t>a</w:t>
      </w:r>
      <w:r w:rsidRPr="00F77460">
        <w:t>givande från riksdagens sida är påkallat (2003/04:LU</w:t>
      </w:r>
      <w:r w:rsidR="00832FB6" w:rsidRPr="00F77460">
        <w:t>19</w:t>
      </w:r>
      <w:r w:rsidRPr="00F77460">
        <w:t xml:space="preserve"> s</w:t>
      </w:r>
      <w:r w:rsidR="00126077" w:rsidRPr="00F77460">
        <w:t>.</w:t>
      </w:r>
      <w:r w:rsidRPr="00F77460">
        <w:t xml:space="preserve"> 18). Lagutskottet erinrar även om att sexuellt umgänge med barn under 15 år är straffbart samt bestämmelsen om olaga tvång i brottsbalken (2003/04:LU</w:t>
      </w:r>
      <w:r w:rsidR="00832FB6" w:rsidRPr="00F77460">
        <w:t>19</w:t>
      </w:r>
      <w:r w:rsidRPr="00F77460">
        <w:t xml:space="preserve"> s</w:t>
      </w:r>
      <w:r w:rsidR="00126077" w:rsidRPr="00F77460">
        <w:t>.</w:t>
      </w:r>
      <w:r w:rsidRPr="00F77460">
        <w:t xml:space="preserve"> 17).</w:t>
      </w:r>
    </w:p>
    <w:p w:rsidR="003D6C78" w:rsidRPr="00F77460" w:rsidRDefault="008C30FE" w:rsidP="00126077">
      <w:pPr>
        <w:pStyle w:val="Normaltindrag"/>
      </w:pPr>
      <w:r w:rsidRPr="00F77460">
        <w:t xml:space="preserve">Vänsterpartiet anser att den nuvarande </w:t>
      </w:r>
      <w:r w:rsidR="00ED40C2" w:rsidRPr="00F77460">
        <w:t>straff</w:t>
      </w:r>
      <w:r w:rsidRPr="00F77460">
        <w:t xml:space="preserve">lagstiftningen inte räcker </w:t>
      </w:r>
      <w:r w:rsidR="00B26FD1" w:rsidRPr="00F77460">
        <w:t>för att motverka barnäktenskap. D</w:t>
      </w:r>
      <w:r w:rsidR="00ED40C2" w:rsidRPr="00F77460">
        <w:t xml:space="preserve">e föräldrar som </w:t>
      </w:r>
      <w:r w:rsidR="00B26FD1" w:rsidRPr="00F77460">
        <w:t xml:space="preserve">väljer att gifta </w:t>
      </w:r>
      <w:r w:rsidR="00ED40C2" w:rsidRPr="00F77460">
        <w:t xml:space="preserve">bort sitt barn bör kunna ställas till svars för detta. </w:t>
      </w:r>
      <w:r w:rsidRPr="00F77460">
        <w:t>Ett barnäktenskap är per definition alltid ett tvångsäktenskap. Det gäller även i de fall där barnet är över 15 år och själv inte ser äktenskapet som ett påtvingat arrangemang. Det finns exempel på att flickor under 18 år valt att gå med på att gifta sig för att få</w:t>
      </w:r>
      <w:r w:rsidR="00126077" w:rsidRPr="00F77460">
        <w:t xml:space="preserve"> möjlighet att flytta hemifrån.</w:t>
      </w:r>
      <w:r w:rsidR="0009240C" w:rsidRPr="00F77460">
        <w:t xml:space="preserve"> </w:t>
      </w:r>
      <w:r w:rsidR="003C4D65" w:rsidRPr="00F77460">
        <w:t>R</w:t>
      </w:r>
      <w:r w:rsidRPr="00F77460">
        <w:t>egeringen</w:t>
      </w:r>
      <w:r w:rsidR="003C4D65" w:rsidRPr="00F77460">
        <w:t xml:space="preserve"> bör </w:t>
      </w:r>
      <w:r w:rsidRPr="00F77460">
        <w:t xml:space="preserve">snarast tillsätta en utredning </w:t>
      </w:r>
      <w:r w:rsidR="00DC56EF" w:rsidRPr="00F77460">
        <w:t>och återkomma med ett förslag till</w:t>
      </w:r>
      <w:r w:rsidR="003C4D65" w:rsidRPr="00F77460">
        <w:t xml:space="preserve"> lagändring </w:t>
      </w:r>
      <w:r w:rsidRPr="00F77460">
        <w:t>som innebär att de</w:t>
      </w:r>
      <w:r w:rsidR="00340BA3" w:rsidRPr="00F77460">
        <w:t>t blir straffbart för föräldrar att arrangera äktenskap för minderåriga barn</w:t>
      </w:r>
      <w:r w:rsidR="003C4D65" w:rsidRPr="00F77460">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860A7" w:rsidRPr="00F77460">
        <w:tblPrEx>
          <w:tblCellMar>
            <w:top w:w="0" w:type="dxa"/>
            <w:bottom w:w="0" w:type="dxa"/>
          </w:tblCellMar>
        </w:tblPrEx>
        <w:trPr>
          <w:cantSplit/>
        </w:trPr>
        <w:tc>
          <w:tcPr>
            <w:tcW w:w="3046" w:type="dxa"/>
          </w:tcPr>
          <w:p w:rsidR="00B860A7" w:rsidRPr="00F77460" w:rsidRDefault="00B860A7" w:rsidP="00B860A7">
            <w:pPr>
              <w:pStyle w:val="UnderskriftDatum"/>
              <w:spacing w:before="240"/>
            </w:pPr>
            <w:r w:rsidRPr="00F77460">
              <w:t>Stockholm den 26 september 2005</w:t>
            </w:r>
          </w:p>
        </w:tc>
        <w:tc>
          <w:tcPr>
            <w:tcW w:w="3047" w:type="dxa"/>
          </w:tcPr>
          <w:p w:rsidR="00B860A7" w:rsidRPr="00F77460" w:rsidRDefault="00B860A7" w:rsidP="00B860A7">
            <w:pPr>
              <w:pStyle w:val="Underskrifter"/>
              <w:spacing w:before="240"/>
            </w:pPr>
          </w:p>
        </w:tc>
      </w:tr>
      <w:tr w:rsidR="00B860A7" w:rsidRPr="00F77460">
        <w:tblPrEx>
          <w:tblCellMar>
            <w:top w:w="0" w:type="dxa"/>
            <w:bottom w:w="0" w:type="dxa"/>
          </w:tblCellMar>
        </w:tblPrEx>
        <w:trPr>
          <w:cantSplit/>
        </w:trPr>
        <w:tc>
          <w:tcPr>
            <w:tcW w:w="3046" w:type="dxa"/>
          </w:tcPr>
          <w:p w:rsidR="00B860A7" w:rsidRPr="00F77460" w:rsidRDefault="00B860A7" w:rsidP="00B860A7">
            <w:pPr>
              <w:pStyle w:val="Underskrifter"/>
            </w:pPr>
            <w:r w:rsidRPr="00F77460">
              <w:t>Tasso Stafilidis (v)</w:t>
            </w:r>
          </w:p>
        </w:tc>
        <w:tc>
          <w:tcPr>
            <w:tcW w:w="3047" w:type="dxa"/>
          </w:tcPr>
          <w:p w:rsidR="00B860A7" w:rsidRPr="00F77460" w:rsidRDefault="00B860A7" w:rsidP="00B860A7">
            <w:pPr>
              <w:pStyle w:val="Underskrifter"/>
            </w:pPr>
          </w:p>
        </w:tc>
      </w:tr>
      <w:tr w:rsidR="00B860A7" w:rsidRPr="00F77460">
        <w:tblPrEx>
          <w:tblCellMar>
            <w:top w:w="0" w:type="dxa"/>
            <w:bottom w:w="0" w:type="dxa"/>
          </w:tblCellMar>
        </w:tblPrEx>
        <w:trPr>
          <w:cantSplit/>
        </w:trPr>
        <w:tc>
          <w:tcPr>
            <w:tcW w:w="3046" w:type="dxa"/>
          </w:tcPr>
          <w:p w:rsidR="00B860A7" w:rsidRPr="00F77460" w:rsidRDefault="00B860A7" w:rsidP="00B860A7">
            <w:pPr>
              <w:pStyle w:val="Underskrifter"/>
            </w:pPr>
            <w:r w:rsidRPr="00F77460">
              <w:t>Rossana Dinamarca (v)</w:t>
            </w:r>
          </w:p>
        </w:tc>
        <w:tc>
          <w:tcPr>
            <w:tcW w:w="3047" w:type="dxa"/>
          </w:tcPr>
          <w:p w:rsidR="00B860A7" w:rsidRPr="00F77460" w:rsidRDefault="00B860A7" w:rsidP="00B860A7">
            <w:pPr>
              <w:pStyle w:val="Underskrifter"/>
            </w:pPr>
            <w:r w:rsidRPr="00F77460">
              <w:t>Mats Einarsson (v)</w:t>
            </w:r>
          </w:p>
        </w:tc>
      </w:tr>
      <w:tr w:rsidR="00B860A7" w:rsidRPr="00F77460">
        <w:tblPrEx>
          <w:tblCellMar>
            <w:top w:w="0" w:type="dxa"/>
            <w:bottom w:w="0" w:type="dxa"/>
          </w:tblCellMar>
        </w:tblPrEx>
        <w:trPr>
          <w:cantSplit/>
        </w:trPr>
        <w:tc>
          <w:tcPr>
            <w:tcW w:w="3046" w:type="dxa"/>
          </w:tcPr>
          <w:p w:rsidR="00B860A7" w:rsidRPr="00F77460" w:rsidRDefault="00B860A7" w:rsidP="00B860A7">
            <w:pPr>
              <w:pStyle w:val="Underskrifter"/>
            </w:pPr>
            <w:r w:rsidRPr="00F77460">
              <w:t>Siv Holma (v)</w:t>
            </w:r>
          </w:p>
        </w:tc>
        <w:tc>
          <w:tcPr>
            <w:tcW w:w="3047" w:type="dxa"/>
          </w:tcPr>
          <w:p w:rsidR="00B860A7" w:rsidRPr="00F77460" w:rsidRDefault="00B860A7" w:rsidP="00B860A7">
            <w:pPr>
              <w:pStyle w:val="Underskrifter"/>
            </w:pPr>
            <w:r w:rsidRPr="00F77460">
              <w:t>Rolf Olsson (v)</w:t>
            </w:r>
          </w:p>
        </w:tc>
      </w:tr>
      <w:tr w:rsidR="00B860A7" w:rsidRPr="00F77460">
        <w:tblPrEx>
          <w:tblCellMar>
            <w:top w:w="0" w:type="dxa"/>
            <w:bottom w:w="0" w:type="dxa"/>
          </w:tblCellMar>
        </w:tblPrEx>
        <w:trPr>
          <w:cantSplit/>
        </w:trPr>
        <w:tc>
          <w:tcPr>
            <w:tcW w:w="3046" w:type="dxa"/>
          </w:tcPr>
          <w:p w:rsidR="00B860A7" w:rsidRPr="00F77460" w:rsidRDefault="00B860A7" w:rsidP="00B860A7">
            <w:pPr>
              <w:pStyle w:val="Underskrifter"/>
            </w:pPr>
            <w:r w:rsidRPr="00F77460">
              <w:t>Alice Åström (v)</w:t>
            </w:r>
          </w:p>
        </w:tc>
        <w:tc>
          <w:tcPr>
            <w:tcW w:w="3047" w:type="dxa"/>
          </w:tcPr>
          <w:p w:rsidR="00B860A7" w:rsidRPr="00F77460" w:rsidRDefault="00B860A7" w:rsidP="00B860A7">
            <w:pPr>
              <w:pStyle w:val="Underskrifter"/>
            </w:pPr>
          </w:p>
        </w:tc>
      </w:tr>
    </w:tbl>
    <w:p w:rsidR="008C30FE" w:rsidRPr="00F77460" w:rsidRDefault="008C30FE" w:rsidP="00B860A7">
      <w:pPr>
        <w:pStyle w:val="Normaltindrag"/>
      </w:pPr>
    </w:p>
    <w:sectPr w:rsidR="008C30FE" w:rsidRPr="00F77460" w:rsidSect="00B860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1873" w:rsidRPr="00F77460" w:rsidRDefault="000A1873">
      <w:r w:rsidRPr="00F77460">
        <w:separator/>
      </w:r>
    </w:p>
  </w:endnote>
  <w:endnote w:type="continuationSeparator" w:id="0">
    <w:p w:rsidR="000A1873" w:rsidRPr="00F77460" w:rsidRDefault="000A1873">
      <w:r w:rsidRPr="00F774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0A7" w:rsidRPr="00F77460" w:rsidRDefault="00F77460" w:rsidP="00B860A7">
    <w:pPr>
      <w:pStyle w:val="Sidfot"/>
    </w:pPr>
    <w:r w:rsidRPr="00F774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68709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0A7" w:rsidRDefault="00B860A7">
                          <w:pPr>
                            <w:pStyle w:val="NormalS5sidnrV"/>
                          </w:pPr>
                          <w:r>
                            <w:fldChar w:fldCharType="begin"/>
                          </w:r>
                          <w:r>
                            <w:instrText xml:space="preserve"> PAGE *\charformat</w:instrText>
                          </w:r>
                          <w:r>
                            <w:fldChar w:fldCharType="separate"/>
                          </w:r>
                          <w:r w:rsidR="005A473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60A7" w:rsidRDefault="00B860A7">
                    <w:pPr>
                      <w:pStyle w:val="NormalS5sidnrV"/>
                    </w:pPr>
                    <w:r>
                      <w:fldChar w:fldCharType="begin"/>
                    </w:r>
                    <w:r>
                      <w:instrText xml:space="preserve"> PAGE *\charformat</w:instrText>
                    </w:r>
                    <w:r>
                      <w:fldChar w:fldCharType="separate"/>
                    </w:r>
                    <w:r w:rsidR="005A473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A35" w:rsidRPr="00F77460" w:rsidRDefault="00F77460" w:rsidP="00B860A7">
    <w:pPr>
      <w:pStyle w:val="Sidfot"/>
    </w:pPr>
    <w:r w:rsidRPr="00F774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62797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0A7" w:rsidRDefault="00B860A7">
                          <w:pPr>
                            <w:pStyle w:val="NormalS5sidnrH"/>
                            <w:ind w:right="0"/>
                          </w:pPr>
                          <w:r>
                            <w:fldChar w:fldCharType="begin"/>
                          </w:r>
                          <w:r>
                            <w:instrText xml:space="preserve"> PAGE *\charformat</w:instrText>
                          </w:r>
                          <w:r>
                            <w:fldChar w:fldCharType="separate"/>
                          </w:r>
                          <w:r w:rsidR="005A473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60A7" w:rsidRDefault="00B860A7">
                    <w:pPr>
                      <w:pStyle w:val="NormalS5sidnrH"/>
                      <w:ind w:right="0"/>
                    </w:pPr>
                    <w:r>
                      <w:fldChar w:fldCharType="begin"/>
                    </w:r>
                    <w:r>
                      <w:instrText xml:space="preserve"> PAGE *\charformat</w:instrText>
                    </w:r>
                    <w:r>
                      <w:fldChar w:fldCharType="separate"/>
                    </w:r>
                    <w:r w:rsidR="005A473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A35" w:rsidRPr="00F77460" w:rsidRDefault="00F77460" w:rsidP="00B860A7">
    <w:pPr>
      <w:pStyle w:val="Sidfot"/>
    </w:pPr>
    <w:r w:rsidRPr="00F774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3330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0A7" w:rsidRDefault="00B860A7">
                          <w:pPr>
                            <w:pStyle w:val="NormalS5sidnrH"/>
                            <w:ind w:right="0"/>
                          </w:pPr>
                          <w:r>
                            <w:fldChar w:fldCharType="begin"/>
                          </w:r>
                          <w:r>
                            <w:instrText xml:space="preserve"> PAGE *\charformat</w:instrText>
                          </w:r>
                          <w:r>
                            <w:fldChar w:fldCharType="separate"/>
                          </w:r>
                          <w:r w:rsidR="005A473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60A7" w:rsidRDefault="00B860A7">
                    <w:pPr>
                      <w:pStyle w:val="NormalS5sidnrH"/>
                      <w:ind w:right="0"/>
                    </w:pPr>
                    <w:r>
                      <w:fldChar w:fldCharType="begin"/>
                    </w:r>
                    <w:r>
                      <w:instrText xml:space="preserve"> PAGE *\charformat</w:instrText>
                    </w:r>
                    <w:r>
                      <w:fldChar w:fldCharType="separate"/>
                    </w:r>
                    <w:r w:rsidR="005A473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1873" w:rsidRPr="00F77460" w:rsidRDefault="000A1873">
      <w:r w:rsidRPr="00F77460">
        <w:separator/>
      </w:r>
    </w:p>
  </w:footnote>
  <w:footnote w:type="continuationSeparator" w:id="0">
    <w:p w:rsidR="000A1873" w:rsidRPr="00F77460" w:rsidRDefault="000A1873">
      <w:r w:rsidRPr="00F774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0A7" w:rsidRPr="00F77460" w:rsidRDefault="00F77460" w:rsidP="00B860A7">
    <w:pPr>
      <w:pStyle w:val="Sidhuvud"/>
    </w:pPr>
    <w:r w:rsidRPr="00F774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69673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0A7" w:rsidRDefault="00B860A7">
                          <w:pPr>
                            <w:pStyle w:val="KantRubrikS5V"/>
                          </w:pPr>
                          <w:r>
                            <w:fldChar w:fldCharType="begin"/>
                          </w:r>
                          <w:r>
                            <w:instrText xml:space="preserve"> DOCPROPERTY "YearUser" *\charformat </w:instrText>
                          </w:r>
                          <w:r>
                            <w:fldChar w:fldCharType="separate"/>
                          </w:r>
                          <w:r w:rsidR="005A4735">
                            <w:t>2005/06</w:t>
                          </w:r>
                          <w:r>
                            <w:fldChar w:fldCharType="end"/>
                          </w:r>
                          <w:r>
                            <w:t>:</w:t>
                          </w:r>
                          <w:r>
                            <w:fldChar w:fldCharType="begin"/>
                          </w:r>
                          <w:r>
                            <w:instrText xml:space="preserve"> DOCPROPERTY "Motionsnummer" *\charformat </w:instrText>
                          </w:r>
                          <w:r>
                            <w:fldChar w:fldCharType="separate"/>
                          </w:r>
                          <w:r w:rsidR="005A4735">
                            <w:t>Ju318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60A7" w:rsidRDefault="00B860A7">
                    <w:pPr>
                      <w:pStyle w:val="KantRubrikS5V"/>
                    </w:pPr>
                    <w:r>
                      <w:fldChar w:fldCharType="begin"/>
                    </w:r>
                    <w:r>
                      <w:instrText xml:space="preserve"> DOCPROPERTY "YearUser" *\charformat </w:instrText>
                    </w:r>
                    <w:r>
                      <w:fldChar w:fldCharType="separate"/>
                    </w:r>
                    <w:r w:rsidR="005A4735">
                      <w:t>2005/06</w:t>
                    </w:r>
                    <w:r>
                      <w:fldChar w:fldCharType="end"/>
                    </w:r>
                    <w:r>
                      <w:t>:</w:t>
                    </w:r>
                    <w:r>
                      <w:fldChar w:fldCharType="begin"/>
                    </w:r>
                    <w:r>
                      <w:instrText xml:space="preserve"> DOCPROPERTY "Motionsnummer" *\charformat </w:instrText>
                    </w:r>
                    <w:r>
                      <w:fldChar w:fldCharType="separate"/>
                    </w:r>
                    <w:r w:rsidR="005A4735">
                      <w:t>Ju318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A35" w:rsidRPr="00F77460" w:rsidRDefault="00F77460" w:rsidP="00B860A7">
    <w:pPr>
      <w:pStyle w:val="Sidhuvud"/>
    </w:pPr>
    <w:r w:rsidRPr="00F774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05653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0A7" w:rsidRDefault="00B860A7">
                          <w:pPr>
                            <w:pStyle w:val="KantRubrikS5H"/>
                            <w:ind w:right="0"/>
                          </w:pPr>
                          <w:r>
                            <w:fldChar w:fldCharType="begin"/>
                          </w:r>
                          <w:r>
                            <w:instrText xml:space="preserve"> DOCPROPERTY "YearUser" *\charformat </w:instrText>
                          </w:r>
                          <w:r>
                            <w:fldChar w:fldCharType="separate"/>
                          </w:r>
                          <w:r w:rsidR="005A4735">
                            <w:t>2005/06</w:t>
                          </w:r>
                          <w:r>
                            <w:fldChar w:fldCharType="end"/>
                          </w:r>
                          <w:r>
                            <w:t>:</w:t>
                          </w:r>
                          <w:r>
                            <w:fldChar w:fldCharType="begin"/>
                          </w:r>
                          <w:r>
                            <w:instrText xml:space="preserve"> DOCPROPERTY "Motionsnummer" *\charformat </w:instrText>
                          </w:r>
                          <w:r>
                            <w:fldChar w:fldCharType="separate"/>
                          </w:r>
                          <w:r w:rsidR="005A4735">
                            <w:t>Ju318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60A7" w:rsidRDefault="00B860A7">
                    <w:pPr>
                      <w:pStyle w:val="KantRubrikS5H"/>
                      <w:ind w:right="0"/>
                    </w:pPr>
                    <w:r>
                      <w:fldChar w:fldCharType="begin"/>
                    </w:r>
                    <w:r>
                      <w:instrText xml:space="preserve"> DOCPROPERTY "YearUser" *\charformat </w:instrText>
                    </w:r>
                    <w:r>
                      <w:fldChar w:fldCharType="separate"/>
                    </w:r>
                    <w:r w:rsidR="005A4735">
                      <w:t>2005/06</w:t>
                    </w:r>
                    <w:r>
                      <w:fldChar w:fldCharType="end"/>
                    </w:r>
                    <w:r>
                      <w:t>:</w:t>
                    </w:r>
                    <w:r>
                      <w:fldChar w:fldCharType="begin"/>
                    </w:r>
                    <w:r>
                      <w:instrText xml:space="preserve"> DOCPROPERTY "Motionsnummer" *\charformat </w:instrText>
                    </w:r>
                    <w:r>
                      <w:fldChar w:fldCharType="separate"/>
                    </w:r>
                    <w:r w:rsidR="005A4735">
                      <w:t>Ju318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0A7" w:rsidRPr="00F77460" w:rsidRDefault="00B860A7">
    <w:pPr>
      <w:pStyle w:val="FSHNormal"/>
      <w:tabs>
        <w:tab w:val="right" w:pos="5840"/>
      </w:tabs>
    </w:pPr>
    <w:r w:rsidRPr="00F77460">
      <w:br/>
    </w:r>
    <w:r w:rsidRPr="00F77460">
      <w:fldChar w:fldCharType="begin" w:fldLock="1"/>
    </w:r>
    <w:r w:rsidRPr="00F77460">
      <w:instrText xml:space="preserve"> DOCPROPERTY</w:instrText>
    </w:r>
    <w:r w:rsidRPr="00F77460">
      <w:rPr>
        <w:sz w:val="18"/>
      </w:rPr>
      <w:instrText xml:space="preserve"> "YearUser" *\charformat </w:instrText>
    </w:r>
    <w:r w:rsidRPr="00F77460">
      <w:fldChar w:fldCharType="separate"/>
    </w:r>
    <w:r w:rsidR="005A4735" w:rsidRPr="00F77460">
      <w:t>2005/06</w:t>
    </w:r>
    <w:r w:rsidRPr="00F77460">
      <w:fldChar w:fldCharType="end"/>
    </w:r>
    <w:r w:rsidRPr="00F77460">
      <w:t xml:space="preserve"> </w:t>
    </w:r>
    <w:r w:rsidRPr="00F77460">
      <w:tab/>
      <w:t xml:space="preserve">mnr: </w:t>
    </w:r>
    <w:r w:rsidRPr="00F77460">
      <w:fldChar w:fldCharType="begin" w:fldLock="1"/>
    </w:r>
    <w:r w:rsidRPr="00F77460">
      <w:instrText xml:space="preserve"> DOCPROPERTY</w:instrText>
    </w:r>
    <w:r w:rsidRPr="00F77460">
      <w:rPr>
        <w:sz w:val="18"/>
      </w:rPr>
      <w:instrText xml:space="preserve"> "Motionsnummer" *\charformat </w:instrText>
    </w:r>
    <w:r w:rsidRPr="00F77460">
      <w:fldChar w:fldCharType="separate"/>
    </w:r>
    <w:r w:rsidR="005A4735" w:rsidRPr="00F77460">
      <w:t>Ju318</w:t>
    </w:r>
    <w:r w:rsidRPr="00F77460">
      <w:fldChar w:fldCharType="end"/>
    </w:r>
    <w:r w:rsidRPr="00F77460">
      <w:br/>
    </w:r>
    <w:r w:rsidRPr="00F77460">
      <w:fldChar w:fldCharType="begin" w:fldLock="1"/>
    </w:r>
    <w:r w:rsidRPr="00F77460">
      <w:instrText xml:space="preserve"> DOCPROPERTY</w:instrText>
    </w:r>
    <w:r w:rsidRPr="00F77460">
      <w:rPr>
        <w:sz w:val="18"/>
      </w:rPr>
      <w:instrText xml:space="preserve"> "Samling" *\charformat </w:instrText>
    </w:r>
    <w:r w:rsidRPr="00F77460">
      <w:fldChar w:fldCharType="end"/>
    </w:r>
    <w:r w:rsidRPr="00F77460">
      <w:tab/>
      <w:t xml:space="preserve">pnr: </w:t>
    </w:r>
    <w:r w:rsidRPr="00F77460">
      <w:fldChar w:fldCharType="begin" w:fldLock="1"/>
    </w:r>
    <w:r w:rsidRPr="00F77460">
      <w:instrText xml:space="preserve"> DOCPROPERTY</w:instrText>
    </w:r>
    <w:r w:rsidRPr="00F77460">
      <w:rPr>
        <w:sz w:val="18"/>
      </w:rPr>
      <w:instrText xml:space="preserve"> "Partinummer" *\charformat </w:instrText>
    </w:r>
    <w:r w:rsidRPr="00F77460">
      <w:fldChar w:fldCharType="separate"/>
    </w:r>
    <w:r w:rsidR="005A4735" w:rsidRPr="00F77460">
      <w:t>v865</w:t>
    </w:r>
    <w:r w:rsidRPr="00F77460">
      <w:fldChar w:fldCharType="end"/>
    </w:r>
  </w:p>
  <w:p w:rsidR="00B860A7" w:rsidRPr="00F77460" w:rsidRDefault="00B860A7">
    <w:pPr>
      <w:pStyle w:val="FSHRub1"/>
    </w:pPr>
    <w:r w:rsidRPr="00F77460">
      <w:t>Motion till riksdagen</w:t>
    </w:r>
    <w:r w:rsidRPr="00F77460">
      <w:br/>
    </w:r>
    <w:r w:rsidRPr="00F77460">
      <w:fldChar w:fldCharType="begin" w:fldLock="1"/>
    </w:r>
    <w:r w:rsidRPr="00F77460">
      <w:instrText xml:space="preserve"> DOCPROPERTY "YearUser" *\charformat </w:instrText>
    </w:r>
    <w:r w:rsidRPr="00F77460">
      <w:fldChar w:fldCharType="separate"/>
    </w:r>
    <w:r w:rsidR="005A4735" w:rsidRPr="00F77460">
      <w:t>2005/06</w:t>
    </w:r>
    <w:r w:rsidRPr="00F77460">
      <w:fldChar w:fldCharType="end"/>
    </w:r>
    <w:r w:rsidRPr="00F77460">
      <w:t>:</w:t>
    </w:r>
    <w:r w:rsidRPr="00F77460">
      <w:fldChar w:fldCharType="begin" w:fldLock="1"/>
    </w:r>
    <w:r w:rsidRPr="00F77460">
      <w:instrText xml:space="preserve"> DOCPROPERTY "Motionsnummer" *\charformat </w:instrText>
    </w:r>
    <w:r w:rsidRPr="00F77460">
      <w:fldChar w:fldCharType="separate"/>
    </w:r>
    <w:r w:rsidR="005A4735" w:rsidRPr="00F77460">
      <w:t>Ju318</w:t>
    </w:r>
    <w:r w:rsidRPr="00F77460">
      <w:fldChar w:fldCharType="end"/>
    </w:r>
  </w:p>
  <w:p w:rsidR="00B860A7" w:rsidRPr="00F77460" w:rsidRDefault="00B860A7">
    <w:pPr>
      <w:pStyle w:val="FSHNormalS5"/>
    </w:pPr>
    <w:r w:rsidRPr="00F77460">
      <w:fldChar w:fldCharType="begin" w:fldLock="1"/>
    </w:r>
    <w:r w:rsidRPr="00F77460">
      <w:instrText xml:space="preserve"> DOCPROPERTY "MotionarText" *\charformat </w:instrText>
    </w:r>
    <w:r w:rsidRPr="00F77460">
      <w:fldChar w:fldCharType="separate"/>
    </w:r>
    <w:r w:rsidR="005A4735" w:rsidRPr="00F77460">
      <w:t>av Tasso Stafilidis m.fl. (v)</w:t>
    </w:r>
    <w:r w:rsidRPr="00F77460">
      <w:fldChar w:fldCharType="end"/>
    </w:r>
    <w:r w:rsidRPr="00F77460">
      <w:br/>
    </w:r>
    <w:r w:rsidRPr="00F77460">
      <w:fldChar w:fldCharType="begin" w:fldLock="1"/>
    </w:r>
    <w:r w:rsidRPr="00F77460">
      <w:instrText xml:space="preserve"> DOCPROPERTY "SvarFrasKort" *\charformat </w:instrText>
    </w:r>
    <w:r w:rsidRPr="00F77460">
      <w:fldChar w:fldCharType="end"/>
    </w:r>
  </w:p>
  <w:p w:rsidR="00B860A7" w:rsidRPr="00F77460" w:rsidRDefault="00B860A7">
    <w:pPr>
      <w:pStyle w:val="FSHTitel"/>
    </w:pPr>
    <w:r w:rsidRPr="00F77460">
      <w:fldChar w:fldCharType="begin" w:fldLock="1"/>
    </w:r>
    <w:r w:rsidRPr="00F77460">
      <w:instrText xml:space="preserve"> DOCPROPERTY</w:instrText>
    </w:r>
    <w:r w:rsidRPr="00F77460">
      <w:rPr>
        <w:sz w:val="18"/>
      </w:rPr>
      <w:instrText xml:space="preserve"> "RubrikSvar" *\charformat </w:instrText>
    </w:r>
    <w:r w:rsidRPr="00F77460">
      <w:fldChar w:fldCharType="separate"/>
    </w:r>
    <w:r w:rsidR="005A4735" w:rsidRPr="00F77460">
      <w:t>Barn och tvångsäktenskap</w:t>
    </w:r>
    <w:r w:rsidRPr="00F77460">
      <w:fldChar w:fldCharType="end"/>
    </w:r>
  </w:p>
  <w:p w:rsidR="00B860A7" w:rsidRPr="00F77460" w:rsidRDefault="00B860A7" w:rsidP="00B860A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2459406">
    <w:abstractNumId w:val="13"/>
  </w:num>
  <w:num w:numId="2" w16cid:durableId="917523943">
    <w:abstractNumId w:val="10"/>
  </w:num>
  <w:num w:numId="3" w16cid:durableId="1643147440">
    <w:abstractNumId w:val="11"/>
  </w:num>
  <w:num w:numId="4" w16cid:durableId="1532302973">
    <w:abstractNumId w:val="12"/>
  </w:num>
  <w:num w:numId="5" w16cid:durableId="1854997290">
    <w:abstractNumId w:val="8"/>
  </w:num>
  <w:num w:numId="6" w16cid:durableId="544946993">
    <w:abstractNumId w:val="3"/>
  </w:num>
  <w:num w:numId="7" w16cid:durableId="276453886">
    <w:abstractNumId w:val="2"/>
  </w:num>
  <w:num w:numId="8" w16cid:durableId="661930631">
    <w:abstractNumId w:val="1"/>
  </w:num>
  <w:num w:numId="9" w16cid:durableId="166603552">
    <w:abstractNumId w:val="0"/>
  </w:num>
  <w:num w:numId="10" w16cid:durableId="857079972">
    <w:abstractNumId w:val="9"/>
  </w:num>
  <w:num w:numId="11" w16cid:durableId="1397170020">
    <w:abstractNumId w:val="7"/>
  </w:num>
  <w:num w:numId="12" w16cid:durableId="1748382009">
    <w:abstractNumId w:val="6"/>
  </w:num>
  <w:num w:numId="13" w16cid:durableId="201937959">
    <w:abstractNumId w:val="5"/>
  </w:num>
  <w:num w:numId="14" w16cid:durableId="8339089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224ECC"/>
    <w:rsid w:val="00064BC3"/>
    <w:rsid w:val="00066775"/>
    <w:rsid w:val="00072A2C"/>
    <w:rsid w:val="00072FB9"/>
    <w:rsid w:val="0009240C"/>
    <w:rsid w:val="000A1873"/>
    <w:rsid w:val="00100531"/>
    <w:rsid w:val="0011687B"/>
    <w:rsid w:val="00126077"/>
    <w:rsid w:val="00201DFB"/>
    <w:rsid w:val="00204A63"/>
    <w:rsid w:val="00212FF1"/>
    <w:rsid w:val="00224ECC"/>
    <w:rsid w:val="00230193"/>
    <w:rsid w:val="0025068A"/>
    <w:rsid w:val="002818D3"/>
    <w:rsid w:val="002D11A8"/>
    <w:rsid w:val="003240A4"/>
    <w:rsid w:val="00340BA3"/>
    <w:rsid w:val="00344D66"/>
    <w:rsid w:val="00362B3C"/>
    <w:rsid w:val="003C4D65"/>
    <w:rsid w:val="003D6C78"/>
    <w:rsid w:val="00445271"/>
    <w:rsid w:val="004A0504"/>
    <w:rsid w:val="004E38D9"/>
    <w:rsid w:val="005155FA"/>
    <w:rsid w:val="00595333"/>
    <w:rsid w:val="005A4735"/>
    <w:rsid w:val="005F311A"/>
    <w:rsid w:val="00617F1E"/>
    <w:rsid w:val="006B59B9"/>
    <w:rsid w:val="00740D6D"/>
    <w:rsid w:val="00794149"/>
    <w:rsid w:val="007B67A7"/>
    <w:rsid w:val="007C6092"/>
    <w:rsid w:val="00832FB6"/>
    <w:rsid w:val="008505C3"/>
    <w:rsid w:val="008C30FE"/>
    <w:rsid w:val="00A053C6"/>
    <w:rsid w:val="00A1243A"/>
    <w:rsid w:val="00A51F24"/>
    <w:rsid w:val="00B13BF0"/>
    <w:rsid w:val="00B20796"/>
    <w:rsid w:val="00B26FD1"/>
    <w:rsid w:val="00B41801"/>
    <w:rsid w:val="00B860A7"/>
    <w:rsid w:val="00B96678"/>
    <w:rsid w:val="00C1285C"/>
    <w:rsid w:val="00C22A35"/>
    <w:rsid w:val="00C27B7D"/>
    <w:rsid w:val="00C66256"/>
    <w:rsid w:val="00C80B99"/>
    <w:rsid w:val="00D1174F"/>
    <w:rsid w:val="00DC56EF"/>
    <w:rsid w:val="00DC6C70"/>
    <w:rsid w:val="00E22893"/>
    <w:rsid w:val="00E360DE"/>
    <w:rsid w:val="00E75D28"/>
    <w:rsid w:val="00E84F25"/>
    <w:rsid w:val="00ED40C2"/>
    <w:rsid w:val="00F02730"/>
    <w:rsid w:val="00F77460"/>
    <w:rsid w:val="00FB210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ADE3663-1F3C-4BEE-880B-EC01EDF16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860A7"/>
    <w:pPr>
      <w:spacing w:after="250"/>
    </w:pPr>
  </w:style>
  <w:style w:type="paragraph" w:customStyle="1" w:styleId="Hemstlatt">
    <w:name w:val="Hemstl_att"/>
    <w:aliases w:val="HemstPunkt,HemstPunktFlera,HemställansPunkt,Förslagstext"/>
    <w:basedOn w:val="Normal"/>
    <w:next w:val="Normal"/>
    <w:rsid w:val="00B860A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B207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567</Words>
  <Characters>3170</Characters>
  <Application>Microsoft Office Word</Application>
  <DocSecurity>4</DocSecurity>
  <Lines>62</Lines>
  <Paragraphs>19</Paragraphs>
  <ScaleCrop>false</ScaleCrop>
  <HeadingPairs>
    <vt:vector size="2" baseType="variant">
      <vt:variant>
        <vt:lpstr>Rubrik</vt:lpstr>
      </vt:variant>
      <vt:variant>
        <vt:i4>1</vt:i4>
      </vt:variant>
    </vt:vector>
  </HeadingPairs>
  <TitlesOfParts>
    <vt:vector size="1" baseType="lpstr">
      <vt:lpstr>Ju318</vt:lpstr>
    </vt:vector>
  </TitlesOfParts>
  <Company>Riksdagen</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Ju318</dc:title>
  <dc:subject>Ju318</dc:subject>
  <dc:creator>Riksdagen</dc:creator>
  <cp:keywords>Riksdagen</cp:keywords>
  <dc:description/>
  <cp:lastModifiedBy>Lars Brink</cp:lastModifiedBy>
  <cp:revision>2</cp:revision>
  <cp:lastPrinted>2005-10-31T18:04:00Z</cp:lastPrinted>
  <dcterms:created xsi:type="dcterms:W3CDTF">2025-12-16T19:24:00Z</dcterms:created>
  <dcterms:modified xsi:type="dcterms:W3CDTF">2025-12-16T19:24:00Z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Barn och tvångsäktenskap</vt:lpwstr>
  </property>
  <property fmtid="{D5CDD505-2E9C-101B-9397-08002B2CF9AE}" pid="11" name="SvarFrasKort">
    <vt:lpwstr/>
  </property>
  <property fmtid="{D5CDD505-2E9C-101B-9397-08002B2CF9AE}" pid="12" name="Svar">
    <vt:lpwstr/>
  </property>
  <property fmtid="{D5CDD505-2E9C-101B-9397-08002B2CF9AE}" pid="13" name="SvarNr">
    <vt:lpwstr>2005/06</vt:lpwstr>
  </property>
  <property fmtid="{D5CDD505-2E9C-101B-9397-08002B2CF9AE}" pid="14" name="RubrikSvar">
    <vt:lpwstr>Barn och tvångsäktenskap</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v865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Tasso Stafilidis m.fl. (v)</vt:lpwstr>
  </property>
  <property fmtid="{D5CDD505-2E9C-101B-9397-08002B2CF9AE}" pid="26" name="MotionarLista">
    <vt:lpwstr>Stafilidis, Tasso (v)\Dinamarca, Rossana (v)\Einarsson, Mats (v)\Holma, Siv (v)\Olsson, Rolf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Tasso Stafilidis (v), Rossana Dinamarca (v), Mats Einarsson (v), Siv Holma (v), Rolf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Ju318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dina.fraggidou@riksdagen.se</vt:lpwstr>
  </property>
  <property fmtid="{D5CDD505-2E9C-101B-9397-08002B2CF9AE}" pid="45" name="ReservUID">
    <vt:lpwstr>peter jansson</vt:lpwstr>
  </property>
  <property fmtid="{D5CDD505-2E9C-101B-9397-08002B2CF9AE}" pid="46" name="MotionID">
    <vt:lpwstr>20052006000000000118000008650075</vt:lpwstr>
  </property>
  <property fmtid="{D5CDD505-2E9C-101B-9397-08002B2CF9AE}" pid="47" name="datum">
    <vt:lpwstr>050926</vt:lpwstr>
  </property>
  <property fmtid="{D5CDD505-2E9C-101B-9397-08002B2CF9AE}" pid="48" name="avsändar-e-post">
    <vt:lpwstr>dina.fraggidou@riksdagen.se</vt:lpwstr>
  </property>
  <property fmtid="{D5CDD505-2E9C-101B-9397-08002B2CF9AE}" pid="49" name="id">
    <vt:lpwstr>20052006000000000118000008650075</vt:lpwstr>
  </property>
  <property fmtid="{D5CDD505-2E9C-101B-9397-08002B2CF9AE}" pid="50" name="nummer">
    <vt:lpwstr>318</vt:lpwstr>
  </property>
  <property fmtid="{D5CDD505-2E9C-101B-9397-08002B2CF9AE}" pid="51" name="utskottsbeteckning">
    <vt:lpwstr>Ju</vt:lpwstr>
  </property>
</Properties>
</file>