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4B709D4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5E0DDD">
              <w:rPr>
                <w:b/>
                <w:sz w:val="20"/>
              </w:rPr>
              <w:t>5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5E0DDD">
              <w:rPr>
                <w:b/>
                <w:sz w:val="20"/>
              </w:rPr>
              <w:t>6</w:t>
            </w:r>
            <w:r w:rsidRPr="00AC112C">
              <w:rPr>
                <w:b/>
                <w:sz w:val="20"/>
              </w:rPr>
              <w:t>:</w:t>
            </w:r>
            <w:r w:rsidR="00EF07E0">
              <w:rPr>
                <w:b/>
                <w:sz w:val="20"/>
              </w:rPr>
              <w:t>2</w:t>
            </w:r>
            <w:r w:rsidR="00E62610">
              <w:rPr>
                <w:b/>
                <w:sz w:val="20"/>
              </w:rPr>
              <w:t>5</w:t>
            </w:r>
          </w:p>
        </w:tc>
      </w:tr>
      <w:tr w:rsidR="00CA7639" w:rsidRPr="00CA7639" w14:paraId="09F15E7F" w14:textId="77777777" w:rsidTr="00737BBD">
        <w:trPr>
          <w:trHeight w:val="292"/>
        </w:trPr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4E59D7BF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D77F4F">
              <w:rPr>
                <w:sz w:val="20"/>
              </w:rPr>
              <w:t>6</w:t>
            </w:r>
            <w:r w:rsidRPr="00CA7639">
              <w:rPr>
                <w:sz w:val="20"/>
              </w:rPr>
              <w:t>–</w:t>
            </w:r>
            <w:r w:rsidR="00BC77C3">
              <w:rPr>
                <w:sz w:val="20"/>
              </w:rPr>
              <w:t>0</w:t>
            </w:r>
            <w:r w:rsidR="00243438">
              <w:rPr>
                <w:sz w:val="20"/>
              </w:rPr>
              <w:t>3</w:t>
            </w:r>
            <w:r w:rsidR="00BC77C3">
              <w:rPr>
                <w:sz w:val="20"/>
              </w:rPr>
              <w:t>–</w:t>
            </w:r>
            <w:r w:rsidR="00243438">
              <w:rPr>
                <w:sz w:val="20"/>
              </w:rPr>
              <w:t>06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6D4F80BE" w:rsidR="00185056" w:rsidRDefault="00EE12DE" w:rsidP="006F1C58">
            <w:pPr>
              <w:rPr>
                <w:sz w:val="20"/>
              </w:rPr>
            </w:pPr>
            <w:r>
              <w:rPr>
                <w:sz w:val="20"/>
              </w:rPr>
              <w:t>0</w:t>
            </w:r>
            <w:r w:rsidR="00243438">
              <w:rPr>
                <w:sz w:val="20"/>
              </w:rPr>
              <w:t>8</w:t>
            </w:r>
            <w:r w:rsidR="0038745D" w:rsidRPr="003E53DB">
              <w:rPr>
                <w:sz w:val="20"/>
              </w:rPr>
              <w:t>:</w:t>
            </w:r>
            <w:r>
              <w:rPr>
                <w:sz w:val="20"/>
              </w:rPr>
              <w:t>3</w:t>
            </w:r>
            <w:r w:rsidR="001F045E">
              <w:rPr>
                <w:sz w:val="20"/>
              </w:rPr>
              <w:t>0</w:t>
            </w:r>
            <w:r w:rsidR="00737BBD" w:rsidRPr="003E53DB">
              <w:rPr>
                <w:sz w:val="20"/>
              </w:rPr>
              <w:t>-</w:t>
            </w:r>
            <w:r w:rsidR="00EF07E0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  <w:r w:rsidR="000D4E85">
              <w:rPr>
                <w:sz w:val="20"/>
              </w:rPr>
              <w:t>:</w:t>
            </w:r>
            <w:r w:rsidR="00243438">
              <w:rPr>
                <w:sz w:val="20"/>
              </w:rPr>
              <w:t>40</w:t>
            </w:r>
          </w:p>
          <w:p w14:paraId="50C019E7" w14:textId="2ADFB6A3" w:rsidR="004E46F5" w:rsidRPr="002E5DCC" w:rsidRDefault="004E46F5" w:rsidP="00143B64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25916203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  <w:r w:rsidR="001F15D4">
              <w:rPr>
                <w:sz w:val="20"/>
              </w:rPr>
              <w:t>1</w:t>
            </w:r>
          </w:p>
        </w:tc>
      </w:tr>
    </w:tbl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70"/>
        <w:gridCol w:w="6944"/>
      </w:tblGrid>
      <w:tr w:rsidR="00C740DE" w:rsidRPr="0013710D" w14:paraId="7DBE22C2" w14:textId="77777777" w:rsidTr="00110654">
        <w:trPr>
          <w:trHeight w:val="884"/>
        </w:trPr>
        <w:tc>
          <w:tcPr>
            <w:tcW w:w="570" w:type="dxa"/>
          </w:tcPr>
          <w:p w14:paraId="0E85D59E" w14:textId="19217D0E" w:rsidR="001F045E" w:rsidRPr="001F045E" w:rsidRDefault="00C740DE" w:rsidP="001F045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4" w:type="dxa"/>
          </w:tcPr>
          <w:p w14:paraId="405C5E5B" w14:textId="592634A6" w:rsidR="001F045E" w:rsidRDefault="00243438" w:rsidP="00D77F4F">
            <w:pPr>
              <w:widowControl/>
              <w:spacing w:after="200" w:line="280" w:lineRule="exact"/>
              <w:rPr>
                <w:bCs/>
              </w:rPr>
            </w:pPr>
            <w:r>
              <w:rPr>
                <w:b/>
              </w:rPr>
              <w:t>FN i svensk utrikespolitik</w:t>
            </w:r>
            <w:r w:rsidR="00364F93">
              <w:rPr>
                <w:b/>
              </w:rPr>
              <w:t xml:space="preserve"> (UU</w:t>
            </w:r>
            <w:r>
              <w:rPr>
                <w:b/>
              </w:rPr>
              <w:t>1</w:t>
            </w:r>
            <w:r w:rsidR="00364F93">
              <w:rPr>
                <w:b/>
              </w:rPr>
              <w:t>6)</w:t>
            </w:r>
          </w:p>
          <w:p w14:paraId="094A1AA2" w14:textId="77777777" w:rsidR="00243438" w:rsidRPr="00061B3D" w:rsidRDefault="00243438" w:rsidP="00243438">
            <w:pPr>
              <w:widowControl/>
              <w:spacing w:after="200" w:line="280" w:lineRule="exact"/>
              <w:rPr>
                <w:bCs/>
                <w:color w:val="000000"/>
              </w:rPr>
            </w:pPr>
            <w:r w:rsidRPr="00061B3D">
              <w:rPr>
                <w:bCs/>
                <w:color w:val="000000"/>
              </w:rPr>
              <w:t xml:space="preserve">Utskottet </w:t>
            </w:r>
            <w:r>
              <w:rPr>
                <w:bCs/>
                <w:color w:val="000000"/>
              </w:rPr>
              <w:t>fortsatte</w:t>
            </w:r>
            <w:r w:rsidRPr="00061B3D">
              <w:rPr>
                <w:bCs/>
                <w:color w:val="000000"/>
              </w:rPr>
              <w:t xml:space="preserve"> beredningen av motioner.  </w:t>
            </w:r>
          </w:p>
          <w:p w14:paraId="7AEC5D7D" w14:textId="36CF4B26" w:rsidR="00243438" w:rsidRDefault="00243438" w:rsidP="00243438">
            <w:r>
              <w:t xml:space="preserve">Utskottet justerade betänkande 2025/26:16. </w:t>
            </w:r>
          </w:p>
          <w:p w14:paraId="58CB7DCB" w14:textId="77777777" w:rsidR="00243438" w:rsidRDefault="00243438" w:rsidP="00243438"/>
          <w:p w14:paraId="11A5B87B" w14:textId="77777777" w:rsidR="00243438" w:rsidRDefault="00243438" w:rsidP="00243438">
            <w:r>
              <w:t xml:space="preserve">S-, V-, C- och MP-ledamöterna anmälde reservationer. </w:t>
            </w:r>
          </w:p>
          <w:p w14:paraId="3F60C04D" w14:textId="571F01CD" w:rsidR="00364F93" w:rsidRPr="00D77F4F" w:rsidRDefault="00364F93" w:rsidP="00364F93">
            <w:pPr>
              <w:rPr>
                <w:i/>
                <w:iCs/>
              </w:rPr>
            </w:pPr>
          </w:p>
        </w:tc>
      </w:tr>
      <w:tr w:rsidR="00110654" w:rsidRPr="0013710D" w14:paraId="0921C87B" w14:textId="77777777" w:rsidTr="00110654">
        <w:trPr>
          <w:trHeight w:val="884"/>
        </w:trPr>
        <w:tc>
          <w:tcPr>
            <w:tcW w:w="570" w:type="dxa"/>
          </w:tcPr>
          <w:p w14:paraId="6DC180E5" w14:textId="0383AE9F" w:rsidR="00110654" w:rsidRDefault="00110654" w:rsidP="0011065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4" w:type="dxa"/>
          </w:tcPr>
          <w:p w14:paraId="0E5EBA6D" w14:textId="197CCB9C" w:rsidR="00110654" w:rsidRPr="00061B3D" w:rsidRDefault="00243438" w:rsidP="00110654">
            <w:pPr>
              <w:widowControl/>
              <w:spacing w:after="200" w:line="280" w:lineRule="exac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Folkrätt, inklusive mänskliga rättigheter</w:t>
            </w:r>
            <w:r w:rsidR="00110654" w:rsidRPr="00061B3D">
              <w:rPr>
                <w:b/>
                <w:color w:val="000000"/>
              </w:rPr>
              <w:t xml:space="preserve"> (U</w:t>
            </w:r>
            <w:r>
              <w:rPr>
                <w:b/>
                <w:color w:val="000000"/>
              </w:rPr>
              <w:t>14</w:t>
            </w:r>
            <w:r w:rsidR="00110654" w:rsidRPr="00061B3D">
              <w:rPr>
                <w:b/>
                <w:color w:val="000000"/>
              </w:rPr>
              <w:t>)</w:t>
            </w:r>
          </w:p>
          <w:p w14:paraId="5AF6AF85" w14:textId="77777777" w:rsidR="00243438" w:rsidRPr="00061B3D" w:rsidRDefault="00243438" w:rsidP="00243438">
            <w:pPr>
              <w:widowControl/>
              <w:spacing w:after="200" w:line="280" w:lineRule="exact"/>
              <w:rPr>
                <w:bCs/>
                <w:color w:val="000000"/>
              </w:rPr>
            </w:pPr>
            <w:r w:rsidRPr="00061B3D">
              <w:rPr>
                <w:bCs/>
                <w:color w:val="000000"/>
              </w:rPr>
              <w:t xml:space="preserve">Utskottet </w:t>
            </w:r>
            <w:r>
              <w:rPr>
                <w:bCs/>
                <w:color w:val="000000"/>
              </w:rPr>
              <w:t>fortsatte</w:t>
            </w:r>
            <w:r w:rsidRPr="00061B3D">
              <w:rPr>
                <w:bCs/>
                <w:color w:val="000000"/>
              </w:rPr>
              <w:t xml:space="preserve"> beredningen av motioner.  </w:t>
            </w:r>
          </w:p>
          <w:p w14:paraId="44B85D07" w14:textId="2201524F" w:rsidR="00243438" w:rsidRDefault="00243438" w:rsidP="00243438">
            <w:r>
              <w:t xml:space="preserve">Utskottet justerade betänkande 2025/26:14. </w:t>
            </w:r>
          </w:p>
          <w:p w14:paraId="6FD5BBF8" w14:textId="77777777" w:rsidR="00243438" w:rsidRDefault="00243438" w:rsidP="00243438"/>
          <w:p w14:paraId="6EE3C812" w14:textId="337F5174" w:rsidR="00243438" w:rsidRDefault="00243438" w:rsidP="00243438">
            <w:r>
              <w:t xml:space="preserve">S-, V-, C- och MP-ledamöterna anmälde reservationer. </w:t>
            </w:r>
          </w:p>
          <w:p w14:paraId="337ACD46" w14:textId="096A189B" w:rsidR="00243438" w:rsidRPr="00243438" w:rsidRDefault="00243438" w:rsidP="00243438"/>
        </w:tc>
      </w:tr>
      <w:tr w:rsidR="00243438" w:rsidRPr="0013710D" w14:paraId="7122EDDF" w14:textId="77777777" w:rsidTr="00110654">
        <w:trPr>
          <w:trHeight w:val="884"/>
        </w:trPr>
        <w:tc>
          <w:tcPr>
            <w:tcW w:w="570" w:type="dxa"/>
          </w:tcPr>
          <w:p w14:paraId="5E78020F" w14:textId="4A4B2214" w:rsidR="00243438" w:rsidRDefault="00243438" w:rsidP="0011065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4" w:type="dxa"/>
          </w:tcPr>
          <w:p w14:paraId="033095CD" w14:textId="77777777" w:rsidR="00243438" w:rsidRDefault="00243438" w:rsidP="00110654">
            <w:pPr>
              <w:widowControl/>
              <w:spacing w:after="200" w:line="280" w:lineRule="exac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Säkerhetspolitik (UU6)</w:t>
            </w:r>
          </w:p>
          <w:p w14:paraId="79EF8B99" w14:textId="77777777" w:rsidR="00243438" w:rsidRPr="00061B3D" w:rsidRDefault="00243438" w:rsidP="00243438">
            <w:pPr>
              <w:widowControl/>
              <w:spacing w:after="200" w:line="280" w:lineRule="exact"/>
              <w:rPr>
                <w:bCs/>
                <w:color w:val="000000"/>
              </w:rPr>
            </w:pPr>
            <w:r w:rsidRPr="00061B3D">
              <w:rPr>
                <w:bCs/>
                <w:color w:val="000000"/>
              </w:rPr>
              <w:t xml:space="preserve">Utskottet </w:t>
            </w:r>
            <w:r>
              <w:rPr>
                <w:bCs/>
                <w:color w:val="000000"/>
              </w:rPr>
              <w:t>fortsatte</w:t>
            </w:r>
            <w:r w:rsidRPr="00061B3D">
              <w:rPr>
                <w:bCs/>
                <w:color w:val="000000"/>
              </w:rPr>
              <w:t xml:space="preserve"> beredningen av motioner.  </w:t>
            </w:r>
          </w:p>
          <w:p w14:paraId="3CF3D443" w14:textId="75CB5A47" w:rsidR="00243438" w:rsidRDefault="00243438" w:rsidP="00243438">
            <w:pPr>
              <w:widowControl/>
              <w:spacing w:after="200" w:line="280" w:lineRule="exact"/>
              <w:rPr>
                <w:b/>
                <w:color w:val="000000"/>
              </w:rPr>
            </w:pPr>
            <w:r w:rsidRPr="00061B3D">
              <w:rPr>
                <w:bCs/>
                <w:color w:val="000000"/>
              </w:rPr>
              <w:t>Ärendet bordlades.</w:t>
            </w:r>
          </w:p>
        </w:tc>
      </w:tr>
      <w:tr w:rsidR="00364F93" w:rsidRPr="0013710D" w14:paraId="4E8CF7B3" w14:textId="77777777" w:rsidTr="00110654">
        <w:trPr>
          <w:trHeight w:val="884"/>
        </w:trPr>
        <w:tc>
          <w:tcPr>
            <w:tcW w:w="570" w:type="dxa"/>
          </w:tcPr>
          <w:p w14:paraId="45AF58E5" w14:textId="76F7D278" w:rsidR="00364F93" w:rsidRPr="00CA2E05" w:rsidRDefault="00364F93" w:rsidP="00CA2E05">
            <w:pPr>
              <w:rPr>
                <w:b/>
                <w:bCs/>
              </w:rPr>
            </w:pPr>
            <w:r w:rsidRPr="00CA2E05">
              <w:rPr>
                <w:b/>
                <w:bCs/>
              </w:rPr>
              <w:t xml:space="preserve">§ </w:t>
            </w:r>
            <w:r w:rsidR="00243438">
              <w:rPr>
                <w:b/>
                <w:bCs/>
              </w:rPr>
              <w:t>4</w:t>
            </w:r>
          </w:p>
        </w:tc>
        <w:tc>
          <w:tcPr>
            <w:tcW w:w="6944" w:type="dxa"/>
          </w:tcPr>
          <w:p w14:paraId="26692923" w14:textId="6189B369" w:rsidR="00364F93" w:rsidRPr="003B6BA0" w:rsidRDefault="00364F93" w:rsidP="00CA2E05">
            <w:pPr>
              <w:rPr>
                <w:b/>
                <w:bCs/>
              </w:rPr>
            </w:pPr>
            <w:r w:rsidRPr="00CA2E05">
              <w:rPr>
                <w:b/>
                <w:bCs/>
              </w:rPr>
              <w:t>Inkomna handlingar</w:t>
            </w:r>
            <w:r w:rsidRPr="00CA2E05">
              <w:rPr>
                <w:b/>
                <w:bCs/>
              </w:rPr>
              <w:br/>
            </w:r>
          </w:p>
          <w:p w14:paraId="12567BAA" w14:textId="3055C0FD" w:rsidR="00364F93" w:rsidRPr="00CA2E05" w:rsidRDefault="00364F93" w:rsidP="00CA2E05">
            <w:r w:rsidRPr="00CA2E05">
              <w:t>Inkomna handlingar anmäldes enligt bilaga.</w:t>
            </w:r>
          </w:p>
          <w:p w14:paraId="72F22547" w14:textId="0C28EF02" w:rsidR="00364F93" w:rsidRPr="00CA2E05" w:rsidRDefault="00364F93" w:rsidP="00CA2E05">
            <w:pPr>
              <w:rPr>
                <w:b/>
                <w:bCs/>
              </w:rPr>
            </w:pPr>
          </w:p>
        </w:tc>
      </w:tr>
      <w:tr w:rsidR="00364F93" w:rsidRPr="0013710D" w14:paraId="67475F66" w14:textId="77777777" w:rsidTr="00110654">
        <w:trPr>
          <w:trHeight w:val="884"/>
        </w:trPr>
        <w:tc>
          <w:tcPr>
            <w:tcW w:w="570" w:type="dxa"/>
          </w:tcPr>
          <w:p w14:paraId="5A8FAA88" w14:textId="1B9FD109" w:rsidR="00364F93" w:rsidRPr="00CC1C68" w:rsidRDefault="00364F93" w:rsidP="00364F9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43438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4" w:type="dxa"/>
          </w:tcPr>
          <w:p w14:paraId="0707920C" w14:textId="6CC89EC9" w:rsidR="00364F93" w:rsidRDefault="00364F93" w:rsidP="00364F93">
            <w:pPr>
              <w:rPr>
                <w:b/>
                <w:bCs/>
              </w:rPr>
            </w:pPr>
            <w:r w:rsidRPr="003B6BA0">
              <w:rPr>
                <w:b/>
                <w:bCs/>
              </w:rPr>
              <w:t>Justering av protokoll</w:t>
            </w:r>
          </w:p>
          <w:p w14:paraId="678078A2" w14:textId="77777777" w:rsidR="00364F93" w:rsidRPr="003B6BA0" w:rsidRDefault="00364F93" w:rsidP="00364F93">
            <w:pPr>
              <w:rPr>
                <w:b/>
                <w:bCs/>
              </w:rPr>
            </w:pPr>
          </w:p>
          <w:p w14:paraId="23007210" w14:textId="77777777" w:rsidR="00364F93" w:rsidRDefault="00364F93" w:rsidP="00364F93">
            <w:pPr>
              <w:rPr>
                <w:bCs/>
              </w:rPr>
            </w:pPr>
            <w:r w:rsidRPr="003B6BA0">
              <w:rPr>
                <w:bCs/>
              </w:rPr>
              <w:t>Utskottet justerade protokoll 2025/26:</w:t>
            </w:r>
            <w:r>
              <w:rPr>
                <w:bCs/>
              </w:rPr>
              <w:t>2</w:t>
            </w:r>
            <w:r w:rsidR="00243438">
              <w:rPr>
                <w:bCs/>
              </w:rPr>
              <w:t>4.</w:t>
            </w:r>
            <w:r>
              <w:rPr>
                <w:bCs/>
              </w:rPr>
              <w:t xml:space="preserve"> </w:t>
            </w:r>
          </w:p>
          <w:p w14:paraId="548E044A" w14:textId="7105F726" w:rsidR="00243438" w:rsidRPr="003B6BA0" w:rsidRDefault="00243438" w:rsidP="00364F93">
            <w:pPr>
              <w:rPr>
                <w:bCs/>
              </w:rPr>
            </w:pPr>
          </w:p>
        </w:tc>
      </w:tr>
      <w:tr w:rsidR="00364F93" w:rsidRPr="002B6EE1" w14:paraId="222D9D62" w14:textId="77777777" w:rsidTr="00110654">
        <w:trPr>
          <w:trHeight w:val="884"/>
        </w:trPr>
        <w:tc>
          <w:tcPr>
            <w:tcW w:w="570" w:type="dxa"/>
          </w:tcPr>
          <w:p w14:paraId="5E3E50F9" w14:textId="0CF286DB" w:rsidR="00364F93" w:rsidRPr="003B6BA0" w:rsidRDefault="00364F93" w:rsidP="00364F9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B6BA0">
              <w:rPr>
                <w:b/>
                <w:snapToGrid w:val="0"/>
                <w:szCs w:val="24"/>
              </w:rPr>
              <w:t xml:space="preserve">§ </w:t>
            </w:r>
            <w:r w:rsidR="00243438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4" w:type="dxa"/>
          </w:tcPr>
          <w:p w14:paraId="5DBF0A1C" w14:textId="3AD54727" w:rsidR="00364F93" w:rsidRDefault="00364F93" w:rsidP="00364F93">
            <w:pPr>
              <w:widowControl/>
              <w:spacing w:after="200" w:line="280" w:lineRule="exact"/>
              <w:rPr>
                <w:bCs/>
              </w:rPr>
            </w:pPr>
            <w:r w:rsidRPr="003B6BA0">
              <w:rPr>
                <w:b/>
              </w:rPr>
              <w:t>Kanslimeddelande</w:t>
            </w:r>
            <w:r w:rsidR="000B7539">
              <w:rPr>
                <w:b/>
              </w:rPr>
              <w:t>n</w:t>
            </w:r>
          </w:p>
          <w:p w14:paraId="0FB8173E" w14:textId="2B28A976" w:rsidR="00364F93" w:rsidRPr="00D32BC8" w:rsidRDefault="00364F93" w:rsidP="00364F93">
            <w:pPr>
              <w:rPr>
                <w:bCs/>
              </w:rPr>
            </w:pPr>
            <w:r w:rsidRPr="00D32BC8">
              <w:rPr>
                <w:bCs/>
              </w:rPr>
              <w:t xml:space="preserve">Utskottet </w:t>
            </w:r>
            <w:r w:rsidR="00C45AF0">
              <w:rPr>
                <w:bCs/>
              </w:rPr>
              <w:t>fick information om:</w:t>
            </w:r>
          </w:p>
          <w:p w14:paraId="4EBB41C5" w14:textId="4FEC9C73" w:rsidR="00587711" w:rsidRDefault="00364F93" w:rsidP="00243438">
            <w:pPr>
              <w:rPr>
                <w:bCs/>
              </w:rPr>
            </w:pPr>
            <w:r>
              <w:rPr>
                <w:bCs/>
              </w:rPr>
              <w:t>-</w:t>
            </w:r>
            <w:r w:rsidRPr="00E645E5">
              <w:rPr>
                <w:bCs/>
              </w:rPr>
              <w:t xml:space="preserve"> </w:t>
            </w:r>
            <w:r w:rsidR="00C45AF0">
              <w:rPr>
                <w:bCs/>
              </w:rPr>
              <w:t xml:space="preserve">att </w:t>
            </w:r>
            <w:r w:rsidR="00E61076">
              <w:rPr>
                <w:bCs/>
              </w:rPr>
              <w:t>talarlistor</w:t>
            </w:r>
            <w:r w:rsidR="00C45AF0">
              <w:rPr>
                <w:bCs/>
              </w:rPr>
              <w:t xml:space="preserve"> för debatterna UU16 och UU14 </w:t>
            </w:r>
            <w:r w:rsidR="00A3303A">
              <w:rPr>
                <w:bCs/>
              </w:rPr>
              <w:t>cirkulerade</w:t>
            </w:r>
            <w:r w:rsidR="00C45AF0">
              <w:rPr>
                <w:bCs/>
              </w:rPr>
              <w:t xml:space="preserve"> under sammanträdet.</w:t>
            </w:r>
          </w:p>
          <w:p w14:paraId="623F3CB0" w14:textId="422156D5" w:rsidR="00C45AF0" w:rsidRDefault="00C45AF0" w:rsidP="00243438">
            <w:pPr>
              <w:rPr>
                <w:bCs/>
              </w:rPr>
            </w:pPr>
            <w:r>
              <w:rPr>
                <w:bCs/>
              </w:rPr>
              <w:t>- att ledamöterna nu kan anmäla sitt intresse till resorna till Albanien och Bosnien i maj.</w:t>
            </w:r>
          </w:p>
          <w:p w14:paraId="4F952BCB" w14:textId="6B013A1F" w:rsidR="00C45AF0" w:rsidRDefault="00C45AF0" w:rsidP="00243438">
            <w:pPr>
              <w:rPr>
                <w:iCs/>
              </w:rPr>
            </w:pPr>
            <w:r>
              <w:rPr>
                <w:bCs/>
              </w:rPr>
              <w:t xml:space="preserve">- att besöket från kommissionär </w:t>
            </w:r>
            <w:r w:rsidRPr="00601A9D">
              <w:rPr>
                <w:iCs/>
              </w:rPr>
              <w:t>Sefcovics</w:t>
            </w:r>
            <w:r>
              <w:rPr>
                <w:iCs/>
              </w:rPr>
              <w:t xml:space="preserve"> den 12 mars är </w:t>
            </w:r>
            <w:r w:rsidR="00E61076">
              <w:rPr>
                <w:iCs/>
              </w:rPr>
              <w:t>inställt.</w:t>
            </w:r>
          </w:p>
          <w:p w14:paraId="029F2101" w14:textId="0986E750" w:rsidR="00C45AF0" w:rsidRPr="00C45AF0" w:rsidRDefault="00C45AF0" w:rsidP="00243438">
            <w:pPr>
              <w:rPr>
                <w:iCs/>
              </w:rPr>
            </w:pPr>
            <w:r>
              <w:rPr>
                <w:iCs/>
              </w:rPr>
              <w:t xml:space="preserve">- att Musts årsrapport finns tillgänglig i fysisk upplaga inför föredragningen </w:t>
            </w:r>
            <w:r w:rsidR="00A66503">
              <w:rPr>
                <w:iCs/>
              </w:rPr>
              <w:t xml:space="preserve">vid </w:t>
            </w:r>
            <w:r>
              <w:rPr>
                <w:iCs/>
              </w:rPr>
              <w:t xml:space="preserve">nästa sammanträde. </w:t>
            </w:r>
          </w:p>
          <w:p w14:paraId="17B55293" w14:textId="00901A38" w:rsidR="00C45AF0" w:rsidRPr="003B6BA0" w:rsidRDefault="00C45AF0" w:rsidP="00243438"/>
        </w:tc>
      </w:tr>
      <w:tr w:rsidR="00587711" w:rsidRPr="002B6EE1" w14:paraId="03ED44CB" w14:textId="77777777" w:rsidTr="00110654">
        <w:trPr>
          <w:trHeight w:val="884"/>
        </w:trPr>
        <w:tc>
          <w:tcPr>
            <w:tcW w:w="570" w:type="dxa"/>
          </w:tcPr>
          <w:p w14:paraId="4136D8C1" w14:textId="3D812A0C" w:rsidR="00587711" w:rsidRPr="002B6EE1" w:rsidRDefault="00587711" w:rsidP="005877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B6EE1">
              <w:rPr>
                <w:b/>
                <w:snapToGrid w:val="0"/>
                <w:szCs w:val="24"/>
              </w:rPr>
              <w:t xml:space="preserve">§ </w:t>
            </w:r>
            <w:r w:rsidR="00243438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4" w:type="dxa"/>
          </w:tcPr>
          <w:p w14:paraId="576E0515" w14:textId="0F430E06" w:rsidR="00587711" w:rsidRDefault="00243438" w:rsidP="00364F93">
            <w:pPr>
              <w:widowControl/>
              <w:spacing w:after="200" w:line="280" w:lineRule="exact"/>
              <w:rPr>
                <w:b/>
              </w:rPr>
            </w:pPr>
            <w:r>
              <w:rPr>
                <w:b/>
              </w:rPr>
              <w:t>Övriga frågor</w:t>
            </w:r>
            <w:r w:rsidR="00587711">
              <w:rPr>
                <w:b/>
              </w:rPr>
              <w:t xml:space="preserve"> </w:t>
            </w:r>
          </w:p>
          <w:p w14:paraId="2DEAB53C" w14:textId="5020A411" w:rsidR="00C20F49" w:rsidRDefault="00BA3C41" w:rsidP="00364F93">
            <w:pPr>
              <w:widowControl/>
              <w:spacing w:after="200" w:line="280" w:lineRule="exact"/>
              <w:rPr>
                <w:bCs/>
              </w:rPr>
            </w:pPr>
            <w:r>
              <w:rPr>
                <w:bCs/>
              </w:rPr>
              <w:t>Ledamoten</w:t>
            </w:r>
            <w:r w:rsidR="00C20F49">
              <w:rPr>
                <w:bCs/>
              </w:rPr>
              <w:t xml:space="preserve"> Lotta Johnsson Fornarve (V) föreslog att utskottet bjuder in </w:t>
            </w:r>
            <w:r w:rsidR="00C20F49" w:rsidRPr="00296078">
              <w:rPr>
                <w:bCs/>
              </w:rPr>
              <w:t>bistånds- och utrikeshandelsminister Benjamin Dousa</w:t>
            </w:r>
            <w:r w:rsidR="00C20F49">
              <w:rPr>
                <w:bCs/>
              </w:rPr>
              <w:t xml:space="preserve"> med anledning av förändringar i Sidas organisation</w:t>
            </w:r>
            <w:r>
              <w:rPr>
                <w:bCs/>
              </w:rPr>
              <w:t xml:space="preserve"> m.m</w:t>
            </w:r>
            <w:r w:rsidR="00C20F49">
              <w:rPr>
                <w:bCs/>
              </w:rPr>
              <w:t xml:space="preserve">. </w:t>
            </w:r>
          </w:p>
          <w:p w14:paraId="6678C83F" w14:textId="77777777" w:rsidR="00BA3C41" w:rsidRDefault="00BA3C41" w:rsidP="00364F93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>
              <w:rPr>
                <w:bCs/>
              </w:rPr>
              <w:lastRenderedPageBreak/>
              <w:t xml:space="preserve">Ledamoten </w:t>
            </w:r>
            <w:r w:rsidRPr="00415848">
              <w:rPr>
                <w:bCs/>
                <w:sz w:val="22"/>
                <w:szCs w:val="22"/>
              </w:rPr>
              <w:t>Håkan Svenneling (V) föreslog dels att utskottet informeras om Försvarsmaktens bekräftade observation av en rysk drönare u</w:t>
            </w:r>
            <w:r w:rsidRPr="00415848">
              <w:rPr>
                <w:color w:val="000000"/>
                <w:sz w:val="22"/>
                <w:szCs w:val="22"/>
                <w:shd w:val="clear" w:color="auto" w:fill="FFFFFF"/>
              </w:rPr>
              <w:t xml:space="preserve">nder besöket av det franska hangarfartyget Charles de Gaulle, dels att </w:t>
            </w:r>
            <w:r w:rsidRPr="00415848">
              <w:rPr>
                <w:bCs/>
                <w:sz w:val="22"/>
                <w:szCs w:val="22"/>
              </w:rPr>
              <w:t xml:space="preserve">företrädare från regeringen bjuds in att informera med anledning av situationen i </w:t>
            </w:r>
            <w:r w:rsidRPr="00BA3C41">
              <w:rPr>
                <w:bCs/>
                <w:sz w:val="22"/>
                <w:szCs w:val="22"/>
              </w:rPr>
              <w:t>Me</w:t>
            </w:r>
            <w:r w:rsidRPr="00415848">
              <w:rPr>
                <w:bCs/>
                <w:sz w:val="22"/>
                <w:szCs w:val="22"/>
              </w:rPr>
              <w:t>llanöstern.</w:t>
            </w:r>
          </w:p>
          <w:p w14:paraId="773A75C1" w14:textId="43607517" w:rsidR="00C45AF0" w:rsidRDefault="00C45AF0" w:rsidP="00364F93">
            <w:pPr>
              <w:widowControl/>
              <w:spacing w:after="200" w:line="280" w:lineRule="exact"/>
              <w:rPr>
                <w:bCs/>
                <w:i/>
                <w:iCs/>
              </w:rPr>
            </w:pPr>
            <w:r w:rsidRPr="00C45AF0">
              <w:rPr>
                <w:bCs/>
                <w:i/>
                <w:iCs/>
              </w:rPr>
              <w:t xml:space="preserve">Sammanträdet ajournerades kl. </w:t>
            </w:r>
            <w:r>
              <w:rPr>
                <w:bCs/>
                <w:i/>
                <w:iCs/>
              </w:rPr>
              <w:t>08.5</w:t>
            </w:r>
            <w:r w:rsidR="002867C0">
              <w:rPr>
                <w:bCs/>
                <w:i/>
                <w:iCs/>
              </w:rPr>
              <w:t>5</w:t>
            </w:r>
          </w:p>
          <w:p w14:paraId="70262F30" w14:textId="5CADA78F" w:rsidR="00C45AF0" w:rsidRPr="00C45AF0" w:rsidRDefault="00C45AF0" w:rsidP="00364F93">
            <w:pPr>
              <w:widowControl/>
              <w:spacing w:after="200" w:line="280" w:lineRule="exact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Sammanträdet återupptogs kl. 09.0</w:t>
            </w:r>
            <w:r w:rsidR="002867C0">
              <w:rPr>
                <w:bCs/>
                <w:i/>
                <w:iCs/>
              </w:rPr>
              <w:t>2</w:t>
            </w:r>
          </w:p>
        </w:tc>
      </w:tr>
      <w:tr w:rsidR="00243438" w:rsidRPr="002B6EE1" w14:paraId="4C480F32" w14:textId="77777777" w:rsidTr="00110654">
        <w:trPr>
          <w:trHeight w:val="884"/>
        </w:trPr>
        <w:tc>
          <w:tcPr>
            <w:tcW w:w="570" w:type="dxa"/>
          </w:tcPr>
          <w:p w14:paraId="362C9C74" w14:textId="2E7554B7" w:rsidR="00243438" w:rsidRPr="002B6EE1" w:rsidRDefault="00243438" w:rsidP="005877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B6EE1">
              <w:rPr>
                <w:b/>
                <w:snapToGrid w:val="0"/>
                <w:szCs w:val="24"/>
              </w:rPr>
              <w:lastRenderedPageBreak/>
              <w:t xml:space="preserve">§ </w:t>
            </w:r>
            <w:r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4" w:type="dxa"/>
          </w:tcPr>
          <w:p w14:paraId="6F161E7E" w14:textId="77777777" w:rsidR="002A2C3E" w:rsidRDefault="00243438" w:rsidP="002A2C3E">
            <w:pPr>
              <w:widowControl/>
              <w:spacing w:after="200" w:line="280" w:lineRule="exact"/>
              <w:rPr>
                <w:b/>
              </w:rPr>
            </w:pPr>
            <w:r>
              <w:rPr>
                <w:b/>
              </w:rPr>
              <w:t>Forskningsdag</w:t>
            </w:r>
          </w:p>
          <w:p w14:paraId="687ADB9D" w14:textId="635590DC" w:rsidR="00C45AF0" w:rsidRPr="00C45AF0" w:rsidRDefault="002A2C3E" w:rsidP="002A2C3E">
            <w:pPr>
              <w:widowControl/>
              <w:spacing w:after="200" w:line="280" w:lineRule="exact"/>
              <w:rPr>
                <w:bCs/>
              </w:rPr>
            </w:pPr>
            <w:r>
              <w:rPr>
                <w:bCs/>
              </w:rPr>
              <w:t xml:space="preserve">Utskottet genomförde ett seminarium med inbjudna forskare inom ramen för Riksdagens forskningsdag </w:t>
            </w:r>
            <w:r w:rsidRPr="00155107">
              <w:rPr>
                <w:bCs/>
              </w:rPr>
              <w:t xml:space="preserve">på temat </w:t>
            </w:r>
            <w:r>
              <w:rPr>
                <w:bCs/>
              </w:rPr>
              <w:t>Arktis och säkerhetspolitiskt samarbete.</w:t>
            </w:r>
          </w:p>
        </w:tc>
      </w:tr>
      <w:tr w:rsidR="00364F93" w:rsidRPr="002B6EE1" w14:paraId="101A5D7E" w14:textId="77777777" w:rsidTr="00110654">
        <w:trPr>
          <w:trHeight w:val="884"/>
        </w:trPr>
        <w:tc>
          <w:tcPr>
            <w:tcW w:w="570" w:type="dxa"/>
          </w:tcPr>
          <w:p w14:paraId="43B300F1" w14:textId="5F94A1FF" w:rsidR="00364F93" w:rsidRPr="002B6EE1" w:rsidRDefault="00364F93" w:rsidP="00364F9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B6EE1">
              <w:rPr>
                <w:b/>
                <w:snapToGrid w:val="0"/>
                <w:szCs w:val="24"/>
              </w:rPr>
              <w:t xml:space="preserve">§ </w:t>
            </w:r>
            <w:r w:rsidR="00BC34FE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4" w:type="dxa"/>
          </w:tcPr>
          <w:p w14:paraId="71633001" w14:textId="77777777" w:rsidR="00364F93" w:rsidRPr="003B6BA0" w:rsidRDefault="00364F93" w:rsidP="00364F93">
            <w:pPr>
              <w:widowControl/>
              <w:spacing w:after="200" w:line="280" w:lineRule="exact"/>
              <w:rPr>
                <w:b/>
              </w:rPr>
            </w:pPr>
            <w:r w:rsidRPr="003B6BA0">
              <w:rPr>
                <w:b/>
              </w:rPr>
              <w:t>Nästa sammanträde</w:t>
            </w:r>
          </w:p>
          <w:p w14:paraId="4537FE0F" w14:textId="45767C50" w:rsidR="00364F93" w:rsidRPr="003B6BA0" w:rsidRDefault="00364F93" w:rsidP="00364F93">
            <w:pPr>
              <w:rPr>
                <w:bCs/>
              </w:rPr>
            </w:pPr>
            <w:r w:rsidRPr="003B6BA0">
              <w:rPr>
                <w:bCs/>
              </w:rPr>
              <w:t xml:space="preserve">Nästa sammanträde äger rum </w:t>
            </w:r>
            <w:r>
              <w:rPr>
                <w:bCs/>
              </w:rPr>
              <w:t>t</w:t>
            </w:r>
            <w:r w:rsidR="00243438">
              <w:rPr>
                <w:bCs/>
              </w:rPr>
              <w:t>isdagen</w:t>
            </w:r>
            <w:r>
              <w:rPr>
                <w:bCs/>
              </w:rPr>
              <w:t xml:space="preserve"> den </w:t>
            </w:r>
            <w:r w:rsidR="00243438">
              <w:rPr>
                <w:bCs/>
              </w:rPr>
              <w:t>10</w:t>
            </w:r>
            <w:r>
              <w:rPr>
                <w:bCs/>
              </w:rPr>
              <w:t xml:space="preserve"> mars</w:t>
            </w:r>
            <w:r w:rsidRPr="003B6BA0">
              <w:rPr>
                <w:bCs/>
              </w:rPr>
              <w:t xml:space="preserve"> kl. </w:t>
            </w:r>
            <w:r w:rsidR="00243438">
              <w:rPr>
                <w:bCs/>
              </w:rPr>
              <w:t>10</w:t>
            </w:r>
            <w:r>
              <w:rPr>
                <w:bCs/>
              </w:rPr>
              <w:t>.</w:t>
            </w:r>
            <w:r w:rsidR="00243438">
              <w:rPr>
                <w:bCs/>
              </w:rPr>
              <w:t>0</w:t>
            </w:r>
            <w:r>
              <w:rPr>
                <w:bCs/>
              </w:rPr>
              <w:t>0</w:t>
            </w:r>
            <w:r w:rsidRPr="003B6BA0">
              <w:rPr>
                <w:bCs/>
              </w:rPr>
              <w:t>.</w:t>
            </w:r>
          </w:p>
        </w:tc>
      </w:tr>
    </w:tbl>
    <w:p w14:paraId="5BECA8FD" w14:textId="77777777" w:rsidR="00790483" w:rsidRDefault="00790483"/>
    <w:p w14:paraId="0BBCA99E" w14:textId="77777777" w:rsidR="0065493F" w:rsidRDefault="0065493F"/>
    <w:p w14:paraId="730F851D" w14:textId="77777777" w:rsidR="0065493F" w:rsidRDefault="0065493F"/>
    <w:p w14:paraId="0BDDBE4A" w14:textId="77777777" w:rsidR="0065493F" w:rsidRDefault="0065493F"/>
    <w:p w14:paraId="42B68F9F" w14:textId="77777777" w:rsidR="0065493F" w:rsidRDefault="0065493F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675EF3DE" w14:textId="77777777" w:rsidR="00543AA1" w:rsidRDefault="00543AA1" w:rsidP="006F1C58">
            <w:pPr>
              <w:tabs>
                <w:tab w:val="left" w:pos="1701"/>
              </w:tabs>
            </w:pPr>
          </w:p>
          <w:p w14:paraId="35BCAB9D" w14:textId="532C58F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634A3C17" w:rsidR="00E97ABF" w:rsidRPr="006F350C" w:rsidRDefault="00243438" w:rsidP="006F1C58">
            <w:pPr>
              <w:tabs>
                <w:tab w:val="left" w:pos="1701"/>
              </w:tabs>
            </w:pPr>
            <w:r>
              <w:t>Ingrid Norén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1247E679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243438">
              <w:t>12</w:t>
            </w:r>
            <w:r w:rsidR="00EE12DE">
              <w:t xml:space="preserve"> </w:t>
            </w:r>
            <w:r w:rsidR="008D72AA">
              <w:t>mars</w:t>
            </w:r>
            <w:r w:rsidR="00737BBD">
              <w:t xml:space="preserve"> </w:t>
            </w:r>
            <w:r w:rsidR="00772F5A">
              <w:rPr>
                <w:bCs/>
              </w:rPr>
              <w:t>20</w:t>
            </w:r>
            <w:r w:rsidR="00615F2B">
              <w:rPr>
                <w:bCs/>
              </w:rPr>
              <w:t>2</w:t>
            </w:r>
            <w:r w:rsidR="005320DB">
              <w:rPr>
                <w:bCs/>
              </w:rPr>
              <w:t>6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0E8E6760" w:rsidR="001248C4" w:rsidRPr="004B327E" w:rsidRDefault="00EE12DE" w:rsidP="006F1C58">
            <w:pPr>
              <w:tabs>
                <w:tab w:val="left" w:pos="1701"/>
              </w:tabs>
            </w:pPr>
            <w:r>
              <w:t>Aron Emilsson</w:t>
            </w:r>
            <w:r w:rsidR="00EF07E0">
              <w:t xml:space="preserve"> 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p w14:paraId="4CE7ABF3" w14:textId="38266A72" w:rsidR="00627469" w:rsidRDefault="00615F2B" w:rsidP="006F1C58">
      <w:pPr>
        <w:widowControl/>
        <w:spacing w:after="160" w:line="259" w:lineRule="auto"/>
        <w:rPr>
          <w:rFonts w:eastAsiaTheme="minorHAnsi"/>
          <w:sz w:val="28"/>
          <w:szCs w:val="28"/>
        </w:rPr>
      </w:pPr>
      <w:r w:rsidRPr="00615F2B">
        <w:rPr>
          <w:rFonts w:eastAsiaTheme="minorHAnsi"/>
          <w:sz w:val="28"/>
          <w:szCs w:val="28"/>
        </w:rPr>
        <w:t xml:space="preserve"> </w:t>
      </w:r>
    </w:p>
    <w:p w14:paraId="402AA28F" w14:textId="5599D225" w:rsidR="00615F2B" w:rsidRPr="00615F2B" w:rsidRDefault="00615F2B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D3359D" w:rsidRPr="003504FA" w14:paraId="49F5FD37" w14:textId="77777777" w:rsidTr="00F94194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2427382E" w14:textId="77777777" w:rsidR="00D3359D" w:rsidRDefault="00D3359D" w:rsidP="00F94194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0FA303BF" w14:textId="2B50DDE1" w:rsidR="00D3359D" w:rsidRPr="003504FA" w:rsidRDefault="00D3359D" w:rsidP="00F94194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BD3715A" w14:textId="77777777" w:rsidR="00D3359D" w:rsidRDefault="00D3359D" w:rsidP="00F94194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9B08805" w14:textId="77777777" w:rsidR="00D3359D" w:rsidRPr="003504FA" w:rsidRDefault="00D3359D" w:rsidP="00F94194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45F319D" w14:textId="77777777" w:rsidR="00D3359D" w:rsidRDefault="00D3359D" w:rsidP="00F94194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52FF0902" w14:textId="77777777" w:rsidR="00D3359D" w:rsidRPr="003504FA" w:rsidRDefault="00D3359D" w:rsidP="00F94194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t xml:space="preserve"> 1</w:t>
            </w:r>
          </w:p>
          <w:p w14:paraId="1D097BAD" w14:textId="77777777" w:rsidR="00D3359D" w:rsidRPr="003504FA" w:rsidRDefault="00D3359D" w:rsidP="00F94194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0FDA6F8C" w14:textId="12BD44AA" w:rsidR="00D3359D" w:rsidRPr="003504FA" w:rsidRDefault="00D3359D" w:rsidP="00F94194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>
              <w:rPr>
                <w:sz w:val="20"/>
              </w:rPr>
              <w:t>25</w:t>
            </w:r>
            <w:r w:rsidRPr="003504FA">
              <w:rPr>
                <w:sz w:val="20"/>
              </w:rPr>
              <w:t>/2</w:t>
            </w:r>
            <w:r>
              <w:rPr>
                <w:sz w:val="20"/>
              </w:rPr>
              <w:t>6</w:t>
            </w:r>
            <w:r w:rsidRPr="007C3054">
              <w:rPr>
                <w:sz w:val="20"/>
              </w:rPr>
              <w:t>:</w:t>
            </w:r>
            <w:r>
              <w:rPr>
                <w:sz w:val="20"/>
              </w:rPr>
              <w:t>2</w:t>
            </w:r>
            <w:r w:rsidR="00243438">
              <w:rPr>
                <w:sz w:val="20"/>
              </w:rPr>
              <w:t>5</w:t>
            </w:r>
          </w:p>
        </w:tc>
      </w:tr>
      <w:tr w:rsidR="00D3359D" w:rsidRPr="003504FA" w14:paraId="0921733D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FF906" w14:textId="77777777" w:rsidR="00D3359D" w:rsidRPr="004C67B4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1576A" w14:textId="4EDE1E93" w:rsidR="00D3359D" w:rsidRPr="00CC2066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 xml:space="preserve">§ </w:t>
            </w:r>
            <w:r>
              <w:rPr>
                <w:sz w:val="19"/>
                <w:szCs w:val="19"/>
              </w:rPr>
              <w:t>1–</w:t>
            </w:r>
            <w:r w:rsidR="00243438">
              <w:rPr>
                <w:sz w:val="19"/>
                <w:szCs w:val="19"/>
              </w:rPr>
              <w:t>2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833747" w14:textId="017162FA" w:rsidR="00D3359D" w:rsidRPr="00CC2066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  <w:r w:rsidR="00C45AF0">
              <w:rPr>
                <w:sz w:val="19"/>
                <w:szCs w:val="19"/>
              </w:rPr>
              <w:t>3–5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7A5B" w14:textId="5A9EC9E5" w:rsidR="00D3359D" w:rsidRPr="00567E9F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  <w:r w:rsidR="00C45AF0">
              <w:rPr>
                <w:sz w:val="19"/>
                <w:szCs w:val="19"/>
              </w:rPr>
              <w:t>6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E48E" w14:textId="713CABBB" w:rsidR="00D3359D" w:rsidRPr="00567E9F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  <w:r w:rsidR="00C45AF0">
              <w:rPr>
                <w:sz w:val="19"/>
                <w:szCs w:val="19"/>
              </w:rPr>
              <w:t>7–9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D9DB" w14:textId="77777777" w:rsidR="00D3359D" w:rsidRPr="00567E9F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57DC" w14:textId="77777777" w:rsidR="00D3359D" w:rsidRPr="00B439FD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 xml:space="preserve">§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80B1" w14:textId="77777777" w:rsidR="00D3359D" w:rsidRPr="00FB2F04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E430" w14:textId="77777777" w:rsidR="00D3359D" w:rsidRPr="00FB2F04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CFC3" w14:textId="77777777" w:rsidR="00D3359D" w:rsidRPr="00FB2F04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D3359D" w:rsidRPr="003504FA" w14:paraId="4029DABD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A753" w14:textId="77777777" w:rsidR="00D3359D" w:rsidRPr="007C3054" w:rsidRDefault="00D3359D" w:rsidP="00F94194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615E2" w14:textId="77777777" w:rsidR="00D3359D" w:rsidRPr="00993706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26D2B" w14:textId="77777777" w:rsidR="00D3359D" w:rsidRPr="00993706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044F" w14:textId="77777777" w:rsidR="00D3359D" w:rsidRPr="00993706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FD93" w14:textId="77777777" w:rsidR="00D3359D" w:rsidRPr="00993706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4D70F" w14:textId="77777777" w:rsidR="00D3359D" w:rsidRPr="00993706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B0814" w14:textId="77777777" w:rsidR="00D3359D" w:rsidRPr="00993706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D8DC" w14:textId="77777777" w:rsidR="00D3359D" w:rsidRPr="00993706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317C" w14:textId="77777777" w:rsidR="00D3359D" w:rsidRPr="00993706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C396A" w14:textId="77777777" w:rsidR="00D3359D" w:rsidRPr="0004578D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36968" w14:textId="77777777" w:rsidR="00D3359D" w:rsidRPr="00284231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F82B7" w14:textId="77777777" w:rsidR="00D3359D" w:rsidRPr="00B439FD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66857" w14:textId="77777777" w:rsidR="00D3359D" w:rsidRPr="00B439FD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DC4D9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7A3E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8C51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D991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56DB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1FED5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D3359D" w:rsidRPr="003504FA" w14:paraId="05F5C0FD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68B1" w14:textId="77777777" w:rsidR="00D3359D" w:rsidRPr="004A0318" w:rsidRDefault="00D3359D" w:rsidP="00F9419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Aron Emilsson</w:t>
            </w:r>
            <w:r w:rsidRPr="00421A5F"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  <w:r>
              <w:rPr>
                <w:snapToGrid w:val="0"/>
                <w:sz w:val="22"/>
                <w:szCs w:val="22"/>
              </w:rPr>
              <w:t xml:space="preserve">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21496" w14:textId="3A47C84B" w:rsidR="00D3359D" w:rsidRPr="00993706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C8080" w14:textId="77777777" w:rsidR="00D3359D" w:rsidRPr="00993706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AAFAC" w14:textId="55EBAB87" w:rsidR="00D3359D" w:rsidRPr="00993706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5F63" w14:textId="77777777" w:rsidR="00D3359D" w:rsidRPr="00993706" w:rsidRDefault="00D3359D" w:rsidP="00F9419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FCDA" w14:textId="729B2745" w:rsidR="00D3359D" w:rsidRPr="00993706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E379F" w14:textId="77777777" w:rsidR="00D3359D" w:rsidRPr="00993706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8CC6B" w14:textId="453E6DAA" w:rsidR="00D3359D" w:rsidRPr="001B42F6" w:rsidRDefault="00243438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EFE0" w14:textId="77777777" w:rsidR="00D3359D" w:rsidRPr="00993706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D3765" w14:textId="77777777" w:rsidR="00D3359D" w:rsidRPr="0004578D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016B" w14:textId="77777777" w:rsidR="00D3359D" w:rsidRPr="00284231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5D01" w14:textId="77777777" w:rsidR="00D3359D" w:rsidRPr="00FE5589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E838" w14:textId="77777777" w:rsidR="00D3359D" w:rsidRPr="00FE5589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FAC06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7296F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7D91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6C910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5D27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8234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D3359D" w:rsidRPr="003504FA" w14:paraId="22BD7FAF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950F3" w14:textId="77777777" w:rsidR="00D3359D" w:rsidRPr="004A0318" w:rsidRDefault="00D3359D" w:rsidP="00F9419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461A" w14:textId="24F56777" w:rsidR="00D3359D" w:rsidRPr="00993706" w:rsidRDefault="00D3359D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54CC1" w14:textId="77777777" w:rsidR="00D3359D" w:rsidRPr="00993706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E64DF" w14:textId="4D204531" w:rsidR="00D3359D" w:rsidRPr="00993706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BA46" w14:textId="77777777" w:rsidR="00D3359D" w:rsidRPr="00993706" w:rsidRDefault="00D3359D" w:rsidP="00F9419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BB30" w14:textId="6265B344" w:rsidR="00D3359D" w:rsidRPr="00993706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D47" w14:textId="77777777" w:rsidR="00D3359D" w:rsidRPr="00993706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424A" w14:textId="16108731" w:rsidR="00D3359D" w:rsidRPr="001B42F6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8053F" w14:textId="77777777" w:rsidR="00D3359D" w:rsidRPr="002F53E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E1F2C" w14:textId="77777777" w:rsidR="00D3359D" w:rsidRPr="002F53E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BA4C" w14:textId="77777777" w:rsidR="00D3359D" w:rsidRPr="002F53E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AE2" w14:textId="77777777" w:rsidR="00D3359D" w:rsidRPr="00FE5589" w:rsidRDefault="00D3359D" w:rsidP="00F9419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7F90" w14:textId="77777777" w:rsidR="00D3359D" w:rsidRPr="00FE5589" w:rsidRDefault="00D3359D" w:rsidP="00F9419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A86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3DE7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76483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EC20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A7A91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CD895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516E3B" w14:paraId="1F9E661C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80EDA" w14:textId="77777777" w:rsidR="00D3359D" w:rsidRPr="00900235" w:rsidRDefault="00D3359D" w:rsidP="00F9419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Fredrik Ahlstedt</w:t>
            </w:r>
            <w:r w:rsidRPr="00900235">
              <w:rPr>
                <w:snapToGrid w:val="0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9677" w14:textId="758EF667" w:rsidR="00D3359D" w:rsidRPr="00136879" w:rsidRDefault="00D3359D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21D6" w14:textId="77777777" w:rsidR="00D3359D" w:rsidRPr="00516E3B" w:rsidRDefault="00D3359D" w:rsidP="00F94194">
            <w:pPr>
              <w:rPr>
                <w:b/>
                <w:bCs/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B09D" w14:textId="6A0B38E6" w:rsidR="00D3359D" w:rsidRPr="00277300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2E69" w14:textId="77777777" w:rsidR="00D3359D" w:rsidRPr="00516E3B" w:rsidRDefault="00D3359D" w:rsidP="00F94194">
            <w:pPr>
              <w:rPr>
                <w:b/>
                <w:bCs/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E2E89" w14:textId="39E6B2CA" w:rsidR="00D3359D" w:rsidRPr="00063258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C270C" w14:textId="77777777" w:rsidR="00D3359D" w:rsidRPr="00516E3B" w:rsidRDefault="00D3359D" w:rsidP="00F94194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B2B3" w14:textId="131F11A2" w:rsidR="00D3359D" w:rsidRPr="00DC2236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E77D5" w14:textId="77777777" w:rsidR="00D3359D" w:rsidRPr="00516E3B" w:rsidRDefault="00D3359D" w:rsidP="00F94194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81B6B" w14:textId="77777777" w:rsidR="00D3359D" w:rsidRPr="00516E3B" w:rsidRDefault="00D3359D" w:rsidP="00F94194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0A739" w14:textId="77777777" w:rsidR="00D3359D" w:rsidRPr="00516E3B" w:rsidRDefault="00D3359D" w:rsidP="00F94194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BF6E5" w14:textId="77777777" w:rsidR="00D3359D" w:rsidRPr="00516E3B" w:rsidRDefault="00D3359D" w:rsidP="00F94194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B8A14" w14:textId="77777777" w:rsidR="00D3359D" w:rsidRPr="00516E3B" w:rsidRDefault="00D3359D" w:rsidP="00F94194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07C6" w14:textId="77777777" w:rsidR="00D3359D" w:rsidRPr="00516E3B" w:rsidRDefault="00D3359D" w:rsidP="00F94194">
            <w:pPr>
              <w:rPr>
                <w:b/>
                <w:bCs/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FD69F" w14:textId="77777777" w:rsidR="00D3359D" w:rsidRPr="00516E3B" w:rsidRDefault="00D3359D" w:rsidP="00F94194">
            <w:pPr>
              <w:rPr>
                <w:b/>
                <w:bCs/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98B99" w14:textId="77777777" w:rsidR="00D3359D" w:rsidRPr="00516E3B" w:rsidRDefault="00D3359D" w:rsidP="00F94194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4465" w14:textId="77777777" w:rsidR="00D3359D" w:rsidRPr="00516E3B" w:rsidRDefault="00D3359D" w:rsidP="00F94194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5D266" w14:textId="77777777" w:rsidR="00D3359D" w:rsidRPr="00516E3B" w:rsidRDefault="00D3359D" w:rsidP="00F94194">
            <w:pPr>
              <w:rPr>
                <w:b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568B3" w14:textId="77777777" w:rsidR="00D3359D" w:rsidRPr="00516E3B" w:rsidRDefault="00D3359D" w:rsidP="00F94194">
            <w:pPr>
              <w:rPr>
                <w:b/>
                <w:bCs/>
                <w:sz w:val="20"/>
              </w:rPr>
            </w:pPr>
          </w:p>
        </w:tc>
      </w:tr>
      <w:tr w:rsidR="00D3359D" w:rsidRPr="003504FA" w14:paraId="383F278F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F3CD" w14:textId="77777777" w:rsidR="00D3359D" w:rsidRPr="004A0318" w:rsidRDefault="00D3359D" w:rsidP="00F9419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8B8B8" w14:textId="6EDBBC63" w:rsidR="00D3359D" w:rsidRPr="0004578D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33BFD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E3F" w14:textId="4B92B010" w:rsidR="00D3359D" w:rsidRPr="0004578D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B21D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4B350" w14:textId="47343BCB" w:rsidR="00D3359D" w:rsidRPr="00004DC0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FE76A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DC82A" w14:textId="29F43B7C" w:rsidR="00D3359D" w:rsidRPr="001B42F6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DA6F" w14:textId="77777777" w:rsidR="00D3359D" w:rsidRPr="002F53E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CB2BC" w14:textId="77777777" w:rsidR="00D3359D" w:rsidRPr="002F53E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AB0A" w14:textId="77777777" w:rsidR="00D3359D" w:rsidRPr="002F53E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B892D" w14:textId="77777777" w:rsidR="00D3359D" w:rsidRPr="002F53EA" w:rsidRDefault="00D3359D" w:rsidP="00F9419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A8ECA" w14:textId="77777777" w:rsidR="00D3359D" w:rsidRPr="00FE5589" w:rsidRDefault="00D3359D" w:rsidP="00F9419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4B692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CDB0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5DA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1F16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835D3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94ED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067B114E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D5C28" w14:textId="77777777" w:rsidR="00D3359D" w:rsidRPr="004A0318" w:rsidRDefault="00D3359D" w:rsidP="00F9419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Yasmine Eriksson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681C" w14:textId="088FB3C6" w:rsidR="00D3359D" w:rsidRPr="0004578D" w:rsidRDefault="00D3359D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7E47E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5AC63" w14:textId="55792DDA" w:rsidR="00D3359D" w:rsidRPr="0004578D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1A20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DEE07" w14:textId="7E7770ED" w:rsidR="00D3359D" w:rsidRPr="00004DC0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696B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616C6" w14:textId="199AD067" w:rsidR="00D3359D" w:rsidRPr="001B42F6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468CB" w14:textId="77777777" w:rsidR="00D3359D" w:rsidRPr="002F53E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51CCB" w14:textId="77777777" w:rsidR="00D3359D" w:rsidRPr="002F53E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E8AEA" w14:textId="77777777" w:rsidR="00D3359D" w:rsidRPr="002F53EA" w:rsidRDefault="00D3359D" w:rsidP="00F9419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3ED75" w14:textId="77777777" w:rsidR="00D3359D" w:rsidRPr="002F53EA" w:rsidRDefault="00D3359D" w:rsidP="00F9419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948B1" w14:textId="77777777" w:rsidR="00D3359D" w:rsidRPr="00FE5589" w:rsidRDefault="00D3359D" w:rsidP="00F9419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8810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EBEE2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D9B52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93F9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99B0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D3CC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7C9DB7D4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88CC" w14:textId="77777777" w:rsidR="00D3359D" w:rsidRPr="004A0318" w:rsidRDefault="00D3359D" w:rsidP="00F9419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3BB13" w14:textId="0BF06B34" w:rsidR="00D3359D" w:rsidRPr="0004578D" w:rsidRDefault="00D3359D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C8DE2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C09F7" w14:textId="24E0EE72" w:rsidR="00D3359D" w:rsidRPr="0004578D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3408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3CE94" w14:textId="7BBC362E" w:rsidR="00D3359D" w:rsidRPr="00004DC0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DC08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F7B2" w14:textId="0D0209B8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44ADE" w14:textId="77777777" w:rsidR="00D3359D" w:rsidRPr="002F53E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135E" w14:textId="77777777" w:rsidR="00D3359D" w:rsidRPr="002F53E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8EC91" w14:textId="77777777" w:rsidR="00D3359D" w:rsidRPr="002F53EA" w:rsidRDefault="00D3359D" w:rsidP="00F9419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8546A" w14:textId="77777777" w:rsidR="00D3359D" w:rsidRPr="002F53EA" w:rsidRDefault="00D3359D" w:rsidP="00F9419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22E6" w14:textId="77777777" w:rsidR="00D3359D" w:rsidRPr="00FE5589" w:rsidRDefault="00D3359D" w:rsidP="00F9419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6BAD4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A38C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C586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3703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7D5E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7B9B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68A3CFA3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24E01" w14:textId="77777777" w:rsidR="00D3359D" w:rsidRPr="004A0318" w:rsidRDefault="00D3359D" w:rsidP="00F9419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75E4B" w14:textId="214D6D2E" w:rsidR="00D3359D" w:rsidRPr="0004578D" w:rsidRDefault="00D3359D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4C99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4C0B" w14:textId="6428549E" w:rsidR="00D3359D" w:rsidRPr="0004578D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2042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84AC8" w14:textId="7A431CFE" w:rsidR="00D3359D" w:rsidRPr="00004DC0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9CD72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B72BF" w14:textId="3817E6C9" w:rsidR="00D3359D" w:rsidRPr="001B42F6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C542" w14:textId="77777777" w:rsidR="00D3359D" w:rsidRPr="002F53E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52D79" w14:textId="77777777" w:rsidR="00D3359D" w:rsidRPr="002F53E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5327" w14:textId="77777777" w:rsidR="00D3359D" w:rsidRPr="002F53E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8AAA1" w14:textId="77777777" w:rsidR="00D3359D" w:rsidRPr="002F53EA" w:rsidRDefault="00D3359D" w:rsidP="00F9419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6A373" w14:textId="77777777" w:rsidR="00D3359D" w:rsidRPr="00FE5589" w:rsidRDefault="00D3359D" w:rsidP="00F9419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5F21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1B47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A45AA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F608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7DA3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27E8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69FF88D6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90AE" w14:textId="77777777" w:rsidR="00D3359D" w:rsidRPr="0004578D" w:rsidRDefault="00D3359D" w:rsidP="00F94194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855B4" w14:textId="32623589" w:rsidR="00D3359D" w:rsidRPr="0004578D" w:rsidRDefault="00D3359D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CA2D9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2B1C" w14:textId="34BA59E1" w:rsidR="00D3359D" w:rsidRPr="0004578D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2A791" w14:textId="77777777" w:rsidR="00D3359D" w:rsidRPr="002F53E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29B5" w14:textId="6C16CC46" w:rsidR="00D3359D" w:rsidRPr="002F53EA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40243" w14:textId="77777777" w:rsidR="00D3359D" w:rsidRPr="002F53E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8168" w14:textId="41A79AD5" w:rsidR="00D3359D" w:rsidRPr="001B42F6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4E0D" w14:textId="77777777" w:rsidR="00D3359D" w:rsidRPr="002F53E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AF5FB" w14:textId="77777777" w:rsidR="00D3359D" w:rsidRPr="002F53E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B6CEF" w14:textId="77777777" w:rsidR="00D3359D" w:rsidRPr="002F53E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E2FF" w14:textId="77777777" w:rsidR="00D3359D" w:rsidRPr="002F53EA" w:rsidRDefault="00D3359D" w:rsidP="00F9419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FFC3" w14:textId="77777777" w:rsidR="00D3359D" w:rsidRPr="00FE5589" w:rsidRDefault="00D3359D" w:rsidP="00F9419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EE5B6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F3E85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E787D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3D22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32682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904F2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50F23197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15A2E" w14:textId="77777777" w:rsidR="00D3359D" w:rsidRPr="004A0318" w:rsidRDefault="00D3359D" w:rsidP="00F9419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Fredrik Malm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D416B" w14:textId="19F3EF3C" w:rsidR="00D3359D" w:rsidRPr="0004578D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943E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D76E" w14:textId="2F341D3E" w:rsidR="00D3359D" w:rsidRPr="0004578D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66B0" w14:textId="77777777" w:rsidR="00D3359D" w:rsidRPr="002F53E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B2B9A" w14:textId="7D529203" w:rsidR="00D3359D" w:rsidRPr="002F53EA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49F97" w14:textId="77777777" w:rsidR="00D3359D" w:rsidRPr="002F53E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4C3A" w14:textId="63B869A9" w:rsidR="00D3359D" w:rsidRPr="001B42F6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84E3F" w14:textId="77777777" w:rsidR="00D3359D" w:rsidRPr="002F53E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EA66C" w14:textId="77777777" w:rsidR="00D3359D" w:rsidRPr="002F53E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3476A" w14:textId="77777777" w:rsidR="00D3359D" w:rsidRPr="002F53E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7809B" w14:textId="77777777" w:rsidR="00D3359D" w:rsidRPr="002F53E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D7EA4" w14:textId="77777777" w:rsidR="00D3359D" w:rsidRPr="00FE5589" w:rsidRDefault="00D3359D" w:rsidP="00F9419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04C9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73617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2E626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418D2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9020A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F3A1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3E70FC06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56058" w14:textId="77777777" w:rsidR="00D3359D" w:rsidRPr="004A0318" w:rsidRDefault="00D3359D" w:rsidP="00F9419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Annika Strandhäll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FECA" w14:textId="7ED70551" w:rsidR="00D3359D" w:rsidRPr="0004578D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57BC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6A4A8" w14:textId="7CB60565" w:rsidR="00D3359D" w:rsidRPr="0004578D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A74E" w14:textId="77777777" w:rsidR="00D3359D" w:rsidRPr="002F53EA" w:rsidRDefault="00D3359D" w:rsidP="00F9419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594A" w14:textId="6DF9E881" w:rsidR="00D3359D" w:rsidRPr="002F53EA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52C2" w14:textId="77777777" w:rsidR="00D3359D" w:rsidRPr="002F53E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C560" w14:textId="27597D99" w:rsidR="00D3359D" w:rsidRPr="001B42F6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7D91B" w14:textId="77777777" w:rsidR="00D3359D" w:rsidRPr="002F53E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0A380" w14:textId="77777777" w:rsidR="00D3359D" w:rsidRPr="002F53E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D0BF1" w14:textId="77777777" w:rsidR="00D3359D" w:rsidRPr="002F53E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FD6FE" w14:textId="77777777" w:rsidR="00D3359D" w:rsidRPr="002F53E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C230" w14:textId="77777777" w:rsidR="00D3359D" w:rsidRPr="00FE5589" w:rsidRDefault="00D3359D" w:rsidP="00F9419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18533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FE69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E32BB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CFDC9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0D74B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038D5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705F8615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1584F" w14:textId="77777777" w:rsidR="00D3359D" w:rsidRPr="004A0318" w:rsidRDefault="00D3359D" w:rsidP="00F9419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9847" w14:textId="4EE763F2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FC3DE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A0107" w14:textId="243CE344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3A3F" w14:textId="77777777" w:rsidR="00D3359D" w:rsidRPr="002F53E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5280C" w14:textId="5D9A68A0" w:rsidR="00D3359D" w:rsidRPr="002F53EA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582A" w14:textId="77777777" w:rsidR="00D3359D" w:rsidRPr="002F53E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E3D9" w14:textId="07ACA735" w:rsidR="00D3359D" w:rsidRPr="001B42F6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9FC90" w14:textId="77777777" w:rsidR="00D3359D" w:rsidRPr="002F53E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ED1E" w14:textId="77777777" w:rsidR="00D3359D" w:rsidRPr="002F53E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75258" w14:textId="77777777" w:rsidR="00D3359D" w:rsidRPr="002F53E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EC785" w14:textId="77777777" w:rsidR="00D3359D" w:rsidRPr="002F53E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91315" w14:textId="77777777" w:rsidR="00D3359D" w:rsidRPr="00FE5589" w:rsidRDefault="00D3359D" w:rsidP="00F9419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DD755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AB565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D8B2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132F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E51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C349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2A5D027E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7C72C" w14:textId="77777777" w:rsidR="00D3359D" w:rsidRPr="004A0318" w:rsidRDefault="00D3359D" w:rsidP="00F9419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9A0F" w14:textId="7CAC889B" w:rsidR="00D3359D" w:rsidRPr="0004578D" w:rsidRDefault="00D3359D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2F854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DA846" w14:textId="5C76266D" w:rsidR="00D3359D" w:rsidRPr="0004578D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65A3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100C0" w14:textId="3BAD0CCC" w:rsidR="00D3359D" w:rsidRPr="00004DC0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673C1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A12F" w14:textId="78D0C8D8" w:rsidR="00D3359D" w:rsidRPr="001B42F6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B5B65" w14:textId="77777777" w:rsidR="00D3359D" w:rsidRPr="002F53E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E0AEE" w14:textId="77777777" w:rsidR="00D3359D" w:rsidRPr="002F53E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331C" w14:textId="77777777" w:rsidR="00D3359D" w:rsidRPr="002F53E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3B38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B33B5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B95A6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D48E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F77E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878B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D97B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1126F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43669812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7144" w14:textId="77777777" w:rsidR="00D3359D" w:rsidRPr="004A0318" w:rsidRDefault="00D3359D" w:rsidP="00F9419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Magnus Berntsson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2136" w14:textId="02019939" w:rsidR="00D3359D" w:rsidRPr="00004DC0" w:rsidRDefault="00D3359D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D07C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03E8" w14:textId="22511287" w:rsidR="00D3359D" w:rsidRPr="00004DC0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AB378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3FAC8" w14:textId="1B407DEB" w:rsidR="00D3359D" w:rsidRPr="00004DC0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88B9E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8C0" w14:textId="142B4EAE" w:rsidR="00D3359D" w:rsidRPr="001B42F6" w:rsidRDefault="00243438" w:rsidP="00F9419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F2F6D" w14:textId="77777777" w:rsidR="00D3359D" w:rsidRPr="00246B39" w:rsidRDefault="00D3359D" w:rsidP="00F9419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B52D9" w14:textId="77777777" w:rsidR="00D3359D" w:rsidRPr="002F53EA" w:rsidRDefault="00D3359D" w:rsidP="00F9419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61830" w14:textId="77777777" w:rsidR="00D3359D" w:rsidRPr="002F53E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BC9C" w14:textId="77777777" w:rsidR="00D3359D" w:rsidRPr="003504FA" w:rsidRDefault="00D3359D" w:rsidP="00F9419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277F9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17A59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A1F1" w14:textId="77777777" w:rsidR="00D3359D" w:rsidRPr="003504FA" w:rsidRDefault="00D3359D" w:rsidP="00F9419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46CD3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9F0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FC6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FD12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7B1AFACE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4C02E" w14:textId="77777777" w:rsidR="00D3359D" w:rsidRPr="004A0318" w:rsidRDefault="00D3359D" w:rsidP="00F9419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D9627" w14:textId="125FDD60" w:rsidR="00D3359D" w:rsidRPr="0004578D" w:rsidRDefault="00D3359D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63028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24E23" w14:textId="310530EC" w:rsidR="00D3359D" w:rsidRPr="0004578D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C8C39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5C0B" w14:textId="2F32A34E" w:rsidR="00D3359D" w:rsidRPr="00004DC0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FD11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064BE" w14:textId="44AFAB72" w:rsidR="00D3359D" w:rsidRPr="001B42F6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5B8B3" w14:textId="77777777" w:rsidR="00D3359D" w:rsidRPr="002F53E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B5F40" w14:textId="77777777" w:rsidR="00D3359D" w:rsidRPr="002F53E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0B3D" w14:textId="77777777" w:rsidR="00D3359D" w:rsidRPr="002F53E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2010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8FE26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AC6B5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5CB7E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9463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57E3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80589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90E6C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7A106D5C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4AC2B" w14:textId="77777777" w:rsidR="00D3359D" w:rsidRPr="004A0318" w:rsidRDefault="00D3359D" w:rsidP="00F9419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C6DD" w14:textId="02BC722A" w:rsidR="00D3359D" w:rsidRPr="0004578D" w:rsidRDefault="00D3359D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2CC93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F766" w14:textId="66D268A3" w:rsidR="00D3359D" w:rsidRPr="0004578D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CF48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E515" w14:textId="4D7EE870" w:rsidR="00D3359D" w:rsidRPr="00004DC0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2E00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36189" w14:textId="44E98422" w:rsidR="00D3359D" w:rsidRPr="001B42F6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18CB4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F9741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657C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4542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7EF1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C4A7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D4A75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E33D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8521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22E05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C64B6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503D46B1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5B0E" w14:textId="77777777" w:rsidR="00D3359D" w:rsidRPr="004A0318" w:rsidRDefault="00D3359D" w:rsidP="00F9419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Jacob Risberg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21302" w14:textId="127467EA" w:rsidR="00D3359D" w:rsidRPr="0004578D" w:rsidRDefault="00D3359D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1548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5806" w14:textId="5B9E35B3" w:rsidR="00D3359D" w:rsidRPr="0004578D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6DB8A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0EC44" w14:textId="5F7EF0A3" w:rsidR="00D3359D" w:rsidRPr="00004DC0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A9D8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4A5B4" w14:textId="23E28A8A" w:rsidR="00D3359D" w:rsidRPr="001B42F6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5A2E3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6B6A9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1CDB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1BE85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E0AA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5A643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81D47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7E477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817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8BDED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B104D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13EB9A2E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DE3B8" w14:textId="77777777" w:rsidR="00D3359D" w:rsidRPr="004A0318" w:rsidRDefault="00D3359D" w:rsidP="00F9419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E781" w14:textId="16C32765" w:rsidR="00D3359D" w:rsidRPr="0004578D" w:rsidRDefault="00D3359D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1BA6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49CB4" w14:textId="05975102" w:rsidR="00D3359D" w:rsidRPr="0004578D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605B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98163" w14:textId="190B6869" w:rsidR="00D3359D" w:rsidRPr="00004DC0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5963E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BC38" w14:textId="65B13DD6" w:rsidR="00D3359D" w:rsidRPr="001B42F6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E4ED6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3652E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3C73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DE19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2225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FE712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05A4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54817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72F5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0603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14EE0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1202C5F9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69B88" w14:textId="77777777" w:rsidR="00D3359D" w:rsidRPr="004A0318" w:rsidRDefault="00D3359D" w:rsidP="00F9419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9972B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93E37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858A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3FCDD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87C2F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0DF02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1197" w14:textId="77777777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79AB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7DFB5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128C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EF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4A2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B5FB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2DE9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9014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205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9B87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7A286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0AA7AFDA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1AC63" w14:textId="77777777" w:rsidR="00D3359D" w:rsidRPr="004A0318" w:rsidRDefault="00D3359D" w:rsidP="00F94194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F1E05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F674D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AEBBC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26165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07DB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D1DD2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DE326" w14:textId="77777777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FF04A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2054D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21A38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48626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B354B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8881E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AA2C3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3180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F627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15F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E40E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7B6EFCCF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EB9A" w14:textId="77777777" w:rsidR="00D3359D" w:rsidRPr="00334D0B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Angelika Bengtsson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4FA1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C7C7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3F389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2AB3B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FD5D2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A9589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5DBF" w14:textId="77777777" w:rsidR="00D3359D" w:rsidRPr="001B42F6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2BF8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327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684E4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4CA82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9D976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83DA3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171C7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6B7C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615A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9089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C59D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D3359D" w:rsidRPr="003504FA" w14:paraId="63E30618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59D3D" w14:textId="77777777" w:rsidR="00D3359D" w:rsidRPr="00334D0B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Johan Büser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19BB" w14:textId="774E9406" w:rsidR="00D3359D" w:rsidRPr="0004578D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DFC6B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95468" w14:textId="2D7F38B5" w:rsidR="00D3359D" w:rsidRPr="0004578D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1B2F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A83A" w14:textId="04AF48C2" w:rsidR="00D3359D" w:rsidRPr="00004DC0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7DDB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0AA8" w14:textId="637BE204" w:rsidR="00D3359D" w:rsidRPr="001B42F6" w:rsidRDefault="002867C0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FAF8A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E192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8973C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EA22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F8557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B25E9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A3B2D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D1DE4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8712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AB62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A0C3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437772F5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DBBD6" w14:textId="77777777" w:rsidR="00D3359D" w:rsidRPr="00334D0B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Katarina Tolgfors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BB08B" w14:textId="46547CA2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C05B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02034" w14:textId="2443565A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26C3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BBF55" w14:textId="6A5D9C55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81E6E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45A3A" w14:textId="60B712EB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604A3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CC971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8D7EE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0A42B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6F63D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15C3A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DD4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5068D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90F36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9691A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1E628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2720FAD1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20675" w14:textId="77777777" w:rsidR="00D3359D" w:rsidRPr="00334D0B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Azra Muranovic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E8E19" w14:textId="1C91A60A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E1585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C713F" w14:textId="19685888" w:rsidR="00D3359D" w:rsidRPr="0004578D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6750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316A" w14:textId="531905C3" w:rsidR="00D3359D" w:rsidRPr="00004DC0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A90A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D673" w14:textId="01FEF810" w:rsidR="00D3359D" w:rsidRPr="001B42F6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9D03E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6CBE3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BCD9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1B48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8C915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7237D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94BCD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DC5B2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2FC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3D7A2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442BC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4059EB39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2F992" w14:textId="77777777" w:rsidR="00D3359D" w:rsidRPr="00334D0B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Rasmus Giertz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211F" w14:textId="1A9B8ADA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C55E3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C512" w14:textId="06B23999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3B0D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630B3" w14:textId="155F5E52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707BD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0A6CA" w14:textId="323E26B3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B7803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7E2C1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F3E2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02F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66E3D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FB32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46942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6D660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1312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461E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9F006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0DA15B5D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1C9C4" w14:textId="77777777" w:rsidR="00D3359D" w:rsidRPr="00334D0B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Lena Johansson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38CC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DC6B9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6E2A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81B9F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7ED9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72DBC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7C82" w14:textId="77777777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60C3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01B5D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A8CE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6E7D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9DB0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A257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4AE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3F3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02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B571B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68AB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04D2C596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C034" w14:textId="77777777" w:rsidR="00D3359D" w:rsidRPr="00334D0B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C2DF6" w14:textId="5C2A9008" w:rsidR="00D3359D" w:rsidRPr="0004578D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BEA25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6BA1" w14:textId="7A1E7E6A" w:rsidR="00D3359D" w:rsidRPr="0004578D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BF54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3CA11" w14:textId="7EE49813" w:rsidR="00D3359D" w:rsidRPr="00004DC0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ABC4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63E1" w14:textId="77777777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99B4E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072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855B1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C22F2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567D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E9433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85F9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7EF61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76009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C2696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14938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0331CABC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2AF9C" w14:textId="77777777" w:rsidR="00D3359D" w:rsidRPr="00334D0B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334D0B">
              <w:rPr>
                <w:sz w:val="22"/>
                <w:szCs w:val="22"/>
              </w:rPr>
              <w:t>Jytte Guteland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BC48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ECA02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87CE1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B8886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14CC8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B4ECD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AE683" w14:textId="77777777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A19D6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E164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AC04C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F727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814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2B45A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B5D1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4D397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61854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02B80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B74D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18AC8936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B45E5" w14:textId="77777777" w:rsidR="00D3359D" w:rsidRPr="00334D0B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1A5F">
              <w:rPr>
                <w:snapToGrid w:val="0"/>
                <w:sz w:val="22"/>
                <w:szCs w:val="22"/>
              </w:rPr>
              <w:t xml:space="preserve">Markus Wiechel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5337F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53653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E7EB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AED14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5CF6A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E35C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90FB1" w14:textId="77777777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C003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4FF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CA30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37F43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5EF6E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0A60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E06A7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FF3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FD47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8967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8EA98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24FDD938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894BD" w14:textId="77777777" w:rsidR="00D3359D" w:rsidRPr="00334D0B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Matilda Ernkrans 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>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EF260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50CF0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38A5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FD0CF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A57E3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A6C44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4D83" w14:textId="77777777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26824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206D9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D572C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61080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A5FD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3AA2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4ADA7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E50B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D96C2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D806B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70F2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1BDF65DF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0300" w14:textId="77777777" w:rsidR="00D3359D" w:rsidRPr="00334D0B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6DFAD" w14:textId="7E5852D5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F764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A7CC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C0950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117D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B091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F8171" w14:textId="77777777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5B2ED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E16F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519DE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E1C55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DC0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372E1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AF641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6179E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4F9EB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466F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EED39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710829E3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3DE65" w14:textId="77777777" w:rsidR="00D3359D" w:rsidRPr="00334D0B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7C65A" w14:textId="67E45DA4" w:rsidR="00D3359D" w:rsidRPr="0004578D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10F42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34965" w14:textId="22AAFC94" w:rsidR="00D3359D" w:rsidRPr="0004578D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374CB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46610" w14:textId="14A86DFE" w:rsidR="00D3359D" w:rsidRPr="00004DC0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573D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C0CA" w14:textId="1C9073E8" w:rsidR="00D3359D" w:rsidRPr="001B42F6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FC1F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251D2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99446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9F0A3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16CD5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8C769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E6CB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0D229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B559E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08FBA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99D4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333C8440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DB6E" w14:textId="77777777" w:rsidR="00D3359D" w:rsidRPr="00334D0B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EF70" w14:textId="5BA7B81E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78BC8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A474F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E5866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0B75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E6F80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8633" w14:textId="77777777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2061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F884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19A2D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68F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BE6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13EF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A4B6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DBF6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55BE4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30282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1668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6DB6F9F7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774" w14:textId="77777777" w:rsidR="00D3359D" w:rsidRPr="00334D0B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334D0B">
              <w:rPr>
                <w:snapToGrid w:val="0"/>
                <w:sz w:val="22"/>
                <w:szCs w:val="22"/>
              </w:rPr>
              <w:t>Anna Lasses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CC91" w14:textId="3EE95B82" w:rsidR="00D3359D" w:rsidRPr="0004578D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99ED5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2826" w14:textId="6CBB3B75" w:rsidR="00D3359D" w:rsidRPr="0004578D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FA51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6DE53" w14:textId="65E4EFD6" w:rsidR="00D3359D" w:rsidRPr="00004DC0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FB62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7A14B" w14:textId="1AD1DA28" w:rsidR="00D3359D" w:rsidRPr="001B42F6" w:rsidRDefault="00243438" w:rsidP="00F9419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60B0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11160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46B6F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802E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42C0B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78D6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9796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63A46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64EA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4DBA7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B4DDE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5440D766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05B0A" w14:textId="77777777" w:rsidR="00D3359D" w:rsidRPr="00334D0B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A380B">
              <w:rPr>
                <w:snapToGrid w:val="0"/>
                <w:sz w:val="22"/>
                <w:szCs w:val="22"/>
                <w:lang w:val="en-US"/>
              </w:rPr>
              <w:t>Matheus Enholm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0A380B">
              <w:rPr>
                <w:snapToGrid w:val="0"/>
                <w:sz w:val="22"/>
                <w:szCs w:val="22"/>
                <w:lang w:val="en-US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14E18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E927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64F5E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8697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B269A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89F6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D55B2" w14:textId="77777777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5166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97B0" w14:textId="77777777" w:rsidR="00D3359D" w:rsidRPr="00915B99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0086A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F9D4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28829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E6A0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6864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A35AD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E632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D66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EA0F0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3288C774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45771" w14:textId="77777777" w:rsidR="00D3359D" w:rsidRPr="00334D0B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B7FC4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14364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32E36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0DA7B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A8D1C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4185B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722D7" w14:textId="77777777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06C66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B33C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33A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4488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FD97B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72D7D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8CAD0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93C1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336D6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B2F0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A37E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0785B394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88D33" w14:textId="77777777" w:rsidR="00D3359D" w:rsidRPr="00334D0B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Gulan Avci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220" w14:textId="5D33C685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72BE0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AF754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F523F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F0C3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B3351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C9965" w14:textId="77777777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591E7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B3F6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4A1C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0E445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0B94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2DE71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7F4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C7653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447C3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1D62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2BAD0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78FE3CA0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EB77" w14:textId="77777777" w:rsidR="00D3359D" w:rsidRPr="00334D0B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Söder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FEA2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C74DA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BAD89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D082E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BB61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45CF2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E682F" w14:textId="77777777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FBCB9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7E364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B5987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86F4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4229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070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B2B6D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ED29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FFB6A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9DB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8A0D0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1EA205D8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CA00" w14:textId="77777777" w:rsidR="00D3359D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A2FD9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8D78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1554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FE19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8E2F7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0E6C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E2643" w14:textId="77777777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EE129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AF71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822E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9E990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224C2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1299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B558A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86C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8F6A9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B6DDD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28129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030F8755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7045D" w14:textId="77777777" w:rsidR="00D3359D" w:rsidRPr="00334D0B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F35E9" w14:textId="2653D45A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3E21D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674C3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2AFE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170F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16A8C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5D5E" w14:textId="77777777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7B731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96B0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0A724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FBA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BEF65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BBD8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851D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6A0E5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5897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E8C2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43C72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6522647D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77E9" w14:textId="77777777" w:rsidR="00D3359D" w:rsidRPr="00334D0B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Mikael Larsson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FE9AE" w14:textId="79065A15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4A659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E6F56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20943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A3312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60A4F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718F" w14:textId="77777777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5457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5BD5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C621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BD255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0C18D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DFA50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8C2D3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70AD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D36A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66646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E39F6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024A6D1B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EC3E" w14:textId="77777777" w:rsidR="00D3359D" w:rsidRPr="00334D0B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508C1" w14:textId="03BACC39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D7BE7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711B3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F67E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2F9FD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D6449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D1B5C" w14:textId="77777777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F8645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EC37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2B49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F750B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A2BF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98F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853CA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34E7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5FC3B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A247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602E9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622DEF10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84AB8" w14:textId="77777777" w:rsidR="00D3359D" w:rsidRPr="00334D0B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Yusuf Aydin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77199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DFBFC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8C0B3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57D0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696A9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EB1E8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C2F5" w14:textId="77777777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1B40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955F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DE43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2A202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DEF42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8A39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37EFA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B279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AC5D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497D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282B9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4D822531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91C65" w14:textId="77777777" w:rsidR="00D3359D" w:rsidRPr="00334D0B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31188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442C8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2CB39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B1802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4D773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A1EA3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60E1D" w14:textId="77777777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192B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6E06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BA921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45B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02C1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8E91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0C1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8D022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572E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FDDB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890A7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3B81FA14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9B06E" w14:textId="77777777" w:rsidR="00D3359D" w:rsidRPr="00334D0B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2773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06F86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32E2F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FBE5C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67783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396E3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04D95" w14:textId="77777777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D176B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5490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F957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A8781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D0DF2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CCB97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B2F0E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905B4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C8729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9EF4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D909F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33E5EAD3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4B3" w14:textId="77777777" w:rsidR="00D3359D" w:rsidRPr="00334D0B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Elin Nilsson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BEE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2C614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5C515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6999D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FCD7C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B09C0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06C2" w14:textId="77777777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0BA1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0073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6F10D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A5F2E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514A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534B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4FA9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F75F0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C394D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F12E5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9F74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1F537D3D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E77A6" w14:textId="77777777" w:rsidR="00D3359D" w:rsidRPr="00334D0B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Joar Forssell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CA5D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007F4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285A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F09B1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3B506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48C55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87AF7" w14:textId="77777777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004B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F751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9AF80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8982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090E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E4D34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4AC1E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BC7C7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DEB5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B8F2E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0D836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65DE73CB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85D1B" w14:textId="77777777" w:rsidR="00D3359D" w:rsidRPr="00334D0B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Magdalena Thuresson</w:t>
            </w:r>
            <w:r w:rsidRPr="00334D0B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CDBE" w14:textId="7FAAFC35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9D24E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5E3D5" w14:textId="42CC4B55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258FE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D06E" w14:textId="21292710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4E2BB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AE073" w14:textId="30394C19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15E50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84B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6E7EF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88A1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42E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E9860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874A3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F824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5E1B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20AD7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6CB9F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52B3744D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1534" w14:textId="77777777" w:rsidR="00D3359D" w:rsidRPr="00334D0B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Erik Ottoson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3394A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9BE14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DB1DA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CAE99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D21D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74A7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2DDE" w14:textId="77777777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7996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4477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3BF4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FEB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B515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B11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47C7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7783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48460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74206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B047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4490A8F7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18603" w14:textId="77777777" w:rsidR="00D3359D" w:rsidRPr="00334D0B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Andreas Lennkvist Manriquez</w:t>
            </w:r>
            <w:r w:rsidRPr="00334D0B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F0B58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2D1D0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7DDCC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AEA9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D2AD0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047DA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14B51" w14:textId="77777777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3231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5F9D5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E1701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544CD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D323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DF66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2F6F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24D3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36F20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AC225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BCAB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66F30CD6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ED216" w14:textId="77777777" w:rsidR="00D3359D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Helén Pettersson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E8556" w14:textId="79B1AEB2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E0B15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C127A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D90E3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21A4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36DDC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A9699" w14:textId="77777777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020D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5105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5F008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13C2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0E3C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FFFA6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F4491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6508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C53C9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732E4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82BBE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45938B99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04E67" w14:textId="77777777" w:rsidR="00D3359D" w:rsidRPr="00516E3B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Erik Ezelius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C8508" w14:textId="3087D41B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865E9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8BF7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840FE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4E4D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2CDBF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BCFE9" w14:textId="77777777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3E7FA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71C7E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C9DF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9170D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98D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092B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F9361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5EB7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83943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75D1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886D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089705BE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F49CB" w14:textId="77777777" w:rsidR="00D3359D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Ulf Holm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C917" w14:textId="65E0E9F2" w:rsidR="00D3359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530C1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C14D5" w14:textId="77777777" w:rsidR="00D3359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1C79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939C7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6FBE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DADCE" w14:textId="77777777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9353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DA8AD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C04D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A2070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5A0E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A9E1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5589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E5FE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19ED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8059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DBBB7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0D12EACA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24C40E96" w14:textId="77777777" w:rsidR="00D3359D" w:rsidRPr="007B7057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0704BB0" w14:textId="77777777" w:rsidR="00D3359D" w:rsidRPr="007B7057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O</w:t>
            </w:r>
            <w:r w:rsidRPr="007B7057">
              <w:rPr>
                <w:snapToGrid w:val="0"/>
                <w:sz w:val="22"/>
                <w:szCs w:val="22"/>
              </w:rPr>
              <w:t xml:space="preserve"> = närvarande</w:t>
            </w:r>
          </w:p>
        </w:tc>
        <w:tc>
          <w:tcPr>
            <w:tcW w:w="5165" w:type="dxa"/>
            <w:gridSpan w:val="20"/>
          </w:tcPr>
          <w:p w14:paraId="3F146572" w14:textId="77777777" w:rsidR="00D3359D" w:rsidRPr="007B7057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C849D56" w14:textId="77777777" w:rsidR="00D3359D" w:rsidRPr="007B7057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X = ledamöter som har deltagit i handläggningen</w:t>
            </w:r>
          </w:p>
        </w:tc>
        <w:tc>
          <w:tcPr>
            <w:tcW w:w="355" w:type="dxa"/>
          </w:tcPr>
          <w:p w14:paraId="56949454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1D0B3B2D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52E9ECF6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73347B5F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3F6DDBD4" w14:textId="77777777" w:rsidR="00D3359D" w:rsidRPr="003504FA" w:rsidRDefault="00D3359D" w:rsidP="00F9419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49738A4" w14:textId="77777777" w:rsidR="00D3359D" w:rsidRPr="003504FA" w:rsidRDefault="00D3359D" w:rsidP="00F9419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864E99B" w14:textId="77777777" w:rsidR="00D3359D" w:rsidRPr="003504FA" w:rsidRDefault="00D3359D" w:rsidP="00F9419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262CD3C" w14:textId="77777777" w:rsidR="00D3359D" w:rsidRPr="003504FA" w:rsidRDefault="00D3359D" w:rsidP="00F9419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36815D2" w14:textId="77777777" w:rsidR="00D3359D" w:rsidRPr="003504FA" w:rsidRDefault="00D3359D" w:rsidP="00F9419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B19D468" w14:textId="77777777" w:rsidR="00D3359D" w:rsidRPr="003504FA" w:rsidRDefault="00D3359D" w:rsidP="00F9419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8F696AF" w14:textId="77777777" w:rsidR="00D3359D" w:rsidRPr="003504FA" w:rsidRDefault="00D3359D" w:rsidP="00F9419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6FFAFFD" w14:textId="77777777" w:rsidR="00D3359D" w:rsidRPr="003504FA" w:rsidRDefault="00D3359D" w:rsidP="00F9419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0F2C6B" w14:textId="77777777" w:rsidR="00D3359D" w:rsidRPr="003504FA" w:rsidRDefault="00D3359D" w:rsidP="00F9419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327BE7D" w14:textId="77777777" w:rsidR="00D3359D" w:rsidRPr="003504FA" w:rsidRDefault="00D3359D" w:rsidP="00F9419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6C3B566" w14:textId="77777777" w:rsidR="00D3359D" w:rsidRPr="003504FA" w:rsidRDefault="00D3359D" w:rsidP="00F94194">
            <w:pPr>
              <w:widowControl/>
              <w:spacing w:after="160" w:line="259" w:lineRule="auto"/>
            </w:pPr>
          </w:p>
        </w:tc>
      </w:tr>
    </w:tbl>
    <w:p w14:paraId="25356782" w14:textId="77777777" w:rsidR="006837BA" w:rsidRPr="00615F2B" w:rsidRDefault="006837BA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sectPr w:rsidR="006837BA" w:rsidRPr="00615F2B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2A7EA" w14:textId="77777777" w:rsidR="007F4D5C" w:rsidRDefault="007F4D5C" w:rsidP="00286A5C">
      <w:r>
        <w:separator/>
      </w:r>
    </w:p>
  </w:endnote>
  <w:endnote w:type="continuationSeparator" w:id="0">
    <w:p w14:paraId="1070AA42" w14:textId="77777777" w:rsidR="007F4D5C" w:rsidRDefault="007F4D5C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2BCDF" w14:textId="77777777" w:rsidR="007F4D5C" w:rsidRDefault="007F4D5C" w:rsidP="00286A5C">
      <w:r>
        <w:separator/>
      </w:r>
    </w:p>
  </w:footnote>
  <w:footnote w:type="continuationSeparator" w:id="0">
    <w:p w14:paraId="74FF8657" w14:textId="77777777" w:rsidR="007F4D5C" w:rsidRDefault="007F4D5C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C1A"/>
    <w:multiLevelType w:val="hybridMultilevel"/>
    <w:tmpl w:val="58122492"/>
    <w:lvl w:ilvl="0" w:tplc="D4E87C3A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2A618D"/>
    <w:multiLevelType w:val="hybridMultilevel"/>
    <w:tmpl w:val="421C8178"/>
    <w:lvl w:ilvl="0" w:tplc="A268E77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D52D0"/>
    <w:multiLevelType w:val="hybridMultilevel"/>
    <w:tmpl w:val="955EBC68"/>
    <w:lvl w:ilvl="0" w:tplc="6CFA3E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D6708"/>
    <w:multiLevelType w:val="hybridMultilevel"/>
    <w:tmpl w:val="0EB0B36A"/>
    <w:lvl w:ilvl="0" w:tplc="D2DE37F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86FC6"/>
    <w:multiLevelType w:val="hybridMultilevel"/>
    <w:tmpl w:val="C922C4D4"/>
    <w:lvl w:ilvl="0" w:tplc="DF0676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7171E"/>
    <w:multiLevelType w:val="hybridMultilevel"/>
    <w:tmpl w:val="86700858"/>
    <w:lvl w:ilvl="0" w:tplc="5D8656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208C3"/>
    <w:multiLevelType w:val="hybridMultilevel"/>
    <w:tmpl w:val="CC58DC64"/>
    <w:lvl w:ilvl="0" w:tplc="FF88A1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03F20"/>
    <w:multiLevelType w:val="hybridMultilevel"/>
    <w:tmpl w:val="7E54F58A"/>
    <w:lvl w:ilvl="0" w:tplc="B330B692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B477E"/>
    <w:multiLevelType w:val="hybridMultilevel"/>
    <w:tmpl w:val="DA42C5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146E3"/>
    <w:multiLevelType w:val="hybridMultilevel"/>
    <w:tmpl w:val="51A816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25F2C"/>
    <w:multiLevelType w:val="hybridMultilevel"/>
    <w:tmpl w:val="CDB2DC64"/>
    <w:lvl w:ilvl="0" w:tplc="6056294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4" w15:restartNumberingAfterBreak="0">
    <w:nsid w:val="4B0C613E"/>
    <w:multiLevelType w:val="hybridMultilevel"/>
    <w:tmpl w:val="D41255BE"/>
    <w:lvl w:ilvl="0" w:tplc="CF0454D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CB7785"/>
    <w:multiLevelType w:val="hybridMultilevel"/>
    <w:tmpl w:val="03E6E2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E3230"/>
    <w:multiLevelType w:val="hybridMultilevel"/>
    <w:tmpl w:val="F84051B6"/>
    <w:lvl w:ilvl="0" w:tplc="C1626D6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3836DA"/>
    <w:multiLevelType w:val="hybridMultilevel"/>
    <w:tmpl w:val="C87A7076"/>
    <w:lvl w:ilvl="0" w:tplc="249A7A4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AE0A60"/>
    <w:multiLevelType w:val="hybridMultilevel"/>
    <w:tmpl w:val="6DEA06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3A14CD"/>
    <w:multiLevelType w:val="hybridMultilevel"/>
    <w:tmpl w:val="5FC0AC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FD0C65"/>
    <w:multiLevelType w:val="hybridMultilevel"/>
    <w:tmpl w:val="B50C22F6"/>
    <w:lvl w:ilvl="0" w:tplc="304C19A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F4D4E63"/>
    <w:multiLevelType w:val="hybridMultilevel"/>
    <w:tmpl w:val="345ABF72"/>
    <w:lvl w:ilvl="0" w:tplc="62663F5C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836CCA"/>
    <w:multiLevelType w:val="hybridMultilevel"/>
    <w:tmpl w:val="D6E2149A"/>
    <w:lvl w:ilvl="0" w:tplc="7CA2E4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D01714"/>
    <w:multiLevelType w:val="hybridMultilevel"/>
    <w:tmpl w:val="09CAFCF0"/>
    <w:lvl w:ilvl="0" w:tplc="10BC7A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9D0A71"/>
    <w:multiLevelType w:val="hybridMultilevel"/>
    <w:tmpl w:val="5C9A19DE"/>
    <w:lvl w:ilvl="0" w:tplc="7C00974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EC6832"/>
    <w:multiLevelType w:val="hybridMultilevel"/>
    <w:tmpl w:val="544C7184"/>
    <w:lvl w:ilvl="0" w:tplc="A704E0F2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994E28"/>
    <w:multiLevelType w:val="hybridMultilevel"/>
    <w:tmpl w:val="244E16E2"/>
    <w:lvl w:ilvl="0" w:tplc="F66085A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AD3A06"/>
    <w:multiLevelType w:val="hybridMultilevel"/>
    <w:tmpl w:val="812AC3D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7835338">
    <w:abstractNumId w:val="31"/>
  </w:num>
  <w:num w:numId="2" w16cid:durableId="369768469">
    <w:abstractNumId w:val="8"/>
  </w:num>
  <w:num w:numId="3" w16cid:durableId="1684163801">
    <w:abstractNumId w:val="28"/>
  </w:num>
  <w:num w:numId="4" w16cid:durableId="1019700450">
    <w:abstractNumId w:val="23"/>
  </w:num>
  <w:num w:numId="5" w16cid:durableId="346489997">
    <w:abstractNumId w:val="6"/>
  </w:num>
  <w:num w:numId="6" w16cid:durableId="1459493350">
    <w:abstractNumId w:val="25"/>
  </w:num>
  <w:num w:numId="7" w16cid:durableId="1349064052">
    <w:abstractNumId w:val="41"/>
  </w:num>
  <w:num w:numId="8" w16cid:durableId="916787790">
    <w:abstractNumId w:val="47"/>
  </w:num>
  <w:num w:numId="9" w16cid:durableId="861406273">
    <w:abstractNumId w:val="45"/>
  </w:num>
  <w:num w:numId="10" w16cid:durableId="615913280">
    <w:abstractNumId w:val="12"/>
  </w:num>
  <w:num w:numId="11" w16cid:durableId="1014845558">
    <w:abstractNumId w:val="19"/>
  </w:num>
  <w:num w:numId="12" w16cid:durableId="1363675922">
    <w:abstractNumId w:val="32"/>
  </w:num>
  <w:num w:numId="13" w16cid:durableId="369963461">
    <w:abstractNumId w:val="7"/>
  </w:num>
  <w:num w:numId="14" w16cid:durableId="911164819">
    <w:abstractNumId w:val="18"/>
  </w:num>
  <w:num w:numId="15" w16cid:durableId="865338408">
    <w:abstractNumId w:val="11"/>
  </w:num>
  <w:num w:numId="16" w16cid:durableId="902257252">
    <w:abstractNumId w:val="35"/>
  </w:num>
  <w:num w:numId="17" w16cid:durableId="629554398">
    <w:abstractNumId w:val="38"/>
  </w:num>
  <w:num w:numId="18" w16cid:durableId="62879387">
    <w:abstractNumId w:val="30"/>
  </w:num>
  <w:num w:numId="19" w16cid:durableId="5141569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675843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37367625">
    <w:abstractNumId w:val="3"/>
  </w:num>
  <w:num w:numId="22" w16cid:durableId="1586838467">
    <w:abstractNumId w:val="15"/>
  </w:num>
  <w:num w:numId="23" w16cid:durableId="1208179066">
    <w:abstractNumId w:val="20"/>
  </w:num>
  <w:num w:numId="24" w16cid:durableId="2108622424">
    <w:abstractNumId w:val="40"/>
  </w:num>
  <w:num w:numId="25" w16cid:durableId="953294537">
    <w:abstractNumId w:val="27"/>
  </w:num>
  <w:num w:numId="26" w16cid:durableId="188034493">
    <w:abstractNumId w:val="42"/>
  </w:num>
  <w:num w:numId="27" w16cid:durableId="1158767465">
    <w:abstractNumId w:val="22"/>
  </w:num>
  <w:num w:numId="28" w16cid:durableId="1409494431">
    <w:abstractNumId w:val="5"/>
  </w:num>
  <w:num w:numId="29" w16cid:durableId="1237402736">
    <w:abstractNumId w:val="48"/>
  </w:num>
  <w:num w:numId="30" w16cid:durableId="1967081298">
    <w:abstractNumId w:val="0"/>
  </w:num>
  <w:num w:numId="31" w16cid:durableId="434642546">
    <w:abstractNumId w:val="36"/>
  </w:num>
  <w:num w:numId="32" w16cid:durableId="65105276">
    <w:abstractNumId w:val="13"/>
  </w:num>
  <w:num w:numId="33" w16cid:durableId="1888175979">
    <w:abstractNumId w:val="4"/>
  </w:num>
  <w:num w:numId="34" w16cid:durableId="1322655529">
    <w:abstractNumId w:val="46"/>
  </w:num>
  <w:num w:numId="35" w16cid:durableId="1996912500">
    <w:abstractNumId w:val="39"/>
  </w:num>
  <w:num w:numId="36" w16cid:durableId="1761683571">
    <w:abstractNumId w:val="29"/>
  </w:num>
  <w:num w:numId="37" w16cid:durableId="109473590">
    <w:abstractNumId w:val="1"/>
  </w:num>
  <w:num w:numId="38" w16cid:durableId="1221210979">
    <w:abstractNumId w:val="44"/>
  </w:num>
  <w:num w:numId="39" w16cid:durableId="825702527">
    <w:abstractNumId w:val="37"/>
  </w:num>
  <w:num w:numId="40" w16cid:durableId="430055775">
    <w:abstractNumId w:val="2"/>
  </w:num>
  <w:num w:numId="41" w16cid:durableId="1986396784">
    <w:abstractNumId w:val="9"/>
  </w:num>
  <w:num w:numId="42" w16cid:durableId="1537547416">
    <w:abstractNumId w:val="24"/>
  </w:num>
  <w:num w:numId="43" w16cid:durableId="1245846592">
    <w:abstractNumId w:val="26"/>
  </w:num>
  <w:num w:numId="44" w16cid:durableId="1811635372">
    <w:abstractNumId w:val="17"/>
  </w:num>
  <w:num w:numId="45" w16cid:durableId="46104387">
    <w:abstractNumId w:val="16"/>
  </w:num>
  <w:num w:numId="46" w16cid:durableId="290793918">
    <w:abstractNumId w:val="43"/>
  </w:num>
  <w:num w:numId="47" w16cid:durableId="1219127374">
    <w:abstractNumId w:val="34"/>
  </w:num>
  <w:num w:numId="48" w16cid:durableId="2012095755">
    <w:abstractNumId w:val="33"/>
  </w:num>
  <w:num w:numId="49" w16cid:durableId="486173924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3CC7"/>
    <w:rsid w:val="00015CF2"/>
    <w:rsid w:val="00016827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B66"/>
    <w:rsid w:val="00026CB0"/>
    <w:rsid w:val="00027A2F"/>
    <w:rsid w:val="00031A4B"/>
    <w:rsid w:val="00031B5D"/>
    <w:rsid w:val="00033790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089"/>
    <w:rsid w:val="0004578D"/>
    <w:rsid w:val="00045A02"/>
    <w:rsid w:val="00045B3E"/>
    <w:rsid w:val="00046486"/>
    <w:rsid w:val="000470DB"/>
    <w:rsid w:val="00047607"/>
    <w:rsid w:val="00051DD3"/>
    <w:rsid w:val="00052817"/>
    <w:rsid w:val="000533D3"/>
    <w:rsid w:val="0005475F"/>
    <w:rsid w:val="000554C8"/>
    <w:rsid w:val="0005659F"/>
    <w:rsid w:val="00056672"/>
    <w:rsid w:val="0006043F"/>
    <w:rsid w:val="0006144E"/>
    <w:rsid w:val="000621E9"/>
    <w:rsid w:val="00063258"/>
    <w:rsid w:val="000633CA"/>
    <w:rsid w:val="00063D89"/>
    <w:rsid w:val="00064292"/>
    <w:rsid w:val="00064662"/>
    <w:rsid w:val="000656D5"/>
    <w:rsid w:val="000662BF"/>
    <w:rsid w:val="0006661D"/>
    <w:rsid w:val="00071C1E"/>
    <w:rsid w:val="00072835"/>
    <w:rsid w:val="00074290"/>
    <w:rsid w:val="0007642F"/>
    <w:rsid w:val="000764D4"/>
    <w:rsid w:val="00076513"/>
    <w:rsid w:val="000767FF"/>
    <w:rsid w:val="00077639"/>
    <w:rsid w:val="00077F08"/>
    <w:rsid w:val="00082140"/>
    <w:rsid w:val="0008447C"/>
    <w:rsid w:val="0008464F"/>
    <w:rsid w:val="00086425"/>
    <w:rsid w:val="000870BB"/>
    <w:rsid w:val="00087A14"/>
    <w:rsid w:val="00087C2F"/>
    <w:rsid w:val="0009075A"/>
    <w:rsid w:val="00090FE9"/>
    <w:rsid w:val="000919BC"/>
    <w:rsid w:val="000920A8"/>
    <w:rsid w:val="0009326E"/>
    <w:rsid w:val="00094440"/>
    <w:rsid w:val="00094A50"/>
    <w:rsid w:val="000959FF"/>
    <w:rsid w:val="000964FC"/>
    <w:rsid w:val="00097261"/>
    <w:rsid w:val="000A35A6"/>
    <w:rsid w:val="000A3620"/>
    <w:rsid w:val="000A45D5"/>
    <w:rsid w:val="000A46B5"/>
    <w:rsid w:val="000A470F"/>
    <w:rsid w:val="000A6455"/>
    <w:rsid w:val="000A6822"/>
    <w:rsid w:val="000A6E44"/>
    <w:rsid w:val="000B0A9E"/>
    <w:rsid w:val="000B0F4E"/>
    <w:rsid w:val="000B2B3F"/>
    <w:rsid w:val="000B345D"/>
    <w:rsid w:val="000B3BBC"/>
    <w:rsid w:val="000B44AE"/>
    <w:rsid w:val="000B477E"/>
    <w:rsid w:val="000B59C1"/>
    <w:rsid w:val="000B5B09"/>
    <w:rsid w:val="000B7539"/>
    <w:rsid w:val="000C1024"/>
    <w:rsid w:val="000C10B6"/>
    <w:rsid w:val="000C4C5D"/>
    <w:rsid w:val="000C66A2"/>
    <w:rsid w:val="000C70C2"/>
    <w:rsid w:val="000C726F"/>
    <w:rsid w:val="000D0F67"/>
    <w:rsid w:val="000D10F2"/>
    <w:rsid w:val="000D222D"/>
    <w:rsid w:val="000D23A8"/>
    <w:rsid w:val="000D3693"/>
    <w:rsid w:val="000D4E85"/>
    <w:rsid w:val="000D57A3"/>
    <w:rsid w:val="000D6631"/>
    <w:rsid w:val="000D7A8E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0654"/>
    <w:rsid w:val="00111673"/>
    <w:rsid w:val="00112A5E"/>
    <w:rsid w:val="00112FE2"/>
    <w:rsid w:val="001147F5"/>
    <w:rsid w:val="001148C6"/>
    <w:rsid w:val="00115D5B"/>
    <w:rsid w:val="00116A12"/>
    <w:rsid w:val="00117283"/>
    <w:rsid w:val="001248C4"/>
    <w:rsid w:val="00124A72"/>
    <w:rsid w:val="00124C73"/>
    <w:rsid w:val="0012644D"/>
    <w:rsid w:val="00126641"/>
    <w:rsid w:val="001268F8"/>
    <w:rsid w:val="00127160"/>
    <w:rsid w:val="00127E15"/>
    <w:rsid w:val="00127EE5"/>
    <w:rsid w:val="001308D9"/>
    <w:rsid w:val="0013117A"/>
    <w:rsid w:val="0013135D"/>
    <w:rsid w:val="0013183A"/>
    <w:rsid w:val="00133626"/>
    <w:rsid w:val="00133999"/>
    <w:rsid w:val="00133E6D"/>
    <w:rsid w:val="00133FE7"/>
    <w:rsid w:val="00135CC1"/>
    <w:rsid w:val="00136620"/>
    <w:rsid w:val="0013674A"/>
    <w:rsid w:val="00136879"/>
    <w:rsid w:val="00136DEB"/>
    <w:rsid w:val="0013710D"/>
    <w:rsid w:val="00137DED"/>
    <w:rsid w:val="001400AD"/>
    <w:rsid w:val="001405B1"/>
    <w:rsid w:val="00141716"/>
    <w:rsid w:val="00143B64"/>
    <w:rsid w:val="0014428D"/>
    <w:rsid w:val="00144A29"/>
    <w:rsid w:val="00144BFE"/>
    <w:rsid w:val="00145FE3"/>
    <w:rsid w:val="001461A7"/>
    <w:rsid w:val="00146678"/>
    <w:rsid w:val="00146C00"/>
    <w:rsid w:val="00146E29"/>
    <w:rsid w:val="00151A69"/>
    <w:rsid w:val="0015297B"/>
    <w:rsid w:val="00154594"/>
    <w:rsid w:val="0015505D"/>
    <w:rsid w:val="001600CF"/>
    <w:rsid w:val="00160F68"/>
    <w:rsid w:val="00161529"/>
    <w:rsid w:val="001616E7"/>
    <w:rsid w:val="00161BE2"/>
    <w:rsid w:val="00162FD2"/>
    <w:rsid w:val="001641C5"/>
    <w:rsid w:val="00164570"/>
    <w:rsid w:val="00165CDC"/>
    <w:rsid w:val="001664CB"/>
    <w:rsid w:val="00170FC3"/>
    <w:rsid w:val="00172B9B"/>
    <w:rsid w:val="00175625"/>
    <w:rsid w:val="00175CF2"/>
    <w:rsid w:val="001779A8"/>
    <w:rsid w:val="001779E0"/>
    <w:rsid w:val="00177DFA"/>
    <w:rsid w:val="00181374"/>
    <w:rsid w:val="001813CA"/>
    <w:rsid w:val="001813EB"/>
    <w:rsid w:val="00182571"/>
    <w:rsid w:val="00183D61"/>
    <w:rsid w:val="001841CD"/>
    <w:rsid w:val="001849F3"/>
    <w:rsid w:val="00184F69"/>
    <w:rsid w:val="00185056"/>
    <w:rsid w:val="0018636C"/>
    <w:rsid w:val="001901F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28E"/>
    <w:rsid w:val="001A4A43"/>
    <w:rsid w:val="001A4AFE"/>
    <w:rsid w:val="001A666A"/>
    <w:rsid w:val="001A72C7"/>
    <w:rsid w:val="001A7E2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29B6"/>
    <w:rsid w:val="001B3786"/>
    <w:rsid w:val="001B3B5F"/>
    <w:rsid w:val="001B3F55"/>
    <w:rsid w:val="001B48C5"/>
    <w:rsid w:val="001B4D00"/>
    <w:rsid w:val="001B4FFF"/>
    <w:rsid w:val="001B6D5C"/>
    <w:rsid w:val="001B721C"/>
    <w:rsid w:val="001B7AB1"/>
    <w:rsid w:val="001C0932"/>
    <w:rsid w:val="001C0E1B"/>
    <w:rsid w:val="001C2AD7"/>
    <w:rsid w:val="001C347A"/>
    <w:rsid w:val="001C3EBF"/>
    <w:rsid w:val="001C4289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2B3F"/>
    <w:rsid w:val="001D3B0F"/>
    <w:rsid w:val="001D5D47"/>
    <w:rsid w:val="001D65BF"/>
    <w:rsid w:val="001D6B8F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8EB"/>
    <w:rsid w:val="001E5F81"/>
    <w:rsid w:val="001E6F6D"/>
    <w:rsid w:val="001E7038"/>
    <w:rsid w:val="001E71E1"/>
    <w:rsid w:val="001F045E"/>
    <w:rsid w:val="001F15D4"/>
    <w:rsid w:val="001F3295"/>
    <w:rsid w:val="001F3CB7"/>
    <w:rsid w:val="001F3CD8"/>
    <w:rsid w:val="001F4C8B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A18"/>
    <w:rsid w:val="00201E10"/>
    <w:rsid w:val="00203835"/>
    <w:rsid w:val="00203A8F"/>
    <w:rsid w:val="00207A64"/>
    <w:rsid w:val="00210705"/>
    <w:rsid w:val="00210AA3"/>
    <w:rsid w:val="00210B2B"/>
    <w:rsid w:val="00211277"/>
    <w:rsid w:val="002112D5"/>
    <w:rsid w:val="00211DD6"/>
    <w:rsid w:val="00214365"/>
    <w:rsid w:val="00215877"/>
    <w:rsid w:val="00216B76"/>
    <w:rsid w:val="002203A9"/>
    <w:rsid w:val="00220ED1"/>
    <w:rsid w:val="002218DF"/>
    <w:rsid w:val="002229E7"/>
    <w:rsid w:val="00222E8A"/>
    <w:rsid w:val="00223534"/>
    <w:rsid w:val="0022486A"/>
    <w:rsid w:val="00224D74"/>
    <w:rsid w:val="00226AF8"/>
    <w:rsid w:val="00226FE2"/>
    <w:rsid w:val="002272B3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3438"/>
    <w:rsid w:val="002441E4"/>
    <w:rsid w:val="00244CB5"/>
    <w:rsid w:val="00246B39"/>
    <w:rsid w:val="00246C4F"/>
    <w:rsid w:val="002501D5"/>
    <w:rsid w:val="002507BD"/>
    <w:rsid w:val="002516B4"/>
    <w:rsid w:val="00251E99"/>
    <w:rsid w:val="002521A8"/>
    <w:rsid w:val="00252FF8"/>
    <w:rsid w:val="002561B6"/>
    <w:rsid w:val="002567ED"/>
    <w:rsid w:val="00256BFD"/>
    <w:rsid w:val="002571CE"/>
    <w:rsid w:val="00257B00"/>
    <w:rsid w:val="00257B3C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344B"/>
    <w:rsid w:val="00274323"/>
    <w:rsid w:val="002752C3"/>
    <w:rsid w:val="00276435"/>
    <w:rsid w:val="00276E09"/>
    <w:rsid w:val="0027704E"/>
    <w:rsid w:val="00277300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4F6B"/>
    <w:rsid w:val="00285396"/>
    <w:rsid w:val="00285C3F"/>
    <w:rsid w:val="002867C0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078"/>
    <w:rsid w:val="0029685E"/>
    <w:rsid w:val="002969E4"/>
    <w:rsid w:val="0029746C"/>
    <w:rsid w:val="00297487"/>
    <w:rsid w:val="00297EC9"/>
    <w:rsid w:val="002A0ACB"/>
    <w:rsid w:val="002A0E43"/>
    <w:rsid w:val="002A1019"/>
    <w:rsid w:val="002A1D92"/>
    <w:rsid w:val="002A230B"/>
    <w:rsid w:val="002A2C3E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3F8"/>
    <w:rsid w:val="002B0EE7"/>
    <w:rsid w:val="002B10F5"/>
    <w:rsid w:val="002B324E"/>
    <w:rsid w:val="002B3A41"/>
    <w:rsid w:val="002B426A"/>
    <w:rsid w:val="002B491C"/>
    <w:rsid w:val="002B6EE1"/>
    <w:rsid w:val="002B6F4D"/>
    <w:rsid w:val="002B7046"/>
    <w:rsid w:val="002C0209"/>
    <w:rsid w:val="002C020F"/>
    <w:rsid w:val="002C0A81"/>
    <w:rsid w:val="002C13CC"/>
    <w:rsid w:val="002C1D02"/>
    <w:rsid w:val="002C242F"/>
    <w:rsid w:val="002C304A"/>
    <w:rsid w:val="002C482E"/>
    <w:rsid w:val="002C5572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D5BF4"/>
    <w:rsid w:val="002E0A5C"/>
    <w:rsid w:val="002E0DBB"/>
    <w:rsid w:val="002E1AD8"/>
    <w:rsid w:val="002E1C88"/>
    <w:rsid w:val="002E2277"/>
    <w:rsid w:val="002E2C92"/>
    <w:rsid w:val="002E2E9A"/>
    <w:rsid w:val="002E3B84"/>
    <w:rsid w:val="002E412D"/>
    <w:rsid w:val="002E4A77"/>
    <w:rsid w:val="002E4E85"/>
    <w:rsid w:val="002E5B4C"/>
    <w:rsid w:val="002E5DCC"/>
    <w:rsid w:val="002E5F50"/>
    <w:rsid w:val="002E7A65"/>
    <w:rsid w:val="002E7B88"/>
    <w:rsid w:val="002F02BE"/>
    <w:rsid w:val="002F03EB"/>
    <w:rsid w:val="002F0BFF"/>
    <w:rsid w:val="002F0CC9"/>
    <w:rsid w:val="002F149F"/>
    <w:rsid w:val="002F1B2F"/>
    <w:rsid w:val="002F1BB8"/>
    <w:rsid w:val="002F1DA4"/>
    <w:rsid w:val="002F3979"/>
    <w:rsid w:val="002F3F18"/>
    <w:rsid w:val="002F4DB4"/>
    <w:rsid w:val="002F53EA"/>
    <w:rsid w:val="002F5A44"/>
    <w:rsid w:val="002F5D7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5EA8"/>
    <w:rsid w:val="003063C8"/>
    <w:rsid w:val="003067FC"/>
    <w:rsid w:val="00306837"/>
    <w:rsid w:val="00306D87"/>
    <w:rsid w:val="00310CCE"/>
    <w:rsid w:val="0031266A"/>
    <w:rsid w:val="003129AE"/>
    <w:rsid w:val="00312A6E"/>
    <w:rsid w:val="00312BE6"/>
    <w:rsid w:val="00312E24"/>
    <w:rsid w:val="003154D7"/>
    <w:rsid w:val="003159D7"/>
    <w:rsid w:val="003164F8"/>
    <w:rsid w:val="00317304"/>
    <w:rsid w:val="00321F23"/>
    <w:rsid w:val="00322267"/>
    <w:rsid w:val="00324ADB"/>
    <w:rsid w:val="00324EB5"/>
    <w:rsid w:val="00325A88"/>
    <w:rsid w:val="00325AF5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5094"/>
    <w:rsid w:val="00345AF0"/>
    <w:rsid w:val="00346025"/>
    <w:rsid w:val="00346635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3D5"/>
    <w:rsid w:val="0036059C"/>
    <w:rsid w:val="00361560"/>
    <w:rsid w:val="003629EB"/>
    <w:rsid w:val="00363994"/>
    <w:rsid w:val="003646CE"/>
    <w:rsid w:val="00364F86"/>
    <w:rsid w:val="00364F93"/>
    <w:rsid w:val="00365E47"/>
    <w:rsid w:val="00366722"/>
    <w:rsid w:val="00366944"/>
    <w:rsid w:val="00366B4A"/>
    <w:rsid w:val="00367686"/>
    <w:rsid w:val="00370A8A"/>
    <w:rsid w:val="00370A9C"/>
    <w:rsid w:val="00371166"/>
    <w:rsid w:val="00371DE8"/>
    <w:rsid w:val="00371F13"/>
    <w:rsid w:val="0037461B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4374"/>
    <w:rsid w:val="00386CC5"/>
    <w:rsid w:val="00386FC6"/>
    <w:rsid w:val="0038745D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57C"/>
    <w:rsid w:val="003A594A"/>
    <w:rsid w:val="003A6352"/>
    <w:rsid w:val="003A71F1"/>
    <w:rsid w:val="003A7C6F"/>
    <w:rsid w:val="003A7E81"/>
    <w:rsid w:val="003B012E"/>
    <w:rsid w:val="003B0AD9"/>
    <w:rsid w:val="003B10CD"/>
    <w:rsid w:val="003B1B3D"/>
    <w:rsid w:val="003B1C75"/>
    <w:rsid w:val="003B1DE6"/>
    <w:rsid w:val="003B3343"/>
    <w:rsid w:val="003B399F"/>
    <w:rsid w:val="003B3B86"/>
    <w:rsid w:val="003B423D"/>
    <w:rsid w:val="003B5C4D"/>
    <w:rsid w:val="003B64AB"/>
    <w:rsid w:val="003B6BA0"/>
    <w:rsid w:val="003B7C5B"/>
    <w:rsid w:val="003B7D8E"/>
    <w:rsid w:val="003C02D6"/>
    <w:rsid w:val="003C1CFD"/>
    <w:rsid w:val="003C2402"/>
    <w:rsid w:val="003C25A3"/>
    <w:rsid w:val="003C3BB3"/>
    <w:rsid w:val="003C4BE1"/>
    <w:rsid w:val="003C6FFE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53DB"/>
    <w:rsid w:val="003E5C7C"/>
    <w:rsid w:val="003E6168"/>
    <w:rsid w:val="003E6504"/>
    <w:rsid w:val="003E768A"/>
    <w:rsid w:val="003E7708"/>
    <w:rsid w:val="003F1439"/>
    <w:rsid w:val="003F1E81"/>
    <w:rsid w:val="003F22F1"/>
    <w:rsid w:val="003F3190"/>
    <w:rsid w:val="003F3609"/>
    <w:rsid w:val="003F4510"/>
    <w:rsid w:val="003F48F8"/>
    <w:rsid w:val="003F4F8B"/>
    <w:rsid w:val="003F5A89"/>
    <w:rsid w:val="003F5DA8"/>
    <w:rsid w:val="003F6A0D"/>
    <w:rsid w:val="003F7531"/>
    <w:rsid w:val="003F762D"/>
    <w:rsid w:val="003F78C6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0922"/>
    <w:rsid w:val="00410E68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17F5A"/>
    <w:rsid w:val="004202A4"/>
    <w:rsid w:val="0042180C"/>
    <w:rsid w:val="00421A06"/>
    <w:rsid w:val="00422B82"/>
    <w:rsid w:val="00424FD8"/>
    <w:rsid w:val="00426C0C"/>
    <w:rsid w:val="004304A5"/>
    <w:rsid w:val="00430CBD"/>
    <w:rsid w:val="00430D58"/>
    <w:rsid w:val="00430ED5"/>
    <w:rsid w:val="00431C97"/>
    <w:rsid w:val="0043230F"/>
    <w:rsid w:val="004332D2"/>
    <w:rsid w:val="0043774A"/>
    <w:rsid w:val="004400D5"/>
    <w:rsid w:val="004419ED"/>
    <w:rsid w:val="004438F9"/>
    <w:rsid w:val="00445321"/>
    <w:rsid w:val="004455BC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57E1D"/>
    <w:rsid w:val="0046214A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18A7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C8C"/>
    <w:rsid w:val="00483CDC"/>
    <w:rsid w:val="00487499"/>
    <w:rsid w:val="00487D8B"/>
    <w:rsid w:val="0049005E"/>
    <w:rsid w:val="00490358"/>
    <w:rsid w:val="0049062A"/>
    <w:rsid w:val="00491174"/>
    <w:rsid w:val="00492229"/>
    <w:rsid w:val="004922A1"/>
    <w:rsid w:val="004931C0"/>
    <w:rsid w:val="004932C3"/>
    <w:rsid w:val="004938C4"/>
    <w:rsid w:val="00493A0D"/>
    <w:rsid w:val="004940CF"/>
    <w:rsid w:val="00496460"/>
    <w:rsid w:val="00497317"/>
    <w:rsid w:val="004A0318"/>
    <w:rsid w:val="004A0376"/>
    <w:rsid w:val="004A0840"/>
    <w:rsid w:val="004A0B74"/>
    <w:rsid w:val="004A0F27"/>
    <w:rsid w:val="004A1C2A"/>
    <w:rsid w:val="004A374F"/>
    <w:rsid w:val="004A3985"/>
    <w:rsid w:val="004A4303"/>
    <w:rsid w:val="004A4A7C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A72"/>
    <w:rsid w:val="004B4D05"/>
    <w:rsid w:val="004B5F27"/>
    <w:rsid w:val="004B6908"/>
    <w:rsid w:val="004B6C1B"/>
    <w:rsid w:val="004B6D05"/>
    <w:rsid w:val="004B7AA6"/>
    <w:rsid w:val="004B7B0E"/>
    <w:rsid w:val="004C004A"/>
    <w:rsid w:val="004C07F1"/>
    <w:rsid w:val="004C08D7"/>
    <w:rsid w:val="004C20A9"/>
    <w:rsid w:val="004C23A3"/>
    <w:rsid w:val="004C27D2"/>
    <w:rsid w:val="004C3C12"/>
    <w:rsid w:val="004C3E70"/>
    <w:rsid w:val="004C3ED9"/>
    <w:rsid w:val="004C4C02"/>
    <w:rsid w:val="004C4DF3"/>
    <w:rsid w:val="004C6444"/>
    <w:rsid w:val="004C67B4"/>
    <w:rsid w:val="004C6BE0"/>
    <w:rsid w:val="004C7285"/>
    <w:rsid w:val="004D0659"/>
    <w:rsid w:val="004D0A3F"/>
    <w:rsid w:val="004D2F1E"/>
    <w:rsid w:val="004D324F"/>
    <w:rsid w:val="004D3864"/>
    <w:rsid w:val="004D38A5"/>
    <w:rsid w:val="004D3C8C"/>
    <w:rsid w:val="004D54B3"/>
    <w:rsid w:val="004D6C81"/>
    <w:rsid w:val="004D701D"/>
    <w:rsid w:val="004D7878"/>
    <w:rsid w:val="004D78E4"/>
    <w:rsid w:val="004E15F7"/>
    <w:rsid w:val="004E22F8"/>
    <w:rsid w:val="004E287E"/>
    <w:rsid w:val="004E3414"/>
    <w:rsid w:val="004E429D"/>
    <w:rsid w:val="004E45D1"/>
    <w:rsid w:val="004E45E2"/>
    <w:rsid w:val="004E465F"/>
    <w:rsid w:val="004E46F5"/>
    <w:rsid w:val="004E4EA0"/>
    <w:rsid w:val="004E4FE0"/>
    <w:rsid w:val="004E60A9"/>
    <w:rsid w:val="004E6BCB"/>
    <w:rsid w:val="004E7EB2"/>
    <w:rsid w:val="004F0291"/>
    <w:rsid w:val="004F2010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55A"/>
    <w:rsid w:val="0050674D"/>
    <w:rsid w:val="005077BD"/>
    <w:rsid w:val="00507E71"/>
    <w:rsid w:val="00510F5F"/>
    <w:rsid w:val="00512491"/>
    <w:rsid w:val="00512544"/>
    <w:rsid w:val="005129BA"/>
    <w:rsid w:val="00513FAB"/>
    <w:rsid w:val="005143F8"/>
    <w:rsid w:val="00514D4D"/>
    <w:rsid w:val="0051516F"/>
    <w:rsid w:val="00515ADE"/>
    <w:rsid w:val="00516D90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26DB9"/>
    <w:rsid w:val="00530778"/>
    <w:rsid w:val="00531351"/>
    <w:rsid w:val="005315D0"/>
    <w:rsid w:val="005320DB"/>
    <w:rsid w:val="0053267D"/>
    <w:rsid w:val="00533561"/>
    <w:rsid w:val="00533A6C"/>
    <w:rsid w:val="00533DB9"/>
    <w:rsid w:val="00534231"/>
    <w:rsid w:val="00534E9E"/>
    <w:rsid w:val="005367F5"/>
    <w:rsid w:val="00536FE6"/>
    <w:rsid w:val="00536FF6"/>
    <w:rsid w:val="00537088"/>
    <w:rsid w:val="005377CF"/>
    <w:rsid w:val="00537870"/>
    <w:rsid w:val="005404BD"/>
    <w:rsid w:val="00540D06"/>
    <w:rsid w:val="00541F45"/>
    <w:rsid w:val="00541FE0"/>
    <w:rsid w:val="005423A7"/>
    <w:rsid w:val="00542C26"/>
    <w:rsid w:val="00542F0E"/>
    <w:rsid w:val="00543AA1"/>
    <w:rsid w:val="00543B95"/>
    <w:rsid w:val="005467C3"/>
    <w:rsid w:val="0054799F"/>
    <w:rsid w:val="00547CFF"/>
    <w:rsid w:val="0055078B"/>
    <w:rsid w:val="005518ED"/>
    <w:rsid w:val="00551B38"/>
    <w:rsid w:val="005521EC"/>
    <w:rsid w:val="00555797"/>
    <w:rsid w:val="00555C32"/>
    <w:rsid w:val="0055669C"/>
    <w:rsid w:val="005577A0"/>
    <w:rsid w:val="00557DB7"/>
    <w:rsid w:val="00560702"/>
    <w:rsid w:val="00560A03"/>
    <w:rsid w:val="00562CA5"/>
    <w:rsid w:val="00563AA9"/>
    <w:rsid w:val="00564B32"/>
    <w:rsid w:val="00565218"/>
    <w:rsid w:val="0056550E"/>
    <w:rsid w:val="0056586B"/>
    <w:rsid w:val="0056612F"/>
    <w:rsid w:val="0056751D"/>
    <w:rsid w:val="005678CC"/>
    <w:rsid w:val="00567E9F"/>
    <w:rsid w:val="0057004A"/>
    <w:rsid w:val="0057030B"/>
    <w:rsid w:val="0057204D"/>
    <w:rsid w:val="005737D9"/>
    <w:rsid w:val="00573C1B"/>
    <w:rsid w:val="00575573"/>
    <w:rsid w:val="00575791"/>
    <w:rsid w:val="00575A2C"/>
    <w:rsid w:val="0057603A"/>
    <w:rsid w:val="0057661C"/>
    <w:rsid w:val="00577E31"/>
    <w:rsid w:val="0058080F"/>
    <w:rsid w:val="00581439"/>
    <w:rsid w:val="0058193E"/>
    <w:rsid w:val="005833CD"/>
    <w:rsid w:val="00584F5F"/>
    <w:rsid w:val="00585C22"/>
    <w:rsid w:val="00585F83"/>
    <w:rsid w:val="00586E4E"/>
    <w:rsid w:val="00587711"/>
    <w:rsid w:val="00590801"/>
    <w:rsid w:val="0059124F"/>
    <w:rsid w:val="005926C6"/>
    <w:rsid w:val="005928FD"/>
    <w:rsid w:val="0059350C"/>
    <w:rsid w:val="00594456"/>
    <w:rsid w:val="005A0219"/>
    <w:rsid w:val="005A0B0D"/>
    <w:rsid w:val="005A1464"/>
    <w:rsid w:val="005A179E"/>
    <w:rsid w:val="005A1A6A"/>
    <w:rsid w:val="005A22FD"/>
    <w:rsid w:val="005A24CB"/>
    <w:rsid w:val="005A2812"/>
    <w:rsid w:val="005A382F"/>
    <w:rsid w:val="005A4928"/>
    <w:rsid w:val="005A686B"/>
    <w:rsid w:val="005A6A21"/>
    <w:rsid w:val="005A6DEE"/>
    <w:rsid w:val="005B1421"/>
    <w:rsid w:val="005B1ACF"/>
    <w:rsid w:val="005B24AF"/>
    <w:rsid w:val="005B2AB1"/>
    <w:rsid w:val="005B383F"/>
    <w:rsid w:val="005B3AB4"/>
    <w:rsid w:val="005B3B56"/>
    <w:rsid w:val="005B50F1"/>
    <w:rsid w:val="005B553E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5F6"/>
    <w:rsid w:val="005D4C3A"/>
    <w:rsid w:val="005D5E3F"/>
    <w:rsid w:val="005D6889"/>
    <w:rsid w:val="005D6D54"/>
    <w:rsid w:val="005D7BCB"/>
    <w:rsid w:val="005E0DDD"/>
    <w:rsid w:val="005E15BB"/>
    <w:rsid w:val="005E18BF"/>
    <w:rsid w:val="005E1C30"/>
    <w:rsid w:val="005E23AC"/>
    <w:rsid w:val="005E2EA1"/>
    <w:rsid w:val="005E3BCE"/>
    <w:rsid w:val="005E3D8A"/>
    <w:rsid w:val="005E5BB6"/>
    <w:rsid w:val="005E5F81"/>
    <w:rsid w:val="005E6708"/>
    <w:rsid w:val="005E7AFA"/>
    <w:rsid w:val="005F0856"/>
    <w:rsid w:val="005F089D"/>
    <w:rsid w:val="005F0CCE"/>
    <w:rsid w:val="005F13B1"/>
    <w:rsid w:val="005F23B5"/>
    <w:rsid w:val="005F5D11"/>
    <w:rsid w:val="005F63EC"/>
    <w:rsid w:val="005F6BD9"/>
    <w:rsid w:val="005F7F98"/>
    <w:rsid w:val="00601614"/>
    <w:rsid w:val="00601D28"/>
    <w:rsid w:val="00601FD7"/>
    <w:rsid w:val="006029EA"/>
    <w:rsid w:val="006030E6"/>
    <w:rsid w:val="0060444B"/>
    <w:rsid w:val="00605583"/>
    <w:rsid w:val="006106AD"/>
    <w:rsid w:val="006118B3"/>
    <w:rsid w:val="00612E04"/>
    <w:rsid w:val="006136CA"/>
    <w:rsid w:val="00614017"/>
    <w:rsid w:val="00614535"/>
    <w:rsid w:val="00614A94"/>
    <w:rsid w:val="00615F2B"/>
    <w:rsid w:val="006167A2"/>
    <w:rsid w:val="006173F4"/>
    <w:rsid w:val="006202DD"/>
    <w:rsid w:val="00622061"/>
    <w:rsid w:val="006222B0"/>
    <w:rsid w:val="006230EE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5D35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3861"/>
    <w:rsid w:val="0065493F"/>
    <w:rsid w:val="00655CAC"/>
    <w:rsid w:val="006564A4"/>
    <w:rsid w:val="00657503"/>
    <w:rsid w:val="00657559"/>
    <w:rsid w:val="0066137F"/>
    <w:rsid w:val="00661889"/>
    <w:rsid w:val="006627DB"/>
    <w:rsid w:val="00662825"/>
    <w:rsid w:val="00663388"/>
    <w:rsid w:val="00664B35"/>
    <w:rsid w:val="00664BF7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5C6F"/>
    <w:rsid w:val="00676E7A"/>
    <w:rsid w:val="00677EE4"/>
    <w:rsid w:val="00680BA9"/>
    <w:rsid w:val="00682921"/>
    <w:rsid w:val="00682B66"/>
    <w:rsid w:val="0068330A"/>
    <w:rsid w:val="006837BA"/>
    <w:rsid w:val="00684C2A"/>
    <w:rsid w:val="00685835"/>
    <w:rsid w:val="0068602F"/>
    <w:rsid w:val="00686CFC"/>
    <w:rsid w:val="00686D4C"/>
    <w:rsid w:val="00687F50"/>
    <w:rsid w:val="00690780"/>
    <w:rsid w:val="00691DC4"/>
    <w:rsid w:val="00692624"/>
    <w:rsid w:val="006927BE"/>
    <w:rsid w:val="00692E92"/>
    <w:rsid w:val="006930A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403A"/>
    <w:rsid w:val="006A5FE2"/>
    <w:rsid w:val="006A6A65"/>
    <w:rsid w:val="006A7FAC"/>
    <w:rsid w:val="006B08ED"/>
    <w:rsid w:val="006B224D"/>
    <w:rsid w:val="006B5881"/>
    <w:rsid w:val="006B59E8"/>
    <w:rsid w:val="006B6A81"/>
    <w:rsid w:val="006B6E53"/>
    <w:rsid w:val="006B6E74"/>
    <w:rsid w:val="006C119B"/>
    <w:rsid w:val="006C2436"/>
    <w:rsid w:val="006C2803"/>
    <w:rsid w:val="006C2D58"/>
    <w:rsid w:val="006C30B4"/>
    <w:rsid w:val="006C41C1"/>
    <w:rsid w:val="006C505A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25EA"/>
    <w:rsid w:val="006D3352"/>
    <w:rsid w:val="006D3AF9"/>
    <w:rsid w:val="006D5660"/>
    <w:rsid w:val="006D6661"/>
    <w:rsid w:val="006D68CA"/>
    <w:rsid w:val="006D6D12"/>
    <w:rsid w:val="006D7414"/>
    <w:rsid w:val="006D753C"/>
    <w:rsid w:val="006E011E"/>
    <w:rsid w:val="006E3D57"/>
    <w:rsid w:val="006E4606"/>
    <w:rsid w:val="006E568D"/>
    <w:rsid w:val="006E7A28"/>
    <w:rsid w:val="006F0161"/>
    <w:rsid w:val="006F06A4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4EC5"/>
    <w:rsid w:val="006F671C"/>
    <w:rsid w:val="006F7B83"/>
    <w:rsid w:val="007012DF"/>
    <w:rsid w:val="0070394E"/>
    <w:rsid w:val="00703FE9"/>
    <w:rsid w:val="007046A2"/>
    <w:rsid w:val="00706420"/>
    <w:rsid w:val="00706D36"/>
    <w:rsid w:val="00710EC6"/>
    <w:rsid w:val="00711EBB"/>
    <w:rsid w:val="00712584"/>
    <w:rsid w:val="00712851"/>
    <w:rsid w:val="00712E4A"/>
    <w:rsid w:val="00713678"/>
    <w:rsid w:val="007145EE"/>
    <w:rsid w:val="007149F6"/>
    <w:rsid w:val="00714AB4"/>
    <w:rsid w:val="00714F8C"/>
    <w:rsid w:val="00715ADD"/>
    <w:rsid w:val="00715C1D"/>
    <w:rsid w:val="00716AF6"/>
    <w:rsid w:val="00720552"/>
    <w:rsid w:val="007205A1"/>
    <w:rsid w:val="00720A40"/>
    <w:rsid w:val="00720A76"/>
    <w:rsid w:val="00721A8A"/>
    <w:rsid w:val="00721ABE"/>
    <w:rsid w:val="00721DED"/>
    <w:rsid w:val="007254C2"/>
    <w:rsid w:val="007256EC"/>
    <w:rsid w:val="00726FE3"/>
    <w:rsid w:val="00727517"/>
    <w:rsid w:val="0073024C"/>
    <w:rsid w:val="00731A3F"/>
    <w:rsid w:val="00733E2E"/>
    <w:rsid w:val="00734093"/>
    <w:rsid w:val="00734306"/>
    <w:rsid w:val="007354F1"/>
    <w:rsid w:val="00735808"/>
    <w:rsid w:val="007369CA"/>
    <w:rsid w:val="00736F2D"/>
    <w:rsid w:val="00737B88"/>
    <w:rsid w:val="00737BBD"/>
    <w:rsid w:val="0074075F"/>
    <w:rsid w:val="0074116C"/>
    <w:rsid w:val="00741E42"/>
    <w:rsid w:val="0074203F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6682"/>
    <w:rsid w:val="0075709C"/>
    <w:rsid w:val="007571ED"/>
    <w:rsid w:val="007574B0"/>
    <w:rsid w:val="00760414"/>
    <w:rsid w:val="00761195"/>
    <w:rsid w:val="007614CB"/>
    <w:rsid w:val="007625F5"/>
    <w:rsid w:val="00762E43"/>
    <w:rsid w:val="007630CE"/>
    <w:rsid w:val="0076424A"/>
    <w:rsid w:val="007646FA"/>
    <w:rsid w:val="00764B5A"/>
    <w:rsid w:val="00765D9B"/>
    <w:rsid w:val="007677F4"/>
    <w:rsid w:val="00767F5B"/>
    <w:rsid w:val="00771503"/>
    <w:rsid w:val="00771FE8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F4"/>
    <w:rsid w:val="007852B5"/>
    <w:rsid w:val="00786225"/>
    <w:rsid w:val="00786C98"/>
    <w:rsid w:val="00790483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6F7"/>
    <w:rsid w:val="007A0A8A"/>
    <w:rsid w:val="007A22E9"/>
    <w:rsid w:val="007A36E2"/>
    <w:rsid w:val="007A41D4"/>
    <w:rsid w:val="007A4F84"/>
    <w:rsid w:val="007A4FA6"/>
    <w:rsid w:val="007A5447"/>
    <w:rsid w:val="007A54E7"/>
    <w:rsid w:val="007A56B1"/>
    <w:rsid w:val="007A5E94"/>
    <w:rsid w:val="007A5F43"/>
    <w:rsid w:val="007A6DE3"/>
    <w:rsid w:val="007A7417"/>
    <w:rsid w:val="007B0B9F"/>
    <w:rsid w:val="007B15E3"/>
    <w:rsid w:val="007B17DB"/>
    <w:rsid w:val="007B26EF"/>
    <w:rsid w:val="007B5AD0"/>
    <w:rsid w:val="007B6A85"/>
    <w:rsid w:val="007C1A7E"/>
    <w:rsid w:val="007C3054"/>
    <w:rsid w:val="007C30B1"/>
    <w:rsid w:val="007C3B2F"/>
    <w:rsid w:val="007C480F"/>
    <w:rsid w:val="007C5752"/>
    <w:rsid w:val="007C6D63"/>
    <w:rsid w:val="007C7BF9"/>
    <w:rsid w:val="007C7D93"/>
    <w:rsid w:val="007D0257"/>
    <w:rsid w:val="007D02A1"/>
    <w:rsid w:val="007D03C5"/>
    <w:rsid w:val="007D0628"/>
    <w:rsid w:val="007D10F3"/>
    <w:rsid w:val="007D1F05"/>
    <w:rsid w:val="007D2546"/>
    <w:rsid w:val="007D2A74"/>
    <w:rsid w:val="007D3ECB"/>
    <w:rsid w:val="007D4772"/>
    <w:rsid w:val="007D7439"/>
    <w:rsid w:val="007E064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0A4E"/>
    <w:rsid w:val="007F0C77"/>
    <w:rsid w:val="007F0F4C"/>
    <w:rsid w:val="007F1B0B"/>
    <w:rsid w:val="007F2CFC"/>
    <w:rsid w:val="007F313A"/>
    <w:rsid w:val="007F3563"/>
    <w:rsid w:val="007F41BE"/>
    <w:rsid w:val="007F4D5C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9A9"/>
    <w:rsid w:val="00807BEE"/>
    <w:rsid w:val="00807C74"/>
    <w:rsid w:val="008109C8"/>
    <w:rsid w:val="00810E91"/>
    <w:rsid w:val="00811372"/>
    <w:rsid w:val="00812C87"/>
    <w:rsid w:val="00812DCF"/>
    <w:rsid w:val="00814443"/>
    <w:rsid w:val="00814B64"/>
    <w:rsid w:val="008169D4"/>
    <w:rsid w:val="00816D7E"/>
    <w:rsid w:val="00817C68"/>
    <w:rsid w:val="00817E42"/>
    <w:rsid w:val="0082064B"/>
    <w:rsid w:val="00820D09"/>
    <w:rsid w:val="00821BDD"/>
    <w:rsid w:val="0082208F"/>
    <w:rsid w:val="00822DF2"/>
    <w:rsid w:val="00823107"/>
    <w:rsid w:val="008243CD"/>
    <w:rsid w:val="00824539"/>
    <w:rsid w:val="00827126"/>
    <w:rsid w:val="008279E8"/>
    <w:rsid w:val="00827BD7"/>
    <w:rsid w:val="0083178F"/>
    <w:rsid w:val="00831AA7"/>
    <w:rsid w:val="00833771"/>
    <w:rsid w:val="008337B9"/>
    <w:rsid w:val="0083406C"/>
    <w:rsid w:val="00834F26"/>
    <w:rsid w:val="00836D47"/>
    <w:rsid w:val="00837372"/>
    <w:rsid w:val="008378A8"/>
    <w:rsid w:val="0084142E"/>
    <w:rsid w:val="008421B7"/>
    <w:rsid w:val="00842D3C"/>
    <w:rsid w:val="00844BBA"/>
    <w:rsid w:val="00844E5B"/>
    <w:rsid w:val="00844EF8"/>
    <w:rsid w:val="00845362"/>
    <w:rsid w:val="00845C98"/>
    <w:rsid w:val="00846EC5"/>
    <w:rsid w:val="008475AA"/>
    <w:rsid w:val="00847F39"/>
    <w:rsid w:val="0085131A"/>
    <w:rsid w:val="00851D16"/>
    <w:rsid w:val="00851E12"/>
    <w:rsid w:val="0085350D"/>
    <w:rsid w:val="0085394F"/>
    <w:rsid w:val="00853FA5"/>
    <w:rsid w:val="00856F7F"/>
    <w:rsid w:val="00857FCD"/>
    <w:rsid w:val="008608C9"/>
    <w:rsid w:val="00860A12"/>
    <w:rsid w:val="00861963"/>
    <w:rsid w:val="00861D98"/>
    <w:rsid w:val="00862D18"/>
    <w:rsid w:val="00863227"/>
    <w:rsid w:val="00864C77"/>
    <w:rsid w:val="00865DF4"/>
    <w:rsid w:val="00867673"/>
    <w:rsid w:val="008677C1"/>
    <w:rsid w:val="008712B3"/>
    <w:rsid w:val="00871C12"/>
    <w:rsid w:val="00871FF6"/>
    <w:rsid w:val="00872337"/>
    <w:rsid w:val="008740A9"/>
    <w:rsid w:val="008748DC"/>
    <w:rsid w:val="00874A67"/>
    <w:rsid w:val="00875CC8"/>
    <w:rsid w:val="00876775"/>
    <w:rsid w:val="00876D21"/>
    <w:rsid w:val="0087715B"/>
    <w:rsid w:val="008806B0"/>
    <w:rsid w:val="00880894"/>
    <w:rsid w:val="00880E43"/>
    <w:rsid w:val="00881F97"/>
    <w:rsid w:val="00882562"/>
    <w:rsid w:val="008846E1"/>
    <w:rsid w:val="008847C8"/>
    <w:rsid w:val="00884CFA"/>
    <w:rsid w:val="0088578A"/>
    <w:rsid w:val="00885B2F"/>
    <w:rsid w:val="00885E9B"/>
    <w:rsid w:val="0088682C"/>
    <w:rsid w:val="00886D25"/>
    <w:rsid w:val="00886D3D"/>
    <w:rsid w:val="008870EF"/>
    <w:rsid w:val="00887AAA"/>
    <w:rsid w:val="00890B07"/>
    <w:rsid w:val="00892AD5"/>
    <w:rsid w:val="008931CD"/>
    <w:rsid w:val="00893515"/>
    <w:rsid w:val="00894E2A"/>
    <w:rsid w:val="00896FFC"/>
    <w:rsid w:val="008A0EF1"/>
    <w:rsid w:val="008A121B"/>
    <w:rsid w:val="008A1709"/>
    <w:rsid w:val="008A1776"/>
    <w:rsid w:val="008A223C"/>
    <w:rsid w:val="008A287C"/>
    <w:rsid w:val="008A293A"/>
    <w:rsid w:val="008A2D32"/>
    <w:rsid w:val="008A34D1"/>
    <w:rsid w:val="008A40D0"/>
    <w:rsid w:val="008A443F"/>
    <w:rsid w:val="008A4C10"/>
    <w:rsid w:val="008A6636"/>
    <w:rsid w:val="008B1047"/>
    <w:rsid w:val="008B1CCA"/>
    <w:rsid w:val="008B4147"/>
    <w:rsid w:val="008B4B41"/>
    <w:rsid w:val="008B528F"/>
    <w:rsid w:val="008B556D"/>
    <w:rsid w:val="008B773B"/>
    <w:rsid w:val="008B7ADC"/>
    <w:rsid w:val="008B7E52"/>
    <w:rsid w:val="008C19CD"/>
    <w:rsid w:val="008C2873"/>
    <w:rsid w:val="008C358B"/>
    <w:rsid w:val="008C4A2F"/>
    <w:rsid w:val="008C5872"/>
    <w:rsid w:val="008C5936"/>
    <w:rsid w:val="008C5BCF"/>
    <w:rsid w:val="008C5C4A"/>
    <w:rsid w:val="008C5E93"/>
    <w:rsid w:val="008C6712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2AA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5EE8"/>
    <w:rsid w:val="008E6354"/>
    <w:rsid w:val="008E6A5D"/>
    <w:rsid w:val="008F08E9"/>
    <w:rsid w:val="008F1372"/>
    <w:rsid w:val="008F1AD1"/>
    <w:rsid w:val="008F2120"/>
    <w:rsid w:val="008F39D2"/>
    <w:rsid w:val="008F50BF"/>
    <w:rsid w:val="008F54C5"/>
    <w:rsid w:val="008F59CD"/>
    <w:rsid w:val="008F5C20"/>
    <w:rsid w:val="008F5C48"/>
    <w:rsid w:val="008F628F"/>
    <w:rsid w:val="008F6B8D"/>
    <w:rsid w:val="008F78F2"/>
    <w:rsid w:val="008F7AE4"/>
    <w:rsid w:val="00901074"/>
    <w:rsid w:val="00901269"/>
    <w:rsid w:val="009018A0"/>
    <w:rsid w:val="00902C57"/>
    <w:rsid w:val="00903087"/>
    <w:rsid w:val="0090456B"/>
    <w:rsid w:val="00904ABB"/>
    <w:rsid w:val="00905461"/>
    <w:rsid w:val="00905E7C"/>
    <w:rsid w:val="00906657"/>
    <w:rsid w:val="00906E42"/>
    <w:rsid w:val="0090725E"/>
    <w:rsid w:val="00907D17"/>
    <w:rsid w:val="00910370"/>
    <w:rsid w:val="0091149D"/>
    <w:rsid w:val="00911E51"/>
    <w:rsid w:val="009123BD"/>
    <w:rsid w:val="009129F9"/>
    <w:rsid w:val="00913914"/>
    <w:rsid w:val="00914DC7"/>
    <w:rsid w:val="009158A0"/>
    <w:rsid w:val="00915970"/>
    <w:rsid w:val="00915E83"/>
    <w:rsid w:val="009213C4"/>
    <w:rsid w:val="009213F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511"/>
    <w:rsid w:val="00931F11"/>
    <w:rsid w:val="0093298E"/>
    <w:rsid w:val="00933AC4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3E3"/>
    <w:rsid w:val="009554CC"/>
    <w:rsid w:val="00955718"/>
    <w:rsid w:val="00957F92"/>
    <w:rsid w:val="009611BB"/>
    <w:rsid w:val="00961734"/>
    <w:rsid w:val="00961D84"/>
    <w:rsid w:val="00963276"/>
    <w:rsid w:val="009648C3"/>
    <w:rsid w:val="00965C44"/>
    <w:rsid w:val="00965CA2"/>
    <w:rsid w:val="00966061"/>
    <w:rsid w:val="00966F11"/>
    <w:rsid w:val="0097022F"/>
    <w:rsid w:val="00970628"/>
    <w:rsid w:val="00971A89"/>
    <w:rsid w:val="00971F31"/>
    <w:rsid w:val="00971F99"/>
    <w:rsid w:val="00972217"/>
    <w:rsid w:val="00972C73"/>
    <w:rsid w:val="0097363E"/>
    <w:rsid w:val="00973EDF"/>
    <w:rsid w:val="00974AEA"/>
    <w:rsid w:val="00980006"/>
    <w:rsid w:val="009807E8"/>
    <w:rsid w:val="00980871"/>
    <w:rsid w:val="00980BA4"/>
    <w:rsid w:val="00983DCE"/>
    <w:rsid w:val="0098518F"/>
    <w:rsid w:val="009855B9"/>
    <w:rsid w:val="00985607"/>
    <w:rsid w:val="00985BB9"/>
    <w:rsid w:val="00986505"/>
    <w:rsid w:val="00987013"/>
    <w:rsid w:val="009874A7"/>
    <w:rsid w:val="00987921"/>
    <w:rsid w:val="00987E9C"/>
    <w:rsid w:val="00987F97"/>
    <w:rsid w:val="00987FC5"/>
    <w:rsid w:val="009901A2"/>
    <w:rsid w:val="00992247"/>
    <w:rsid w:val="00992C98"/>
    <w:rsid w:val="00992E0A"/>
    <w:rsid w:val="00993706"/>
    <w:rsid w:val="00993E95"/>
    <w:rsid w:val="00994533"/>
    <w:rsid w:val="00994B3B"/>
    <w:rsid w:val="009971DA"/>
    <w:rsid w:val="00997BE8"/>
    <w:rsid w:val="00997D35"/>
    <w:rsid w:val="009A13E1"/>
    <w:rsid w:val="009A1C0B"/>
    <w:rsid w:val="009A1F84"/>
    <w:rsid w:val="009A2339"/>
    <w:rsid w:val="009A271B"/>
    <w:rsid w:val="009A6D40"/>
    <w:rsid w:val="009A73A3"/>
    <w:rsid w:val="009A778A"/>
    <w:rsid w:val="009B054C"/>
    <w:rsid w:val="009B0B25"/>
    <w:rsid w:val="009B1038"/>
    <w:rsid w:val="009B18FC"/>
    <w:rsid w:val="009B2825"/>
    <w:rsid w:val="009B2FEC"/>
    <w:rsid w:val="009B36EA"/>
    <w:rsid w:val="009B3B5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81A"/>
    <w:rsid w:val="009D0CEE"/>
    <w:rsid w:val="009D170A"/>
    <w:rsid w:val="009D1A9C"/>
    <w:rsid w:val="009D2A06"/>
    <w:rsid w:val="009D2AAB"/>
    <w:rsid w:val="009D35AC"/>
    <w:rsid w:val="009D3F51"/>
    <w:rsid w:val="009D44C6"/>
    <w:rsid w:val="009D5EE6"/>
    <w:rsid w:val="009D6841"/>
    <w:rsid w:val="009E01A2"/>
    <w:rsid w:val="009E09D5"/>
    <w:rsid w:val="009E09DF"/>
    <w:rsid w:val="009E0DBA"/>
    <w:rsid w:val="009E22A8"/>
    <w:rsid w:val="009E298A"/>
    <w:rsid w:val="009E2AF6"/>
    <w:rsid w:val="009E3B40"/>
    <w:rsid w:val="009E3E40"/>
    <w:rsid w:val="009E4029"/>
    <w:rsid w:val="009E5C80"/>
    <w:rsid w:val="009E6C14"/>
    <w:rsid w:val="009E764C"/>
    <w:rsid w:val="009E76B5"/>
    <w:rsid w:val="009F319A"/>
    <w:rsid w:val="009F33D6"/>
    <w:rsid w:val="009F452F"/>
    <w:rsid w:val="009F469E"/>
    <w:rsid w:val="009F52AD"/>
    <w:rsid w:val="009F578F"/>
    <w:rsid w:val="009F5C62"/>
    <w:rsid w:val="009F63BA"/>
    <w:rsid w:val="009F77EF"/>
    <w:rsid w:val="009F785B"/>
    <w:rsid w:val="00A008DF"/>
    <w:rsid w:val="00A00ABD"/>
    <w:rsid w:val="00A01094"/>
    <w:rsid w:val="00A01868"/>
    <w:rsid w:val="00A019C7"/>
    <w:rsid w:val="00A02BE6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5646"/>
    <w:rsid w:val="00A26F32"/>
    <w:rsid w:val="00A27CE1"/>
    <w:rsid w:val="00A30940"/>
    <w:rsid w:val="00A3095C"/>
    <w:rsid w:val="00A3111A"/>
    <w:rsid w:val="00A31B7C"/>
    <w:rsid w:val="00A3303A"/>
    <w:rsid w:val="00A33290"/>
    <w:rsid w:val="00A335EE"/>
    <w:rsid w:val="00A35898"/>
    <w:rsid w:val="00A3669E"/>
    <w:rsid w:val="00A37376"/>
    <w:rsid w:val="00A405F9"/>
    <w:rsid w:val="00A40A0E"/>
    <w:rsid w:val="00A41C2C"/>
    <w:rsid w:val="00A43E0F"/>
    <w:rsid w:val="00A44632"/>
    <w:rsid w:val="00A45A65"/>
    <w:rsid w:val="00A46503"/>
    <w:rsid w:val="00A466E1"/>
    <w:rsid w:val="00A46AB9"/>
    <w:rsid w:val="00A46C0F"/>
    <w:rsid w:val="00A46D43"/>
    <w:rsid w:val="00A47428"/>
    <w:rsid w:val="00A5088A"/>
    <w:rsid w:val="00A50F53"/>
    <w:rsid w:val="00A52029"/>
    <w:rsid w:val="00A53142"/>
    <w:rsid w:val="00A53937"/>
    <w:rsid w:val="00A53CD7"/>
    <w:rsid w:val="00A54233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21CC"/>
    <w:rsid w:val="00A62732"/>
    <w:rsid w:val="00A63F71"/>
    <w:rsid w:val="00A64954"/>
    <w:rsid w:val="00A65C29"/>
    <w:rsid w:val="00A66503"/>
    <w:rsid w:val="00A674D7"/>
    <w:rsid w:val="00A67908"/>
    <w:rsid w:val="00A73078"/>
    <w:rsid w:val="00A73668"/>
    <w:rsid w:val="00A75169"/>
    <w:rsid w:val="00A754A4"/>
    <w:rsid w:val="00A760BC"/>
    <w:rsid w:val="00A7625F"/>
    <w:rsid w:val="00A76A1D"/>
    <w:rsid w:val="00A779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3934"/>
    <w:rsid w:val="00A944D7"/>
    <w:rsid w:val="00A9534C"/>
    <w:rsid w:val="00A95F6B"/>
    <w:rsid w:val="00AA0380"/>
    <w:rsid w:val="00AA2FEB"/>
    <w:rsid w:val="00AA3F94"/>
    <w:rsid w:val="00AA4ACF"/>
    <w:rsid w:val="00AA6165"/>
    <w:rsid w:val="00AB0288"/>
    <w:rsid w:val="00AB06E4"/>
    <w:rsid w:val="00AB0E90"/>
    <w:rsid w:val="00AB20D8"/>
    <w:rsid w:val="00AB34AE"/>
    <w:rsid w:val="00AB397D"/>
    <w:rsid w:val="00AB457E"/>
    <w:rsid w:val="00AB46B5"/>
    <w:rsid w:val="00AB5582"/>
    <w:rsid w:val="00AB6C28"/>
    <w:rsid w:val="00AB722E"/>
    <w:rsid w:val="00AC0509"/>
    <w:rsid w:val="00AC112C"/>
    <w:rsid w:val="00AC1F53"/>
    <w:rsid w:val="00AC29FC"/>
    <w:rsid w:val="00AC31DC"/>
    <w:rsid w:val="00AC32F7"/>
    <w:rsid w:val="00AC3420"/>
    <w:rsid w:val="00AC3731"/>
    <w:rsid w:val="00AC551E"/>
    <w:rsid w:val="00AC57B4"/>
    <w:rsid w:val="00AC5A07"/>
    <w:rsid w:val="00AC706B"/>
    <w:rsid w:val="00AC76E4"/>
    <w:rsid w:val="00AC7C1F"/>
    <w:rsid w:val="00AD00D9"/>
    <w:rsid w:val="00AD1692"/>
    <w:rsid w:val="00AD3982"/>
    <w:rsid w:val="00AD3DC2"/>
    <w:rsid w:val="00AD40CA"/>
    <w:rsid w:val="00AD424B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0B40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A09"/>
    <w:rsid w:val="00B01BD1"/>
    <w:rsid w:val="00B01FEA"/>
    <w:rsid w:val="00B026D0"/>
    <w:rsid w:val="00B0297B"/>
    <w:rsid w:val="00B02E35"/>
    <w:rsid w:val="00B03F5D"/>
    <w:rsid w:val="00B044D5"/>
    <w:rsid w:val="00B0479E"/>
    <w:rsid w:val="00B04C55"/>
    <w:rsid w:val="00B05084"/>
    <w:rsid w:val="00B0509A"/>
    <w:rsid w:val="00B0543F"/>
    <w:rsid w:val="00B0666F"/>
    <w:rsid w:val="00B066BF"/>
    <w:rsid w:val="00B07170"/>
    <w:rsid w:val="00B0793F"/>
    <w:rsid w:val="00B116F7"/>
    <w:rsid w:val="00B11D91"/>
    <w:rsid w:val="00B13A1F"/>
    <w:rsid w:val="00B13ECA"/>
    <w:rsid w:val="00B14441"/>
    <w:rsid w:val="00B14A66"/>
    <w:rsid w:val="00B14ADF"/>
    <w:rsid w:val="00B15935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3DC9"/>
    <w:rsid w:val="00B34555"/>
    <w:rsid w:val="00B3592F"/>
    <w:rsid w:val="00B364B4"/>
    <w:rsid w:val="00B37503"/>
    <w:rsid w:val="00B3781A"/>
    <w:rsid w:val="00B37AB8"/>
    <w:rsid w:val="00B405E7"/>
    <w:rsid w:val="00B41058"/>
    <w:rsid w:val="00B411D0"/>
    <w:rsid w:val="00B41510"/>
    <w:rsid w:val="00B41823"/>
    <w:rsid w:val="00B42847"/>
    <w:rsid w:val="00B42F9D"/>
    <w:rsid w:val="00B439FD"/>
    <w:rsid w:val="00B451C6"/>
    <w:rsid w:val="00B452D5"/>
    <w:rsid w:val="00B45EF4"/>
    <w:rsid w:val="00B46472"/>
    <w:rsid w:val="00B47700"/>
    <w:rsid w:val="00B47CC0"/>
    <w:rsid w:val="00B50015"/>
    <w:rsid w:val="00B5066F"/>
    <w:rsid w:val="00B506E6"/>
    <w:rsid w:val="00B51580"/>
    <w:rsid w:val="00B5273B"/>
    <w:rsid w:val="00B5478D"/>
    <w:rsid w:val="00B55007"/>
    <w:rsid w:val="00B5506A"/>
    <w:rsid w:val="00B56BD2"/>
    <w:rsid w:val="00B61CB8"/>
    <w:rsid w:val="00B61CF4"/>
    <w:rsid w:val="00B61F48"/>
    <w:rsid w:val="00B628CE"/>
    <w:rsid w:val="00B62F86"/>
    <w:rsid w:val="00B66547"/>
    <w:rsid w:val="00B672B6"/>
    <w:rsid w:val="00B7006A"/>
    <w:rsid w:val="00B706D6"/>
    <w:rsid w:val="00B70FB1"/>
    <w:rsid w:val="00B7113A"/>
    <w:rsid w:val="00B71435"/>
    <w:rsid w:val="00B724BC"/>
    <w:rsid w:val="00B73309"/>
    <w:rsid w:val="00B74652"/>
    <w:rsid w:val="00B74D5A"/>
    <w:rsid w:val="00B755E7"/>
    <w:rsid w:val="00B75675"/>
    <w:rsid w:val="00B75AE9"/>
    <w:rsid w:val="00B76087"/>
    <w:rsid w:val="00B7626D"/>
    <w:rsid w:val="00B764C6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5B1"/>
    <w:rsid w:val="00BA16E2"/>
    <w:rsid w:val="00BA1F66"/>
    <w:rsid w:val="00BA214C"/>
    <w:rsid w:val="00BA2922"/>
    <w:rsid w:val="00BA3C41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B22"/>
    <w:rsid w:val="00BB4C93"/>
    <w:rsid w:val="00BB4CAF"/>
    <w:rsid w:val="00BB4E6C"/>
    <w:rsid w:val="00BB5F54"/>
    <w:rsid w:val="00BB640A"/>
    <w:rsid w:val="00BB64C2"/>
    <w:rsid w:val="00BB7530"/>
    <w:rsid w:val="00BC1423"/>
    <w:rsid w:val="00BC1EAC"/>
    <w:rsid w:val="00BC1EF7"/>
    <w:rsid w:val="00BC2EE6"/>
    <w:rsid w:val="00BC34FE"/>
    <w:rsid w:val="00BC4F2F"/>
    <w:rsid w:val="00BC77C3"/>
    <w:rsid w:val="00BD0852"/>
    <w:rsid w:val="00BD0936"/>
    <w:rsid w:val="00BD0D33"/>
    <w:rsid w:val="00BD12C5"/>
    <w:rsid w:val="00BD25EE"/>
    <w:rsid w:val="00BD4989"/>
    <w:rsid w:val="00BD50D1"/>
    <w:rsid w:val="00BD540A"/>
    <w:rsid w:val="00BD5ED3"/>
    <w:rsid w:val="00BD67A5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2CA"/>
    <w:rsid w:val="00BF3416"/>
    <w:rsid w:val="00BF3BCA"/>
    <w:rsid w:val="00BF5847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4C2"/>
    <w:rsid w:val="00C075D9"/>
    <w:rsid w:val="00C104EB"/>
    <w:rsid w:val="00C106C5"/>
    <w:rsid w:val="00C10721"/>
    <w:rsid w:val="00C10E79"/>
    <w:rsid w:val="00C13586"/>
    <w:rsid w:val="00C15E63"/>
    <w:rsid w:val="00C16294"/>
    <w:rsid w:val="00C16AC6"/>
    <w:rsid w:val="00C20F49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077"/>
    <w:rsid w:val="00C3478C"/>
    <w:rsid w:val="00C347DA"/>
    <w:rsid w:val="00C34A1F"/>
    <w:rsid w:val="00C34AD7"/>
    <w:rsid w:val="00C3519B"/>
    <w:rsid w:val="00C3546F"/>
    <w:rsid w:val="00C3556C"/>
    <w:rsid w:val="00C3644E"/>
    <w:rsid w:val="00C368F7"/>
    <w:rsid w:val="00C37E1E"/>
    <w:rsid w:val="00C4044A"/>
    <w:rsid w:val="00C40585"/>
    <w:rsid w:val="00C4232A"/>
    <w:rsid w:val="00C4366B"/>
    <w:rsid w:val="00C43E71"/>
    <w:rsid w:val="00C4432E"/>
    <w:rsid w:val="00C44A26"/>
    <w:rsid w:val="00C44BEE"/>
    <w:rsid w:val="00C44DBE"/>
    <w:rsid w:val="00C457AA"/>
    <w:rsid w:val="00C45AF0"/>
    <w:rsid w:val="00C45D20"/>
    <w:rsid w:val="00C46F33"/>
    <w:rsid w:val="00C47C35"/>
    <w:rsid w:val="00C527E9"/>
    <w:rsid w:val="00C536F5"/>
    <w:rsid w:val="00C53A0A"/>
    <w:rsid w:val="00C53FA4"/>
    <w:rsid w:val="00C53FF2"/>
    <w:rsid w:val="00C5683B"/>
    <w:rsid w:val="00C601FD"/>
    <w:rsid w:val="00C60E04"/>
    <w:rsid w:val="00C61454"/>
    <w:rsid w:val="00C63614"/>
    <w:rsid w:val="00C644A8"/>
    <w:rsid w:val="00C64F48"/>
    <w:rsid w:val="00C6709A"/>
    <w:rsid w:val="00C67C63"/>
    <w:rsid w:val="00C719AC"/>
    <w:rsid w:val="00C73219"/>
    <w:rsid w:val="00C73AF8"/>
    <w:rsid w:val="00C740DE"/>
    <w:rsid w:val="00C75693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53A6"/>
    <w:rsid w:val="00C85650"/>
    <w:rsid w:val="00C85D58"/>
    <w:rsid w:val="00C867D5"/>
    <w:rsid w:val="00C868B0"/>
    <w:rsid w:val="00C8696F"/>
    <w:rsid w:val="00C86DAD"/>
    <w:rsid w:val="00C8751C"/>
    <w:rsid w:val="00C87A95"/>
    <w:rsid w:val="00C90194"/>
    <w:rsid w:val="00C90BD2"/>
    <w:rsid w:val="00C91B97"/>
    <w:rsid w:val="00C92F2C"/>
    <w:rsid w:val="00C93C1D"/>
    <w:rsid w:val="00C93D20"/>
    <w:rsid w:val="00C94815"/>
    <w:rsid w:val="00C94E59"/>
    <w:rsid w:val="00C95AEF"/>
    <w:rsid w:val="00C95E4D"/>
    <w:rsid w:val="00C97AC4"/>
    <w:rsid w:val="00C97AFF"/>
    <w:rsid w:val="00C97F9D"/>
    <w:rsid w:val="00CA16EE"/>
    <w:rsid w:val="00CA1A90"/>
    <w:rsid w:val="00CA2A62"/>
    <w:rsid w:val="00CA2A98"/>
    <w:rsid w:val="00CA2E05"/>
    <w:rsid w:val="00CA35F5"/>
    <w:rsid w:val="00CA3EF2"/>
    <w:rsid w:val="00CA60B3"/>
    <w:rsid w:val="00CA7639"/>
    <w:rsid w:val="00CB0E5D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6EBA"/>
    <w:rsid w:val="00CB7B35"/>
    <w:rsid w:val="00CC018D"/>
    <w:rsid w:val="00CC0CBA"/>
    <w:rsid w:val="00CC1B78"/>
    <w:rsid w:val="00CC1C31"/>
    <w:rsid w:val="00CC1C68"/>
    <w:rsid w:val="00CC2066"/>
    <w:rsid w:val="00CC220F"/>
    <w:rsid w:val="00CC3F57"/>
    <w:rsid w:val="00CC4806"/>
    <w:rsid w:val="00CC4FE3"/>
    <w:rsid w:val="00CC556A"/>
    <w:rsid w:val="00CC5999"/>
    <w:rsid w:val="00CC5AD2"/>
    <w:rsid w:val="00CC5FB4"/>
    <w:rsid w:val="00CC63D8"/>
    <w:rsid w:val="00CC66D5"/>
    <w:rsid w:val="00CC7148"/>
    <w:rsid w:val="00CC7EF6"/>
    <w:rsid w:val="00CD03C9"/>
    <w:rsid w:val="00CD1F15"/>
    <w:rsid w:val="00CD3461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4CB"/>
    <w:rsid w:val="00D00B03"/>
    <w:rsid w:val="00D01A4C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10200"/>
    <w:rsid w:val="00D14939"/>
    <w:rsid w:val="00D15293"/>
    <w:rsid w:val="00D15340"/>
    <w:rsid w:val="00D16721"/>
    <w:rsid w:val="00D1683D"/>
    <w:rsid w:val="00D20D5F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6BA4"/>
    <w:rsid w:val="00D2736F"/>
    <w:rsid w:val="00D27A07"/>
    <w:rsid w:val="00D27A42"/>
    <w:rsid w:val="00D27F70"/>
    <w:rsid w:val="00D30824"/>
    <w:rsid w:val="00D30950"/>
    <w:rsid w:val="00D30B2E"/>
    <w:rsid w:val="00D30C23"/>
    <w:rsid w:val="00D30E45"/>
    <w:rsid w:val="00D310DC"/>
    <w:rsid w:val="00D31897"/>
    <w:rsid w:val="00D31E7F"/>
    <w:rsid w:val="00D32BC8"/>
    <w:rsid w:val="00D33351"/>
    <w:rsid w:val="00D3358F"/>
    <w:rsid w:val="00D3359D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4E11"/>
    <w:rsid w:val="00D454CB"/>
    <w:rsid w:val="00D45686"/>
    <w:rsid w:val="00D458BE"/>
    <w:rsid w:val="00D45B5E"/>
    <w:rsid w:val="00D463AF"/>
    <w:rsid w:val="00D46D6D"/>
    <w:rsid w:val="00D47D10"/>
    <w:rsid w:val="00D47DE6"/>
    <w:rsid w:val="00D5130D"/>
    <w:rsid w:val="00D53F07"/>
    <w:rsid w:val="00D553F9"/>
    <w:rsid w:val="00D55855"/>
    <w:rsid w:val="00D56F37"/>
    <w:rsid w:val="00D5728E"/>
    <w:rsid w:val="00D57C72"/>
    <w:rsid w:val="00D60224"/>
    <w:rsid w:val="00D60C37"/>
    <w:rsid w:val="00D612FC"/>
    <w:rsid w:val="00D61D9C"/>
    <w:rsid w:val="00D61F1A"/>
    <w:rsid w:val="00D63B61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7737E"/>
    <w:rsid w:val="00D77F4F"/>
    <w:rsid w:val="00D80434"/>
    <w:rsid w:val="00D80A05"/>
    <w:rsid w:val="00D80C24"/>
    <w:rsid w:val="00D81715"/>
    <w:rsid w:val="00D81B7E"/>
    <w:rsid w:val="00D823FE"/>
    <w:rsid w:val="00D828A1"/>
    <w:rsid w:val="00D83350"/>
    <w:rsid w:val="00D8468E"/>
    <w:rsid w:val="00D84703"/>
    <w:rsid w:val="00D84D76"/>
    <w:rsid w:val="00D86F90"/>
    <w:rsid w:val="00D87355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400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A72AC"/>
    <w:rsid w:val="00DA7CB7"/>
    <w:rsid w:val="00DB0EE1"/>
    <w:rsid w:val="00DB1D0B"/>
    <w:rsid w:val="00DB2440"/>
    <w:rsid w:val="00DB353E"/>
    <w:rsid w:val="00DB3A62"/>
    <w:rsid w:val="00DB4330"/>
    <w:rsid w:val="00DB59B0"/>
    <w:rsid w:val="00DB5BF1"/>
    <w:rsid w:val="00DB790E"/>
    <w:rsid w:val="00DB7CF6"/>
    <w:rsid w:val="00DC132C"/>
    <w:rsid w:val="00DC14D5"/>
    <w:rsid w:val="00DC1F28"/>
    <w:rsid w:val="00DC2020"/>
    <w:rsid w:val="00DC209B"/>
    <w:rsid w:val="00DC2236"/>
    <w:rsid w:val="00DC22FF"/>
    <w:rsid w:val="00DC2D88"/>
    <w:rsid w:val="00DC3436"/>
    <w:rsid w:val="00DC35A7"/>
    <w:rsid w:val="00DC3B56"/>
    <w:rsid w:val="00DC4ABD"/>
    <w:rsid w:val="00DC4EA8"/>
    <w:rsid w:val="00DC7E0F"/>
    <w:rsid w:val="00DD088E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E7F6B"/>
    <w:rsid w:val="00DF0CBA"/>
    <w:rsid w:val="00DF137D"/>
    <w:rsid w:val="00DF1E31"/>
    <w:rsid w:val="00DF34EC"/>
    <w:rsid w:val="00DF38A0"/>
    <w:rsid w:val="00DF42E2"/>
    <w:rsid w:val="00DF6880"/>
    <w:rsid w:val="00DF7BDC"/>
    <w:rsid w:val="00DF7CD5"/>
    <w:rsid w:val="00E00F13"/>
    <w:rsid w:val="00E00F5D"/>
    <w:rsid w:val="00E01431"/>
    <w:rsid w:val="00E0173F"/>
    <w:rsid w:val="00E01B24"/>
    <w:rsid w:val="00E023E2"/>
    <w:rsid w:val="00E033BA"/>
    <w:rsid w:val="00E035A1"/>
    <w:rsid w:val="00E04F1D"/>
    <w:rsid w:val="00E06278"/>
    <w:rsid w:val="00E07627"/>
    <w:rsid w:val="00E12A91"/>
    <w:rsid w:val="00E130C6"/>
    <w:rsid w:val="00E143B2"/>
    <w:rsid w:val="00E162F9"/>
    <w:rsid w:val="00E1633B"/>
    <w:rsid w:val="00E222C1"/>
    <w:rsid w:val="00E225DB"/>
    <w:rsid w:val="00E22D72"/>
    <w:rsid w:val="00E22E5A"/>
    <w:rsid w:val="00E23E67"/>
    <w:rsid w:val="00E241E8"/>
    <w:rsid w:val="00E30DA4"/>
    <w:rsid w:val="00E310B0"/>
    <w:rsid w:val="00E31214"/>
    <w:rsid w:val="00E31392"/>
    <w:rsid w:val="00E31814"/>
    <w:rsid w:val="00E31E62"/>
    <w:rsid w:val="00E334FC"/>
    <w:rsid w:val="00E33A95"/>
    <w:rsid w:val="00E33D72"/>
    <w:rsid w:val="00E34087"/>
    <w:rsid w:val="00E34EF7"/>
    <w:rsid w:val="00E35730"/>
    <w:rsid w:val="00E358F4"/>
    <w:rsid w:val="00E366D0"/>
    <w:rsid w:val="00E37753"/>
    <w:rsid w:val="00E40BD3"/>
    <w:rsid w:val="00E4133F"/>
    <w:rsid w:val="00E41DE7"/>
    <w:rsid w:val="00E425A3"/>
    <w:rsid w:val="00E429C2"/>
    <w:rsid w:val="00E43077"/>
    <w:rsid w:val="00E4389B"/>
    <w:rsid w:val="00E44501"/>
    <w:rsid w:val="00E44A57"/>
    <w:rsid w:val="00E457E1"/>
    <w:rsid w:val="00E463D5"/>
    <w:rsid w:val="00E464F2"/>
    <w:rsid w:val="00E47934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1076"/>
    <w:rsid w:val="00E62610"/>
    <w:rsid w:val="00E62E5E"/>
    <w:rsid w:val="00E63FA3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5825"/>
    <w:rsid w:val="00E7720B"/>
    <w:rsid w:val="00E805F2"/>
    <w:rsid w:val="00E83BBE"/>
    <w:rsid w:val="00E84065"/>
    <w:rsid w:val="00E86074"/>
    <w:rsid w:val="00E86953"/>
    <w:rsid w:val="00E87172"/>
    <w:rsid w:val="00E87E77"/>
    <w:rsid w:val="00E910E9"/>
    <w:rsid w:val="00E9234B"/>
    <w:rsid w:val="00E92502"/>
    <w:rsid w:val="00E92E9E"/>
    <w:rsid w:val="00E93315"/>
    <w:rsid w:val="00E94FDA"/>
    <w:rsid w:val="00E9511A"/>
    <w:rsid w:val="00E95C40"/>
    <w:rsid w:val="00E95CC1"/>
    <w:rsid w:val="00E9618B"/>
    <w:rsid w:val="00E96F03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3CD3"/>
    <w:rsid w:val="00EB407E"/>
    <w:rsid w:val="00EB5D41"/>
    <w:rsid w:val="00EB5E50"/>
    <w:rsid w:val="00EB67C8"/>
    <w:rsid w:val="00EB6894"/>
    <w:rsid w:val="00EB6B83"/>
    <w:rsid w:val="00EB6C7F"/>
    <w:rsid w:val="00EC2B96"/>
    <w:rsid w:val="00EC5025"/>
    <w:rsid w:val="00EC538B"/>
    <w:rsid w:val="00EC5E3F"/>
    <w:rsid w:val="00EC6459"/>
    <w:rsid w:val="00EC76A2"/>
    <w:rsid w:val="00ED07B0"/>
    <w:rsid w:val="00ED099A"/>
    <w:rsid w:val="00ED0ECE"/>
    <w:rsid w:val="00ED4132"/>
    <w:rsid w:val="00ED65C6"/>
    <w:rsid w:val="00EE0649"/>
    <w:rsid w:val="00EE08D0"/>
    <w:rsid w:val="00EE12DE"/>
    <w:rsid w:val="00EE203B"/>
    <w:rsid w:val="00EE2EEF"/>
    <w:rsid w:val="00EE33A1"/>
    <w:rsid w:val="00EE45DE"/>
    <w:rsid w:val="00EE46EF"/>
    <w:rsid w:val="00EE482B"/>
    <w:rsid w:val="00EE6534"/>
    <w:rsid w:val="00EE6D4A"/>
    <w:rsid w:val="00EE7199"/>
    <w:rsid w:val="00EE7266"/>
    <w:rsid w:val="00EE7A88"/>
    <w:rsid w:val="00EE7F8E"/>
    <w:rsid w:val="00EF07E0"/>
    <w:rsid w:val="00EF0994"/>
    <w:rsid w:val="00EF1101"/>
    <w:rsid w:val="00EF1289"/>
    <w:rsid w:val="00EF17C5"/>
    <w:rsid w:val="00EF2842"/>
    <w:rsid w:val="00EF37F6"/>
    <w:rsid w:val="00EF436A"/>
    <w:rsid w:val="00EF54E3"/>
    <w:rsid w:val="00EF5653"/>
    <w:rsid w:val="00EF56DF"/>
    <w:rsid w:val="00EF69DE"/>
    <w:rsid w:val="00EF7752"/>
    <w:rsid w:val="00EF7B5F"/>
    <w:rsid w:val="00F003F1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0DD"/>
    <w:rsid w:val="00F1065C"/>
    <w:rsid w:val="00F10B47"/>
    <w:rsid w:val="00F111A5"/>
    <w:rsid w:val="00F114A6"/>
    <w:rsid w:val="00F11CB1"/>
    <w:rsid w:val="00F11DA2"/>
    <w:rsid w:val="00F126A1"/>
    <w:rsid w:val="00F13465"/>
    <w:rsid w:val="00F15E4D"/>
    <w:rsid w:val="00F17285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A5F"/>
    <w:rsid w:val="00F46FC5"/>
    <w:rsid w:val="00F47281"/>
    <w:rsid w:val="00F4749E"/>
    <w:rsid w:val="00F47A1B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73B"/>
    <w:rsid w:val="00F64BA6"/>
    <w:rsid w:val="00F65923"/>
    <w:rsid w:val="00F66A17"/>
    <w:rsid w:val="00F66E5F"/>
    <w:rsid w:val="00F700AF"/>
    <w:rsid w:val="00F70CCE"/>
    <w:rsid w:val="00F71B81"/>
    <w:rsid w:val="00F721B0"/>
    <w:rsid w:val="00F72D17"/>
    <w:rsid w:val="00F7360D"/>
    <w:rsid w:val="00F73633"/>
    <w:rsid w:val="00F74385"/>
    <w:rsid w:val="00F743B1"/>
    <w:rsid w:val="00F753DF"/>
    <w:rsid w:val="00F7552D"/>
    <w:rsid w:val="00F77CC9"/>
    <w:rsid w:val="00F80A44"/>
    <w:rsid w:val="00F80F1A"/>
    <w:rsid w:val="00F815EE"/>
    <w:rsid w:val="00F82D30"/>
    <w:rsid w:val="00F834C7"/>
    <w:rsid w:val="00F851BE"/>
    <w:rsid w:val="00F858D7"/>
    <w:rsid w:val="00F876C5"/>
    <w:rsid w:val="00F900D6"/>
    <w:rsid w:val="00F90808"/>
    <w:rsid w:val="00F91BD4"/>
    <w:rsid w:val="00F93456"/>
    <w:rsid w:val="00F938C6"/>
    <w:rsid w:val="00F9403F"/>
    <w:rsid w:val="00F95198"/>
    <w:rsid w:val="00F96456"/>
    <w:rsid w:val="00FA18F5"/>
    <w:rsid w:val="00FA1D79"/>
    <w:rsid w:val="00FA20F7"/>
    <w:rsid w:val="00FA2B5D"/>
    <w:rsid w:val="00FA372D"/>
    <w:rsid w:val="00FA52D0"/>
    <w:rsid w:val="00FA5D6F"/>
    <w:rsid w:val="00FA6543"/>
    <w:rsid w:val="00FB12D6"/>
    <w:rsid w:val="00FB1981"/>
    <w:rsid w:val="00FB2429"/>
    <w:rsid w:val="00FB281D"/>
    <w:rsid w:val="00FB2F04"/>
    <w:rsid w:val="00FB4900"/>
    <w:rsid w:val="00FB4D19"/>
    <w:rsid w:val="00FB4D3A"/>
    <w:rsid w:val="00FB671A"/>
    <w:rsid w:val="00FB6C52"/>
    <w:rsid w:val="00FB78A4"/>
    <w:rsid w:val="00FC11AF"/>
    <w:rsid w:val="00FC1E35"/>
    <w:rsid w:val="00FC2116"/>
    <w:rsid w:val="00FC236F"/>
    <w:rsid w:val="00FC252E"/>
    <w:rsid w:val="00FC340C"/>
    <w:rsid w:val="00FC4434"/>
    <w:rsid w:val="00FC5102"/>
    <w:rsid w:val="00FC646D"/>
    <w:rsid w:val="00FC7288"/>
    <w:rsid w:val="00FD0705"/>
    <w:rsid w:val="00FD0DF0"/>
    <w:rsid w:val="00FD18A4"/>
    <w:rsid w:val="00FD21B8"/>
    <w:rsid w:val="00FD2274"/>
    <w:rsid w:val="00FD26ED"/>
    <w:rsid w:val="00FD2EAD"/>
    <w:rsid w:val="00FD3551"/>
    <w:rsid w:val="00FD41BB"/>
    <w:rsid w:val="00FD4336"/>
    <w:rsid w:val="00FD58B4"/>
    <w:rsid w:val="00FD5FF7"/>
    <w:rsid w:val="00FD691C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E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  <w:style w:type="paragraph" w:styleId="Citat">
    <w:name w:val="Quote"/>
    <w:basedOn w:val="Normal"/>
    <w:next w:val="Normal"/>
    <w:link w:val="CitatChar"/>
    <w:uiPriority w:val="29"/>
    <w:qFormat/>
    <w:rsid w:val="001F15D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F15D4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d022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37</TotalTime>
  <Pages>3</Pages>
  <Words>735</Words>
  <Characters>3709</Characters>
  <Application>Microsoft Office Word</Application>
  <DocSecurity>0</DocSecurity>
  <Lines>1854</Lines>
  <Paragraphs>341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Ingrid Norén</cp:lastModifiedBy>
  <cp:revision>13</cp:revision>
  <cp:lastPrinted>2026-01-27T12:28:00Z</cp:lastPrinted>
  <dcterms:created xsi:type="dcterms:W3CDTF">2026-03-06T07:31:00Z</dcterms:created>
  <dcterms:modified xsi:type="dcterms:W3CDTF">2026-03-12T14:41:00Z</dcterms:modified>
</cp:coreProperties>
</file>