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A46FBC75954B90A722E1CD6FA5E9DC"/>
        </w:placeholder>
        <w:text/>
      </w:sdtPr>
      <w:sdtEndPr/>
      <w:sdtContent>
        <w:p w:rsidRPr="009B062B" w:rsidR="00AF30DD" w:rsidP="00DA28CE" w:rsidRDefault="00AF30DD" w14:paraId="76E34634" w14:textId="77777777">
          <w:pPr>
            <w:pStyle w:val="Rubrik1"/>
            <w:spacing w:after="300"/>
          </w:pPr>
          <w:r w:rsidRPr="009B062B">
            <w:t>Förslag till riksdagsbeslut</w:t>
          </w:r>
        </w:p>
      </w:sdtContent>
    </w:sdt>
    <w:sdt>
      <w:sdtPr>
        <w:alias w:val="Yrkande 1"/>
        <w:tag w:val="2b806724-80fc-4711-95e4-63ea025ab0f1"/>
        <w:id w:val="811828184"/>
        <w:lock w:val="sdtLocked"/>
      </w:sdtPr>
      <w:sdtEndPr/>
      <w:sdtContent>
        <w:p w:rsidR="004C1FFD" w:rsidRDefault="00D02B63" w14:paraId="77E49B95" w14:textId="77777777">
          <w:pPr>
            <w:pStyle w:val="Frslagstext"/>
            <w:numPr>
              <w:ilvl w:val="0"/>
              <w:numId w:val="0"/>
            </w:numPr>
          </w:pPr>
          <w:r>
            <w:t>Riksdagen ställer sig bakom det som anförs i motionen om en reformering av strandskyddet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9AA0D6DDE249D8A382ACD90A867209"/>
        </w:placeholder>
        <w:text/>
      </w:sdtPr>
      <w:sdtEndPr/>
      <w:sdtContent>
        <w:p w:rsidRPr="009B062B" w:rsidR="006D79C9" w:rsidP="00333E95" w:rsidRDefault="006D79C9" w14:paraId="6165078E" w14:textId="77777777">
          <w:pPr>
            <w:pStyle w:val="Rubrik1"/>
          </w:pPr>
          <w:r>
            <w:t>Motivering</w:t>
          </w:r>
        </w:p>
      </w:sdtContent>
    </w:sdt>
    <w:p w:rsidR="0073727B" w:rsidP="0073727B" w:rsidRDefault="0073727B" w14:paraId="7BDFBE7B" w14:textId="4A44D357">
      <w:pPr>
        <w:pStyle w:val="Normalutanindragellerluft"/>
      </w:pPr>
      <w:r>
        <w:t>Det finns otroligt stora möjligheter i Sverige att använda lägen nära vatten för att utveckla kommuner och samhällen. Dessvärre ligger dagens strandskydd som en våt filt över landet. För ett 10-tal år sedan ändrades strandskyddsregleringen. I</w:t>
      </w:r>
      <w:r w:rsidR="004F4FC0">
        <w:t xml:space="preserve"> </w:t>
      </w:r>
      <w:r>
        <w:t>stället för att värna skydd i hårt exploaterade områden samt nya och fler möjligheter att bygga i mindre exploaterade områden har det blivit en generell skärpning. Det är svårare i</w:t>
      </w:r>
      <w:r w:rsidR="004F4FC0">
        <w:t xml:space="preserve"> </w:t>
      </w:r>
      <w:r>
        <w:t>dag att bygga fint och nära vatten.</w:t>
      </w:r>
    </w:p>
    <w:p w:rsidRPr="0073727B" w:rsidR="0073727B" w:rsidP="0073727B" w:rsidRDefault="0073727B" w14:paraId="519B641A" w14:textId="4D6C9589">
      <w:r w:rsidRPr="0073727B">
        <w:t>Sverige har väldigt fina naturmiljöer. Runt om i landet finner vi vackra kustområden, rika naturområden och spännande stadsmiljöer. Vi behöver självklart vårda och värna arv och miljöer. På samma sätt finns behov av utveckling. På vissa ställen finns skäl för återhållsamhet, medan det på andra finns möjlighet att i högre grad nyttja områden och bidra till lokal utveckling på ett sätt som inte sker i</w:t>
      </w:r>
      <w:r w:rsidR="004F4FC0">
        <w:t xml:space="preserve"> </w:t>
      </w:r>
      <w:r w:rsidRPr="0073727B">
        <w:t>dag.</w:t>
      </w:r>
    </w:p>
    <w:p w:rsidR="0073727B" w:rsidP="0073727B" w:rsidRDefault="0073727B" w14:paraId="515C172E" w14:textId="01895DD7">
      <w:r w:rsidRPr="0073727B">
        <w:t>Lägen nära vatten är attraktiv</w:t>
      </w:r>
      <w:r w:rsidR="004F4FC0">
        <w:t>a</w:t>
      </w:r>
      <w:r w:rsidRPr="0073727B">
        <w:t>, för boende och för företagsetableringar. Det finns åtskilliga orter och platser runt om i landet som har miltals av obebyggda och outnyttjade stränder och strandnära lägen. Möjligheterna att bygga i sådana lägen bör bli väsentligt enklare än i</w:t>
      </w:r>
      <w:r w:rsidR="004F4FC0">
        <w:t xml:space="preserve"> </w:t>
      </w:r>
      <w:r w:rsidRPr="0073727B">
        <w:t>dag.</w:t>
      </w:r>
    </w:p>
    <w:p w:rsidR="00E47270" w:rsidP="0073727B" w:rsidRDefault="0073727B" w14:paraId="78C23E6A" w14:textId="77777777">
      <w:r>
        <w:t xml:space="preserve">Det är angeläget att lagstiftningen tydliggörs så att tillämpningen inte inskränker de stora utvecklingsmöjligheter som finns i Sverige, och inte minst på landsbygden. Konkret bör </w:t>
      </w:r>
      <w:r w:rsidR="004F4FC0">
        <w:t xml:space="preserve">man </w:t>
      </w:r>
      <w:r>
        <w:t>överväga att avskaffa det generella strandskyddet och i</w:t>
      </w:r>
      <w:r w:rsidR="004F4FC0">
        <w:t xml:space="preserve"> </w:t>
      </w:r>
      <w:r>
        <w:t xml:space="preserve">stället låta </w:t>
      </w:r>
    </w:p>
    <w:p w:rsidR="00E47270" w:rsidRDefault="00E47270" w14:paraId="356FE2D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47270" w:rsidR="0073727B" w:rsidP="00E47270" w:rsidRDefault="0073727B" w14:paraId="54F22277" w14:textId="4EE15467">
      <w:pPr>
        <w:pStyle w:val="Normalutanindragellerluft"/>
      </w:pPr>
      <w:bookmarkStart w:name="_GoBack" w:id="1"/>
      <w:bookmarkEnd w:id="1"/>
      <w:r w:rsidRPr="00E47270">
        <w:lastRenderedPageBreak/>
        <w:t xml:space="preserve">kommuner besluta om strandskydd liksom att överväga införande av generella undantag från strandskydd </w:t>
      </w:r>
      <w:r w:rsidRPr="00E47270" w:rsidR="004F4FC0">
        <w:t>vid</w:t>
      </w:r>
      <w:r w:rsidRPr="00E47270">
        <w:t xml:space="preserve"> små sjöar och vattendrag samt en ökad flexibilitet.</w:t>
      </w:r>
    </w:p>
    <w:sdt>
      <w:sdtPr>
        <w:rPr>
          <w:i/>
          <w:noProof/>
        </w:rPr>
        <w:alias w:val="CC_Underskrifter"/>
        <w:tag w:val="CC_Underskrifter"/>
        <w:id w:val="583496634"/>
        <w:lock w:val="sdtContentLocked"/>
        <w:placeholder>
          <w:docPart w:val="4807584845F64E2D8C9B54D47A04AC15"/>
        </w:placeholder>
      </w:sdtPr>
      <w:sdtEndPr>
        <w:rPr>
          <w:i w:val="0"/>
          <w:noProof w:val="0"/>
        </w:rPr>
      </w:sdtEndPr>
      <w:sdtContent>
        <w:p w:rsidR="000828F9" w:rsidP="000711D6" w:rsidRDefault="000828F9" w14:paraId="15A11749" w14:textId="77777777"/>
        <w:p w:rsidRPr="008E0FE2" w:rsidR="004801AC" w:rsidP="000711D6" w:rsidRDefault="00E47270" w14:paraId="1EA04269" w14:textId="2941C3B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560D45" w:rsidRDefault="00560D45" w14:paraId="44204133" w14:textId="77777777"/>
    <w:sectPr w:rsidR="00560D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0E049" w14:textId="77777777" w:rsidR="000E27C9" w:rsidRDefault="000E27C9" w:rsidP="000C1CAD">
      <w:pPr>
        <w:spacing w:line="240" w:lineRule="auto"/>
      </w:pPr>
      <w:r>
        <w:separator/>
      </w:r>
    </w:p>
  </w:endnote>
  <w:endnote w:type="continuationSeparator" w:id="0">
    <w:p w14:paraId="501786FF" w14:textId="77777777" w:rsidR="000E27C9" w:rsidRDefault="000E27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D6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85D02" w14:textId="4110BF3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35D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2138" w14:textId="77777777" w:rsidR="00DD1579" w:rsidRDefault="00DD15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7EE54" w14:textId="77777777" w:rsidR="000E27C9" w:rsidRDefault="000E27C9" w:rsidP="000C1CAD">
      <w:pPr>
        <w:spacing w:line="240" w:lineRule="auto"/>
      </w:pPr>
      <w:r>
        <w:separator/>
      </w:r>
    </w:p>
  </w:footnote>
  <w:footnote w:type="continuationSeparator" w:id="0">
    <w:p w14:paraId="01F3A353" w14:textId="77777777" w:rsidR="000E27C9" w:rsidRDefault="000E27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0EFC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E5DA52" wp14:anchorId="48D073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7270" w14:paraId="5247B144" w14:textId="77777777">
                          <w:pPr>
                            <w:jc w:val="right"/>
                          </w:pPr>
                          <w:sdt>
                            <w:sdtPr>
                              <w:alias w:val="CC_Noformat_Partikod"/>
                              <w:tag w:val="CC_Noformat_Partikod"/>
                              <w:id w:val="-53464382"/>
                              <w:placeholder>
                                <w:docPart w:val="DC93FB281B8B4B368638EA225C31884B"/>
                              </w:placeholder>
                              <w:text/>
                            </w:sdtPr>
                            <w:sdtEndPr/>
                            <w:sdtContent>
                              <w:r w:rsidR="0073727B">
                                <w:t>M</w:t>
                              </w:r>
                            </w:sdtContent>
                          </w:sdt>
                          <w:sdt>
                            <w:sdtPr>
                              <w:alias w:val="CC_Noformat_Partinummer"/>
                              <w:tag w:val="CC_Noformat_Partinummer"/>
                              <w:id w:val="-1709555926"/>
                              <w:placeholder>
                                <w:docPart w:val="884BA9073A0C4082967EEF6B560F5B10"/>
                              </w:placeholder>
                              <w:text/>
                            </w:sdtPr>
                            <w:sdtEndPr/>
                            <w:sdtContent>
                              <w:r w:rsidR="0073727B">
                                <w:t>1753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D073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7270" w14:paraId="5247B144" w14:textId="77777777">
                    <w:pPr>
                      <w:jc w:val="right"/>
                    </w:pPr>
                    <w:sdt>
                      <w:sdtPr>
                        <w:alias w:val="CC_Noformat_Partikod"/>
                        <w:tag w:val="CC_Noformat_Partikod"/>
                        <w:id w:val="-53464382"/>
                        <w:placeholder>
                          <w:docPart w:val="DC93FB281B8B4B368638EA225C31884B"/>
                        </w:placeholder>
                        <w:text/>
                      </w:sdtPr>
                      <w:sdtEndPr/>
                      <w:sdtContent>
                        <w:r w:rsidR="0073727B">
                          <w:t>M</w:t>
                        </w:r>
                      </w:sdtContent>
                    </w:sdt>
                    <w:sdt>
                      <w:sdtPr>
                        <w:alias w:val="CC_Noformat_Partinummer"/>
                        <w:tag w:val="CC_Noformat_Partinummer"/>
                        <w:id w:val="-1709555926"/>
                        <w:placeholder>
                          <w:docPart w:val="884BA9073A0C4082967EEF6B560F5B10"/>
                        </w:placeholder>
                        <w:text/>
                      </w:sdtPr>
                      <w:sdtEndPr/>
                      <w:sdtContent>
                        <w:r w:rsidR="0073727B">
                          <w:t>1753</w:t>
                        </w:r>
                      </w:sdtContent>
                    </w:sdt>
                  </w:p>
                </w:txbxContent>
              </v:textbox>
              <w10:wrap anchorx="page"/>
            </v:shape>
          </w:pict>
        </mc:Fallback>
      </mc:AlternateContent>
    </w:r>
  </w:p>
  <w:p w:rsidRPr="00293C4F" w:rsidR="00262EA3" w:rsidP="00776B74" w:rsidRDefault="00262EA3" w14:paraId="36F2E3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C600FA" w14:textId="77777777">
    <w:pPr>
      <w:jc w:val="right"/>
    </w:pPr>
  </w:p>
  <w:p w:rsidR="00262EA3" w:rsidP="00776B74" w:rsidRDefault="00262EA3" w14:paraId="3F205A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7270" w14:paraId="26EF8C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CDDA96" wp14:anchorId="2FF576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7270" w14:paraId="4F006F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727B">
          <w:t>M</w:t>
        </w:r>
      </w:sdtContent>
    </w:sdt>
    <w:sdt>
      <w:sdtPr>
        <w:alias w:val="CC_Noformat_Partinummer"/>
        <w:tag w:val="CC_Noformat_Partinummer"/>
        <w:id w:val="-2014525982"/>
        <w:text/>
      </w:sdtPr>
      <w:sdtEndPr/>
      <w:sdtContent>
        <w:r w:rsidR="0073727B">
          <w:t>1753</w:t>
        </w:r>
      </w:sdtContent>
    </w:sdt>
  </w:p>
  <w:p w:rsidRPr="008227B3" w:rsidR="00262EA3" w:rsidP="008227B3" w:rsidRDefault="00E47270" w14:paraId="5EB6AE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7270" w14:paraId="2146B1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:1981</w:t>
        </w:r>
      </w:sdtContent>
    </w:sdt>
  </w:p>
  <w:p w:rsidR="00262EA3" w:rsidP="00E03A3D" w:rsidRDefault="00E47270" w14:paraId="301356F5"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D02B63" w14:paraId="70FBD356" w14:textId="4BD15007">
        <w:pPr>
          <w:pStyle w:val="FSHRub2"/>
        </w:pPr>
        <w:r>
          <w:t>Reformera strandskyddet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7E77E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372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560"/>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1D6"/>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8F9"/>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B77"/>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7C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FFD"/>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FC0"/>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D4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27B"/>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589"/>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B63"/>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F8E"/>
    <w:rsid w:val="00DC243D"/>
    <w:rsid w:val="00DC27BC"/>
    <w:rsid w:val="00DC288D"/>
    <w:rsid w:val="00DC2A5B"/>
    <w:rsid w:val="00DC2CA8"/>
    <w:rsid w:val="00DC3CAB"/>
    <w:rsid w:val="00DC3EF5"/>
    <w:rsid w:val="00DC668D"/>
    <w:rsid w:val="00DD013F"/>
    <w:rsid w:val="00DD01F0"/>
    <w:rsid w:val="00DD14EF"/>
    <w:rsid w:val="00DD1554"/>
    <w:rsid w:val="00DD1579"/>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27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5BE"/>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5D2"/>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E73B9A"/>
  <w15:chartTrackingRefBased/>
  <w15:docId w15:val="{E8A62E1D-78D3-4CD5-8557-7AC15BB2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A46FBC75954B90A722E1CD6FA5E9DC"/>
        <w:category>
          <w:name w:val="Allmänt"/>
          <w:gallery w:val="placeholder"/>
        </w:category>
        <w:types>
          <w:type w:val="bbPlcHdr"/>
        </w:types>
        <w:behaviors>
          <w:behavior w:val="content"/>
        </w:behaviors>
        <w:guid w:val="{614714B5-AC98-478A-92B1-A853562C18A0}"/>
      </w:docPartPr>
      <w:docPartBody>
        <w:p w:rsidR="00394D64" w:rsidRDefault="00755C0E">
          <w:pPr>
            <w:pStyle w:val="07A46FBC75954B90A722E1CD6FA5E9DC"/>
          </w:pPr>
          <w:r w:rsidRPr="005A0A93">
            <w:rPr>
              <w:rStyle w:val="Platshllartext"/>
            </w:rPr>
            <w:t>Förslag till riksdagsbeslut</w:t>
          </w:r>
        </w:p>
      </w:docPartBody>
    </w:docPart>
    <w:docPart>
      <w:docPartPr>
        <w:name w:val="169AA0D6DDE249D8A382ACD90A867209"/>
        <w:category>
          <w:name w:val="Allmänt"/>
          <w:gallery w:val="placeholder"/>
        </w:category>
        <w:types>
          <w:type w:val="bbPlcHdr"/>
        </w:types>
        <w:behaviors>
          <w:behavior w:val="content"/>
        </w:behaviors>
        <w:guid w:val="{539DF475-2722-4A64-A1CB-E18E0D18DFE6}"/>
      </w:docPartPr>
      <w:docPartBody>
        <w:p w:rsidR="00394D64" w:rsidRDefault="00755C0E">
          <w:pPr>
            <w:pStyle w:val="169AA0D6DDE249D8A382ACD90A867209"/>
          </w:pPr>
          <w:r w:rsidRPr="005A0A93">
            <w:rPr>
              <w:rStyle w:val="Platshllartext"/>
            </w:rPr>
            <w:t>Motivering</w:t>
          </w:r>
        </w:p>
      </w:docPartBody>
    </w:docPart>
    <w:docPart>
      <w:docPartPr>
        <w:name w:val="DC93FB281B8B4B368638EA225C31884B"/>
        <w:category>
          <w:name w:val="Allmänt"/>
          <w:gallery w:val="placeholder"/>
        </w:category>
        <w:types>
          <w:type w:val="bbPlcHdr"/>
        </w:types>
        <w:behaviors>
          <w:behavior w:val="content"/>
        </w:behaviors>
        <w:guid w:val="{171D915A-25A5-469E-8303-D07E2BE5864A}"/>
      </w:docPartPr>
      <w:docPartBody>
        <w:p w:rsidR="00394D64" w:rsidRDefault="00755C0E">
          <w:pPr>
            <w:pStyle w:val="DC93FB281B8B4B368638EA225C31884B"/>
          </w:pPr>
          <w:r>
            <w:rPr>
              <w:rStyle w:val="Platshllartext"/>
            </w:rPr>
            <w:t xml:space="preserve"> </w:t>
          </w:r>
        </w:p>
      </w:docPartBody>
    </w:docPart>
    <w:docPart>
      <w:docPartPr>
        <w:name w:val="884BA9073A0C4082967EEF6B560F5B10"/>
        <w:category>
          <w:name w:val="Allmänt"/>
          <w:gallery w:val="placeholder"/>
        </w:category>
        <w:types>
          <w:type w:val="bbPlcHdr"/>
        </w:types>
        <w:behaviors>
          <w:behavior w:val="content"/>
        </w:behaviors>
        <w:guid w:val="{D5C84E6D-19AE-4DA0-9974-32C58DD1C118}"/>
      </w:docPartPr>
      <w:docPartBody>
        <w:p w:rsidR="00394D64" w:rsidRDefault="00755C0E">
          <w:pPr>
            <w:pStyle w:val="884BA9073A0C4082967EEF6B560F5B10"/>
          </w:pPr>
          <w:r>
            <w:t xml:space="preserve"> </w:t>
          </w:r>
        </w:p>
      </w:docPartBody>
    </w:docPart>
    <w:docPart>
      <w:docPartPr>
        <w:name w:val="4807584845F64E2D8C9B54D47A04AC15"/>
        <w:category>
          <w:name w:val="Allmänt"/>
          <w:gallery w:val="placeholder"/>
        </w:category>
        <w:types>
          <w:type w:val="bbPlcHdr"/>
        </w:types>
        <w:behaviors>
          <w:behavior w:val="content"/>
        </w:behaviors>
        <w:guid w:val="{82C2519A-3862-49B9-B2BE-ED3F216CD8D9}"/>
      </w:docPartPr>
      <w:docPartBody>
        <w:p w:rsidR="00E66595" w:rsidRDefault="00E665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C0E"/>
    <w:rsid w:val="00194C1E"/>
    <w:rsid w:val="00394D64"/>
    <w:rsid w:val="00755C0E"/>
    <w:rsid w:val="00E66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A46FBC75954B90A722E1CD6FA5E9DC">
    <w:name w:val="07A46FBC75954B90A722E1CD6FA5E9DC"/>
  </w:style>
  <w:style w:type="paragraph" w:customStyle="1" w:styleId="BFEBEBA696AD4B46B1F98E388B26BC50">
    <w:name w:val="BFEBEBA696AD4B46B1F98E388B26BC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2040731C4F4D7FA958616769E10BD2">
    <w:name w:val="662040731C4F4D7FA958616769E10BD2"/>
  </w:style>
  <w:style w:type="paragraph" w:customStyle="1" w:styleId="169AA0D6DDE249D8A382ACD90A867209">
    <w:name w:val="169AA0D6DDE249D8A382ACD90A867209"/>
  </w:style>
  <w:style w:type="paragraph" w:customStyle="1" w:styleId="13FE30DE01504C24BA5EEC2C38EAD8D2">
    <w:name w:val="13FE30DE01504C24BA5EEC2C38EAD8D2"/>
  </w:style>
  <w:style w:type="paragraph" w:customStyle="1" w:styleId="7B7B42F6D38C4BF6829EEAF33B1FC153">
    <w:name w:val="7B7B42F6D38C4BF6829EEAF33B1FC153"/>
  </w:style>
  <w:style w:type="paragraph" w:customStyle="1" w:styleId="DC93FB281B8B4B368638EA225C31884B">
    <w:name w:val="DC93FB281B8B4B368638EA225C31884B"/>
  </w:style>
  <w:style w:type="paragraph" w:customStyle="1" w:styleId="884BA9073A0C4082967EEF6B560F5B10">
    <w:name w:val="884BA9073A0C4082967EEF6B560F5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5190A-9B5C-4B66-AA80-58B7E833EC1D}"/>
</file>

<file path=customXml/itemProps2.xml><?xml version="1.0" encoding="utf-8"?>
<ds:datastoreItem xmlns:ds="http://schemas.openxmlformats.org/officeDocument/2006/customXml" ds:itemID="{B0A0AF96-7851-48D0-837F-E46B9A647CD7}"/>
</file>

<file path=customXml/itemProps3.xml><?xml version="1.0" encoding="utf-8"?>
<ds:datastoreItem xmlns:ds="http://schemas.openxmlformats.org/officeDocument/2006/customXml" ds:itemID="{D59958A9-F9C9-421C-8E82-AD6CD59DDCC5}"/>
</file>

<file path=docProps/app.xml><?xml version="1.0" encoding="utf-8"?>
<Properties xmlns="http://schemas.openxmlformats.org/officeDocument/2006/extended-properties" xmlns:vt="http://schemas.openxmlformats.org/officeDocument/2006/docPropsVTypes">
  <Template>Normal</Template>
  <TotalTime>5</TotalTime>
  <Pages>2</Pages>
  <Words>269</Words>
  <Characters>1493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M1753 Reformera strandskyddet   bygg mer</vt:lpstr>
      <vt:lpstr>
      </vt:lpstr>
    </vt:vector>
  </TitlesOfParts>
  <Company>Sveriges riksdag</Company>
  <LinksUpToDate>false</LinksUpToDate>
  <CharactersWithSpaces>1753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