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CF072E1" w14:textId="4D2DB7FB" w:rsidR="00EB7687" w:rsidRDefault="00EB7687" w:rsidP="0096348C">
      <w:pPr>
        <w:rPr>
          <w:szCs w:val="24"/>
        </w:rPr>
      </w:pPr>
    </w:p>
    <w:p w14:paraId="6DF7E86E" w14:textId="5A9CB267" w:rsidR="008E2FED" w:rsidRDefault="008E2FED" w:rsidP="0096348C">
      <w:pPr>
        <w:rPr>
          <w:szCs w:val="24"/>
        </w:rPr>
      </w:pPr>
    </w:p>
    <w:p w14:paraId="48750FBB" w14:textId="4DE94B81" w:rsidR="008E2FED" w:rsidRDefault="008E2FED" w:rsidP="0096348C">
      <w:pPr>
        <w:rPr>
          <w:szCs w:val="24"/>
        </w:rPr>
      </w:pPr>
    </w:p>
    <w:p w14:paraId="0A027426" w14:textId="1B2E98F1" w:rsidR="008E2FED" w:rsidRDefault="008E2FED" w:rsidP="0096348C">
      <w:pPr>
        <w:rPr>
          <w:szCs w:val="24"/>
        </w:rPr>
      </w:pPr>
    </w:p>
    <w:p w14:paraId="65AE25CC" w14:textId="77777777" w:rsidR="008E2FED" w:rsidRPr="00D10746" w:rsidRDefault="008E2FE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F9ACDCD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EA6502">
              <w:rPr>
                <w:b/>
                <w:szCs w:val="24"/>
              </w:rPr>
              <w:t>4</w:t>
            </w:r>
            <w:r w:rsidR="004C1D09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9B444D3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DA0B66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FA70A0">
              <w:rPr>
                <w:szCs w:val="24"/>
              </w:rPr>
              <w:t>2</w:t>
            </w:r>
            <w:r w:rsidR="004C1D09">
              <w:rPr>
                <w:szCs w:val="24"/>
              </w:rPr>
              <w:t>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2662FFD" w:rsidR="00A36EC1" w:rsidRPr="00933590" w:rsidRDefault="004C1D09" w:rsidP="00EE1733">
            <w:pPr>
              <w:rPr>
                <w:szCs w:val="24"/>
              </w:rPr>
            </w:pPr>
            <w:r w:rsidRPr="005C7A8F">
              <w:rPr>
                <w:szCs w:val="24"/>
              </w:rPr>
              <w:t>09</w:t>
            </w:r>
            <w:r w:rsidR="0024734C" w:rsidRPr="005C7A8F">
              <w:rPr>
                <w:szCs w:val="24"/>
              </w:rPr>
              <w:t>.</w:t>
            </w:r>
            <w:r w:rsidRPr="005C7A8F">
              <w:rPr>
                <w:szCs w:val="24"/>
              </w:rPr>
              <w:t>2</w:t>
            </w:r>
            <w:r w:rsidR="003D7D74" w:rsidRPr="005C7A8F">
              <w:rPr>
                <w:szCs w:val="24"/>
              </w:rPr>
              <w:t>0</w:t>
            </w:r>
            <w:r w:rsidR="00953995" w:rsidRPr="005C7A8F">
              <w:rPr>
                <w:szCs w:val="24"/>
              </w:rPr>
              <w:t>–</w:t>
            </w:r>
            <w:r w:rsidR="00071B91" w:rsidRPr="005C7A8F">
              <w:rPr>
                <w:szCs w:val="24"/>
              </w:rPr>
              <w:t>1</w:t>
            </w:r>
            <w:r w:rsidRPr="005C7A8F">
              <w:rPr>
                <w:szCs w:val="24"/>
              </w:rPr>
              <w:t>0</w:t>
            </w:r>
            <w:r w:rsidR="00FA70A0" w:rsidRPr="005C7A8F">
              <w:rPr>
                <w:szCs w:val="24"/>
              </w:rPr>
              <w:t>.</w:t>
            </w:r>
            <w:r w:rsidR="005C7A8F" w:rsidRPr="005C7A8F">
              <w:rPr>
                <w:szCs w:val="24"/>
              </w:rPr>
              <w:t>30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2A2BB47" w14:textId="3F73F68F" w:rsidR="00763C65" w:rsidRDefault="00763C65" w:rsidP="00D15874">
      <w:pPr>
        <w:tabs>
          <w:tab w:val="left" w:pos="1418"/>
        </w:tabs>
        <w:rPr>
          <w:snapToGrid w:val="0"/>
          <w:szCs w:val="24"/>
        </w:rPr>
      </w:pPr>
    </w:p>
    <w:p w14:paraId="6C742646" w14:textId="77777777" w:rsidR="00977F6B" w:rsidRPr="00D10746" w:rsidRDefault="00977F6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0E1D60" w:rsidRPr="00D10746" w14:paraId="4CF6BE29" w14:textId="77777777" w:rsidTr="00804B3A">
        <w:tc>
          <w:tcPr>
            <w:tcW w:w="567" w:type="dxa"/>
          </w:tcPr>
          <w:p w14:paraId="6001E594" w14:textId="71A8AD9B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C5CF7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7DAC4B9E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55DDD958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</w:p>
          <w:p w14:paraId="3AE7E301" w14:textId="70FBA462" w:rsidR="003E1E06" w:rsidRDefault="003E1E06" w:rsidP="003E1E06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</w:t>
            </w:r>
            <w:r w:rsidR="008E2FED">
              <w:rPr>
                <w:bCs/>
                <w:szCs w:val="24"/>
              </w:rPr>
              <w:t>en</w:t>
            </w:r>
            <w:r w:rsidRPr="00933BD5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4</w:t>
            </w:r>
            <w:r w:rsidR="005C5CF7">
              <w:rPr>
                <w:bCs/>
                <w:szCs w:val="24"/>
              </w:rPr>
              <w:t>2 och 2021/22:43</w:t>
            </w:r>
            <w:r>
              <w:rPr>
                <w:bCs/>
                <w:szCs w:val="24"/>
              </w:rPr>
              <w:t>.</w:t>
            </w:r>
          </w:p>
          <w:p w14:paraId="43D13BFA" w14:textId="4024D652" w:rsidR="006F25F0" w:rsidRPr="009C4009" w:rsidRDefault="006F25F0" w:rsidP="006F25F0">
            <w:pPr>
              <w:rPr>
                <w:b/>
                <w:bCs/>
                <w:szCs w:val="24"/>
              </w:rPr>
            </w:pPr>
          </w:p>
        </w:tc>
      </w:tr>
      <w:tr w:rsidR="005C5CF7" w:rsidRPr="00D10746" w14:paraId="5CF05A72" w14:textId="77777777" w:rsidTr="00804B3A">
        <w:tc>
          <w:tcPr>
            <w:tcW w:w="567" w:type="dxa"/>
          </w:tcPr>
          <w:p w14:paraId="4BCF7C3A" w14:textId="0E3D8CA3" w:rsidR="005C5CF7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3A779CA9" w14:textId="77777777" w:rsidR="005C5CF7" w:rsidRDefault="005C5CF7" w:rsidP="005C5CF7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>Ökad kontinuitet och effektivitet i vården – en primärvårdsreform (SoU22)</w:t>
            </w:r>
          </w:p>
          <w:p w14:paraId="19C1C036" w14:textId="77777777" w:rsidR="005C5CF7" w:rsidRPr="00BB414B" w:rsidRDefault="005C5CF7" w:rsidP="005C5CF7">
            <w:pPr>
              <w:rPr>
                <w:b/>
                <w:bCs/>
                <w:szCs w:val="24"/>
              </w:rPr>
            </w:pPr>
          </w:p>
          <w:p w14:paraId="38F78FAA" w14:textId="77777777" w:rsidR="005C5CF7" w:rsidRPr="00F14014" w:rsidRDefault="005C5CF7" w:rsidP="005C5CF7">
            <w:r w:rsidRPr="00F14014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14014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</w:t>
            </w:r>
            <w:r w:rsidRPr="00F1401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av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72</w:t>
            </w:r>
            <w:r w:rsidRPr="00CC7B59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14014">
              <w:rPr>
                <w:bCs/>
                <w:szCs w:val="24"/>
              </w:rPr>
              <w:t>.</w:t>
            </w:r>
          </w:p>
          <w:p w14:paraId="0C4F4181" w14:textId="77777777" w:rsidR="005C5CF7" w:rsidRPr="003504BC" w:rsidRDefault="005C5CF7" w:rsidP="005C5CF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790B60C" w14:textId="77777777" w:rsidR="005C5CF7" w:rsidRPr="000956D5" w:rsidRDefault="005C5CF7" w:rsidP="005C5CF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1DD96D5" w14:textId="77777777" w:rsidR="005C5CF7" w:rsidRPr="00933BD5" w:rsidRDefault="005C5CF7" w:rsidP="003E1E06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0C303927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45F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0AE05E4" w14:textId="77777777" w:rsidR="00A045FA" w:rsidRDefault="00A045FA" w:rsidP="00A045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Folkhälsofrågor (SoU16) 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1BE42CDC" w14:textId="46B8AAE3" w:rsidR="00A045FA" w:rsidRPr="003E1E06" w:rsidRDefault="00A045FA" w:rsidP="00A045FA">
            <w:r w:rsidRPr="003E1E06">
              <w:rPr>
                <w:bCs/>
                <w:szCs w:val="24"/>
              </w:rPr>
              <w:t xml:space="preserve">Utskottet </w:t>
            </w:r>
            <w:r w:rsidR="005C5CF7">
              <w:rPr>
                <w:bCs/>
                <w:szCs w:val="24"/>
              </w:rPr>
              <w:t xml:space="preserve">fortsatte </w:t>
            </w:r>
            <w:r w:rsidRPr="003E1E06">
              <w:rPr>
                <w:bCs/>
                <w:szCs w:val="24"/>
              </w:rPr>
              <w:t>behand</w:t>
            </w:r>
            <w:r w:rsidR="005C5CF7">
              <w:rPr>
                <w:bCs/>
                <w:szCs w:val="24"/>
              </w:rPr>
              <w:t>lingen av</w:t>
            </w:r>
            <w:r w:rsidRPr="003E1E06">
              <w:rPr>
                <w:bCs/>
                <w:szCs w:val="24"/>
              </w:rPr>
              <w:t xml:space="preserve"> motioner </w:t>
            </w:r>
            <w:r>
              <w:rPr>
                <w:bCs/>
                <w:szCs w:val="24"/>
              </w:rPr>
              <w:t>om folkhälsofrågor</w:t>
            </w:r>
            <w:r w:rsidRPr="003E1E06">
              <w:rPr>
                <w:bCs/>
                <w:szCs w:val="24"/>
              </w:rPr>
              <w:t xml:space="preserve">. </w:t>
            </w:r>
          </w:p>
          <w:p w14:paraId="1B99C0F3" w14:textId="77777777" w:rsidR="00A045FA" w:rsidRPr="003504BC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48BF9A0" w14:textId="77777777" w:rsidR="00A045FA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5B0DA64B" w14:textId="42FA6AE8" w:rsidR="00425451" w:rsidRPr="00EB7687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1A59482A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045F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BA2C950" w14:textId="77777777" w:rsidR="00A045FA" w:rsidRDefault="00A045FA" w:rsidP="00A045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E-hälsa m.m. (SoU17)</w:t>
            </w:r>
            <w:r>
              <w:rPr>
                <w:color w:val="000000"/>
                <w:szCs w:val="24"/>
              </w:rPr>
              <w:br/>
            </w:r>
          </w:p>
          <w:p w14:paraId="4804E7B8" w14:textId="65A4CF70" w:rsidR="00A045FA" w:rsidRPr="003E1E06" w:rsidRDefault="00A045FA" w:rsidP="00A045FA">
            <w:r w:rsidRPr="003E1E06">
              <w:rPr>
                <w:bCs/>
                <w:szCs w:val="24"/>
              </w:rPr>
              <w:t xml:space="preserve">Utskottet </w:t>
            </w:r>
            <w:r w:rsidR="005C5CF7">
              <w:rPr>
                <w:bCs/>
                <w:szCs w:val="24"/>
              </w:rPr>
              <w:t xml:space="preserve">fortsatte </w:t>
            </w:r>
            <w:r w:rsidR="005C5CF7" w:rsidRPr="003E1E06">
              <w:rPr>
                <w:bCs/>
                <w:szCs w:val="24"/>
              </w:rPr>
              <w:t>behand</w:t>
            </w:r>
            <w:r w:rsidR="005C5CF7">
              <w:rPr>
                <w:bCs/>
                <w:szCs w:val="24"/>
              </w:rPr>
              <w:t>lingen av</w:t>
            </w:r>
            <w:r w:rsidR="005C5CF7" w:rsidRPr="003E1E06">
              <w:rPr>
                <w:bCs/>
                <w:szCs w:val="24"/>
              </w:rPr>
              <w:t xml:space="preserve"> </w:t>
            </w:r>
            <w:r w:rsidRPr="003E1E06">
              <w:rPr>
                <w:bCs/>
                <w:szCs w:val="24"/>
              </w:rPr>
              <w:t xml:space="preserve">motioner </w:t>
            </w:r>
            <w:r>
              <w:rPr>
                <w:bCs/>
                <w:szCs w:val="24"/>
              </w:rPr>
              <w:t>om e-hälsa</w:t>
            </w:r>
            <w:r w:rsidRPr="003E1E06">
              <w:rPr>
                <w:bCs/>
                <w:szCs w:val="24"/>
              </w:rPr>
              <w:t xml:space="preserve"> m.m. </w:t>
            </w:r>
          </w:p>
          <w:p w14:paraId="7F3A6A7C" w14:textId="77777777" w:rsidR="00A045FA" w:rsidRPr="003504BC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F1425C8" w14:textId="77777777" w:rsidR="00A045FA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1A2538C" w14:textId="79ECD728" w:rsidR="00A045FA" w:rsidRPr="00EB7687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364616A5" w14:textId="77777777" w:rsidTr="00804B3A">
        <w:tc>
          <w:tcPr>
            <w:tcW w:w="567" w:type="dxa"/>
          </w:tcPr>
          <w:p w14:paraId="3066CF18" w14:textId="096DFB87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C5CF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1547091B" w14:textId="41827EC6" w:rsidR="005C5CF7" w:rsidRDefault="005C5CF7" w:rsidP="005C5CF7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Coronakommissionen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61351A16" w14:textId="66AE8C1B" w:rsidR="005C5CF7" w:rsidRDefault="005C5CF7" w:rsidP="005C5CF7">
            <w:pPr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Ordförande Mats Melin, med medarbetare, informerade om kommissionens slutbetänkande (SOU 2022</w:t>
            </w:r>
            <w:r w:rsidR="008E2FED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t>10).</w:t>
            </w:r>
          </w:p>
          <w:p w14:paraId="73238F87" w14:textId="729ED197" w:rsidR="0043568C" w:rsidRPr="0031262C" w:rsidRDefault="0043568C" w:rsidP="0031262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505E64E8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5C5CF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0DD69079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1F0E92BD" w14:textId="77777777" w:rsidR="008E2FE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77777777" w:rsidR="008E2FED" w:rsidRPr="00633443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633443">
              <w:rPr>
                <w:szCs w:val="24"/>
              </w:rPr>
              <w:t xml:space="preserve">Inkomna skrivelser enligt bilaga </w:t>
            </w:r>
            <w:r>
              <w:rPr>
                <w:szCs w:val="24"/>
              </w:rPr>
              <w:t>2</w:t>
            </w:r>
            <w:r w:rsidRPr="00633443">
              <w:rPr>
                <w:szCs w:val="24"/>
              </w:rPr>
              <w:t xml:space="preserve"> anmäldes.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7C9981A8" w14:textId="77777777" w:rsidTr="00804B3A">
        <w:tc>
          <w:tcPr>
            <w:tcW w:w="567" w:type="dxa"/>
          </w:tcPr>
          <w:p w14:paraId="3D63C8B5" w14:textId="4C2A4CF1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7159" w:type="dxa"/>
          </w:tcPr>
          <w:p w14:paraId="3F04DCA0" w14:textId="77777777" w:rsidR="005C5CF7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2371E04B" w14:textId="77777777" w:rsidR="005C5CF7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7AFEF919" w14:textId="1A219911" w:rsidR="005C7A8F" w:rsidRPr="005A3FA6" w:rsidRDefault="005C7A8F" w:rsidP="005C7A8F">
            <w:pPr>
              <w:tabs>
                <w:tab w:val="left" w:pos="1701"/>
              </w:tabs>
            </w:pPr>
            <w:r>
              <w:rPr>
                <w:bCs/>
                <w:szCs w:val="24"/>
              </w:rPr>
              <w:t>L</w:t>
            </w:r>
            <w:r w:rsidRPr="005A3FA6">
              <w:t xml:space="preserve">-ledamoten föreslog att utskottet skulle ta ett initiativ om </w:t>
            </w:r>
            <w:r>
              <w:t>ett Ukrainapaket</w:t>
            </w:r>
            <w:r w:rsidRPr="005A3FA6">
              <w:t xml:space="preserve">, se bilaga 3. </w:t>
            </w:r>
          </w:p>
          <w:p w14:paraId="22A72A79" w14:textId="77777777" w:rsidR="005C7A8F" w:rsidRPr="005A3FA6" w:rsidRDefault="005C7A8F" w:rsidP="005C7A8F">
            <w:pPr>
              <w:tabs>
                <w:tab w:val="left" w:pos="1701"/>
              </w:tabs>
            </w:pPr>
          </w:p>
          <w:p w14:paraId="024DAAAF" w14:textId="7E254F83" w:rsidR="005C7A8F" w:rsidRPr="005C7A8F" w:rsidRDefault="005C7A8F" w:rsidP="005C7A8F">
            <w:pPr>
              <w:tabs>
                <w:tab w:val="left" w:pos="1701"/>
              </w:tabs>
            </w:pPr>
            <w:r w:rsidRPr="005A3FA6">
              <w:t xml:space="preserve">Frågan bordlades. </w:t>
            </w:r>
          </w:p>
          <w:p w14:paraId="38179AC6" w14:textId="6B43FF47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22DE7B3B" w:rsidR="00B17881" w:rsidRPr="00EB7687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B7687">
              <w:rPr>
                <w:b/>
                <w:snapToGrid w:val="0"/>
                <w:szCs w:val="24"/>
              </w:rPr>
              <w:t xml:space="preserve">§ </w:t>
            </w:r>
            <w:r w:rsidR="005C5CF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63A69062" w14:textId="77777777" w:rsidR="00B17881" w:rsidRPr="005C7A8F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C7A8F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5C7A8F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2E659B06" w:rsidR="00B17881" w:rsidRPr="005C7A8F" w:rsidRDefault="00B17881" w:rsidP="00B17881">
            <w:pPr>
              <w:rPr>
                <w:szCs w:val="24"/>
              </w:rPr>
            </w:pPr>
            <w:r w:rsidRPr="005C7A8F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5C7A8F">
              <w:rPr>
                <w:szCs w:val="24"/>
              </w:rPr>
              <w:t>tors</w:t>
            </w:r>
            <w:r w:rsidRPr="005C7A8F">
              <w:rPr>
                <w:szCs w:val="24"/>
              </w:rPr>
              <w:t xml:space="preserve">dag den </w:t>
            </w:r>
            <w:r w:rsidR="004C1D09" w:rsidRPr="005C7A8F">
              <w:rPr>
                <w:szCs w:val="24"/>
              </w:rPr>
              <w:t>31</w:t>
            </w:r>
            <w:r w:rsidRPr="005C7A8F">
              <w:rPr>
                <w:szCs w:val="24"/>
              </w:rPr>
              <w:t xml:space="preserve"> </w:t>
            </w:r>
            <w:r w:rsidR="006B164A" w:rsidRPr="005C7A8F">
              <w:rPr>
                <w:szCs w:val="24"/>
              </w:rPr>
              <w:t>mars</w:t>
            </w:r>
            <w:r w:rsidRPr="005C7A8F">
              <w:rPr>
                <w:szCs w:val="24"/>
              </w:rPr>
              <w:t xml:space="preserve"> 2022 kl. </w:t>
            </w:r>
            <w:r w:rsidR="004C1D09" w:rsidRPr="005C7A8F">
              <w:rPr>
                <w:szCs w:val="24"/>
              </w:rPr>
              <w:t>10</w:t>
            </w:r>
            <w:r w:rsidRPr="005C7A8F">
              <w:rPr>
                <w:szCs w:val="24"/>
              </w:rPr>
              <w:t>.</w:t>
            </w:r>
            <w:r w:rsidR="004C1D09" w:rsidRPr="005C7A8F">
              <w:rPr>
                <w:szCs w:val="24"/>
              </w:rPr>
              <w:t>0</w:t>
            </w:r>
            <w:r w:rsidRPr="005C7A8F">
              <w:rPr>
                <w:szCs w:val="24"/>
              </w:rPr>
              <w:t>0</w:t>
            </w:r>
            <w:r w:rsidRPr="005C7A8F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5C7A8F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25E82AD3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6BF9D1E" w14:textId="77777777" w:rsidR="00601CA6" w:rsidRPr="005C7A8F" w:rsidRDefault="00601CA6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C7A8F">
              <w:rPr>
                <w:szCs w:val="24"/>
              </w:rPr>
              <w:t>Vid protokollet</w:t>
            </w:r>
          </w:p>
          <w:p w14:paraId="0276CF53" w14:textId="422A21DC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5C7A8F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01D3E7DE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C7A8F">
              <w:rPr>
                <w:szCs w:val="24"/>
              </w:rPr>
              <w:t xml:space="preserve">Justeras den </w:t>
            </w:r>
            <w:r w:rsidR="004C1D09" w:rsidRPr="005C7A8F">
              <w:rPr>
                <w:snapToGrid w:val="0"/>
                <w:szCs w:val="24"/>
              </w:rPr>
              <w:t>31</w:t>
            </w:r>
            <w:r w:rsidR="006B164A" w:rsidRPr="005C7A8F">
              <w:rPr>
                <w:snapToGrid w:val="0"/>
                <w:szCs w:val="24"/>
              </w:rPr>
              <w:t xml:space="preserve"> mars</w:t>
            </w:r>
            <w:r w:rsidRPr="005C7A8F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C7A8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0F54C968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EA6502">
              <w:rPr>
                <w:sz w:val="22"/>
                <w:szCs w:val="22"/>
              </w:rPr>
              <w:t>4</w:t>
            </w:r>
            <w:r w:rsidR="004C1D09">
              <w:rPr>
                <w:sz w:val="22"/>
                <w:szCs w:val="22"/>
              </w:rPr>
              <w:t>4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51AC2D3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  <w:proofErr w:type="gramStart"/>
            <w:r w:rsidRPr="00FA6D18">
              <w:rPr>
                <w:sz w:val="22"/>
                <w:szCs w:val="22"/>
              </w:rPr>
              <w:t>1</w:t>
            </w:r>
            <w:r w:rsidR="00601CA6">
              <w:rPr>
                <w:sz w:val="22"/>
                <w:szCs w:val="22"/>
              </w:rPr>
              <w:t>-</w:t>
            </w:r>
            <w:r w:rsidR="001663C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4A2ADF8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1663C9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69CE37F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r w:rsidR="001663C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2745536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  <w:r w:rsidR="001663C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F59CE2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  <w:proofErr w:type="gramStart"/>
            <w:r w:rsidR="001663C9">
              <w:rPr>
                <w:sz w:val="22"/>
                <w:szCs w:val="22"/>
              </w:rPr>
              <w:t>6-9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3A027D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A9A7C5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EB76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76BD636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7DD5CE8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1502114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3310064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BE0606F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142F2346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E15823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70B515E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34A31D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264FCA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DFC480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6E07C8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33A191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AFEFCE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324422F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D8E2C3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3054DF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6347D7DD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207E206A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A8C1FFB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49480BC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2A8B484A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4C834B9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562B0C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0AD1053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9B91D6B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36F1302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775CF0AF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30364C3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B39B3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3CF76D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ECBE3F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7ECB44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1878B0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B20B9D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7D46B2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78C98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47ADF4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5670FD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072F62D4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806B011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DE172D9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C83A891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8309192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160497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61636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FEF1FD4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8BFD58D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EA4E95C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C792159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393286F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4EC95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816273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1EF6AB4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D34CC27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4DAC99F2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666BAA0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ED9C40D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7B18085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167ED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5F5CA8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DA2A5FA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2A2EBD18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CAF477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910BAEE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6FA40225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52D6E3B2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BB2542F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36E96177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5D47FB87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FE1E2F1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7FACD8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26534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4B86833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D1B8165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41963898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1F985B29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2A2CC6D0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6EE45B4E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85F6B9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410ECF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3A2B54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2D19CF3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F702A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F1478E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6AB923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E05918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5222D9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3D932C9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6704C8A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2AEEFAFD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3F85765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F0B7B81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019F5E57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2EB3180B" w:rsidR="008344E2" w:rsidRPr="00FA6D18" w:rsidRDefault="001663C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331D654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684827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522ECB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D804AA4" w:rsidR="002309B2" w:rsidRPr="00FA6D18" w:rsidRDefault="001663C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324DDF8" w:rsidR="002309B2" w:rsidRPr="00FA6D18" w:rsidRDefault="001663C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352E73F" w:rsidR="002309B2" w:rsidRPr="00FA6D18" w:rsidRDefault="001663C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D408D7F" w:rsidR="002309B2" w:rsidRPr="00FA6D18" w:rsidRDefault="001663C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279D2683" w:rsidR="002309B2" w:rsidRPr="00FA6D18" w:rsidRDefault="001663C9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3A3B79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624FA5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761CB3A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3425E59C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45CEA0ED" w:rsidR="00E52D2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0E905D0B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502CD9E8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7D48DE9C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36E9D6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61FCB6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1FF055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19CFDE56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94F4389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9466173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8E3E5D7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231543A9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6A47F9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8E3CFB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6BFF2D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34986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B4BBAC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6BF13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AD133D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083C96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1C2260A8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028997FC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C52AB0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98B4FDA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08C12794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43BE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9A4040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3A2ADE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3F4B31D8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8BD8A0B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6A7A483D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377CCA80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68EDEB1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49B89BC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3FD0D64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0B5465C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18EFE5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0C0E3AB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16CD9DF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2D956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E12D09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712546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68ED42B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6EA2719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48AE192C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5483D89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7D8C4651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D1490DE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04DBD77B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44CF6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838C0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2F0E07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031B811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77233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6C948B7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35C1F30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1ABFD18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17FB322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1E9367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4CACDC7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0E402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0A3D05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06FF46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41020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9FB83F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39C5F2A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5FB83B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426BFC09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7895D0E3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2DF30DB0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776F4345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57059FA1" w:rsidR="00E52D28" w:rsidRPr="00FA6D18" w:rsidRDefault="001663C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2B33FA1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3032E2C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62CEBC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6676B6" w:rsidRDefault="006676B6" w:rsidP="006676B6">
            <w:pPr>
              <w:rPr>
                <w:sz w:val="22"/>
                <w:szCs w:val="22"/>
              </w:rPr>
            </w:pPr>
            <w:r w:rsidRPr="006676B6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6676B6" w:rsidRDefault="006676B6" w:rsidP="006676B6">
            <w:pPr>
              <w:rPr>
                <w:sz w:val="22"/>
                <w:szCs w:val="22"/>
              </w:rPr>
            </w:pPr>
            <w:r w:rsidRPr="00B42ED1">
              <w:rPr>
                <w:sz w:val="22"/>
                <w:szCs w:val="22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28DF6B2A" w:rsidR="006676B6" w:rsidRPr="006676B6" w:rsidRDefault="001663C9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3D5A05DD" w:rsidR="006676B6" w:rsidRPr="006676B6" w:rsidRDefault="001663C9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2E87CA82" w:rsidR="006676B6" w:rsidRPr="006676B6" w:rsidRDefault="001663C9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7E256CDE" w:rsidR="006676B6" w:rsidRPr="006676B6" w:rsidRDefault="001663C9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19025E32" w:rsidR="006676B6" w:rsidRPr="006676B6" w:rsidRDefault="001663C9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136964E3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8E9262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3392FC63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E1D87D8" w14:textId="30017D8F" w:rsidR="00EA6502" w:rsidRDefault="00EA6502" w:rsidP="00601CA6">
      <w:pPr>
        <w:widowControl/>
        <w:rPr>
          <w:b/>
          <w:szCs w:val="24"/>
        </w:rPr>
      </w:pPr>
      <w:bookmarkStart w:id="0" w:name="_GoBack"/>
      <w:bookmarkEnd w:id="0"/>
    </w:p>
    <w:sectPr w:rsidR="00EA6502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54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44E1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5304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EF65-574D-4909-9E0E-71EA07D3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3817</TotalTime>
  <Pages>3</Pages>
  <Words>459</Words>
  <Characters>3054</Characters>
  <Application>Microsoft Office Word</Application>
  <DocSecurity>0</DocSecurity>
  <Lines>381</Lines>
  <Paragraphs>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966</cp:revision>
  <cp:lastPrinted>2022-03-17T12:17:00Z</cp:lastPrinted>
  <dcterms:created xsi:type="dcterms:W3CDTF">2020-06-26T09:11:00Z</dcterms:created>
  <dcterms:modified xsi:type="dcterms:W3CDTF">2022-03-31T09:25:00Z</dcterms:modified>
</cp:coreProperties>
</file>