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F5D88" w14:textId="77777777" w:rsidR="006E04A4" w:rsidRPr="00CD7560" w:rsidRDefault="009B6157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78</w:t>
      </w:r>
      <w:bookmarkEnd w:id="1"/>
    </w:p>
    <w:p w14:paraId="379F5D89" w14:textId="77777777" w:rsidR="006E04A4" w:rsidRDefault="009B6157">
      <w:pPr>
        <w:pStyle w:val="Datum"/>
        <w:outlineLvl w:val="0"/>
      </w:pPr>
      <w:bookmarkStart w:id="2" w:name="DocumentDate"/>
      <w:r>
        <w:t>Tisdagen den 9 februari 2021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1F4DCC" w14:paraId="379F5D8E" w14:textId="77777777" w:rsidTr="00E47117">
        <w:trPr>
          <w:cantSplit/>
        </w:trPr>
        <w:tc>
          <w:tcPr>
            <w:tcW w:w="454" w:type="dxa"/>
          </w:tcPr>
          <w:p w14:paraId="379F5D8A" w14:textId="77777777" w:rsidR="006E04A4" w:rsidRDefault="009B6157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379F5D8B" w14:textId="77777777" w:rsidR="006E04A4" w:rsidRDefault="009B6157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379F5D8C" w14:textId="77777777" w:rsidR="006E04A4" w:rsidRDefault="009B6157"/>
        </w:tc>
        <w:tc>
          <w:tcPr>
            <w:tcW w:w="7512" w:type="dxa"/>
            <w:gridSpan w:val="2"/>
          </w:tcPr>
          <w:p w14:paraId="379F5D8D" w14:textId="77777777" w:rsidR="006E04A4" w:rsidRDefault="009B6157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1F4DCC" w14:paraId="379F5D93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379F5D8F" w14:textId="77777777" w:rsidR="006E04A4" w:rsidRDefault="009B6157"/>
        </w:tc>
        <w:tc>
          <w:tcPr>
            <w:tcW w:w="851" w:type="dxa"/>
          </w:tcPr>
          <w:p w14:paraId="379F5D90" w14:textId="77777777" w:rsidR="006E04A4" w:rsidRDefault="009B6157">
            <w:pPr>
              <w:jc w:val="right"/>
            </w:pPr>
          </w:p>
        </w:tc>
        <w:tc>
          <w:tcPr>
            <w:tcW w:w="397" w:type="dxa"/>
            <w:gridSpan w:val="2"/>
          </w:tcPr>
          <w:p w14:paraId="379F5D91" w14:textId="77777777" w:rsidR="006E04A4" w:rsidRDefault="009B6157"/>
        </w:tc>
        <w:tc>
          <w:tcPr>
            <w:tcW w:w="7512" w:type="dxa"/>
            <w:gridSpan w:val="2"/>
          </w:tcPr>
          <w:p w14:paraId="379F5D92" w14:textId="77777777" w:rsidR="006E04A4" w:rsidRDefault="009B6157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379F5D94" w14:textId="77777777" w:rsidR="006E04A4" w:rsidRDefault="009B6157">
      <w:pPr>
        <w:pStyle w:val="StreckLngt"/>
      </w:pPr>
      <w:r>
        <w:tab/>
      </w:r>
    </w:p>
    <w:p w14:paraId="379F5D95" w14:textId="77777777" w:rsidR="00121B42" w:rsidRDefault="009B6157" w:rsidP="00121B42">
      <w:pPr>
        <w:pStyle w:val="Blankrad"/>
      </w:pPr>
      <w:r>
        <w:t xml:space="preserve">      </w:t>
      </w:r>
    </w:p>
    <w:p w14:paraId="379F5D96" w14:textId="77777777" w:rsidR="00CF242C" w:rsidRDefault="009B6157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1F4DCC" w14:paraId="379F5D9A" w14:textId="77777777" w:rsidTr="00055526">
        <w:trPr>
          <w:cantSplit/>
        </w:trPr>
        <w:tc>
          <w:tcPr>
            <w:tcW w:w="567" w:type="dxa"/>
          </w:tcPr>
          <w:p w14:paraId="379F5D97" w14:textId="77777777" w:rsidR="001D7AF0" w:rsidRDefault="009B6157" w:rsidP="00C84F80">
            <w:pPr>
              <w:keepNext/>
            </w:pPr>
          </w:p>
        </w:tc>
        <w:tc>
          <w:tcPr>
            <w:tcW w:w="6663" w:type="dxa"/>
          </w:tcPr>
          <w:p w14:paraId="379F5D98" w14:textId="77777777" w:rsidR="006E04A4" w:rsidRDefault="009B6157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379F5D99" w14:textId="77777777" w:rsidR="006E04A4" w:rsidRDefault="009B6157" w:rsidP="00C84F80">
            <w:pPr>
              <w:keepNext/>
            </w:pPr>
          </w:p>
        </w:tc>
      </w:tr>
      <w:tr w:rsidR="001F4DCC" w14:paraId="379F5D9E" w14:textId="77777777" w:rsidTr="00055526">
        <w:trPr>
          <w:cantSplit/>
        </w:trPr>
        <w:tc>
          <w:tcPr>
            <w:tcW w:w="567" w:type="dxa"/>
          </w:tcPr>
          <w:p w14:paraId="379F5D9B" w14:textId="77777777" w:rsidR="001D7AF0" w:rsidRDefault="009B6157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379F5D9C" w14:textId="77777777" w:rsidR="006E04A4" w:rsidRDefault="009B6157" w:rsidP="000326E3">
            <w:r>
              <w:t>Justering av protokoll från sammanträdet tisdagen den 19 januari</w:t>
            </w:r>
          </w:p>
        </w:tc>
        <w:tc>
          <w:tcPr>
            <w:tcW w:w="2055" w:type="dxa"/>
          </w:tcPr>
          <w:p w14:paraId="379F5D9D" w14:textId="77777777" w:rsidR="006E04A4" w:rsidRDefault="009B6157" w:rsidP="00C84F80"/>
        </w:tc>
      </w:tr>
      <w:tr w:rsidR="001F4DCC" w14:paraId="379F5DA2" w14:textId="77777777" w:rsidTr="00055526">
        <w:trPr>
          <w:cantSplit/>
        </w:trPr>
        <w:tc>
          <w:tcPr>
            <w:tcW w:w="567" w:type="dxa"/>
          </w:tcPr>
          <w:p w14:paraId="379F5D9F" w14:textId="77777777" w:rsidR="001D7AF0" w:rsidRDefault="009B6157" w:rsidP="00C84F80">
            <w:pPr>
              <w:keepNext/>
            </w:pPr>
          </w:p>
        </w:tc>
        <w:tc>
          <w:tcPr>
            <w:tcW w:w="6663" w:type="dxa"/>
          </w:tcPr>
          <w:p w14:paraId="379F5DA0" w14:textId="77777777" w:rsidR="006E04A4" w:rsidRDefault="009B6157" w:rsidP="000326E3">
            <w:pPr>
              <w:pStyle w:val="HuvudrubrikEnsam"/>
              <w:keepNext/>
            </w:pPr>
            <w:r>
              <w:t xml:space="preserve">Anmälan om </w:t>
            </w:r>
            <w:r>
              <w:t>förändringar i regeringens sammansättning</w:t>
            </w:r>
          </w:p>
        </w:tc>
        <w:tc>
          <w:tcPr>
            <w:tcW w:w="2055" w:type="dxa"/>
          </w:tcPr>
          <w:p w14:paraId="379F5DA1" w14:textId="77777777" w:rsidR="006E04A4" w:rsidRDefault="009B6157" w:rsidP="00C84F80">
            <w:pPr>
              <w:keepNext/>
            </w:pPr>
          </w:p>
        </w:tc>
      </w:tr>
      <w:tr w:rsidR="001F4DCC" w14:paraId="379F5DA6" w14:textId="77777777" w:rsidTr="00055526">
        <w:trPr>
          <w:cantSplit/>
        </w:trPr>
        <w:tc>
          <w:tcPr>
            <w:tcW w:w="567" w:type="dxa"/>
          </w:tcPr>
          <w:p w14:paraId="379F5DA3" w14:textId="77777777" w:rsidR="001D7AF0" w:rsidRDefault="009B6157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379F5DA4" w14:textId="77777777" w:rsidR="006E04A4" w:rsidRDefault="009B6157" w:rsidP="000326E3">
            <w:r>
              <w:t>Isabella Lövin (MP) har entledigats som statsråd fr.o.m. den 5 februari</w:t>
            </w:r>
          </w:p>
        </w:tc>
        <w:tc>
          <w:tcPr>
            <w:tcW w:w="2055" w:type="dxa"/>
          </w:tcPr>
          <w:p w14:paraId="379F5DA5" w14:textId="77777777" w:rsidR="006E04A4" w:rsidRDefault="009B6157" w:rsidP="00C84F80"/>
        </w:tc>
      </w:tr>
      <w:tr w:rsidR="001F4DCC" w14:paraId="379F5DAA" w14:textId="77777777" w:rsidTr="00055526">
        <w:trPr>
          <w:cantSplit/>
        </w:trPr>
        <w:tc>
          <w:tcPr>
            <w:tcW w:w="567" w:type="dxa"/>
          </w:tcPr>
          <w:p w14:paraId="379F5DA7" w14:textId="77777777" w:rsidR="001D7AF0" w:rsidRDefault="009B6157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379F5DA8" w14:textId="77777777" w:rsidR="006E04A4" w:rsidRDefault="009B6157" w:rsidP="000326E3">
            <w:r>
              <w:t>Märta Stenevi (MP) har förordnats som statsråd fr.o.m. den 5 februari</w:t>
            </w:r>
          </w:p>
        </w:tc>
        <w:tc>
          <w:tcPr>
            <w:tcW w:w="2055" w:type="dxa"/>
          </w:tcPr>
          <w:p w14:paraId="379F5DA9" w14:textId="77777777" w:rsidR="006E04A4" w:rsidRDefault="009B6157" w:rsidP="00C84F80"/>
        </w:tc>
      </w:tr>
      <w:tr w:rsidR="001F4DCC" w14:paraId="379F5DAE" w14:textId="77777777" w:rsidTr="00055526">
        <w:trPr>
          <w:cantSplit/>
        </w:trPr>
        <w:tc>
          <w:tcPr>
            <w:tcW w:w="567" w:type="dxa"/>
          </w:tcPr>
          <w:p w14:paraId="379F5DAB" w14:textId="77777777" w:rsidR="001D7AF0" w:rsidRDefault="009B6157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379F5DAC" w14:textId="77777777" w:rsidR="006E04A4" w:rsidRDefault="009B6157" w:rsidP="000326E3">
            <w:r>
              <w:t xml:space="preserve">Per Olsson Fridh (MP) har förordnats som statsråd fr.o.m. </w:t>
            </w:r>
            <w:r>
              <w:t>den 5 februari</w:t>
            </w:r>
          </w:p>
        </w:tc>
        <w:tc>
          <w:tcPr>
            <w:tcW w:w="2055" w:type="dxa"/>
          </w:tcPr>
          <w:p w14:paraId="379F5DAD" w14:textId="77777777" w:rsidR="006E04A4" w:rsidRDefault="009B6157" w:rsidP="00C84F80"/>
        </w:tc>
      </w:tr>
      <w:tr w:rsidR="001F4DCC" w14:paraId="379F5DB2" w14:textId="77777777" w:rsidTr="00055526">
        <w:trPr>
          <w:cantSplit/>
        </w:trPr>
        <w:tc>
          <w:tcPr>
            <w:tcW w:w="567" w:type="dxa"/>
          </w:tcPr>
          <w:p w14:paraId="379F5DAF" w14:textId="77777777" w:rsidR="001D7AF0" w:rsidRDefault="009B6157" w:rsidP="00C84F80">
            <w:pPr>
              <w:keepNext/>
            </w:pPr>
          </w:p>
        </w:tc>
        <w:tc>
          <w:tcPr>
            <w:tcW w:w="6663" w:type="dxa"/>
          </w:tcPr>
          <w:p w14:paraId="379F5DB0" w14:textId="77777777" w:rsidR="006E04A4" w:rsidRDefault="009B6157" w:rsidP="000326E3">
            <w:pPr>
              <w:pStyle w:val="HuvudrubrikEnsam"/>
              <w:keepNext/>
            </w:pPr>
            <w:r>
              <w:t>Anmälan om ny ledamot i Europaparlamentet</w:t>
            </w:r>
          </w:p>
        </w:tc>
        <w:tc>
          <w:tcPr>
            <w:tcW w:w="2055" w:type="dxa"/>
          </w:tcPr>
          <w:p w14:paraId="379F5DB1" w14:textId="77777777" w:rsidR="006E04A4" w:rsidRDefault="009B6157" w:rsidP="00C84F80">
            <w:pPr>
              <w:keepNext/>
            </w:pPr>
          </w:p>
        </w:tc>
      </w:tr>
      <w:tr w:rsidR="001F4DCC" w14:paraId="379F5DB6" w14:textId="77777777" w:rsidTr="00055526">
        <w:trPr>
          <w:cantSplit/>
        </w:trPr>
        <w:tc>
          <w:tcPr>
            <w:tcW w:w="567" w:type="dxa"/>
          </w:tcPr>
          <w:p w14:paraId="379F5DB3" w14:textId="77777777" w:rsidR="001D7AF0" w:rsidRDefault="009B6157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379F5DB4" w14:textId="77777777" w:rsidR="006E04A4" w:rsidRDefault="009B6157" w:rsidP="000326E3">
            <w:r>
              <w:t>Emma Wiesner (C) fr.o.m. den 4 februari</w:t>
            </w:r>
          </w:p>
        </w:tc>
        <w:tc>
          <w:tcPr>
            <w:tcW w:w="2055" w:type="dxa"/>
          </w:tcPr>
          <w:p w14:paraId="379F5DB5" w14:textId="77777777" w:rsidR="006E04A4" w:rsidRDefault="009B6157" w:rsidP="00C84F80"/>
        </w:tc>
      </w:tr>
      <w:tr w:rsidR="001F4DCC" w14:paraId="379F5DBA" w14:textId="77777777" w:rsidTr="00055526">
        <w:trPr>
          <w:cantSplit/>
        </w:trPr>
        <w:tc>
          <w:tcPr>
            <w:tcW w:w="567" w:type="dxa"/>
          </w:tcPr>
          <w:p w14:paraId="379F5DB7" w14:textId="77777777" w:rsidR="001D7AF0" w:rsidRDefault="009B6157" w:rsidP="00C84F80">
            <w:pPr>
              <w:keepNext/>
            </w:pPr>
          </w:p>
        </w:tc>
        <w:tc>
          <w:tcPr>
            <w:tcW w:w="6663" w:type="dxa"/>
          </w:tcPr>
          <w:p w14:paraId="379F5DB8" w14:textId="77777777" w:rsidR="006E04A4" w:rsidRDefault="009B6157" w:rsidP="000326E3">
            <w:pPr>
              <w:pStyle w:val="HuvudrubrikEnsam"/>
              <w:keepNext/>
            </w:pPr>
            <w:r>
              <w:t>Ansökan om ledighet</w:t>
            </w:r>
          </w:p>
        </w:tc>
        <w:tc>
          <w:tcPr>
            <w:tcW w:w="2055" w:type="dxa"/>
          </w:tcPr>
          <w:p w14:paraId="379F5DB9" w14:textId="77777777" w:rsidR="006E04A4" w:rsidRDefault="009B6157" w:rsidP="00C84F80">
            <w:pPr>
              <w:keepNext/>
            </w:pPr>
          </w:p>
        </w:tc>
      </w:tr>
      <w:tr w:rsidR="001F4DCC" w14:paraId="379F5DBE" w14:textId="77777777" w:rsidTr="00055526">
        <w:trPr>
          <w:cantSplit/>
        </w:trPr>
        <w:tc>
          <w:tcPr>
            <w:tcW w:w="567" w:type="dxa"/>
          </w:tcPr>
          <w:p w14:paraId="379F5DBB" w14:textId="77777777" w:rsidR="001D7AF0" w:rsidRDefault="009B6157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379F5DBC" w14:textId="77777777" w:rsidR="006E04A4" w:rsidRDefault="009B6157" w:rsidP="000326E3">
            <w:r>
              <w:t>Janine Alm Ericson (MP) fr.o.m. i dag t.o.m. den 26 september 2022</w:t>
            </w:r>
          </w:p>
        </w:tc>
        <w:tc>
          <w:tcPr>
            <w:tcW w:w="2055" w:type="dxa"/>
          </w:tcPr>
          <w:p w14:paraId="379F5DBD" w14:textId="77777777" w:rsidR="006E04A4" w:rsidRDefault="009B6157" w:rsidP="00C84F80"/>
        </w:tc>
      </w:tr>
      <w:tr w:rsidR="001F4DCC" w14:paraId="379F5DC2" w14:textId="77777777" w:rsidTr="00055526">
        <w:trPr>
          <w:cantSplit/>
        </w:trPr>
        <w:tc>
          <w:tcPr>
            <w:tcW w:w="567" w:type="dxa"/>
          </w:tcPr>
          <w:p w14:paraId="379F5DBF" w14:textId="77777777" w:rsidR="001D7AF0" w:rsidRDefault="009B6157" w:rsidP="00C84F80">
            <w:pPr>
              <w:keepNext/>
            </w:pPr>
          </w:p>
        </w:tc>
        <w:tc>
          <w:tcPr>
            <w:tcW w:w="6663" w:type="dxa"/>
          </w:tcPr>
          <w:p w14:paraId="379F5DC0" w14:textId="77777777" w:rsidR="006E04A4" w:rsidRDefault="009B6157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2055" w:type="dxa"/>
          </w:tcPr>
          <w:p w14:paraId="379F5DC1" w14:textId="77777777" w:rsidR="006E04A4" w:rsidRDefault="009B6157" w:rsidP="00C84F80">
            <w:pPr>
              <w:keepNext/>
            </w:pPr>
          </w:p>
        </w:tc>
      </w:tr>
      <w:tr w:rsidR="001F4DCC" w14:paraId="379F5DC6" w14:textId="77777777" w:rsidTr="00055526">
        <w:trPr>
          <w:cantSplit/>
        </w:trPr>
        <w:tc>
          <w:tcPr>
            <w:tcW w:w="567" w:type="dxa"/>
          </w:tcPr>
          <w:p w14:paraId="379F5DC3" w14:textId="77777777" w:rsidR="001D7AF0" w:rsidRDefault="009B6157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379F5DC4" w14:textId="77777777" w:rsidR="006E04A4" w:rsidRDefault="009B6157" w:rsidP="000326E3">
            <w:r>
              <w:t xml:space="preserve">Nicklas Attefjord (MP) som </w:t>
            </w:r>
            <w:r>
              <w:t>ersättare fr.o.m. i dag t.o.m. den 26 september 2022 under Janine Alm Ericsons (MP) ledighet</w:t>
            </w:r>
          </w:p>
        </w:tc>
        <w:tc>
          <w:tcPr>
            <w:tcW w:w="2055" w:type="dxa"/>
          </w:tcPr>
          <w:p w14:paraId="379F5DC5" w14:textId="77777777" w:rsidR="006E04A4" w:rsidRDefault="009B6157" w:rsidP="00C84F80"/>
        </w:tc>
      </w:tr>
      <w:tr w:rsidR="001F4DCC" w14:paraId="379F5DCA" w14:textId="77777777" w:rsidTr="00055526">
        <w:trPr>
          <w:cantSplit/>
        </w:trPr>
        <w:tc>
          <w:tcPr>
            <w:tcW w:w="567" w:type="dxa"/>
          </w:tcPr>
          <w:p w14:paraId="379F5DC7" w14:textId="77777777" w:rsidR="001D7AF0" w:rsidRDefault="009B6157" w:rsidP="00C84F80">
            <w:pPr>
              <w:keepNext/>
            </w:pPr>
          </w:p>
        </w:tc>
        <w:tc>
          <w:tcPr>
            <w:tcW w:w="6663" w:type="dxa"/>
          </w:tcPr>
          <w:p w14:paraId="379F5DC8" w14:textId="77777777" w:rsidR="006E04A4" w:rsidRDefault="009B6157" w:rsidP="000326E3">
            <w:pPr>
              <w:pStyle w:val="HuvudrubrikEnsam"/>
              <w:keepNext/>
            </w:pPr>
            <w:r>
              <w:t>Meddelande om statsministerns frågestund</w:t>
            </w:r>
          </w:p>
        </w:tc>
        <w:tc>
          <w:tcPr>
            <w:tcW w:w="2055" w:type="dxa"/>
          </w:tcPr>
          <w:p w14:paraId="379F5DC9" w14:textId="77777777" w:rsidR="006E04A4" w:rsidRDefault="009B6157" w:rsidP="00C84F80">
            <w:pPr>
              <w:keepNext/>
            </w:pPr>
          </w:p>
        </w:tc>
      </w:tr>
      <w:tr w:rsidR="001F4DCC" w14:paraId="379F5DCE" w14:textId="77777777" w:rsidTr="00055526">
        <w:trPr>
          <w:cantSplit/>
        </w:trPr>
        <w:tc>
          <w:tcPr>
            <w:tcW w:w="567" w:type="dxa"/>
          </w:tcPr>
          <w:p w14:paraId="379F5DCB" w14:textId="77777777" w:rsidR="001D7AF0" w:rsidRDefault="009B6157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379F5DCC" w14:textId="77777777" w:rsidR="006E04A4" w:rsidRDefault="009B6157" w:rsidP="000326E3">
            <w:r>
              <w:t>Torsdagen den 11 februari kl. 14.00</w:t>
            </w:r>
          </w:p>
        </w:tc>
        <w:tc>
          <w:tcPr>
            <w:tcW w:w="2055" w:type="dxa"/>
          </w:tcPr>
          <w:p w14:paraId="379F5DCD" w14:textId="77777777" w:rsidR="006E04A4" w:rsidRDefault="009B6157" w:rsidP="00C84F80"/>
        </w:tc>
      </w:tr>
      <w:tr w:rsidR="001F4DCC" w14:paraId="379F5DD2" w14:textId="77777777" w:rsidTr="00055526">
        <w:trPr>
          <w:cantSplit/>
        </w:trPr>
        <w:tc>
          <w:tcPr>
            <w:tcW w:w="567" w:type="dxa"/>
          </w:tcPr>
          <w:p w14:paraId="379F5DCF" w14:textId="77777777" w:rsidR="001D7AF0" w:rsidRDefault="009B6157" w:rsidP="00C84F80">
            <w:pPr>
              <w:keepNext/>
            </w:pPr>
          </w:p>
        </w:tc>
        <w:tc>
          <w:tcPr>
            <w:tcW w:w="6663" w:type="dxa"/>
          </w:tcPr>
          <w:p w14:paraId="379F5DD0" w14:textId="5DB0351E" w:rsidR="006E04A4" w:rsidRDefault="009B6157" w:rsidP="000326E3">
            <w:pPr>
              <w:pStyle w:val="HuvudrubrikEnsam"/>
              <w:keepNext/>
            </w:pPr>
            <w:bookmarkStart w:id="4" w:name="_GoBack"/>
            <w:bookmarkEnd w:id="4"/>
            <w:r>
              <w:t>Anmälan om fördröjda svar på interpellationer</w:t>
            </w:r>
          </w:p>
        </w:tc>
        <w:tc>
          <w:tcPr>
            <w:tcW w:w="2055" w:type="dxa"/>
          </w:tcPr>
          <w:p w14:paraId="379F5DD1" w14:textId="77777777" w:rsidR="006E04A4" w:rsidRDefault="009B6157" w:rsidP="00C84F80">
            <w:pPr>
              <w:keepNext/>
            </w:pPr>
          </w:p>
        </w:tc>
      </w:tr>
      <w:tr w:rsidR="001F4DCC" w14:paraId="379F5DD6" w14:textId="77777777" w:rsidTr="00055526">
        <w:trPr>
          <w:cantSplit/>
        </w:trPr>
        <w:tc>
          <w:tcPr>
            <w:tcW w:w="567" w:type="dxa"/>
          </w:tcPr>
          <w:p w14:paraId="379F5DD3" w14:textId="77777777" w:rsidR="001D7AF0" w:rsidRDefault="009B6157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379F5DD4" w14:textId="77777777" w:rsidR="006E04A4" w:rsidRDefault="009B6157" w:rsidP="000326E3">
            <w:r>
              <w:t xml:space="preserve">2020/21:401 av Ciczie Weidby (V) </w:t>
            </w:r>
            <w:r>
              <w:br/>
              <w:t>Det svenska arbetsmiljöarbetet</w:t>
            </w:r>
          </w:p>
        </w:tc>
        <w:tc>
          <w:tcPr>
            <w:tcW w:w="2055" w:type="dxa"/>
          </w:tcPr>
          <w:p w14:paraId="379F5DD5" w14:textId="77777777" w:rsidR="006E04A4" w:rsidRDefault="009B6157" w:rsidP="00C84F80"/>
        </w:tc>
      </w:tr>
      <w:tr w:rsidR="001F4DCC" w14:paraId="379F5DDA" w14:textId="77777777" w:rsidTr="00055526">
        <w:trPr>
          <w:cantSplit/>
        </w:trPr>
        <w:tc>
          <w:tcPr>
            <w:tcW w:w="567" w:type="dxa"/>
          </w:tcPr>
          <w:p w14:paraId="379F5DD7" w14:textId="77777777" w:rsidR="001D7AF0" w:rsidRDefault="009B6157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379F5DD8" w14:textId="77777777" w:rsidR="006E04A4" w:rsidRDefault="009B6157" w:rsidP="000326E3">
            <w:r>
              <w:t xml:space="preserve">2020/21:402 av Hans Eklind (KD) </w:t>
            </w:r>
            <w:r>
              <w:br/>
              <w:t>Brottslighet kopplad till personlig assistans</w:t>
            </w:r>
          </w:p>
        </w:tc>
        <w:tc>
          <w:tcPr>
            <w:tcW w:w="2055" w:type="dxa"/>
          </w:tcPr>
          <w:p w14:paraId="379F5DD9" w14:textId="77777777" w:rsidR="006E04A4" w:rsidRDefault="009B6157" w:rsidP="00C84F80"/>
        </w:tc>
      </w:tr>
      <w:tr w:rsidR="001F4DCC" w14:paraId="379F5DDE" w14:textId="77777777" w:rsidTr="00055526">
        <w:trPr>
          <w:cantSplit/>
        </w:trPr>
        <w:tc>
          <w:tcPr>
            <w:tcW w:w="567" w:type="dxa"/>
          </w:tcPr>
          <w:p w14:paraId="379F5DDB" w14:textId="77777777" w:rsidR="001D7AF0" w:rsidRDefault="009B6157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379F5DDC" w14:textId="77777777" w:rsidR="006E04A4" w:rsidRDefault="009B6157" w:rsidP="000326E3">
            <w:r>
              <w:t xml:space="preserve">2020/21:403 av Magnus Persson (SD) </w:t>
            </w:r>
            <w:r>
              <w:br/>
              <w:t>Organiserad brottslighet hos Arbetsförmedlingen</w:t>
            </w:r>
          </w:p>
        </w:tc>
        <w:tc>
          <w:tcPr>
            <w:tcW w:w="2055" w:type="dxa"/>
          </w:tcPr>
          <w:p w14:paraId="379F5DDD" w14:textId="77777777" w:rsidR="006E04A4" w:rsidRDefault="009B6157" w:rsidP="00C84F80"/>
        </w:tc>
      </w:tr>
      <w:tr w:rsidR="001F4DCC" w14:paraId="379F5DE2" w14:textId="77777777" w:rsidTr="00055526">
        <w:trPr>
          <w:cantSplit/>
        </w:trPr>
        <w:tc>
          <w:tcPr>
            <w:tcW w:w="567" w:type="dxa"/>
          </w:tcPr>
          <w:p w14:paraId="379F5DDF" w14:textId="77777777" w:rsidR="001D7AF0" w:rsidRDefault="009B6157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379F5DE0" w14:textId="77777777" w:rsidR="006E04A4" w:rsidRDefault="009B6157" w:rsidP="000326E3">
            <w:r>
              <w:t xml:space="preserve">2020/21:405 av Lars Beckman (M) </w:t>
            </w:r>
            <w:r>
              <w:br/>
              <w:t>Arbetslösheten i Sverige</w:t>
            </w:r>
          </w:p>
        </w:tc>
        <w:tc>
          <w:tcPr>
            <w:tcW w:w="2055" w:type="dxa"/>
          </w:tcPr>
          <w:p w14:paraId="379F5DE1" w14:textId="77777777" w:rsidR="006E04A4" w:rsidRDefault="009B6157" w:rsidP="00C84F80"/>
        </w:tc>
      </w:tr>
      <w:tr w:rsidR="001F4DCC" w14:paraId="379F5DE6" w14:textId="77777777" w:rsidTr="00055526">
        <w:trPr>
          <w:cantSplit/>
        </w:trPr>
        <w:tc>
          <w:tcPr>
            <w:tcW w:w="567" w:type="dxa"/>
          </w:tcPr>
          <w:p w14:paraId="379F5DE3" w14:textId="77777777" w:rsidR="001D7AF0" w:rsidRDefault="009B6157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379F5DE4" w14:textId="77777777" w:rsidR="006E04A4" w:rsidRDefault="009B6157" w:rsidP="000326E3">
            <w:r>
              <w:t xml:space="preserve">2020/21:409 av Mikael Strandman (SD) </w:t>
            </w:r>
            <w:r>
              <w:br/>
              <w:t>Licensiering av advokater</w:t>
            </w:r>
          </w:p>
        </w:tc>
        <w:tc>
          <w:tcPr>
            <w:tcW w:w="2055" w:type="dxa"/>
          </w:tcPr>
          <w:p w14:paraId="379F5DE5" w14:textId="77777777" w:rsidR="006E04A4" w:rsidRDefault="009B6157" w:rsidP="00C84F80"/>
        </w:tc>
      </w:tr>
      <w:tr w:rsidR="001F4DCC" w14:paraId="379F5DEA" w14:textId="77777777" w:rsidTr="00055526">
        <w:trPr>
          <w:cantSplit/>
        </w:trPr>
        <w:tc>
          <w:tcPr>
            <w:tcW w:w="567" w:type="dxa"/>
          </w:tcPr>
          <w:p w14:paraId="379F5DE7" w14:textId="77777777" w:rsidR="001D7AF0" w:rsidRDefault="009B6157" w:rsidP="00C84F80">
            <w:pPr>
              <w:keepNext/>
            </w:pPr>
          </w:p>
        </w:tc>
        <w:tc>
          <w:tcPr>
            <w:tcW w:w="6663" w:type="dxa"/>
          </w:tcPr>
          <w:p w14:paraId="379F5DE8" w14:textId="77777777" w:rsidR="006E04A4" w:rsidRDefault="009B6157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379F5DE9" w14:textId="77777777" w:rsidR="006E04A4" w:rsidRDefault="009B6157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1F4DCC" w14:paraId="379F5DEE" w14:textId="77777777" w:rsidTr="00055526">
        <w:trPr>
          <w:cantSplit/>
        </w:trPr>
        <w:tc>
          <w:tcPr>
            <w:tcW w:w="567" w:type="dxa"/>
          </w:tcPr>
          <w:p w14:paraId="379F5DEB" w14:textId="77777777" w:rsidR="001D7AF0" w:rsidRDefault="009B6157" w:rsidP="00C84F80">
            <w:pPr>
              <w:keepNext/>
            </w:pPr>
          </w:p>
        </w:tc>
        <w:tc>
          <w:tcPr>
            <w:tcW w:w="6663" w:type="dxa"/>
          </w:tcPr>
          <w:p w14:paraId="379F5DEC" w14:textId="77777777" w:rsidR="006E04A4" w:rsidRDefault="009B6157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379F5DED" w14:textId="77777777" w:rsidR="006E04A4" w:rsidRDefault="009B6157" w:rsidP="00C84F80">
            <w:pPr>
              <w:keepNext/>
            </w:pPr>
          </w:p>
        </w:tc>
      </w:tr>
      <w:tr w:rsidR="001F4DCC" w14:paraId="379F5DF2" w14:textId="77777777" w:rsidTr="00055526">
        <w:trPr>
          <w:cantSplit/>
        </w:trPr>
        <w:tc>
          <w:tcPr>
            <w:tcW w:w="567" w:type="dxa"/>
          </w:tcPr>
          <w:p w14:paraId="379F5DEF" w14:textId="77777777" w:rsidR="001D7AF0" w:rsidRDefault="009B6157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379F5DF0" w14:textId="77777777" w:rsidR="006E04A4" w:rsidRDefault="009B6157" w:rsidP="000326E3">
            <w:r>
              <w:t>Bet. 2020/21:SoU19 Frågor om placerade barn och unga</w:t>
            </w:r>
          </w:p>
        </w:tc>
        <w:tc>
          <w:tcPr>
            <w:tcW w:w="2055" w:type="dxa"/>
          </w:tcPr>
          <w:p w14:paraId="379F5DF1" w14:textId="77777777" w:rsidR="006E04A4" w:rsidRDefault="009B6157" w:rsidP="00C84F80">
            <w:r>
              <w:t>15 res. (S, M, SD, C, V, KD, L, MP)</w:t>
            </w:r>
          </w:p>
        </w:tc>
      </w:tr>
      <w:tr w:rsidR="001F4DCC" w14:paraId="379F5DF6" w14:textId="77777777" w:rsidTr="00055526">
        <w:trPr>
          <w:cantSplit/>
        </w:trPr>
        <w:tc>
          <w:tcPr>
            <w:tcW w:w="567" w:type="dxa"/>
          </w:tcPr>
          <w:p w14:paraId="379F5DF3" w14:textId="77777777" w:rsidR="001D7AF0" w:rsidRDefault="009B6157" w:rsidP="00C84F80">
            <w:pPr>
              <w:keepNext/>
            </w:pPr>
          </w:p>
        </w:tc>
        <w:tc>
          <w:tcPr>
            <w:tcW w:w="6663" w:type="dxa"/>
          </w:tcPr>
          <w:p w14:paraId="379F5DF4" w14:textId="77777777" w:rsidR="006E04A4" w:rsidRDefault="009B6157" w:rsidP="000326E3">
            <w:pPr>
              <w:pStyle w:val="renderubrik"/>
            </w:pPr>
            <w:r>
              <w:t>Konstitutionsutskottets betänkanden</w:t>
            </w:r>
          </w:p>
        </w:tc>
        <w:tc>
          <w:tcPr>
            <w:tcW w:w="2055" w:type="dxa"/>
          </w:tcPr>
          <w:p w14:paraId="379F5DF5" w14:textId="77777777" w:rsidR="006E04A4" w:rsidRDefault="009B6157" w:rsidP="00C84F80">
            <w:pPr>
              <w:keepNext/>
            </w:pPr>
          </w:p>
        </w:tc>
      </w:tr>
      <w:tr w:rsidR="001F4DCC" w14:paraId="379F5DFA" w14:textId="77777777" w:rsidTr="00055526">
        <w:trPr>
          <w:cantSplit/>
        </w:trPr>
        <w:tc>
          <w:tcPr>
            <w:tcW w:w="567" w:type="dxa"/>
          </w:tcPr>
          <w:p w14:paraId="379F5DF7" w14:textId="77777777" w:rsidR="001D7AF0" w:rsidRDefault="009B6157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379F5DF8" w14:textId="77777777" w:rsidR="006E04A4" w:rsidRDefault="009B6157" w:rsidP="000326E3">
            <w:r>
              <w:t>Bet. 2020/21:KU15 Allmänna helgdagar m.m.</w:t>
            </w:r>
          </w:p>
        </w:tc>
        <w:tc>
          <w:tcPr>
            <w:tcW w:w="2055" w:type="dxa"/>
          </w:tcPr>
          <w:p w14:paraId="379F5DF9" w14:textId="77777777" w:rsidR="006E04A4" w:rsidRDefault="009B6157" w:rsidP="00C84F80"/>
        </w:tc>
      </w:tr>
      <w:tr w:rsidR="001F4DCC" w14:paraId="379F5DFE" w14:textId="77777777" w:rsidTr="00055526">
        <w:trPr>
          <w:cantSplit/>
        </w:trPr>
        <w:tc>
          <w:tcPr>
            <w:tcW w:w="567" w:type="dxa"/>
          </w:tcPr>
          <w:p w14:paraId="379F5DFB" w14:textId="77777777" w:rsidR="001D7AF0" w:rsidRDefault="009B6157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379F5DFC" w14:textId="77777777" w:rsidR="006E04A4" w:rsidRDefault="009B6157" w:rsidP="000326E3">
            <w:r>
              <w:t>Bet. 2020/21:KU18 Trossamfund och begravningsfrågor</w:t>
            </w:r>
          </w:p>
        </w:tc>
        <w:tc>
          <w:tcPr>
            <w:tcW w:w="2055" w:type="dxa"/>
          </w:tcPr>
          <w:p w14:paraId="379F5DFD" w14:textId="77777777" w:rsidR="006E04A4" w:rsidRDefault="009B6157" w:rsidP="00C84F80"/>
        </w:tc>
      </w:tr>
      <w:tr w:rsidR="001F4DCC" w14:paraId="379F5E02" w14:textId="77777777" w:rsidTr="00055526">
        <w:trPr>
          <w:cantSplit/>
        </w:trPr>
        <w:tc>
          <w:tcPr>
            <w:tcW w:w="567" w:type="dxa"/>
          </w:tcPr>
          <w:p w14:paraId="379F5DFF" w14:textId="77777777" w:rsidR="001D7AF0" w:rsidRDefault="009B6157" w:rsidP="00C84F80">
            <w:pPr>
              <w:keepNext/>
            </w:pPr>
          </w:p>
        </w:tc>
        <w:tc>
          <w:tcPr>
            <w:tcW w:w="6663" w:type="dxa"/>
          </w:tcPr>
          <w:p w14:paraId="379F5E00" w14:textId="77777777" w:rsidR="006E04A4" w:rsidRDefault="009B6157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379F5E01" w14:textId="77777777" w:rsidR="006E04A4" w:rsidRDefault="009B6157" w:rsidP="00C84F80">
            <w:pPr>
              <w:keepNext/>
            </w:pPr>
          </w:p>
        </w:tc>
      </w:tr>
      <w:tr w:rsidR="001F4DCC" w14:paraId="379F5E06" w14:textId="77777777" w:rsidTr="00055526">
        <w:trPr>
          <w:cantSplit/>
        </w:trPr>
        <w:tc>
          <w:tcPr>
            <w:tcW w:w="567" w:type="dxa"/>
          </w:tcPr>
          <w:p w14:paraId="379F5E03" w14:textId="77777777" w:rsidR="001D7AF0" w:rsidRDefault="009B6157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379F5E04" w14:textId="77777777" w:rsidR="006E04A4" w:rsidRDefault="009B6157" w:rsidP="000326E3">
            <w:r>
              <w:t xml:space="preserve">Bet. 2020/21:FiU16 Avgifter vid återköp </w:t>
            </w:r>
            <w:r>
              <w:t>och flytt av fond- och depåförsäkringar</w:t>
            </w:r>
          </w:p>
        </w:tc>
        <w:tc>
          <w:tcPr>
            <w:tcW w:w="2055" w:type="dxa"/>
          </w:tcPr>
          <w:p w14:paraId="379F5E05" w14:textId="77777777" w:rsidR="006E04A4" w:rsidRDefault="009B6157" w:rsidP="00C84F80">
            <w:r>
              <w:t>1 res. (SD, L)</w:t>
            </w:r>
          </w:p>
        </w:tc>
      </w:tr>
      <w:tr w:rsidR="001F4DCC" w14:paraId="379F5E0A" w14:textId="77777777" w:rsidTr="00055526">
        <w:trPr>
          <w:cantSplit/>
        </w:trPr>
        <w:tc>
          <w:tcPr>
            <w:tcW w:w="567" w:type="dxa"/>
          </w:tcPr>
          <w:p w14:paraId="379F5E07" w14:textId="77777777" w:rsidR="001D7AF0" w:rsidRDefault="009B6157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379F5E08" w14:textId="77777777" w:rsidR="006E04A4" w:rsidRDefault="009B6157" w:rsidP="000326E3">
            <w:r>
              <w:t>Bet. 2020/21:FiU19 Nya bestämmelser om hållbarhetsrelaterade upplysningar för vissa aktörer på finansmarknadsområdet</w:t>
            </w:r>
          </w:p>
        </w:tc>
        <w:tc>
          <w:tcPr>
            <w:tcW w:w="2055" w:type="dxa"/>
          </w:tcPr>
          <w:p w14:paraId="379F5E09" w14:textId="77777777" w:rsidR="006E04A4" w:rsidRDefault="009B6157" w:rsidP="00C84F80">
            <w:r>
              <w:t>2 res. (M, SD, KD)</w:t>
            </w:r>
          </w:p>
        </w:tc>
      </w:tr>
      <w:tr w:rsidR="001F4DCC" w14:paraId="379F5E0E" w14:textId="77777777" w:rsidTr="00055526">
        <w:trPr>
          <w:cantSplit/>
        </w:trPr>
        <w:tc>
          <w:tcPr>
            <w:tcW w:w="567" w:type="dxa"/>
          </w:tcPr>
          <w:p w14:paraId="379F5E0B" w14:textId="77777777" w:rsidR="001D7AF0" w:rsidRDefault="009B6157" w:rsidP="00C84F80">
            <w:pPr>
              <w:keepNext/>
            </w:pPr>
          </w:p>
        </w:tc>
        <w:tc>
          <w:tcPr>
            <w:tcW w:w="6663" w:type="dxa"/>
          </w:tcPr>
          <w:p w14:paraId="379F5E0C" w14:textId="77777777" w:rsidR="006E04A4" w:rsidRDefault="009B6157" w:rsidP="000326E3">
            <w:pPr>
              <w:pStyle w:val="renderubrik"/>
            </w:pPr>
            <w:r>
              <w:t>Näringsutskottets betänkande</w:t>
            </w:r>
          </w:p>
        </w:tc>
        <w:tc>
          <w:tcPr>
            <w:tcW w:w="2055" w:type="dxa"/>
          </w:tcPr>
          <w:p w14:paraId="379F5E0D" w14:textId="77777777" w:rsidR="006E04A4" w:rsidRDefault="009B6157" w:rsidP="00C84F80">
            <w:pPr>
              <w:keepNext/>
            </w:pPr>
          </w:p>
        </w:tc>
      </w:tr>
      <w:tr w:rsidR="001F4DCC" w14:paraId="379F5E12" w14:textId="77777777" w:rsidTr="00055526">
        <w:trPr>
          <w:cantSplit/>
        </w:trPr>
        <w:tc>
          <w:tcPr>
            <w:tcW w:w="567" w:type="dxa"/>
          </w:tcPr>
          <w:p w14:paraId="379F5E0F" w14:textId="77777777" w:rsidR="001D7AF0" w:rsidRDefault="009B6157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379F5E10" w14:textId="77777777" w:rsidR="006E04A4" w:rsidRDefault="009B6157" w:rsidP="000326E3">
            <w:r>
              <w:t xml:space="preserve">Bet. 2020/21:NU9 </w:t>
            </w:r>
            <w:r>
              <w:t>Undersökningstillstånd</w:t>
            </w:r>
          </w:p>
        </w:tc>
        <w:tc>
          <w:tcPr>
            <w:tcW w:w="2055" w:type="dxa"/>
          </w:tcPr>
          <w:p w14:paraId="379F5E11" w14:textId="77777777" w:rsidR="006E04A4" w:rsidRDefault="009B6157" w:rsidP="00C84F80"/>
        </w:tc>
      </w:tr>
      <w:tr w:rsidR="001F4DCC" w14:paraId="379F5E16" w14:textId="77777777" w:rsidTr="00055526">
        <w:trPr>
          <w:cantSplit/>
        </w:trPr>
        <w:tc>
          <w:tcPr>
            <w:tcW w:w="567" w:type="dxa"/>
          </w:tcPr>
          <w:p w14:paraId="379F5E13" w14:textId="77777777" w:rsidR="001D7AF0" w:rsidRDefault="009B6157" w:rsidP="00C84F80">
            <w:pPr>
              <w:keepNext/>
            </w:pPr>
          </w:p>
        </w:tc>
        <w:tc>
          <w:tcPr>
            <w:tcW w:w="6663" w:type="dxa"/>
          </w:tcPr>
          <w:p w14:paraId="379F5E14" w14:textId="77777777" w:rsidR="006E04A4" w:rsidRDefault="009B6157" w:rsidP="000326E3">
            <w:pPr>
              <w:pStyle w:val="renderubrik"/>
            </w:pPr>
            <w:r>
              <w:t>Socialutskottets betänkanden</w:t>
            </w:r>
          </w:p>
        </w:tc>
        <w:tc>
          <w:tcPr>
            <w:tcW w:w="2055" w:type="dxa"/>
          </w:tcPr>
          <w:p w14:paraId="379F5E15" w14:textId="77777777" w:rsidR="006E04A4" w:rsidRDefault="009B6157" w:rsidP="00C84F80">
            <w:pPr>
              <w:keepNext/>
            </w:pPr>
          </w:p>
        </w:tc>
      </w:tr>
      <w:tr w:rsidR="001F4DCC" w14:paraId="379F5E1A" w14:textId="77777777" w:rsidTr="00055526">
        <w:trPr>
          <w:cantSplit/>
        </w:trPr>
        <w:tc>
          <w:tcPr>
            <w:tcW w:w="567" w:type="dxa"/>
          </w:tcPr>
          <w:p w14:paraId="379F5E17" w14:textId="77777777" w:rsidR="001D7AF0" w:rsidRDefault="009B6157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379F5E18" w14:textId="77777777" w:rsidR="006E04A4" w:rsidRDefault="009B6157" w:rsidP="000326E3">
            <w:r>
              <w:t>Bet. 2020/21:SoU8 Apoteks- och läkemedelsfrågor</w:t>
            </w:r>
          </w:p>
        </w:tc>
        <w:tc>
          <w:tcPr>
            <w:tcW w:w="2055" w:type="dxa"/>
          </w:tcPr>
          <w:p w14:paraId="379F5E19" w14:textId="77777777" w:rsidR="006E04A4" w:rsidRDefault="009B6157" w:rsidP="00C84F80">
            <w:r>
              <w:t>20 res. (S, M, SD, C, V, KD, L, MP)</w:t>
            </w:r>
          </w:p>
        </w:tc>
      </w:tr>
      <w:tr w:rsidR="001F4DCC" w14:paraId="379F5E1E" w14:textId="77777777" w:rsidTr="00055526">
        <w:trPr>
          <w:cantSplit/>
        </w:trPr>
        <w:tc>
          <w:tcPr>
            <w:tcW w:w="567" w:type="dxa"/>
          </w:tcPr>
          <w:p w14:paraId="379F5E1B" w14:textId="77777777" w:rsidR="001D7AF0" w:rsidRDefault="009B6157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379F5E1C" w14:textId="77777777" w:rsidR="006E04A4" w:rsidRDefault="009B6157" w:rsidP="000326E3">
            <w:r>
              <w:t>Bet. 2020/21:SoU15 Folkhälsofrågor</w:t>
            </w:r>
          </w:p>
        </w:tc>
        <w:tc>
          <w:tcPr>
            <w:tcW w:w="2055" w:type="dxa"/>
          </w:tcPr>
          <w:p w14:paraId="379F5E1D" w14:textId="77777777" w:rsidR="006E04A4" w:rsidRDefault="009B6157" w:rsidP="00C84F80">
            <w:r>
              <w:t>20 res. (M, SD, C, KD, L)</w:t>
            </w:r>
          </w:p>
        </w:tc>
      </w:tr>
    </w:tbl>
    <w:p w14:paraId="4C290BA2" w14:textId="77777777" w:rsidR="009B6157" w:rsidRDefault="009B6157">
      <w:r>
        <w:br w:type="page"/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1F4DCC" w14:paraId="379F5E22" w14:textId="77777777" w:rsidTr="00055526">
        <w:trPr>
          <w:cantSplit/>
        </w:trPr>
        <w:tc>
          <w:tcPr>
            <w:tcW w:w="567" w:type="dxa"/>
          </w:tcPr>
          <w:p w14:paraId="379F5E1F" w14:textId="2D19A704" w:rsidR="001D7AF0" w:rsidRDefault="009B6157" w:rsidP="00C84F80">
            <w:pPr>
              <w:keepNext/>
            </w:pPr>
          </w:p>
        </w:tc>
        <w:tc>
          <w:tcPr>
            <w:tcW w:w="6663" w:type="dxa"/>
          </w:tcPr>
          <w:p w14:paraId="379F5E20" w14:textId="77777777" w:rsidR="006E04A4" w:rsidRDefault="009B6157" w:rsidP="000326E3">
            <w:pPr>
              <w:pStyle w:val="Huvudrubrik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379F5E21" w14:textId="77777777" w:rsidR="006E04A4" w:rsidRDefault="009B6157" w:rsidP="00C84F80">
            <w:pPr>
              <w:keepNext/>
            </w:pPr>
          </w:p>
        </w:tc>
      </w:tr>
      <w:tr w:rsidR="001F4DCC" w14:paraId="379F5E27" w14:textId="77777777" w:rsidTr="00055526">
        <w:trPr>
          <w:cantSplit/>
        </w:trPr>
        <w:tc>
          <w:tcPr>
            <w:tcW w:w="567" w:type="dxa"/>
          </w:tcPr>
          <w:p w14:paraId="379F5E23" w14:textId="77777777" w:rsidR="001D7AF0" w:rsidRDefault="009B6157" w:rsidP="00C84F80"/>
        </w:tc>
        <w:tc>
          <w:tcPr>
            <w:tcW w:w="6663" w:type="dxa"/>
          </w:tcPr>
          <w:p w14:paraId="379F5E24" w14:textId="77777777" w:rsidR="006E04A4" w:rsidRDefault="009B6157" w:rsidP="000326E3">
            <w:pPr>
              <w:pStyle w:val="Underrubrik"/>
            </w:pPr>
            <w:r>
              <w:t xml:space="preserve"> </w:t>
            </w:r>
          </w:p>
          <w:p w14:paraId="379F5E25" w14:textId="77777777" w:rsidR="006E04A4" w:rsidRDefault="009B6157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379F5E26" w14:textId="77777777" w:rsidR="006E04A4" w:rsidRDefault="009B6157" w:rsidP="00C84F80"/>
        </w:tc>
      </w:tr>
      <w:tr w:rsidR="001F4DCC" w14:paraId="379F5E2B" w14:textId="77777777" w:rsidTr="00055526">
        <w:trPr>
          <w:cantSplit/>
        </w:trPr>
        <w:tc>
          <w:tcPr>
            <w:tcW w:w="567" w:type="dxa"/>
          </w:tcPr>
          <w:p w14:paraId="379F5E28" w14:textId="77777777" w:rsidR="001D7AF0" w:rsidRDefault="009B6157" w:rsidP="00C84F80">
            <w:pPr>
              <w:keepNext/>
            </w:pPr>
          </w:p>
        </w:tc>
        <w:tc>
          <w:tcPr>
            <w:tcW w:w="6663" w:type="dxa"/>
          </w:tcPr>
          <w:p w14:paraId="379F5E29" w14:textId="77777777" w:rsidR="006E04A4" w:rsidRDefault="009B6157" w:rsidP="000326E3">
            <w:pPr>
              <w:pStyle w:val="renderubrik"/>
            </w:pPr>
            <w:r>
              <w:t>Näringsminister Ibrahim Baylan (S)</w:t>
            </w:r>
          </w:p>
        </w:tc>
        <w:tc>
          <w:tcPr>
            <w:tcW w:w="2055" w:type="dxa"/>
          </w:tcPr>
          <w:p w14:paraId="379F5E2A" w14:textId="77777777" w:rsidR="006E04A4" w:rsidRDefault="009B6157" w:rsidP="00C84F80">
            <w:pPr>
              <w:keepNext/>
            </w:pPr>
          </w:p>
        </w:tc>
      </w:tr>
      <w:tr w:rsidR="001F4DCC" w14:paraId="379F5E2F" w14:textId="77777777" w:rsidTr="00055526">
        <w:trPr>
          <w:cantSplit/>
        </w:trPr>
        <w:tc>
          <w:tcPr>
            <w:tcW w:w="567" w:type="dxa"/>
          </w:tcPr>
          <w:p w14:paraId="379F5E2C" w14:textId="77777777" w:rsidR="001D7AF0" w:rsidRDefault="009B6157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379F5E2D" w14:textId="77777777" w:rsidR="006E04A4" w:rsidRDefault="009B6157" w:rsidP="000326E3">
            <w:r>
              <w:t>2020/21:373 av Cecilie Tenfjord Toftby (M)</w:t>
            </w:r>
            <w:r>
              <w:br/>
              <w:t>Kompensation till restaurangbranschen</w:t>
            </w:r>
          </w:p>
        </w:tc>
        <w:tc>
          <w:tcPr>
            <w:tcW w:w="2055" w:type="dxa"/>
          </w:tcPr>
          <w:p w14:paraId="379F5E2E" w14:textId="77777777" w:rsidR="006E04A4" w:rsidRDefault="009B6157" w:rsidP="00C84F80"/>
        </w:tc>
      </w:tr>
      <w:tr w:rsidR="001F4DCC" w14:paraId="379F5E33" w14:textId="77777777" w:rsidTr="00055526">
        <w:trPr>
          <w:cantSplit/>
        </w:trPr>
        <w:tc>
          <w:tcPr>
            <w:tcW w:w="567" w:type="dxa"/>
          </w:tcPr>
          <w:p w14:paraId="379F5E30" w14:textId="77777777" w:rsidR="001D7AF0" w:rsidRDefault="009B6157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379F5E31" w14:textId="77777777" w:rsidR="006E04A4" w:rsidRDefault="009B6157" w:rsidP="000326E3">
            <w:r>
              <w:t>2020/21:384 av Mats Green (M)</w:t>
            </w:r>
            <w:r>
              <w:br/>
              <w:t xml:space="preserve">Dröjsmål gällande </w:t>
            </w:r>
            <w:r>
              <w:t>krisstöd till företag</w:t>
            </w:r>
          </w:p>
        </w:tc>
        <w:tc>
          <w:tcPr>
            <w:tcW w:w="2055" w:type="dxa"/>
          </w:tcPr>
          <w:p w14:paraId="379F5E32" w14:textId="77777777" w:rsidR="006E04A4" w:rsidRDefault="009B6157" w:rsidP="00C84F80"/>
        </w:tc>
      </w:tr>
      <w:tr w:rsidR="001F4DCC" w14:paraId="379F5E37" w14:textId="77777777" w:rsidTr="00055526">
        <w:trPr>
          <w:cantSplit/>
        </w:trPr>
        <w:tc>
          <w:tcPr>
            <w:tcW w:w="567" w:type="dxa"/>
          </w:tcPr>
          <w:p w14:paraId="379F5E34" w14:textId="77777777" w:rsidR="001D7AF0" w:rsidRDefault="009B6157" w:rsidP="00C84F80">
            <w:pPr>
              <w:keepNext/>
            </w:pPr>
          </w:p>
        </w:tc>
        <w:tc>
          <w:tcPr>
            <w:tcW w:w="6663" w:type="dxa"/>
          </w:tcPr>
          <w:p w14:paraId="379F5E35" w14:textId="77777777" w:rsidR="006E04A4" w:rsidRDefault="009B6157" w:rsidP="000326E3">
            <w:pPr>
              <w:pStyle w:val="renderubrik"/>
            </w:pPr>
            <w:r>
              <w:t>Socialminister Lena Hallengren (S)</w:t>
            </w:r>
          </w:p>
        </w:tc>
        <w:tc>
          <w:tcPr>
            <w:tcW w:w="2055" w:type="dxa"/>
          </w:tcPr>
          <w:p w14:paraId="379F5E36" w14:textId="77777777" w:rsidR="006E04A4" w:rsidRDefault="009B6157" w:rsidP="00C84F80">
            <w:pPr>
              <w:keepNext/>
            </w:pPr>
          </w:p>
        </w:tc>
      </w:tr>
      <w:tr w:rsidR="001F4DCC" w14:paraId="379F5E3B" w14:textId="77777777" w:rsidTr="00055526">
        <w:trPr>
          <w:cantSplit/>
        </w:trPr>
        <w:tc>
          <w:tcPr>
            <w:tcW w:w="567" w:type="dxa"/>
          </w:tcPr>
          <w:p w14:paraId="379F5E38" w14:textId="77777777" w:rsidR="001D7AF0" w:rsidRDefault="009B6157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379F5E39" w14:textId="77777777" w:rsidR="006E04A4" w:rsidRDefault="009B6157" w:rsidP="000326E3">
            <w:r>
              <w:t>2020/21:350 av Mikael Damsgaard (M)</w:t>
            </w:r>
            <w:r>
              <w:br/>
              <w:t>Säkerhetsbrister vid Sis ungdomshem</w:t>
            </w:r>
          </w:p>
        </w:tc>
        <w:tc>
          <w:tcPr>
            <w:tcW w:w="2055" w:type="dxa"/>
          </w:tcPr>
          <w:p w14:paraId="379F5E3A" w14:textId="77777777" w:rsidR="006E04A4" w:rsidRDefault="009B6157" w:rsidP="00C84F80"/>
        </w:tc>
      </w:tr>
      <w:tr w:rsidR="001F4DCC" w14:paraId="379F5E3F" w14:textId="77777777" w:rsidTr="00055526">
        <w:trPr>
          <w:cantSplit/>
        </w:trPr>
        <w:tc>
          <w:tcPr>
            <w:tcW w:w="567" w:type="dxa"/>
          </w:tcPr>
          <w:p w14:paraId="379F5E3C" w14:textId="77777777" w:rsidR="001D7AF0" w:rsidRDefault="009B6157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379F5E3D" w14:textId="77777777" w:rsidR="006E04A4" w:rsidRDefault="009B6157" w:rsidP="000326E3">
            <w:r>
              <w:t>2020/21:383 av Clara Aranda (SD)</w:t>
            </w:r>
            <w:r>
              <w:br/>
              <w:t>Fastspänning som tvångsåtgärd inom psykiatrin</w:t>
            </w:r>
          </w:p>
        </w:tc>
        <w:tc>
          <w:tcPr>
            <w:tcW w:w="2055" w:type="dxa"/>
          </w:tcPr>
          <w:p w14:paraId="379F5E3E" w14:textId="77777777" w:rsidR="006E04A4" w:rsidRDefault="009B6157" w:rsidP="00C84F80"/>
        </w:tc>
      </w:tr>
      <w:tr w:rsidR="001F4DCC" w14:paraId="379F5E43" w14:textId="77777777" w:rsidTr="00055526">
        <w:trPr>
          <w:cantSplit/>
        </w:trPr>
        <w:tc>
          <w:tcPr>
            <w:tcW w:w="567" w:type="dxa"/>
          </w:tcPr>
          <w:p w14:paraId="379F5E40" w14:textId="77777777" w:rsidR="001D7AF0" w:rsidRDefault="009B6157" w:rsidP="00C84F80">
            <w:pPr>
              <w:keepNext/>
            </w:pPr>
          </w:p>
        </w:tc>
        <w:tc>
          <w:tcPr>
            <w:tcW w:w="6663" w:type="dxa"/>
          </w:tcPr>
          <w:p w14:paraId="379F5E41" w14:textId="77777777" w:rsidR="006E04A4" w:rsidRDefault="009B6157" w:rsidP="000326E3">
            <w:pPr>
              <w:pStyle w:val="renderubrik"/>
            </w:pPr>
            <w:r>
              <w:t xml:space="preserve">Finansminister Magdalena </w:t>
            </w:r>
            <w:r>
              <w:t>Andersson (S)</w:t>
            </w:r>
          </w:p>
        </w:tc>
        <w:tc>
          <w:tcPr>
            <w:tcW w:w="2055" w:type="dxa"/>
          </w:tcPr>
          <w:p w14:paraId="379F5E42" w14:textId="77777777" w:rsidR="006E04A4" w:rsidRDefault="009B6157" w:rsidP="00C84F80">
            <w:pPr>
              <w:keepNext/>
            </w:pPr>
          </w:p>
        </w:tc>
      </w:tr>
      <w:tr w:rsidR="001F4DCC" w14:paraId="379F5E47" w14:textId="77777777" w:rsidTr="00055526">
        <w:trPr>
          <w:cantSplit/>
        </w:trPr>
        <w:tc>
          <w:tcPr>
            <w:tcW w:w="567" w:type="dxa"/>
          </w:tcPr>
          <w:p w14:paraId="379F5E44" w14:textId="77777777" w:rsidR="001D7AF0" w:rsidRDefault="009B6157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379F5E45" w14:textId="77777777" w:rsidR="006E04A4" w:rsidRDefault="009B6157" w:rsidP="000326E3">
            <w:r>
              <w:t>2020/21:371 av Jimmy Ståhl (SD)</w:t>
            </w:r>
            <w:r>
              <w:br/>
              <w:t>Brukaravgifter som alternativ till trängselskatter</w:t>
            </w:r>
          </w:p>
        </w:tc>
        <w:tc>
          <w:tcPr>
            <w:tcW w:w="2055" w:type="dxa"/>
          </w:tcPr>
          <w:p w14:paraId="379F5E46" w14:textId="77777777" w:rsidR="006E04A4" w:rsidRDefault="009B6157" w:rsidP="00C84F80"/>
        </w:tc>
      </w:tr>
      <w:tr w:rsidR="001F4DCC" w14:paraId="379F5E4B" w14:textId="77777777" w:rsidTr="00055526">
        <w:trPr>
          <w:cantSplit/>
        </w:trPr>
        <w:tc>
          <w:tcPr>
            <w:tcW w:w="567" w:type="dxa"/>
          </w:tcPr>
          <w:p w14:paraId="379F5E48" w14:textId="77777777" w:rsidR="001D7AF0" w:rsidRDefault="009B6157" w:rsidP="00C84F80">
            <w:pPr>
              <w:keepNext/>
            </w:pPr>
          </w:p>
        </w:tc>
        <w:tc>
          <w:tcPr>
            <w:tcW w:w="6663" w:type="dxa"/>
          </w:tcPr>
          <w:p w14:paraId="379F5E49" w14:textId="77777777" w:rsidR="006E04A4" w:rsidRDefault="009B6157" w:rsidP="000326E3">
            <w:pPr>
              <w:pStyle w:val="renderubrik"/>
            </w:pPr>
            <w:r>
              <w:t>Statsrådet Ardalan Shekarabi (S)</w:t>
            </w:r>
          </w:p>
        </w:tc>
        <w:tc>
          <w:tcPr>
            <w:tcW w:w="2055" w:type="dxa"/>
          </w:tcPr>
          <w:p w14:paraId="379F5E4A" w14:textId="77777777" w:rsidR="006E04A4" w:rsidRDefault="009B6157" w:rsidP="00C84F80">
            <w:pPr>
              <w:keepNext/>
            </w:pPr>
          </w:p>
        </w:tc>
      </w:tr>
      <w:tr w:rsidR="001F4DCC" w14:paraId="379F5E4F" w14:textId="77777777" w:rsidTr="00055526">
        <w:trPr>
          <w:cantSplit/>
        </w:trPr>
        <w:tc>
          <w:tcPr>
            <w:tcW w:w="567" w:type="dxa"/>
          </w:tcPr>
          <w:p w14:paraId="379F5E4C" w14:textId="77777777" w:rsidR="001D7AF0" w:rsidRDefault="009B6157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379F5E4D" w14:textId="77777777" w:rsidR="006E04A4" w:rsidRDefault="009B6157" w:rsidP="000326E3">
            <w:r>
              <w:t>2020/21:358 av Angelika Bengtsson (SD)</w:t>
            </w:r>
            <w:r>
              <w:br/>
              <w:t>Åtgärder mot matchfixning</w:t>
            </w:r>
          </w:p>
        </w:tc>
        <w:tc>
          <w:tcPr>
            <w:tcW w:w="2055" w:type="dxa"/>
          </w:tcPr>
          <w:p w14:paraId="379F5E4E" w14:textId="77777777" w:rsidR="006E04A4" w:rsidRDefault="009B6157" w:rsidP="00C84F80"/>
        </w:tc>
      </w:tr>
      <w:tr w:rsidR="001F4DCC" w14:paraId="379F5E53" w14:textId="77777777" w:rsidTr="00055526">
        <w:trPr>
          <w:cantSplit/>
        </w:trPr>
        <w:tc>
          <w:tcPr>
            <w:tcW w:w="567" w:type="dxa"/>
          </w:tcPr>
          <w:p w14:paraId="379F5E50" w14:textId="77777777" w:rsidR="001D7AF0" w:rsidRDefault="009B6157" w:rsidP="00C84F80">
            <w:pPr>
              <w:keepNext/>
            </w:pPr>
          </w:p>
        </w:tc>
        <w:tc>
          <w:tcPr>
            <w:tcW w:w="6663" w:type="dxa"/>
          </w:tcPr>
          <w:p w14:paraId="379F5E51" w14:textId="77777777" w:rsidR="006E04A4" w:rsidRDefault="009B6157" w:rsidP="000326E3">
            <w:pPr>
              <w:pStyle w:val="renderubrik"/>
            </w:pPr>
            <w:r>
              <w:t>Infrastrukturminister Tomas Eneroth (S)</w:t>
            </w:r>
          </w:p>
        </w:tc>
        <w:tc>
          <w:tcPr>
            <w:tcW w:w="2055" w:type="dxa"/>
          </w:tcPr>
          <w:p w14:paraId="379F5E52" w14:textId="77777777" w:rsidR="006E04A4" w:rsidRDefault="009B6157" w:rsidP="00C84F80">
            <w:pPr>
              <w:keepNext/>
            </w:pPr>
          </w:p>
        </w:tc>
      </w:tr>
      <w:tr w:rsidR="001F4DCC" w14:paraId="379F5E57" w14:textId="77777777" w:rsidTr="00055526">
        <w:trPr>
          <w:cantSplit/>
        </w:trPr>
        <w:tc>
          <w:tcPr>
            <w:tcW w:w="567" w:type="dxa"/>
          </w:tcPr>
          <w:p w14:paraId="379F5E54" w14:textId="77777777" w:rsidR="001D7AF0" w:rsidRDefault="009B6157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379F5E55" w14:textId="77777777" w:rsidR="006E04A4" w:rsidRDefault="009B6157" w:rsidP="000326E3">
            <w:r>
              <w:t>2020/21:365 av Magnus Jacobsson (KD)</w:t>
            </w:r>
            <w:r>
              <w:br/>
              <w:t>Vägunderhållet i Sverige</w:t>
            </w:r>
          </w:p>
        </w:tc>
        <w:tc>
          <w:tcPr>
            <w:tcW w:w="2055" w:type="dxa"/>
          </w:tcPr>
          <w:p w14:paraId="379F5E56" w14:textId="77777777" w:rsidR="006E04A4" w:rsidRDefault="009B6157" w:rsidP="00C84F80"/>
        </w:tc>
      </w:tr>
      <w:tr w:rsidR="001F4DCC" w14:paraId="379F5E5B" w14:textId="77777777" w:rsidTr="00055526">
        <w:trPr>
          <w:cantSplit/>
        </w:trPr>
        <w:tc>
          <w:tcPr>
            <w:tcW w:w="567" w:type="dxa"/>
          </w:tcPr>
          <w:p w14:paraId="379F5E58" w14:textId="77777777" w:rsidR="001D7AF0" w:rsidRDefault="009B6157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379F5E59" w14:textId="77777777" w:rsidR="006E04A4" w:rsidRDefault="009B6157" w:rsidP="000326E3">
            <w:r>
              <w:t>2020/21:366 av David Josefsson (M)</w:t>
            </w:r>
            <w:r>
              <w:br/>
              <w:t>Riksintressen och planerade stambanan mellan Göteborg och Borås</w:t>
            </w:r>
            <w:r>
              <w:br/>
              <w:t>2020/21:369 av Jan Ericson (M)</w:t>
            </w:r>
            <w:r>
              <w:br/>
              <w:t>Järnvägsdragning mellan Göteborg och Borås</w:t>
            </w:r>
            <w:r>
              <w:br/>
              <w:t>2020/21:370 av J</w:t>
            </w:r>
            <w:r>
              <w:t>an Ericson (M)</w:t>
            </w:r>
            <w:r>
              <w:br/>
              <w:t>Planering av järnvägen mellan Göteborg och Borås</w:t>
            </w:r>
          </w:p>
        </w:tc>
        <w:tc>
          <w:tcPr>
            <w:tcW w:w="2055" w:type="dxa"/>
          </w:tcPr>
          <w:p w14:paraId="379F5E5A" w14:textId="77777777" w:rsidR="006E04A4" w:rsidRDefault="009B6157" w:rsidP="00C84F80"/>
        </w:tc>
      </w:tr>
      <w:tr w:rsidR="001F4DCC" w14:paraId="379F5E5F" w14:textId="77777777" w:rsidTr="00055526">
        <w:trPr>
          <w:cantSplit/>
        </w:trPr>
        <w:tc>
          <w:tcPr>
            <w:tcW w:w="567" w:type="dxa"/>
          </w:tcPr>
          <w:p w14:paraId="379F5E5C" w14:textId="77777777" w:rsidR="001D7AF0" w:rsidRDefault="009B6157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379F5E5D" w14:textId="77777777" w:rsidR="006E04A4" w:rsidRDefault="009B6157" w:rsidP="000326E3">
            <w:r>
              <w:t>2020/21:377 av Jimmy Ståhl (SD)</w:t>
            </w:r>
            <w:r>
              <w:br/>
              <w:t>Nollvisionen och oskyddade trafikanter</w:t>
            </w:r>
          </w:p>
        </w:tc>
        <w:tc>
          <w:tcPr>
            <w:tcW w:w="2055" w:type="dxa"/>
          </w:tcPr>
          <w:p w14:paraId="379F5E5E" w14:textId="77777777" w:rsidR="006E04A4" w:rsidRDefault="009B6157" w:rsidP="00C84F80"/>
        </w:tc>
      </w:tr>
      <w:tr w:rsidR="001F4DCC" w14:paraId="379F5E63" w14:textId="77777777" w:rsidTr="00055526">
        <w:trPr>
          <w:cantSplit/>
        </w:trPr>
        <w:tc>
          <w:tcPr>
            <w:tcW w:w="567" w:type="dxa"/>
          </w:tcPr>
          <w:p w14:paraId="379F5E60" w14:textId="77777777" w:rsidR="001D7AF0" w:rsidRDefault="009B6157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379F5E61" w14:textId="77777777" w:rsidR="006E04A4" w:rsidRDefault="009B6157" w:rsidP="000326E3">
            <w:r>
              <w:t>2020/21:378 av Jimmy Ståhl (SD)</w:t>
            </w:r>
            <w:r>
              <w:br/>
              <w:t>Främjande av närsjöfarten</w:t>
            </w:r>
          </w:p>
        </w:tc>
        <w:tc>
          <w:tcPr>
            <w:tcW w:w="2055" w:type="dxa"/>
          </w:tcPr>
          <w:p w14:paraId="379F5E62" w14:textId="77777777" w:rsidR="006E04A4" w:rsidRDefault="009B6157" w:rsidP="00C84F80"/>
        </w:tc>
      </w:tr>
    </w:tbl>
    <w:p w14:paraId="379F5E64" w14:textId="77777777" w:rsidR="00517888" w:rsidRPr="00F221DA" w:rsidRDefault="009B6157" w:rsidP="00137840">
      <w:pPr>
        <w:pStyle w:val="Blankrad"/>
      </w:pPr>
      <w:r>
        <w:t xml:space="preserve">     </w:t>
      </w:r>
    </w:p>
    <w:p w14:paraId="379F5E65" w14:textId="77777777" w:rsidR="00121B42" w:rsidRDefault="009B6157" w:rsidP="00121B42">
      <w:pPr>
        <w:pStyle w:val="Blankrad"/>
      </w:pPr>
      <w:r>
        <w:t xml:space="preserve">     </w:t>
      </w:r>
    </w:p>
    <w:p w14:paraId="379F5E66" w14:textId="77777777" w:rsidR="006E04A4" w:rsidRPr="00F221DA" w:rsidRDefault="009B6157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1F4DCC" w14:paraId="379F5E69" w14:textId="77777777" w:rsidTr="00D774A8">
        <w:tc>
          <w:tcPr>
            <w:tcW w:w="567" w:type="dxa"/>
          </w:tcPr>
          <w:p w14:paraId="379F5E67" w14:textId="77777777" w:rsidR="00D774A8" w:rsidRDefault="009B6157">
            <w:pPr>
              <w:pStyle w:val="IngenText"/>
            </w:pPr>
          </w:p>
        </w:tc>
        <w:tc>
          <w:tcPr>
            <w:tcW w:w="8718" w:type="dxa"/>
          </w:tcPr>
          <w:p w14:paraId="379F5E68" w14:textId="77777777" w:rsidR="00D774A8" w:rsidRDefault="009B6157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379F5E6A" w14:textId="77777777" w:rsidR="006E04A4" w:rsidRPr="00852BA1" w:rsidRDefault="009B6157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9F5E7C" w14:textId="77777777" w:rsidR="00000000" w:rsidRDefault="009B6157">
      <w:pPr>
        <w:spacing w:line="240" w:lineRule="auto"/>
      </w:pPr>
      <w:r>
        <w:separator/>
      </w:r>
    </w:p>
  </w:endnote>
  <w:endnote w:type="continuationSeparator" w:id="0">
    <w:p w14:paraId="379F5E7E" w14:textId="77777777" w:rsidR="00000000" w:rsidRDefault="009B61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F5E70" w14:textId="77777777" w:rsidR="00BE217A" w:rsidRDefault="009B615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F5E71" w14:textId="77777777" w:rsidR="00D73249" w:rsidRDefault="009B615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379F5E72" w14:textId="77777777" w:rsidR="00D73249" w:rsidRDefault="009B615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F5E76" w14:textId="77777777" w:rsidR="00D73249" w:rsidRDefault="009B615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379F5E77" w14:textId="77777777" w:rsidR="00D73249" w:rsidRDefault="009B615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9F5E78" w14:textId="77777777" w:rsidR="00000000" w:rsidRDefault="009B6157">
      <w:pPr>
        <w:spacing w:line="240" w:lineRule="auto"/>
      </w:pPr>
      <w:r>
        <w:separator/>
      </w:r>
    </w:p>
  </w:footnote>
  <w:footnote w:type="continuationSeparator" w:id="0">
    <w:p w14:paraId="379F5E7A" w14:textId="77777777" w:rsidR="00000000" w:rsidRDefault="009B61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F5E6B" w14:textId="77777777" w:rsidR="00BE217A" w:rsidRDefault="009B615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F5E6C" w14:textId="77777777" w:rsidR="00D73249" w:rsidRDefault="009B6157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9 februari 2021</w:t>
    </w:r>
    <w:r>
      <w:fldChar w:fldCharType="end"/>
    </w:r>
  </w:p>
  <w:p w14:paraId="379F5E6D" w14:textId="77777777" w:rsidR="00D73249" w:rsidRDefault="009B615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79F5E6E" w14:textId="77777777" w:rsidR="00D73249" w:rsidRDefault="009B6157"/>
  <w:p w14:paraId="379F5E6F" w14:textId="77777777" w:rsidR="00D73249" w:rsidRDefault="009B615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F5E73" w14:textId="77777777" w:rsidR="00D73249" w:rsidRDefault="009B6157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379F5E78" wp14:editId="379F5E79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9F5E74" w14:textId="77777777" w:rsidR="00D73249" w:rsidRDefault="009B6157" w:rsidP="00BE217A">
    <w:pPr>
      <w:pStyle w:val="Dokumentrubrik"/>
      <w:spacing w:after="360"/>
    </w:pPr>
    <w:r>
      <w:t>Föredragningslista</w:t>
    </w:r>
  </w:p>
  <w:p w14:paraId="379F5E75" w14:textId="77777777" w:rsidR="00D73249" w:rsidRDefault="009B615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3558BFDE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56B490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AECA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A4A9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5C7C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1C2C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CAD1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F6F7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FC39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F4DCC"/>
    <w:rsid w:val="001F4DCC"/>
    <w:rsid w:val="009B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F5D88"/>
  <w15:docId w15:val="{F26CEE7C-5717-4073-9511-417BCF040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2021-02-09</SAFIR_Sammantradesdatum_Doc>
    <SAFIR_SammantradeID xmlns="C07A1A6C-0B19-41D9-BDF8-F523BA3921EB">e99c1cb2-d215-4508-ab0b-1df3a4cbf952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31A284A9-4596-44D0-973C-FF34A9AC248E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50E3014C-897D-4517-977E-8D6CAA90E926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3</Pages>
  <Words>482</Words>
  <Characters>2999</Characters>
  <Application>Microsoft Office Word</Application>
  <DocSecurity>0</DocSecurity>
  <Lines>214</Lines>
  <Paragraphs>112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Sofie Annerfalk</cp:lastModifiedBy>
  <cp:revision>48</cp:revision>
  <cp:lastPrinted>2012-12-12T21:41:00Z</cp:lastPrinted>
  <dcterms:created xsi:type="dcterms:W3CDTF">2013-03-22T09:28:00Z</dcterms:created>
  <dcterms:modified xsi:type="dcterms:W3CDTF">2021-02-08T15:05:00Z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9 februari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