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67A0" w:rsidRPr="003819F4" w:rsidRDefault="001F67A0" w:rsidP="000F3F0F">
      <w:pPr>
        <w:pStyle w:val="Hemstlrubrik"/>
      </w:pPr>
      <w:r w:rsidRPr="003819F4">
        <w:t>Förslag till riksdagsbeslut</w:t>
      </w:r>
    </w:p>
    <w:p w:rsidR="001F67A0" w:rsidRPr="003819F4" w:rsidRDefault="001F67A0" w:rsidP="001F67A0">
      <w:pPr>
        <w:pStyle w:val="Hemstlatt"/>
      </w:pPr>
      <w:r w:rsidRPr="003819F4">
        <w:t>Riksdagen tillkännager för regeringen som sin mening vad i motionen anför</w:t>
      </w:r>
      <w:r w:rsidR="00821E18" w:rsidRPr="003819F4">
        <w:t>s om skillnaden i skattefri mil</w:t>
      </w:r>
      <w:r w:rsidRPr="003819F4">
        <w:t>ersättning mellan diesel och bensinb</w:t>
      </w:r>
      <w:r w:rsidRPr="003819F4">
        <w:t>i</w:t>
      </w:r>
      <w:r w:rsidRPr="003819F4">
        <w:t>lar.</w:t>
      </w:r>
    </w:p>
    <w:p w:rsidR="00E84F25" w:rsidRPr="003819F4" w:rsidRDefault="007C6092" w:rsidP="00E22893">
      <w:pPr>
        <w:pStyle w:val="Rubrik1"/>
      </w:pPr>
      <w:r w:rsidRPr="003819F4">
        <w:t>Motivering</w:t>
      </w:r>
    </w:p>
    <w:p w:rsidR="001F67A0" w:rsidRPr="003819F4" w:rsidRDefault="001F67A0" w:rsidP="000F3F0F">
      <w:r w:rsidRPr="003819F4">
        <w:t>Många anställda som kör mycket i tjänsten har en tjänstebil som också får användas privat. Den anställde betalar då samtliga bränslekostnader själv och får ersättning från företaget för gjorda tjänsteresor. Skattereglerna för bile</w:t>
      </w:r>
      <w:r w:rsidRPr="003819F4">
        <w:t>r</w:t>
      </w:r>
      <w:r w:rsidRPr="003819F4">
        <w:t>sättningen skiljer sig i det fallet kraftigt mellan diesel och bensinbilar trots att prisskillnaden inte längre är särskilt stor. Den stora skillnaden i ersättningsn</w:t>
      </w:r>
      <w:r w:rsidRPr="003819F4">
        <w:t>i</w:t>
      </w:r>
      <w:r w:rsidRPr="003819F4">
        <w:t>våer gör att det blir betydligt mer gynnsamt för den anställde att köra en be</w:t>
      </w:r>
      <w:r w:rsidRPr="003819F4">
        <w:t>n</w:t>
      </w:r>
      <w:r w:rsidRPr="003819F4">
        <w:t>sinbil än en dieselbil. Med tanke på skillnaden i koldioxidutsläpp mellan diesel och bensin motorer så är detta djupt olyckligt ur miljösynpunkt. Skil</w:t>
      </w:r>
      <w:r w:rsidRPr="003819F4">
        <w:t>l</w:t>
      </w:r>
      <w:r w:rsidRPr="003819F4">
        <w:t>naden mellan skattefria ersättningsnivåerna för tjänstebilar bör därför utjä</w:t>
      </w:r>
      <w:r w:rsidRPr="003819F4">
        <w:t>m</w:t>
      </w:r>
      <w:r w:rsidRPr="003819F4">
        <w:t>nas.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F3F0F" w:rsidRPr="003819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F3F0F" w:rsidRPr="003819F4" w:rsidRDefault="000F3F0F" w:rsidP="000F3F0F">
            <w:pPr>
              <w:pStyle w:val="UnderskriftDatum"/>
              <w:spacing w:before="240"/>
            </w:pPr>
            <w:r w:rsidRPr="003819F4">
              <w:t>Stockholm den 3 oktober 2005</w:t>
            </w:r>
          </w:p>
        </w:tc>
        <w:tc>
          <w:tcPr>
            <w:tcW w:w="3047" w:type="dxa"/>
          </w:tcPr>
          <w:p w:rsidR="000F3F0F" w:rsidRPr="003819F4" w:rsidRDefault="000F3F0F" w:rsidP="000F3F0F">
            <w:pPr>
              <w:pStyle w:val="Underskrifter"/>
              <w:spacing w:before="240"/>
            </w:pPr>
          </w:p>
        </w:tc>
      </w:tr>
      <w:tr w:rsidR="000F3F0F" w:rsidRPr="003819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F3F0F" w:rsidRPr="003819F4" w:rsidRDefault="000F3F0F" w:rsidP="000F3F0F">
            <w:pPr>
              <w:pStyle w:val="Underskrifter"/>
            </w:pPr>
            <w:r w:rsidRPr="003819F4">
              <w:t>Hans Stenberg (s)</w:t>
            </w:r>
          </w:p>
        </w:tc>
        <w:tc>
          <w:tcPr>
            <w:tcW w:w="3047" w:type="dxa"/>
          </w:tcPr>
          <w:p w:rsidR="000F3F0F" w:rsidRPr="003819F4" w:rsidRDefault="000F3F0F" w:rsidP="000F3F0F">
            <w:pPr>
              <w:pStyle w:val="Underskrifter"/>
            </w:pPr>
            <w:r w:rsidRPr="003819F4">
              <w:t>Göran Norlander (s)</w:t>
            </w:r>
          </w:p>
        </w:tc>
      </w:tr>
    </w:tbl>
    <w:p w:rsidR="001F67A0" w:rsidRPr="003819F4" w:rsidRDefault="001F67A0" w:rsidP="000F3F0F">
      <w:pPr>
        <w:pStyle w:val="Normaltindrag"/>
      </w:pPr>
    </w:p>
    <w:sectPr w:rsidR="001F67A0" w:rsidRPr="003819F4" w:rsidSect="000F3F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3E0D" w:rsidRPr="003819F4" w:rsidRDefault="009D3E0D">
      <w:r w:rsidRPr="003819F4">
        <w:separator/>
      </w:r>
    </w:p>
  </w:endnote>
  <w:endnote w:type="continuationSeparator" w:id="0">
    <w:p w:rsidR="009D3E0D" w:rsidRPr="003819F4" w:rsidRDefault="009D3E0D">
      <w:r w:rsidRPr="003819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D93" w:rsidRPr="003819F4" w:rsidRDefault="003819F4" w:rsidP="000F3F0F">
    <w:pPr>
      <w:pStyle w:val="Sidfot"/>
    </w:pPr>
    <w:r w:rsidRPr="003819F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64630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F0F" w:rsidRDefault="000F3F0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21E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3F0F" w:rsidRDefault="000F3F0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21E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64F9" w:rsidRPr="003819F4" w:rsidRDefault="003819F4" w:rsidP="000F3F0F">
    <w:pPr>
      <w:pStyle w:val="Sidfot"/>
    </w:pPr>
    <w:r w:rsidRPr="003819F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91029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F0F" w:rsidRDefault="000F3F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21E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3F0F" w:rsidRDefault="000F3F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21E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64F9" w:rsidRPr="003819F4" w:rsidRDefault="003819F4" w:rsidP="000F3F0F">
    <w:pPr>
      <w:pStyle w:val="Sidfot"/>
    </w:pPr>
    <w:r w:rsidRPr="003819F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44370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F0F" w:rsidRDefault="000F3F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21E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3F0F" w:rsidRDefault="000F3F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21E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3E0D" w:rsidRPr="003819F4" w:rsidRDefault="009D3E0D">
      <w:r w:rsidRPr="003819F4">
        <w:separator/>
      </w:r>
    </w:p>
  </w:footnote>
  <w:footnote w:type="continuationSeparator" w:id="0">
    <w:p w:rsidR="009D3E0D" w:rsidRPr="003819F4" w:rsidRDefault="009D3E0D">
      <w:r w:rsidRPr="003819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D93" w:rsidRPr="003819F4" w:rsidRDefault="003819F4" w:rsidP="000F3F0F">
    <w:pPr>
      <w:pStyle w:val="Sidhuvud"/>
    </w:pPr>
    <w:r w:rsidRPr="003819F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802834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F0F" w:rsidRDefault="000F3F0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21E1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21E18">
                            <w:t>Sk477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3F0F" w:rsidRDefault="000F3F0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21E1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21E18">
                      <w:t>Sk477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64F9" w:rsidRPr="003819F4" w:rsidRDefault="003819F4" w:rsidP="000F3F0F">
    <w:pPr>
      <w:pStyle w:val="Sidhuvud"/>
    </w:pPr>
    <w:r w:rsidRPr="003819F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49889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F0F" w:rsidRDefault="000F3F0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21E1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21E18">
                            <w:t>Sk477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3F0F" w:rsidRDefault="000F3F0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21E1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21E18">
                      <w:t>Sk477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3F0F" w:rsidRPr="003819F4" w:rsidRDefault="000F3F0F">
    <w:pPr>
      <w:pStyle w:val="FSHNormal"/>
      <w:tabs>
        <w:tab w:val="right" w:pos="5840"/>
      </w:tabs>
    </w:pPr>
    <w:r w:rsidRPr="003819F4">
      <w:br/>
    </w:r>
    <w:r w:rsidRPr="003819F4">
      <w:fldChar w:fldCharType="begin" w:fldLock="1"/>
    </w:r>
    <w:r w:rsidRPr="003819F4">
      <w:instrText xml:space="preserve"> DOCPROPERTY</w:instrText>
    </w:r>
    <w:r w:rsidRPr="003819F4">
      <w:rPr>
        <w:sz w:val="18"/>
      </w:rPr>
      <w:instrText xml:space="preserve"> "YearUser" *\charformat </w:instrText>
    </w:r>
    <w:r w:rsidRPr="003819F4">
      <w:fldChar w:fldCharType="separate"/>
    </w:r>
    <w:r w:rsidR="00821E18" w:rsidRPr="003819F4">
      <w:t>2005/06</w:t>
    </w:r>
    <w:r w:rsidRPr="003819F4">
      <w:fldChar w:fldCharType="end"/>
    </w:r>
    <w:r w:rsidRPr="003819F4">
      <w:t xml:space="preserve"> </w:t>
    </w:r>
    <w:r w:rsidRPr="003819F4">
      <w:tab/>
      <w:t xml:space="preserve">mnr: </w:t>
    </w:r>
    <w:r w:rsidRPr="003819F4">
      <w:fldChar w:fldCharType="begin" w:fldLock="1"/>
    </w:r>
    <w:r w:rsidRPr="003819F4">
      <w:instrText xml:space="preserve"> DOCPROPERTY</w:instrText>
    </w:r>
    <w:r w:rsidRPr="003819F4">
      <w:rPr>
        <w:sz w:val="18"/>
      </w:rPr>
      <w:instrText xml:space="preserve"> "Motionsnummer" *\charformat </w:instrText>
    </w:r>
    <w:r w:rsidRPr="003819F4">
      <w:fldChar w:fldCharType="separate"/>
    </w:r>
    <w:r w:rsidR="00821E18" w:rsidRPr="003819F4">
      <w:t>Sk477</w:t>
    </w:r>
    <w:r w:rsidRPr="003819F4">
      <w:fldChar w:fldCharType="end"/>
    </w:r>
    <w:r w:rsidRPr="003819F4">
      <w:br/>
    </w:r>
    <w:r w:rsidRPr="003819F4">
      <w:fldChar w:fldCharType="begin" w:fldLock="1"/>
    </w:r>
    <w:r w:rsidRPr="003819F4">
      <w:instrText xml:space="preserve"> DOCPROPERTY</w:instrText>
    </w:r>
    <w:r w:rsidRPr="003819F4">
      <w:rPr>
        <w:sz w:val="18"/>
      </w:rPr>
      <w:instrText xml:space="preserve"> "Samling" *\charformat </w:instrText>
    </w:r>
    <w:r w:rsidRPr="003819F4">
      <w:fldChar w:fldCharType="end"/>
    </w:r>
    <w:r w:rsidRPr="003819F4">
      <w:tab/>
      <w:t xml:space="preserve">pnr: </w:t>
    </w:r>
    <w:r w:rsidRPr="003819F4">
      <w:fldChar w:fldCharType="begin" w:fldLock="1"/>
    </w:r>
    <w:r w:rsidRPr="003819F4">
      <w:instrText xml:space="preserve"> DOCPROPERTY</w:instrText>
    </w:r>
    <w:r w:rsidRPr="003819F4">
      <w:rPr>
        <w:sz w:val="18"/>
      </w:rPr>
      <w:instrText xml:space="preserve"> "Partinummer" *\charformat </w:instrText>
    </w:r>
    <w:r w:rsidRPr="003819F4">
      <w:fldChar w:fldCharType="separate"/>
    </w:r>
    <w:r w:rsidR="00821E18" w:rsidRPr="003819F4">
      <w:t>s18461</w:t>
    </w:r>
    <w:r w:rsidRPr="003819F4">
      <w:fldChar w:fldCharType="end"/>
    </w:r>
  </w:p>
  <w:p w:rsidR="000F3F0F" w:rsidRPr="003819F4" w:rsidRDefault="000F3F0F">
    <w:pPr>
      <w:pStyle w:val="FSHRub1"/>
    </w:pPr>
    <w:r w:rsidRPr="003819F4">
      <w:t>Motion till riksdagen</w:t>
    </w:r>
    <w:r w:rsidRPr="003819F4">
      <w:br/>
    </w:r>
    <w:r w:rsidRPr="003819F4">
      <w:fldChar w:fldCharType="begin" w:fldLock="1"/>
    </w:r>
    <w:r w:rsidRPr="003819F4">
      <w:instrText xml:space="preserve"> DOCPROPERTY "YearUser" *\charformat </w:instrText>
    </w:r>
    <w:r w:rsidRPr="003819F4">
      <w:fldChar w:fldCharType="separate"/>
    </w:r>
    <w:r w:rsidR="00821E18" w:rsidRPr="003819F4">
      <w:t>2005/06</w:t>
    </w:r>
    <w:r w:rsidRPr="003819F4">
      <w:fldChar w:fldCharType="end"/>
    </w:r>
    <w:r w:rsidRPr="003819F4">
      <w:t>:</w:t>
    </w:r>
    <w:r w:rsidRPr="003819F4">
      <w:fldChar w:fldCharType="begin" w:fldLock="1"/>
    </w:r>
    <w:r w:rsidRPr="003819F4">
      <w:instrText xml:space="preserve"> DOCPROPERTY "Motionsnummer" *\charformat </w:instrText>
    </w:r>
    <w:r w:rsidRPr="003819F4">
      <w:fldChar w:fldCharType="separate"/>
    </w:r>
    <w:r w:rsidR="00821E18" w:rsidRPr="003819F4">
      <w:t>Sk477</w:t>
    </w:r>
    <w:r w:rsidRPr="003819F4">
      <w:fldChar w:fldCharType="end"/>
    </w:r>
  </w:p>
  <w:p w:rsidR="000F3F0F" w:rsidRPr="003819F4" w:rsidRDefault="000F3F0F">
    <w:pPr>
      <w:pStyle w:val="FSHNormalS5"/>
    </w:pPr>
    <w:r w:rsidRPr="003819F4">
      <w:fldChar w:fldCharType="begin" w:fldLock="1"/>
    </w:r>
    <w:r w:rsidRPr="003819F4">
      <w:instrText xml:space="preserve"> DOCPROPERTY "MotionarText" *\charformat </w:instrText>
    </w:r>
    <w:r w:rsidRPr="003819F4">
      <w:fldChar w:fldCharType="separate"/>
    </w:r>
    <w:r w:rsidR="00821E18" w:rsidRPr="003819F4">
      <w:t>av Hans Stenberg och Göran Norlander (s)</w:t>
    </w:r>
    <w:r w:rsidRPr="003819F4">
      <w:fldChar w:fldCharType="end"/>
    </w:r>
    <w:r w:rsidRPr="003819F4">
      <w:br/>
    </w:r>
    <w:r w:rsidRPr="003819F4">
      <w:fldChar w:fldCharType="begin" w:fldLock="1"/>
    </w:r>
    <w:r w:rsidRPr="003819F4">
      <w:instrText xml:space="preserve"> DOCPROPERTY "SvarFrasKort" *\charformat </w:instrText>
    </w:r>
    <w:r w:rsidRPr="003819F4">
      <w:fldChar w:fldCharType="end"/>
    </w:r>
  </w:p>
  <w:p w:rsidR="000F3F0F" w:rsidRPr="003819F4" w:rsidRDefault="000F3F0F">
    <w:pPr>
      <w:pStyle w:val="FSHTitel"/>
    </w:pPr>
    <w:r w:rsidRPr="003819F4">
      <w:fldChar w:fldCharType="begin" w:fldLock="1"/>
    </w:r>
    <w:r w:rsidRPr="003819F4">
      <w:instrText xml:space="preserve"> DOCPROPERTY</w:instrText>
    </w:r>
    <w:r w:rsidRPr="003819F4">
      <w:rPr>
        <w:sz w:val="18"/>
      </w:rPr>
      <w:instrText xml:space="preserve"> "RubrikSvar" *\charformat </w:instrText>
    </w:r>
    <w:r w:rsidRPr="003819F4">
      <w:fldChar w:fldCharType="separate"/>
    </w:r>
    <w:r w:rsidR="00821E18" w:rsidRPr="003819F4">
      <w:t>Skillnader i skattefri milersättning</w:t>
    </w:r>
    <w:r w:rsidRPr="003819F4">
      <w:fldChar w:fldCharType="end"/>
    </w:r>
  </w:p>
  <w:p w:rsidR="000F3F0F" w:rsidRPr="003819F4" w:rsidRDefault="000F3F0F" w:rsidP="000F3F0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AB0AEF"/>
    <w:multiLevelType w:val="hybridMultilevel"/>
    <w:tmpl w:val="3E7CA832"/>
    <w:lvl w:ilvl="0" w:tplc="A5CC30F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9761770">
    <w:abstractNumId w:val="14"/>
  </w:num>
  <w:num w:numId="2" w16cid:durableId="1748305913">
    <w:abstractNumId w:val="10"/>
  </w:num>
  <w:num w:numId="3" w16cid:durableId="274751367">
    <w:abstractNumId w:val="11"/>
  </w:num>
  <w:num w:numId="4" w16cid:durableId="412243829">
    <w:abstractNumId w:val="13"/>
  </w:num>
  <w:num w:numId="5" w16cid:durableId="1514537538">
    <w:abstractNumId w:val="8"/>
  </w:num>
  <w:num w:numId="6" w16cid:durableId="1159879344">
    <w:abstractNumId w:val="3"/>
  </w:num>
  <w:num w:numId="7" w16cid:durableId="1640068373">
    <w:abstractNumId w:val="2"/>
  </w:num>
  <w:num w:numId="8" w16cid:durableId="27341877">
    <w:abstractNumId w:val="1"/>
  </w:num>
  <w:num w:numId="9" w16cid:durableId="283073712">
    <w:abstractNumId w:val="0"/>
  </w:num>
  <w:num w:numId="10" w16cid:durableId="617567508">
    <w:abstractNumId w:val="9"/>
  </w:num>
  <w:num w:numId="11" w16cid:durableId="707409491">
    <w:abstractNumId w:val="7"/>
  </w:num>
  <w:num w:numId="12" w16cid:durableId="1573155652">
    <w:abstractNumId w:val="6"/>
  </w:num>
  <w:num w:numId="13" w16cid:durableId="1253978114">
    <w:abstractNumId w:val="5"/>
  </w:num>
  <w:num w:numId="14" w16cid:durableId="11036229">
    <w:abstractNumId w:val="4"/>
  </w:num>
  <w:num w:numId="15" w16cid:durableId="10242897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5D1070"/>
    <w:rsid w:val="0004381F"/>
    <w:rsid w:val="00064BC3"/>
    <w:rsid w:val="00066775"/>
    <w:rsid w:val="00072FB9"/>
    <w:rsid w:val="000F3F0F"/>
    <w:rsid w:val="00100531"/>
    <w:rsid w:val="001F67A0"/>
    <w:rsid w:val="00201DFB"/>
    <w:rsid w:val="00204A63"/>
    <w:rsid w:val="00212FF1"/>
    <w:rsid w:val="00230193"/>
    <w:rsid w:val="0025068A"/>
    <w:rsid w:val="002818D3"/>
    <w:rsid w:val="002D11A8"/>
    <w:rsid w:val="003819F4"/>
    <w:rsid w:val="00396DC8"/>
    <w:rsid w:val="00445271"/>
    <w:rsid w:val="004A0504"/>
    <w:rsid w:val="004E38D9"/>
    <w:rsid w:val="005A5056"/>
    <w:rsid w:val="005B145B"/>
    <w:rsid w:val="005D1070"/>
    <w:rsid w:val="00740D6D"/>
    <w:rsid w:val="00794149"/>
    <w:rsid w:val="007B67A7"/>
    <w:rsid w:val="007C6092"/>
    <w:rsid w:val="00821E18"/>
    <w:rsid w:val="008D4D93"/>
    <w:rsid w:val="009D3E0D"/>
    <w:rsid w:val="00A053C6"/>
    <w:rsid w:val="00B13BF0"/>
    <w:rsid w:val="00C1285C"/>
    <w:rsid w:val="00C27B7D"/>
    <w:rsid w:val="00CF7A43"/>
    <w:rsid w:val="00D1174F"/>
    <w:rsid w:val="00DB64F9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7F374BC-42D4-4CC0-84E8-556A042D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F3F0F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A5056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135</Words>
  <Characters>829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Sk477</vt:lpstr>
    </vt:vector>
  </TitlesOfParts>
  <Company>Riksdagen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Sk477</dc:title>
  <dc:subject>Sk477</dc:subject>
  <dc:creator>Riksdagen</dc:creator>
  <cp:keywords>Riksdagen</cp:keywords>
  <dc:description/>
  <cp:lastModifiedBy>Lars Brink</cp:lastModifiedBy>
  <cp:revision>2</cp:revision>
  <cp:lastPrinted>2005-11-27T09:28:00Z</cp:lastPrinted>
  <dcterms:created xsi:type="dcterms:W3CDTF">2025-12-16T21:05:00Z</dcterms:created>
  <dcterms:modified xsi:type="dcterms:W3CDTF">2025-12-16T21:05:00Z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Skillnader i skattefri milersättning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Skillnader i skattefri milersättning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s18461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Göran Norlander (s)</vt:lpwstr>
  </property>
  <property fmtid="{D5CDD505-2E9C-101B-9397-08002B2CF9AE}" pid="26" name="MotionarLista">
    <vt:lpwstr>Stenberg, Hans (s)\Norlander, Göran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Göran Norlander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20052006000000000115000184610069</vt:lpwstr>
  </property>
  <property fmtid="{D5CDD505-2E9C-101B-9397-08002B2CF9AE}" pid="47" name="datum">
    <vt:lpwstr>051003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20052006000000000115000184610069</vt:lpwstr>
  </property>
  <property fmtid="{D5CDD505-2E9C-101B-9397-08002B2CF9AE}" pid="50" name="nummer">
    <vt:lpwstr>477</vt:lpwstr>
  </property>
  <property fmtid="{D5CDD505-2E9C-101B-9397-08002B2CF9AE}" pid="51" name="utskottsbeteckning">
    <vt:lpwstr>Sk</vt:lpwstr>
  </property>
</Properties>
</file>