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09680484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74A23F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F0775">
              <w:rPr>
                <w:b/>
                <w:sz w:val="22"/>
                <w:szCs w:val="22"/>
              </w:rPr>
              <w:t>33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58E6530" w:rsidR="0096348C" w:rsidRPr="00477C9F" w:rsidRDefault="009D1BB5" w:rsidP="00CF077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CF0775">
              <w:rPr>
                <w:sz w:val="22"/>
                <w:szCs w:val="22"/>
              </w:rPr>
              <w:t>3-28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C379E21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B611CC">
              <w:rPr>
                <w:sz w:val="22"/>
                <w:szCs w:val="22"/>
              </w:rPr>
              <w:t>10.31</w:t>
            </w:r>
          </w:p>
          <w:p w14:paraId="40538019" w14:textId="2C6FE78D" w:rsidR="00B611CC" w:rsidRPr="00477C9F" w:rsidRDefault="00B611C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11.05–11.06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2E16967" w14:textId="262A973E" w:rsidR="00C92851" w:rsidRDefault="00C92851" w:rsidP="00C9285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2080">
              <w:rPr>
                <w:b/>
                <w:snapToGrid w:val="0"/>
                <w:sz w:val="22"/>
                <w:szCs w:val="22"/>
              </w:rPr>
              <w:t>Meddelande om ett förändrat beslutsfattande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7E2080">
              <w:rPr>
                <w:b/>
                <w:snapToGrid w:val="0"/>
                <w:sz w:val="22"/>
                <w:szCs w:val="22"/>
              </w:rPr>
              <w:t>för EU:s skattepolitik</w:t>
            </w:r>
            <w:r w:rsidR="00C2755E">
              <w:rPr>
                <w:b/>
                <w:snapToGrid w:val="0"/>
                <w:sz w:val="22"/>
                <w:szCs w:val="22"/>
              </w:rPr>
              <w:t xml:space="preserve"> (KU1y)</w:t>
            </w:r>
          </w:p>
          <w:p w14:paraId="4C959AEA" w14:textId="77777777" w:rsidR="00C92851" w:rsidRDefault="00C92851" w:rsidP="00C928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64DEA6" w14:textId="77777777" w:rsidR="00C92851" w:rsidRDefault="00C92851" w:rsidP="00C928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frågan</w:t>
            </w:r>
            <w:r w:rsidRPr="007E2080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yttrande till skatteutskottet.</w:t>
            </w:r>
          </w:p>
          <w:p w14:paraId="12BE3F67" w14:textId="77777777" w:rsidR="00C92851" w:rsidRPr="00C92851" w:rsidRDefault="00C92851" w:rsidP="00C928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5CE96E" w14:textId="6C9CAEF6" w:rsidR="00C92851" w:rsidRPr="00C92851" w:rsidRDefault="00C92851" w:rsidP="00C928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2851">
              <w:rPr>
                <w:snapToGrid w:val="0"/>
                <w:sz w:val="22"/>
                <w:szCs w:val="22"/>
              </w:rPr>
              <w:t>Utskottet justerade yttrande 2018/19:KU</w:t>
            </w:r>
            <w:r>
              <w:rPr>
                <w:snapToGrid w:val="0"/>
                <w:sz w:val="22"/>
                <w:szCs w:val="22"/>
              </w:rPr>
              <w:t>1</w:t>
            </w:r>
            <w:r w:rsidRPr="00C92851">
              <w:rPr>
                <w:snapToGrid w:val="0"/>
                <w:sz w:val="22"/>
                <w:szCs w:val="22"/>
              </w:rPr>
              <w:t>y.</w:t>
            </w:r>
          </w:p>
          <w:p w14:paraId="6973EDFC" w14:textId="77777777" w:rsidR="00C92851" w:rsidRPr="00C92851" w:rsidRDefault="00C92851" w:rsidP="00C928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9315A1" w14:textId="0B141140" w:rsidR="00C92851" w:rsidRPr="00C92851" w:rsidRDefault="00C92851" w:rsidP="00C928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L-ledamo</w:t>
            </w:r>
            <w:r w:rsidRPr="00C92851">
              <w:rPr>
                <w:snapToGrid w:val="0"/>
                <w:sz w:val="22"/>
                <w:szCs w:val="22"/>
              </w:rPr>
              <w:t>ten anmälde e</w:t>
            </w:r>
            <w:r>
              <w:rPr>
                <w:snapToGrid w:val="0"/>
                <w:sz w:val="22"/>
                <w:szCs w:val="22"/>
              </w:rPr>
              <w:t>tt</w:t>
            </w:r>
            <w:r w:rsidRPr="00C92851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särskilt yttrande</w:t>
            </w:r>
            <w:r w:rsidRPr="00C92851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94368FB" w14:textId="77777777" w:rsidR="009C51B0" w:rsidRPr="00BE3B21" w:rsidRDefault="00BE3B21" w:rsidP="00BE3B2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E3B21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1CC1547" w14:textId="77777777" w:rsidR="00BE3B21" w:rsidRDefault="00BE3B21" w:rsidP="00BE3B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D2D01B" w14:textId="4160F8BD" w:rsidR="00BE3B21" w:rsidRPr="00BE3B21" w:rsidRDefault="00BE3B21" w:rsidP="00BE3B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3B21">
              <w:rPr>
                <w:snapToGrid w:val="0"/>
                <w:sz w:val="22"/>
                <w:szCs w:val="22"/>
              </w:rPr>
              <w:t xml:space="preserve">Den särskilda utredaren Lise Bergh </w:t>
            </w:r>
            <w:r>
              <w:rPr>
                <w:snapToGrid w:val="0"/>
                <w:sz w:val="22"/>
                <w:szCs w:val="22"/>
              </w:rPr>
              <w:t>informerade utskottet om departements-promemorian Förslag till</w:t>
            </w:r>
            <w:r w:rsidRPr="00BE3B21">
              <w:rPr>
                <w:snapToGrid w:val="0"/>
                <w:sz w:val="22"/>
                <w:szCs w:val="22"/>
              </w:rPr>
              <w:t xml:space="preserve"> en nationell institution för mänskliga rättigheter</w:t>
            </w:r>
            <w:r>
              <w:rPr>
                <w:snapToGrid w:val="0"/>
                <w:sz w:val="22"/>
                <w:szCs w:val="22"/>
              </w:rPr>
              <w:t xml:space="preserve"> i Sverige (Ds 2019:4).</w:t>
            </w:r>
          </w:p>
          <w:p w14:paraId="40538029" w14:textId="106A477B" w:rsidR="00BE3B21" w:rsidRPr="00477C9F" w:rsidRDefault="00BE3B21" w:rsidP="00BE3B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D812CF7" w14:textId="77777777" w:rsidR="00294F19" w:rsidRPr="008E7F10" w:rsidRDefault="00294F19" w:rsidP="00294F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1FA6DC92" w14:textId="77777777" w:rsidR="00294F19" w:rsidRPr="008E7F10" w:rsidRDefault="00294F19" w:rsidP="00294F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688289" w14:textId="5A89CF20" w:rsidR="00294F19" w:rsidRPr="008E7F10" w:rsidRDefault="00294F19" w:rsidP="00294F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Kanslichefen anmälde att till konstitutionsutskottet har hänvisats följande</w:t>
            </w:r>
            <w:r>
              <w:rPr>
                <w:snapToGrid w:val="0"/>
                <w:sz w:val="22"/>
                <w:szCs w:val="22"/>
              </w:rPr>
              <w:t xml:space="preserve"> skrivelser:</w:t>
            </w:r>
          </w:p>
          <w:p w14:paraId="74F8B88A" w14:textId="60A57E67" w:rsidR="00294F19" w:rsidRDefault="00294F19" w:rsidP="00294F1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2018/19:</w:t>
            </w:r>
            <w:r w:rsidR="00305C99">
              <w:rPr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>5</w:t>
            </w:r>
            <w:r w:rsidR="00305C99">
              <w:rPr>
                <w:snapToGrid w:val="0"/>
                <w:sz w:val="22"/>
                <w:szCs w:val="22"/>
              </w:rPr>
              <w:t xml:space="preserve"> </w:t>
            </w:r>
            <w:r w:rsidRPr="00294F19">
              <w:rPr>
                <w:snapToGrid w:val="0"/>
                <w:sz w:val="22"/>
                <w:szCs w:val="22"/>
              </w:rPr>
              <w:t>Riksdagens skrivelser till regeringen – åtgärder under 2018</w:t>
            </w:r>
          </w:p>
          <w:p w14:paraId="4DEBFC30" w14:textId="67B91F95" w:rsidR="00294F19" w:rsidRPr="00294F19" w:rsidRDefault="00294F19" w:rsidP="00294F1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2018/19:</w:t>
            </w:r>
            <w:r w:rsidR="00305C99">
              <w:rPr>
                <w:snapToGrid w:val="0"/>
                <w:sz w:val="22"/>
                <w:szCs w:val="22"/>
              </w:rPr>
              <w:t>103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94F19">
              <w:rPr>
                <w:snapToGrid w:val="0"/>
                <w:sz w:val="22"/>
                <w:szCs w:val="22"/>
              </w:rPr>
              <w:t>Kommittéberättelse – kommittéernas verksamhet under 2018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65B262EC" w:rsidR="00294F19" w:rsidRPr="00477C9F" w:rsidRDefault="00294F19" w:rsidP="00BE3B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1" w14:textId="0935886A" w:rsidR="0096348C" w:rsidRPr="00294F19" w:rsidRDefault="00294F1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 och rättsstatsprincipen</w:t>
            </w:r>
          </w:p>
          <w:p w14:paraId="368BAE69" w14:textId="27AED2BB" w:rsidR="00305C99" w:rsidRPr="00294F19" w:rsidRDefault="00305C9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2" w14:textId="18AE579A" w:rsidR="001E1FAC" w:rsidRPr="00294F19" w:rsidRDefault="00305C99" w:rsidP="00305C99">
            <w:pPr>
              <w:rPr>
                <w:snapToGrid w:val="0"/>
                <w:sz w:val="22"/>
                <w:szCs w:val="22"/>
              </w:rPr>
            </w:pPr>
            <w:r w:rsidRPr="00294F19">
              <w:rPr>
                <w:snapToGrid w:val="0"/>
                <w:sz w:val="22"/>
                <w:szCs w:val="22"/>
              </w:rPr>
              <w:t>Föredraganden</w:t>
            </w:r>
            <w:r w:rsidRPr="00294F19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94F19">
              <w:rPr>
                <w:snapToGrid w:val="0"/>
                <w:sz w:val="22"/>
                <w:szCs w:val="22"/>
              </w:rPr>
              <w:t>redogjorde för</w:t>
            </w:r>
            <w:r w:rsidRPr="00294F19">
              <w:rPr>
                <w:sz w:val="22"/>
                <w:szCs w:val="22"/>
              </w:rPr>
              <w:t xml:space="preserve"> </w:t>
            </w:r>
            <w:r w:rsidR="00294F19">
              <w:rPr>
                <w:sz w:val="22"/>
                <w:szCs w:val="22"/>
              </w:rPr>
              <w:t>en utdelad promemoria om EU och rättsstatsprincip</w:t>
            </w:r>
            <w:r w:rsidR="00354E5E">
              <w:rPr>
                <w:sz w:val="22"/>
                <w:szCs w:val="22"/>
              </w:rPr>
              <w:t>e</w:t>
            </w:r>
            <w:r w:rsidR="00294F19">
              <w:rPr>
                <w:sz w:val="22"/>
                <w:szCs w:val="22"/>
              </w:rPr>
              <w:t>n</w:t>
            </w:r>
            <w:r w:rsidRPr="00294F19">
              <w:rPr>
                <w:snapToGrid w:val="0"/>
                <w:sz w:val="22"/>
                <w:szCs w:val="22"/>
              </w:rPr>
              <w:t>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05C99" w:rsidRPr="00477C9F" w14:paraId="49542737" w14:textId="77777777" w:rsidTr="00A45577">
        <w:tc>
          <w:tcPr>
            <w:tcW w:w="567" w:type="dxa"/>
          </w:tcPr>
          <w:p w14:paraId="335CED78" w14:textId="13A0B7D8" w:rsidR="00305C99" w:rsidRPr="00477C9F" w:rsidRDefault="00305C9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1B317EA4" w14:textId="6FDA34F5" w:rsidR="00305C99" w:rsidRPr="0092721F" w:rsidRDefault="0092721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Venedigkommissionens principer</w:t>
            </w:r>
          </w:p>
          <w:p w14:paraId="1EDC3F39" w14:textId="77777777" w:rsidR="0092721F" w:rsidRDefault="0092721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71663D" w14:textId="2D3EF867" w:rsidR="00305C99" w:rsidRDefault="00354E5E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</w:t>
            </w:r>
            <w:r w:rsidR="0092721F">
              <w:rPr>
                <w:snapToGrid w:val="0"/>
                <w:sz w:val="22"/>
                <w:szCs w:val="22"/>
              </w:rPr>
              <w:t>rädande kanslichefen anmälde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305C99">
              <w:rPr>
                <w:snapToGrid w:val="0"/>
                <w:sz w:val="22"/>
                <w:szCs w:val="22"/>
              </w:rPr>
              <w:t>Venedigkommissionen</w:t>
            </w:r>
            <w:r w:rsidR="0092721F">
              <w:rPr>
                <w:snapToGrid w:val="0"/>
                <w:sz w:val="22"/>
                <w:szCs w:val="22"/>
              </w:rPr>
              <w:t xml:space="preserve"> antagit </w:t>
            </w:r>
            <w:r w:rsidR="00305C99">
              <w:rPr>
                <w:snapToGrid w:val="0"/>
                <w:sz w:val="22"/>
                <w:szCs w:val="22"/>
              </w:rPr>
              <w:t xml:space="preserve">principer om </w:t>
            </w:r>
            <w:r w:rsidR="0092721F">
              <w:rPr>
                <w:snapToGrid w:val="0"/>
                <w:sz w:val="22"/>
                <w:szCs w:val="22"/>
              </w:rPr>
              <w:t xml:space="preserve">skydd och främjande av </w:t>
            </w:r>
            <w:r w:rsidR="00305C99">
              <w:rPr>
                <w:snapToGrid w:val="0"/>
                <w:sz w:val="22"/>
                <w:szCs w:val="22"/>
              </w:rPr>
              <w:t>ombudsmannainstitutioner.</w:t>
            </w:r>
          </w:p>
          <w:p w14:paraId="0F0EE42C" w14:textId="30B30FC9" w:rsidR="00305C99" w:rsidRPr="00305C99" w:rsidRDefault="00305C9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C1CD9" w:rsidRPr="00477C9F" w14:paraId="392D36D9" w14:textId="77777777" w:rsidTr="00A45577">
        <w:tc>
          <w:tcPr>
            <w:tcW w:w="567" w:type="dxa"/>
          </w:tcPr>
          <w:p w14:paraId="1C9CA58E" w14:textId="14519637" w:rsidR="000C1CD9" w:rsidRDefault="000C1CD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1DF403E5" w14:textId="585FCF9B" w:rsidR="000C1CD9" w:rsidRDefault="005D329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Utskottsresa</w:t>
            </w:r>
          </w:p>
          <w:p w14:paraId="603842EB" w14:textId="77777777" w:rsidR="000C1CD9" w:rsidRDefault="000C1CD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025008" w14:textId="0CD73EE7" w:rsidR="000C1CD9" w:rsidRDefault="000C1CD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informerade om </w:t>
            </w:r>
            <w:r w:rsidR="0092721F">
              <w:rPr>
                <w:snapToGrid w:val="0"/>
                <w:sz w:val="22"/>
                <w:szCs w:val="22"/>
              </w:rPr>
              <w:t xml:space="preserve">program m.m. inför </w:t>
            </w:r>
            <w:r w:rsidR="005D3290">
              <w:rPr>
                <w:snapToGrid w:val="0"/>
                <w:sz w:val="22"/>
                <w:szCs w:val="22"/>
              </w:rPr>
              <w:t>utskott</w:t>
            </w:r>
            <w:r w:rsidR="0092721F">
              <w:rPr>
                <w:snapToGrid w:val="0"/>
                <w:sz w:val="22"/>
                <w:szCs w:val="22"/>
              </w:rPr>
              <w:t xml:space="preserve">ets </w:t>
            </w:r>
            <w:r>
              <w:rPr>
                <w:snapToGrid w:val="0"/>
                <w:sz w:val="22"/>
                <w:szCs w:val="22"/>
              </w:rPr>
              <w:t>resa</w:t>
            </w:r>
            <w:r w:rsidR="0092721F">
              <w:rPr>
                <w:snapToGrid w:val="0"/>
                <w:sz w:val="22"/>
                <w:szCs w:val="22"/>
              </w:rPr>
              <w:t xml:space="preserve"> till Bryssel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87EA1D" w14:textId="24515A4F" w:rsidR="000C1CD9" w:rsidRPr="000C1CD9" w:rsidRDefault="000C1CD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2FA29658" w:rsidR="0096348C" w:rsidRPr="00477C9F" w:rsidRDefault="00A960D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1CD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9F0D283" w14:textId="77777777" w:rsidR="00E80137" w:rsidRPr="00E80137" w:rsidRDefault="00E80137" w:rsidP="00E801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80137">
              <w:rPr>
                <w:b/>
                <w:bCs/>
                <w:color w:val="000000"/>
                <w:sz w:val="22"/>
                <w:szCs w:val="22"/>
              </w:rPr>
              <w:t>Behandlingen av riksdagens skrivelser (KU21)</w:t>
            </w:r>
          </w:p>
          <w:p w14:paraId="16C8AB48" w14:textId="77777777" w:rsidR="00E80137" w:rsidRPr="00E80137" w:rsidRDefault="00E80137" w:rsidP="00E80137">
            <w:pPr>
              <w:rPr>
                <w:color w:val="000000"/>
                <w:sz w:val="22"/>
                <w:szCs w:val="22"/>
              </w:rPr>
            </w:pPr>
          </w:p>
          <w:p w14:paraId="2B5FABC5" w14:textId="775B89A7" w:rsidR="00E80137" w:rsidRPr="00E80137" w:rsidRDefault="00E80137" w:rsidP="00E801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80137">
              <w:rPr>
                <w:snapToGrid w:val="0"/>
                <w:sz w:val="22"/>
                <w:szCs w:val="22"/>
              </w:rPr>
              <w:t xml:space="preserve">Utskottet beslutade att anmoda övriga utskott att senast den 7 maj kl. 14 yttra sig över regeringens skrivelse 2018/19:75 Riksdagens skrivelser till regeringen – åtgärder under 2018 jämte eventuella följdmotioner i de delar som berör respektive utskotts beredningsområde. För utrikesutskottet gäller </w:t>
            </w:r>
            <w:r w:rsidRPr="00E80137">
              <w:rPr>
                <w:snapToGrid w:val="0"/>
                <w:sz w:val="22"/>
                <w:szCs w:val="22"/>
              </w:rPr>
              <w:lastRenderedPageBreak/>
              <w:t>detta även riksdagsstyrelsens r</w:t>
            </w:r>
            <w:r w:rsidRPr="00E80137">
              <w:rPr>
                <w:color w:val="000000"/>
                <w:sz w:val="22"/>
                <w:szCs w:val="22"/>
              </w:rPr>
              <w:t xml:space="preserve">edogörelse </w:t>
            </w:r>
            <w:r w:rsidRPr="00E80137">
              <w:rPr>
                <w:snapToGrid w:val="0"/>
                <w:sz w:val="22"/>
                <w:szCs w:val="22"/>
              </w:rPr>
              <w:t>201</w:t>
            </w:r>
            <w:r w:rsidR="007670BB">
              <w:rPr>
                <w:snapToGrid w:val="0"/>
                <w:sz w:val="22"/>
                <w:szCs w:val="22"/>
              </w:rPr>
              <w:t>8</w:t>
            </w:r>
            <w:r w:rsidRPr="00E80137">
              <w:rPr>
                <w:snapToGrid w:val="0"/>
                <w:sz w:val="22"/>
                <w:szCs w:val="22"/>
              </w:rPr>
              <w:t>/1</w:t>
            </w:r>
            <w:r w:rsidR="007670BB">
              <w:rPr>
                <w:snapToGrid w:val="0"/>
                <w:sz w:val="22"/>
                <w:szCs w:val="22"/>
              </w:rPr>
              <w:t>9</w:t>
            </w:r>
            <w:r w:rsidRPr="00E80137">
              <w:rPr>
                <w:snapToGrid w:val="0"/>
                <w:sz w:val="22"/>
                <w:szCs w:val="22"/>
              </w:rPr>
              <w:t>:RS4</w:t>
            </w:r>
            <w:r w:rsidRPr="00E80137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E80137">
              <w:rPr>
                <w:color w:val="000000"/>
                <w:sz w:val="22"/>
                <w:szCs w:val="22"/>
              </w:rPr>
              <w:t>Redogörelse för behandlingen av riksdagens skrivelser till riksdagsstyrelsen.</w:t>
            </w:r>
          </w:p>
          <w:p w14:paraId="104D6A67" w14:textId="77777777" w:rsidR="00E80137" w:rsidRPr="00E80137" w:rsidRDefault="00E80137" w:rsidP="00E801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F7AFFD" w14:textId="77777777" w:rsidR="00E80137" w:rsidRPr="00E80137" w:rsidRDefault="00E80137" w:rsidP="00E801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8013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38" w14:textId="69CE1833" w:rsidR="00E80137" w:rsidRPr="00477C9F" w:rsidRDefault="00E80137" w:rsidP="005074D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568BD2EC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C1CD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2DAC15E9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5074D3">
              <w:rPr>
                <w:snapToGrid w:val="0"/>
                <w:sz w:val="22"/>
                <w:szCs w:val="22"/>
              </w:rPr>
              <w:t>26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30219F72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1CD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40538040" w14:textId="2BEC20D5" w:rsidR="00D52626" w:rsidRDefault="00305C9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</w:t>
            </w:r>
          </w:p>
          <w:p w14:paraId="423A41DB" w14:textId="77777777" w:rsidR="00305C99" w:rsidRDefault="00305C9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A1AA2D" w14:textId="7B34A526" w:rsidR="003A729A" w:rsidRDefault="00B611C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sammanträdet tisdagen d</w:t>
            </w:r>
            <w:r w:rsidR="00305C99">
              <w:rPr>
                <w:snapToGrid w:val="0"/>
                <w:sz w:val="22"/>
                <w:szCs w:val="22"/>
              </w:rPr>
              <w:t xml:space="preserve">en </w:t>
            </w:r>
            <w:r w:rsidR="00305C99" w:rsidRPr="00305C99">
              <w:rPr>
                <w:snapToGrid w:val="0"/>
                <w:sz w:val="22"/>
                <w:szCs w:val="22"/>
              </w:rPr>
              <w:t xml:space="preserve">11 april </w:t>
            </w:r>
            <w:r>
              <w:rPr>
                <w:snapToGrid w:val="0"/>
                <w:sz w:val="22"/>
                <w:szCs w:val="22"/>
              </w:rPr>
              <w:t xml:space="preserve">börjar </w:t>
            </w:r>
            <w:r w:rsidR="00305C99" w:rsidRPr="00305C99">
              <w:rPr>
                <w:snapToGrid w:val="0"/>
                <w:sz w:val="22"/>
                <w:szCs w:val="22"/>
              </w:rPr>
              <w:t>kl. 8.30</w:t>
            </w:r>
            <w:r w:rsidR="00305C99">
              <w:rPr>
                <w:snapToGrid w:val="0"/>
                <w:sz w:val="22"/>
                <w:szCs w:val="22"/>
              </w:rPr>
              <w:t>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A45577">
        <w:tc>
          <w:tcPr>
            <w:tcW w:w="567" w:type="dxa"/>
          </w:tcPr>
          <w:p w14:paraId="2D4043B1" w14:textId="3C5CE00D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1CD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2C5CC5B7" w14:textId="77777777" w:rsidR="00C30867" w:rsidRDefault="00C30867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E19CF39" w14:textId="77777777" w:rsidR="00C30867" w:rsidRDefault="00C30867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FC46E" w14:textId="3A877CA1" w:rsidR="00C30867" w:rsidRPr="00FF5D09" w:rsidRDefault="00C30867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F5D09">
              <w:rPr>
                <w:bCs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  <w:r w:rsidR="005074D3" w:rsidRPr="00FF5D09">
              <w:rPr>
                <w:bCs/>
                <w:color w:val="000000"/>
                <w:sz w:val="22"/>
                <w:szCs w:val="22"/>
                <w:lang w:eastAsia="en-US"/>
              </w:rPr>
              <w:t>äger rum torsdagen den 4</w:t>
            </w:r>
            <w:r w:rsidRPr="00FF5D09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74D3" w:rsidRPr="00FF5D09">
              <w:rPr>
                <w:bCs/>
                <w:color w:val="000000"/>
                <w:sz w:val="22"/>
                <w:szCs w:val="22"/>
                <w:lang w:eastAsia="en-US"/>
              </w:rPr>
              <w:t>april 2019 kl. 9</w:t>
            </w:r>
            <w:r w:rsidRPr="00FF5D09">
              <w:rPr>
                <w:bCs/>
                <w:color w:val="000000"/>
                <w:sz w:val="22"/>
                <w:szCs w:val="22"/>
                <w:lang w:eastAsia="en-US"/>
              </w:rPr>
              <w:t>.00.</w:t>
            </w:r>
          </w:p>
          <w:p w14:paraId="1571A815" w14:textId="77777777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1F948D1B" w:rsidR="0013426B" w:rsidRPr="007615A5" w:rsidRDefault="0078615A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2019-04-04</w:t>
            </w:r>
            <w:bookmarkStart w:id="0" w:name="_GoBack"/>
            <w:bookmarkEnd w:id="0"/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58052E6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5E2A7C">
              <w:rPr>
                <w:sz w:val="16"/>
                <w:szCs w:val="16"/>
              </w:rPr>
              <w:t>33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2DF484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8FCB98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960D0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94EDD9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A960D0">
              <w:rPr>
                <w:sz w:val="20"/>
              </w:rPr>
              <w:t>3-</w:t>
            </w:r>
            <w:r w:rsidR="0057300A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7300A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57300A" w:rsidRPr="00F24B88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09A87E9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DA635B6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300A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3FDCDB6D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35CE73D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C67545E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300A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E1FD0B9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31C7E68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57300A" w:rsidRPr="00FE2AC1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6B9FF42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5972092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2A109A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1C9794C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23CBE65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57300A" w:rsidRPr="000700C4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93F46E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04FCACD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57300A" w:rsidRPr="000700C4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B8FF424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02413B4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E75A871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C95FC52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314DC8C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0FD9759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25DBFF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300A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BA42F10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199A5FF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4AE4ADB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1E81DD8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D7AAFCA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1BB511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7300A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57300A" w:rsidRPr="004B210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6B6B884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CFE3C24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300A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AD17B8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05631BB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300A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17C4F7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5BEA821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300A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9008FD3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3E44C19F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7300A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59A491A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EC4BD1C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57300A" w:rsidRPr="008E2326" w:rsidRDefault="0057300A" w:rsidP="005730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0152513" w:rsidR="00BF6D6B" w:rsidRPr="008E2326" w:rsidRDefault="00A960D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F353C1B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284FA955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BF6D6B" w:rsidRPr="008E2326" w:rsidRDefault="00FE2AC1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EDDD3F2" w:rsidR="00BF6D6B" w:rsidRPr="008E2326" w:rsidRDefault="00A960D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4AEADD36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3A578735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F18A189" w:rsidR="00BF6D6B" w:rsidRPr="008E2326" w:rsidRDefault="00A960D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B571D48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492C0F66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8CD1300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E5EE2B4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301B13A" w:rsidR="00BF6D6B" w:rsidRPr="008E2326" w:rsidRDefault="00B15E5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AD3FECA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61E28CEF" w:rsidR="00BF6D6B" w:rsidRPr="008E2326" w:rsidRDefault="0057300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383CC165" w:rsidR="00BD41E4" w:rsidRPr="008E2326" w:rsidRDefault="0057300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4B6E2390" w:rsidR="00BD41E4" w:rsidRPr="008E2326" w:rsidRDefault="0057300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0DD41A48" w:rsidR="00FE2AC1" w:rsidRPr="008E2326" w:rsidRDefault="0057300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1D0106CA" w:rsidR="00FE2AC1" w:rsidRPr="008E2326" w:rsidRDefault="0057300A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66D141B"/>
    <w:multiLevelType w:val="hybridMultilevel"/>
    <w:tmpl w:val="24843F44"/>
    <w:lvl w:ilvl="0" w:tplc="59B4B22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C1CD9"/>
    <w:rsid w:val="000D4D83"/>
    <w:rsid w:val="000F448B"/>
    <w:rsid w:val="00120821"/>
    <w:rsid w:val="00133B7E"/>
    <w:rsid w:val="0013426B"/>
    <w:rsid w:val="00161AA6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4F19"/>
    <w:rsid w:val="00296D10"/>
    <w:rsid w:val="002A04AD"/>
    <w:rsid w:val="002B51DB"/>
    <w:rsid w:val="002D2AB5"/>
    <w:rsid w:val="002E3221"/>
    <w:rsid w:val="002F284C"/>
    <w:rsid w:val="00305C99"/>
    <w:rsid w:val="003075B8"/>
    <w:rsid w:val="00354E5E"/>
    <w:rsid w:val="00360479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74D3"/>
    <w:rsid w:val="005108E6"/>
    <w:rsid w:val="0057300A"/>
    <w:rsid w:val="00577B92"/>
    <w:rsid w:val="00581568"/>
    <w:rsid w:val="005C1541"/>
    <w:rsid w:val="005C2F5F"/>
    <w:rsid w:val="005D3290"/>
    <w:rsid w:val="005E28B9"/>
    <w:rsid w:val="005E2A7C"/>
    <w:rsid w:val="005E439C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0BB"/>
    <w:rsid w:val="00767BDA"/>
    <w:rsid w:val="0078615A"/>
    <w:rsid w:val="00787586"/>
    <w:rsid w:val="007B0C0A"/>
    <w:rsid w:val="007F6B0D"/>
    <w:rsid w:val="00834B38"/>
    <w:rsid w:val="008557FA"/>
    <w:rsid w:val="008808A5"/>
    <w:rsid w:val="008F4D68"/>
    <w:rsid w:val="00906C2D"/>
    <w:rsid w:val="0092721F"/>
    <w:rsid w:val="00937BF3"/>
    <w:rsid w:val="00946978"/>
    <w:rsid w:val="00953843"/>
    <w:rsid w:val="0096348C"/>
    <w:rsid w:val="00973D8B"/>
    <w:rsid w:val="00977E07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8695B"/>
    <w:rsid w:val="00A9262A"/>
    <w:rsid w:val="00A9464E"/>
    <w:rsid w:val="00A960D0"/>
    <w:rsid w:val="00AA5BE7"/>
    <w:rsid w:val="00AC2BE8"/>
    <w:rsid w:val="00AF7C8D"/>
    <w:rsid w:val="00B15788"/>
    <w:rsid w:val="00B15E53"/>
    <w:rsid w:val="00B24220"/>
    <w:rsid w:val="00B54D41"/>
    <w:rsid w:val="00B611CC"/>
    <w:rsid w:val="00B64A91"/>
    <w:rsid w:val="00B74AFA"/>
    <w:rsid w:val="00B9203B"/>
    <w:rsid w:val="00BA5688"/>
    <w:rsid w:val="00BD41E4"/>
    <w:rsid w:val="00BE3B21"/>
    <w:rsid w:val="00BF6D6B"/>
    <w:rsid w:val="00C2755E"/>
    <w:rsid w:val="00C30867"/>
    <w:rsid w:val="00C35889"/>
    <w:rsid w:val="00C919F3"/>
    <w:rsid w:val="00C92589"/>
    <w:rsid w:val="00C92851"/>
    <w:rsid w:val="00C93236"/>
    <w:rsid w:val="00CA39FE"/>
    <w:rsid w:val="00CA6EF0"/>
    <w:rsid w:val="00CB6A34"/>
    <w:rsid w:val="00CB7431"/>
    <w:rsid w:val="00CF0775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80137"/>
    <w:rsid w:val="00E916EA"/>
    <w:rsid w:val="00E92A77"/>
    <w:rsid w:val="00EA7B53"/>
    <w:rsid w:val="00EC735D"/>
    <w:rsid w:val="00F064EF"/>
    <w:rsid w:val="00F70370"/>
    <w:rsid w:val="00F73760"/>
    <w:rsid w:val="00F97E87"/>
    <w:rsid w:val="00FA384F"/>
    <w:rsid w:val="00FB3A7E"/>
    <w:rsid w:val="00FD13A3"/>
    <w:rsid w:val="00FE2AC1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9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0e4b847-d454-401e-b238-4117b4f1204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3</Pages>
  <Words>515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2019-01-21T12:47:00Z</cp:lastPrinted>
  <dcterms:created xsi:type="dcterms:W3CDTF">2019-04-23T08:53:00Z</dcterms:created>
  <dcterms:modified xsi:type="dcterms:W3CDTF">2019-04-23T08:54:00Z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