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8A0A690" w14:textId="77777777">
      <w:pPr>
        <w:pStyle w:val="Normalutanindragellerluft"/>
      </w:pPr>
      <w:bookmarkStart w:name="_Toc106800475" w:id="0"/>
      <w:bookmarkStart w:name="_Toc106801300" w:id="1"/>
    </w:p>
    <w:p xmlns:w14="http://schemas.microsoft.com/office/word/2010/wordml" w:rsidRPr="009B062B" w:rsidR="00AF30DD" w:rsidP="00B215F7" w:rsidRDefault="00B215F7" w14:paraId="662296E9" w14:textId="77777777">
      <w:pPr>
        <w:pStyle w:val="RubrikFrslagTIllRiksdagsbeslut"/>
      </w:pPr>
      <w:sdt>
        <w:sdtPr>
          <w:alias w:val="CC_Boilerplate_4"/>
          <w:tag w:val="CC_Boilerplate_4"/>
          <w:id w:val="-1644581176"/>
          <w:lock w:val="sdtContentLocked"/>
          <w:placeholder>
            <w:docPart w:val="131975F39F434199A0971D83124E3F18"/>
          </w:placeholder>
          <w:text/>
        </w:sdtPr>
        <w:sdtEndPr/>
        <w:sdtContent>
          <w:r w:rsidRPr="009B062B" w:rsidR="00AF30DD">
            <w:t>Förslag till riksdagsbeslut</w:t>
          </w:r>
        </w:sdtContent>
      </w:sdt>
      <w:bookmarkEnd w:id="0"/>
      <w:bookmarkEnd w:id="1"/>
    </w:p>
    <w:sdt>
      <w:sdtPr>
        <w:tag w:val="7bae724d-7641-475e-8ad3-c4f3f5b1f2e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obligatoriska vägledningslektioner för privata övningskörare innan körkortsprovet får 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AB114E6AC14C43BA920BABB5ADADE4"/>
        </w:placeholder>
        <w:text/>
      </w:sdtPr>
      <w:sdtEndPr/>
      <w:sdtContent>
        <w:p xmlns:w14="http://schemas.microsoft.com/office/word/2010/wordml" w:rsidRPr="009B062B" w:rsidR="006D79C9" w:rsidP="00333E95" w:rsidRDefault="006D79C9" w14:paraId="39687ED6" w14:textId="77777777">
          <w:pPr>
            <w:pStyle w:val="Rubrik1"/>
          </w:pPr>
          <w:r>
            <w:t>Motivering</w:t>
          </w:r>
        </w:p>
      </w:sdtContent>
    </w:sdt>
    <w:bookmarkEnd w:displacedByCustomXml="prev" w:id="3"/>
    <w:bookmarkEnd w:displacedByCustomXml="prev" w:id="4"/>
    <w:p xmlns:w14="http://schemas.microsoft.com/office/word/2010/wordml" w:rsidR="001E2A47" w:rsidP="001E2A47" w:rsidRDefault="001E2A47" w14:paraId="34E55EC8" w14:textId="326A7F09">
      <w:pPr>
        <w:pStyle w:val="Normalutanindragellerluft"/>
      </w:pPr>
      <w:r>
        <w:t>Antalet klarade förarprov har löpande sjunkit under snart 25 års tid. Sedan millenniumskiftet har andelen godkända praktiska prov minskat från drygt 65% till under 50%. Siffran skiljer sig oroväckande mycket hur körkortstagaren utbildad sig inför körprovet. För elever som övningskört via trafikskola var andelen godkända prov år 2024 ca 63%, medan motsvarande siffra för dem som övningskörde privat låg på runt 35%. Denna statistik visar att elever som tar lektioner via trafikskola har en betydligt högre chans att klara sitt körprov jämfört med de som enbart eller till största delen övningskör privat. Det innebär att många privat övningskörande är sämre förberedda när de väl gör sitt prov, vilket leder till fler omprov och i förlängningen längre köer.</w:t>
      </w:r>
    </w:p>
    <w:p xmlns:w14="http://schemas.microsoft.com/office/word/2010/wordml" w:rsidR="001E2A47" w:rsidP="001E2A47" w:rsidRDefault="001E2A47" w14:paraId="5E71EE74" w14:textId="77777777">
      <w:pPr>
        <w:pStyle w:val="Normalutanindragellerluft"/>
      </w:pPr>
    </w:p>
    <w:p xmlns:w14="http://schemas.microsoft.com/office/word/2010/wordml" w:rsidR="001E2A47" w:rsidP="001E2A47" w:rsidRDefault="001E2A47" w14:paraId="53D5C323" w14:textId="77777777">
      <w:pPr>
        <w:pStyle w:val="Normalutanindragellerluft"/>
      </w:pPr>
    </w:p>
    <w:p xmlns:w14="http://schemas.microsoft.com/office/word/2010/wordml" w:rsidR="001E2A47" w:rsidP="001E2A47" w:rsidRDefault="001E2A47" w14:paraId="3F27411E" w14:textId="5D223945">
      <w:pPr>
        <w:pStyle w:val="Normalutanindragellerluft"/>
      </w:pPr>
      <w:r>
        <w:lastRenderedPageBreak/>
        <w:t>Effekten av att så många är för dåligt förberedda är att körkortstagande tar onödigt lång tid. Köerna för provtiderna blir onödigt långa, då belastningen blir hög av många omprov. Risken för kunskapsluckor, och därmed i förlängningen trafikfara, blir oacceptabel hög. På det stora hela är det ett svårmotiverat slöseri med offentliga resurser och enskildas möjligheter att snabbare bli trafikmogna bilister.</w:t>
      </w:r>
    </w:p>
    <w:p xmlns:w14="http://schemas.microsoft.com/office/word/2010/wordml" w:rsidRPr="001E2A47" w:rsidR="001E2A47" w:rsidP="001E2A47" w:rsidRDefault="001E2A47" w14:paraId="04FC060E" w14:textId="77777777"/>
    <w:p xmlns:w14="http://schemas.microsoft.com/office/word/2010/wordml" w:rsidRPr="00422B9E" w:rsidR="00422B9E" w:rsidP="001E2A47" w:rsidRDefault="001E2A47" w14:paraId="78D6AB95" w14:textId="3D2AEA47">
      <w:pPr>
        <w:pStyle w:val="Normalutanindragellerluft"/>
      </w:pPr>
      <w:r>
        <w:t>Att införa obligatoriska vägledningslektioner innan körkortsprovet får göras handlar därför om att säkerställa tillräckliga förkunskaper även för dem som främst övningskör privat, bredda andelen moment som en förare måste ha fått grundläggande förståelse för samt korta köerna till provtagning för de elever som verkligen är redo.</w:t>
      </w:r>
    </w:p>
    <w:p xmlns:w14="http://schemas.microsoft.com/office/word/2010/wordml" w:rsidR="00BB6339" w:rsidP="008E0FE2" w:rsidRDefault="00BB6339" w14:paraId="5E817D25" w14:textId="77777777">
      <w:pPr>
        <w:pStyle w:val="Normalutanindragellerluft"/>
      </w:pPr>
    </w:p>
    <w:sdt>
      <w:sdtPr>
        <w:rPr>
          <w:i/>
          <w:noProof/>
        </w:rPr>
        <w:alias w:val="CC_Underskrifter"/>
        <w:tag w:val="CC_Underskrifter"/>
        <w:id w:val="583496634"/>
        <w:lock w:val="sdtContentLocked"/>
        <w:placeholder>
          <w:docPart w:val="68C8CD62790F40C1ADA557638C7C4FFD"/>
        </w:placeholder>
      </w:sdtPr>
      <w:sdtEndPr/>
      <w:sdtContent>
        <w:p xmlns:w14="http://schemas.microsoft.com/office/word/2010/wordml" w:rsidR="00B215F7" w:rsidP="00B215F7" w:rsidRDefault="00B215F7" w14:paraId="70333BA5" w14:textId="77777777">
          <w:pPr/>
          <w:r/>
        </w:p>
        <w:p xmlns:w14="http://schemas.microsoft.com/office/word/2010/wordml" w:rsidR="00B215F7" w:rsidP="00B215F7" w:rsidRDefault="00B215F7" w14:paraId="01938ADC" w14:textId="56590F4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Lili André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16CB08" w14:textId="1442CA0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FB5FD" w14:textId="77777777" w:rsidR="001E2A47" w:rsidRDefault="001E2A47" w:rsidP="000C1CAD">
      <w:pPr>
        <w:spacing w:line="240" w:lineRule="auto"/>
      </w:pPr>
      <w:r>
        <w:separator/>
      </w:r>
    </w:p>
  </w:endnote>
  <w:endnote w:type="continuationSeparator" w:id="0">
    <w:p w14:paraId="1B440CDD" w14:textId="77777777" w:rsidR="001E2A47" w:rsidRDefault="001E2A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FD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08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E795" w14:textId="4EF3A5BE" w:rsidR="00262EA3" w:rsidRPr="00B215F7" w:rsidRDefault="00262EA3" w:rsidP="00B215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7FD6" w14:textId="77777777" w:rsidR="001E2A47" w:rsidRDefault="001E2A47" w:rsidP="000C1CAD">
      <w:pPr>
        <w:spacing w:line="240" w:lineRule="auto"/>
      </w:pPr>
      <w:r>
        <w:separator/>
      </w:r>
    </w:p>
  </w:footnote>
  <w:footnote w:type="continuationSeparator" w:id="0">
    <w:p w14:paraId="47C03598" w14:textId="77777777" w:rsidR="001E2A47" w:rsidRDefault="001E2A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184C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CC56B9" wp14:anchorId="5DCCFB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15F7" w14:paraId="72E85F2F" w14:textId="0A108D83">
                          <w:pPr>
                            <w:jc w:val="right"/>
                          </w:pPr>
                          <w:sdt>
                            <w:sdtPr>
                              <w:alias w:val="CC_Noformat_Partikod"/>
                              <w:tag w:val="CC_Noformat_Partikod"/>
                              <w:id w:val="-53464382"/>
                              <w:placeholder>
                                <w:docPart w:val="B82769D720DD448B9C6AA4192A52DA40"/>
                              </w:placeholder>
                              <w:text/>
                            </w:sdtPr>
                            <w:sdtEndPr/>
                            <w:sdtContent>
                              <w:r w:rsidR="001E2A47">
                                <w:t>KD</w:t>
                              </w:r>
                            </w:sdtContent>
                          </w:sdt>
                          <w:sdt>
                            <w:sdtPr>
                              <w:alias w:val="CC_Noformat_Partinummer"/>
                              <w:tag w:val="CC_Noformat_Partinummer"/>
                              <w:id w:val="-1709555926"/>
                              <w:placeholder>
                                <w:docPart w:val="D77B4EA4B1F94FCA8A07FE306F0CF8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CCFB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15F7" w14:paraId="72E85F2F" w14:textId="0A108D83">
                    <w:pPr>
                      <w:jc w:val="right"/>
                    </w:pPr>
                    <w:sdt>
                      <w:sdtPr>
                        <w:alias w:val="CC_Noformat_Partikod"/>
                        <w:tag w:val="CC_Noformat_Partikod"/>
                        <w:id w:val="-53464382"/>
                        <w:placeholder>
                          <w:docPart w:val="B82769D720DD448B9C6AA4192A52DA40"/>
                        </w:placeholder>
                        <w:text/>
                      </w:sdtPr>
                      <w:sdtEndPr/>
                      <w:sdtContent>
                        <w:r w:rsidR="001E2A47">
                          <w:t>KD</w:t>
                        </w:r>
                      </w:sdtContent>
                    </w:sdt>
                    <w:sdt>
                      <w:sdtPr>
                        <w:alias w:val="CC_Noformat_Partinummer"/>
                        <w:tag w:val="CC_Noformat_Partinummer"/>
                        <w:id w:val="-1709555926"/>
                        <w:placeholder>
                          <w:docPart w:val="D77B4EA4B1F94FCA8A07FE306F0CF86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453E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6530D8" w14:textId="77777777">
    <w:pPr>
      <w:jc w:val="right"/>
    </w:pPr>
  </w:p>
  <w:p w:rsidR="00262EA3" w:rsidP="00776B74" w:rsidRDefault="00262EA3" w14:paraId="380F86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215F7" w14:paraId="0B1AA1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A083AD" wp14:anchorId="0927B0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15F7" w14:paraId="17B08AFA" w14:textId="1464554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E2A47">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215F7" w14:paraId="6AD056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15F7" w14:paraId="558A2014" w14:textId="68155B7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:3679</w:t>
        </w:r>
      </w:sdtContent>
    </w:sdt>
  </w:p>
  <w:p w:rsidR="00262EA3" w:rsidP="00E03A3D" w:rsidRDefault="00B215F7" w14:paraId="2EFD9415" w14:textId="21C4CC73">
    <w:pPr>
      <w:pStyle w:val="Motionr"/>
    </w:pPr>
    <w:sdt>
      <w:sdtPr>
        <w:alias w:val="CC_Noformat_Avtext"/>
        <w:tag w:val="CC_Noformat_Avtext"/>
        <w:id w:val="-2020768203"/>
        <w:lock w:val="sdtContentLocked"/>
        <w:placeholder>
          <w:docPart w:val="B82769D720DD448B9C6AA4192A52DA40"/>
        </w:placeholder>
        <w15:appearance w15:val="hidden"/>
        <w:text/>
      </w:sdtPr>
      <w:sdtEndPr/>
      <w:sdtContent>
        <w:r>
          <w:t>av Lili André (KD)</w:t>
        </w:r>
      </w:sdtContent>
    </w:sdt>
  </w:p>
  <w:sdt>
    <w:sdtPr>
      <w:alias w:val="CC_Noformat_Rubtext"/>
      <w:tag w:val="CC_Noformat_Rubtext"/>
      <w:id w:val="-218060500"/>
      <w:lock w:val="sdtContentLocked"/>
      <w:placeholder>
        <w:docPart w:val="D77B4EA4B1F94FCA8A07FE306F0CF863"/>
      </w:placeholder>
      <w:text/>
    </w:sdtPr>
    <w:sdtEndPr/>
    <w:sdtContent>
      <w:p w:rsidR="00262EA3" w:rsidP="00283E0F" w:rsidRDefault="00D74767" w14:paraId="5126A3EC" w14:textId="3C3DCA86">
        <w:pPr>
          <w:pStyle w:val="FSHRub2"/>
        </w:pPr>
        <w:r>
          <w:t>Obligatoriska vägledningslektioner inför körkortsprovet</w:t>
        </w:r>
      </w:p>
    </w:sdtContent>
  </w:sdt>
  <w:sdt>
    <w:sdtPr>
      <w:alias w:val="CC_Boilerplate_3"/>
      <w:tag w:val="CC_Boilerplate_3"/>
      <w:id w:val="1606463544"/>
      <w:lock w:val="sdtContentLocked"/>
      <w15:appearance w15:val="hidden"/>
      <w:text w:multiLine="1"/>
    </w:sdtPr>
    <w:sdtEndPr/>
    <w:sdtContent>
      <w:p w:rsidR="00262EA3" w:rsidP="00283E0F" w:rsidRDefault="00262EA3" w14:paraId="526B7A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2A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47"/>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364"/>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5F7"/>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767"/>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D8428C"/>
  <w15:chartTrackingRefBased/>
  <w15:docId w15:val="{53EE69CB-0A97-461B-AA4C-6C86B535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9294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1975F39F434199A0971D83124E3F18"/>
        <w:category>
          <w:name w:val="Allmänt"/>
          <w:gallery w:val="placeholder"/>
        </w:category>
        <w:types>
          <w:type w:val="bbPlcHdr"/>
        </w:types>
        <w:behaviors>
          <w:behavior w:val="content"/>
        </w:behaviors>
        <w:guid w:val="{C75427BD-C5BD-4956-8199-67076D813ECA}"/>
      </w:docPartPr>
      <w:docPartBody>
        <w:p w:rsidR="00547748" w:rsidRDefault="00547748">
          <w:pPr>
            <w:pStyle w:val="131975F39F434199A0971D83124E3F18"/>
          </w:pPr>
          <w:r w:rsidRPr="005A0A93">
            <w:rPr>
              <w:rStyle w:val="Platshllartext"/>
            </w:rPr>
            <w:t>Förslag till riksdagsbeslut</w:t>
          </w:r>
        </w:p>
      </w:docPartBody>
    </w:docPart>
    <w:docPart>
      <w:docPartPr>
        <w:name w:val="30AD4C7CA2544D19A0B70162BEFDCFA7"/>
        <w:category>
          <w:name w:val="Allmänt"/>
          <w:gallery w:val="placeholder"/>
        </w:category>
        <w:types>
          <w:type w:val="bbPlcHdr"/>
        </w:types>
        <w:behaviors>
          <w:behavior w:val="content"/>
        </w:behaviors>
        <w:guid w:val="{7B5433C2-1E82-47D7-91D9-9545D844F44E}"/>
      </w:docPartPr>
      <w:docPartBody>
        <w:p w:rsidR="00547748" w:rsidRDefault="00547748">
          <w:pPr>
            <w:pStyle w:val="30AD4C7CA2544D19A0B70162BEFDCFA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2AB114E6AC14C43BA920BABB5ADADE4"/>
        <w:category>
          <w:name w:val="Allmänt"/>
          <w:gallery w:val="placeholder"/>
        </w:category>
        <w:types>
          <w:type w:val="bbPlcHdr"/>
        </w:types>
        <w:behaviors>
          <w:behavior w:val="content"/>
        </w:behaviors>
        <w:guid w:val="{CA46640E-EC75-45AC-A9B0-C020AC0F705F}"/>
      </w:docPartPr>
      <w:docPartBody>
        <w:p w:rsidR="00547748" w:rsidRDefault="00547748">
          <w:pPr>
            <w:pStyle w:val="F2AB114E6AC14C43BA920BABB5ADADE4"/>
          </w:pPr>
          <w:r w:rsidRPr="005A0A93">
            <w:rPr>
              <w:rStyle w:val="Platshllartext"/>
            </w:rPr>
            <w:t>Motivering</w:t>
          </w:r>
        </w:p>
      </w:docPartBody>
    </w:docPart>
    <w:docPart>
      <w:docPartPr>
        <w:name w:val="68C8CD62790F40C1ADA557638C7C4FFD"/>
        <w:category>
          <w:name w:val="Allmänt"/>
          <w:gallery w:val="placeholder"/>
        </w:category>
        <w:types>
          <w:type w:val="bbPlcHdr"/>
        </w:types>
        <w:behaviors>
          <w:behavior w:val="content"/>
        </w:behaviors>
        <w:guid w:val="{365F6163-695A-47A4-970E-AFA23C176541}"/>
      </w:docPartPr>
      <w:docPartBody>
        <w:p w:rsidR="00547748" w:rsidRDefault="00547748">
          <w:pPr>
            <w:pStyle w:val="68C8CD62790F40C1ADA557638C7C4FFD"/>
          </w:pPr>
          <w:r w:rsidRPr="009B077E">
            <w:rPr>
              <w:rStyle w:val="Platshllartext"/>
            </w:rPr>
            <w:t>Namn på motionärer infogas/tas bort via panelen.</w:t>
          </w:r>
        </w:p>
      </w:docPartBody>
    </w:docPart>
    <w:docPart>
      <w:docPartPr>
        <w:name w:val="B82769D720DD448B9C6AA4192A52DA40"/>
        <w:category>
          <w:name w:val="Allmänt"/>
          <w:gallery w:val="placeholder"/>
        </w:category>
        <w:types>
          <w:type w:val="bbPlcHdr"/>
        </w:types>
        <w:behaviors>
          <w:behavior w:val="content"/>
        </w:behaviors>
        <w:guid w:val="{B180B597-75D0-4355-8F25-07F01676833F}"/>
      </w:docPartPr>
      <w:docPartBody>
        <w:p w:rsidR="00547748" w:rsidRDefault="00547748">
          <w:pPr>
            <w:pStyle w:val="B82769D720DD448B9C6AA4192A52DA40"/>
          </w:pPr>
          <w:r>
            <w:rPr>
              <w:rStyle w:val="Platshllartext"/>
            </w:rPr>
            <w:t xml:space="preserve"> </w:t>
          </w:r>
        </w:p>
      </w:docPartBody>
    </w:docPart>
    <w:docPart>
      <w:docPartPr>
        <w:name w:val="D77B4EA4B1F94FCA8A07FE306F0CF863"/>
        <w:category>
          <w:name w:val="Allmänt"/>
          <w:gallery w:val="placeholder"/>
        </w:category>
        <w:types>
          <w:type w:val="bbPlcHdr"/>
        </w:types>
        <w:behaviors>
          <w:behavior w:val="content"/>
        </w:behaviors>
        <w:guid w:val="{3348B905-911F-4CFE-8EB3-4B67D4EE9341}"/>
      </w:docPartPr>
      <w:docPartBody>
        <w:p w:rsidR="00547748" w:rsidRDefault="00547748">
          <w:pPr>
            <w:pStyle w:val="D77B4EA4B1F94FCA8A07FE306F0CF86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48"/>
    <w:rsid w:val="005477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1975F39F434199A0971D83124E3F18">
    <w:name w:val="131975F39F434199A0971D83124E3F18"/>
  </w:style>
  <w:style w:type="paragraph" w:customStyle="1" w:styleId="30AD4C7CA2544D19A0B70162BEFDCFA7">
    <w:name w:val="30AD4C7CA2544D19A0B70162BEFDCFA7"/>
  </w:style>
  <w:style w:type="paragraph" w:customStyle="1" w:styleId="F2AB114E6AC14C43BA920BABB5ADADE4">
    <w:name w:val="F2AB114E6AC14C43BA920BABB5ADADE4"/>
  </w:style>
  <w:style w:type="paragraph" w:customStyle="1" w:styleId="68C8CD62790F40C1ADA557638C7C4FFD">
    <w:name w:val="68C8CD62790F40C1ADA557638C7C4FFD"/>
  </w:style>
  <w:style w:type="paragraph" w:customStyle="1" w:styleId="B82769D720DD448B9C6AA4192A52DA40">
    <w:name w:val="B82769D720DD448B9C6AA4192A52DA40"/>
  </w:style>
  <w:style w:type="paragraph" w:customStyle="1" w:styleId="D77B4EA4B1F94FCA8A07FE306F0CF863">
    <w:name w:val="D77B4EA4B1F94FCA8A07FE306F0CF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3E731C-D254-4FAD-8B04-8BD3C558C217}"/>
</file>

<file path=customXml/itemProps2.xml><?xml version="1.0" encoding="utf-8"?>
<ds:datastoreItem xmlns:ds="http://schemas.openxmlformats.org/officeDocument/2006/customXml" ds:itemID="{5231860C-8F97-4B17-B1A6-82696538842C}"/>
</file>

<file path=customXml/itemProps3.xml><?xml version="1.0" encoding="utf-8"?>
<ds:datastoreItem xmlns:ds="http://schemas.openxmlformats.org/officeDocument/2006/customXml" ds:itemID="{8D9EB453-7135-4704-AC9A-0E61A8073D31}"/>
</file>

<file path=customXml/itemProps4.xml><?xml version="1.0" encoding="utf-8"?>
<ds:datastoreItem xmlns:ds="http://schemas.openxmlformats.org/officeDocument/2006/customXml" ds:itemID="{5DC45280-6039-4D5C-BA9D-287CF644D213}"/>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1497</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