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FDF" w:rsidRPr="009E42FB" w:rsidRDefault="00384FDF" w:rsidP="0065408D">
      <w:pPr>
        <w:pStyle w:val="Hemstlrubrik"/>
      </w:pPr>
      <w:r w:rsidRPr="009E42FB">
        <w:t>Förslag till riksdagsbeslut</w:t>
      </w:r>
    </w:p>
    <w:p w:rsidR="00384FDF" w:rsidRPr="009E42FB" w:rsidRDefault="00384FDF" w:rsidP="001806CB">
      <w:pPr>
        <w:pStyle w:val="Hemstlatt"/>
      </w:pPr>
      <w:r w:rsidRPr="009E42FB">
        <w:t xml:space="preserve">Riksdagen tillkännager för regeringen som sin mening vad </w:t>
      </w:r>
      <w:r w:rsidR="000B35C0" w:rsidRPr="009E42FB">
        <w:t xml:space="preserve">som </w:t>
      </w:r>
      <w:r w:rsidRPr="009E42FB">
        <w:t>i moti</w:t>
      </w:r>
      <w:r w:rsidRPr="009E42FB">
        <w:t>o</w:t>
      </w:r>
      <w:r w:rsidRPr="009E42FB">
        <w:t xml:space="preserve">nen anförs om att förhindra föräldrar </w:t>
      </w:r>
      <w:r w:rsidR="000B35C0" w:rsidRPr="009E42FB">
        <w:t xml:space="preserve">från </w:t>
      </w:r>
      <w:r w:rsidRPr="009E42FB">
        <w:t xml:space="preserve">att skuldsätta sina </w:t>
      </w:r>
      <w:r w:rsidR="000B35C0" w:rsidRPr="009E42FB">
        <w:t xml:space="preserve">omyndiga </w:t>
      </w:r>
      <w:r w:rsidRPr="009E42FB">
        <w:t>barn</w:t>
      </w:r>
      <w:r w:rsidR="000B35C0" w:rsidRPr="009E42FB">
        <w:t xml:space="preserve"> genom att registrera fordon i barnens namn.</w:t>
      </w:r>
    </w:p>
    <w:p w:rsidR="00E84F25" w:rsidRPr="009E42FB" w:rsidRDefault="007C6092" w:rsidP="00E22893">
      <w:pPr>
        <w:pStyle w:val="Rubrik1"/>
      </w:pPr>
      <w:r w:rsidRPr="009E42FB">
        <w:t>Motivering</w:t>
      </w:r>
    </w:p>
    <w:p w:rsidR="00384FDF" w:rsidRPr="009E42FB" w:rsidRDefault="00384FDF" w:rsidP="00384FDF">
      <w:r w:rsidRPr="009E42FB">
        <w:t>Årligen kommer rapporter om hur föräldrar på ett oacceptabelt sätt utnyttjar</w:t>
      </w:r>
      <w:r w:rsidR="00C36BE9" w:rsidRPr="009E42FB">
        <w:t xml:space="preserve"> sina barn för att själva komma</w:t>
      </w:r>
      <w:r w:rsidRPr="009E42FB">
        <w:t xml:space="preserve"> </w:t>
      </w:r>
      <w:r w:rsidR="00920F27" w:rsidRPr="009E42FB">
        <w:t xml:space="preserve">undan </w:t>
      </w:r>
      <w:r w:rsidRPr="009E42FB">
        <w:t xml:space="preserve">beskattning och obetalda </w:t>
      </w:r>
      <w:r w:rsidR="00C36BE9" w:rsidRPr="009E42FB">
        <w:t>räkningar. Det fall som beskriv</w:t>
      </w:r>
      <w:r w:rsidRPr="009E42FB">
        <w:t>s oftast är när föräldrar låter registrera sina omyndiga barn som ägare till ett fordon. Konsekvensen av detta blir att när föräldern inte sköter avbetalningarna på bilköpet, inte betalar den obligatoriska fordo</w:t>
      </w:r>
      <w:r w:rsidR="00C36BE9" w:rsidRPr="009E42FB">
        <w:t>nsska</w:t>
      </w:r>
      <w:r w:rsidR="00C36BE9" w:rsidRPr="009E42FB">
        <w:t>t</w:t>
      </w:r>
      <w:r w:rsidR="00C36BE9" w:rsidRPr="009E42FB">
        <w:t>ten eller inte betalar till exempel</w:t>
      </w:r>
      <w:r w:rsidRPr="009E42FB">
        <w:t xml:space="preserve"> felparkeringsavgifter drabbas barnet av en skuld. En skuld som i sin tur innebär besvä</w:t>
      </w:r>
      <w:r w:rsidR="00C36BE9" w:rsidRPr="009E42FB">
        <w:t xml:space="preserve">rliga konsekvenser för barnet. </w:t>
      </w:r>
      <w:r w:rsidRPr="009E42FB">
        <w:t>Vi vet vad det kan betyda n</w:t>
      </w:r>
      <w:r w:rsidR="00C36BE9" w:rsidRPr="009E42FB">
        <w:t>är ungdomar</w:t>
      </w:r>
      <w:r w:rsidRPr="009E42FB">
        <w:t xml:space="preserve"> vid myndig ålder skall ta ett lån i ba</w:t>
      </w:r>
      <w:r w:rsidRPr="009E42FB">
        <w:t>n</w:t>
      </w:r>
      <w:r w:rsidRPr="009E42FB">
        <w:t>ken.</w:t>
      </w:r>
      <w:r w:rsidR="005E6F67" w:rsidRPr="009E42FB">
        <w:t xml:space="preserve"> </w:t>
      </w:r>
      <w:r w:rsidRPr="009E42FB">
        <w:t>Vi vet vad det kan betyda när den unga skall hyra sin första lägenhet och vi vet vad det betyder när den unga skall teckna sitt första mobilabonnemang. Föräldrarnas skrupellösa och högst omoraliska agerande får till konsekvens att barnet blir avvisa</w:t>
      </w:r>
      <w:r w:rsidR="00517DBA" w:rsidRPr="009E42FB">
        <w:t>t</w:t>
      </w:r>
      <w:r w:rsidRPr="009E42FB">
        <w:t xml:space="preserve"> i alla de beskrivna fallen.</w:t>
      </w:r>
      <w:r w:rsidR="005E6F67" w:rsidRPr="009E42FB">
        <w:t xml:space="preserve"> </w:t>
      </w:r>
      <w:r w:rsidRPr="009E42FB">
        <w:t>Och säkert i många andra situationer. Detta är den allvarliga konsekvensen av att vissa föräldrar inte är beredda att stå för konsekvenserna av sitt handlande.</w:t>
      </w:r>
    </w:p>
    <w:p w:rsidR="00384FDF" w:rsidRPr="009E42FB" w:rsidRDefault="00384FDF" w:rsidP="00920F27">
      <w:pPr>
        <w:pStyle w:val="Normaltindrag"/>
      </w:pPr>
      <w:r w:rsidRPr="009E42FB">
        <w:t>En annan konsekvens är naturligtvis att des</w:t>
      </w:r>
      <w:r w:rsidR="005E6F67" w:rsidRPr="009E42FB">
        <w:t>sa skrupellösa vuxna kommer unda</w:t>
      </w:r>
      <w:r w:rsidRPr="009E42FB">
        <w:t>n sina böter/avgifter/avbetalningar som andra människor betalar. Och staten och dess myndigheter mister intäkter. De moraliska aspekterna av de</w:t>
      </w:r>
      <w:r w:rsidRPr="009E42FB">
        <w:t>s</w:t>
      </w:r>
      <w:r w:rsidRPr="009E42FB">
        <w:t>sa vuxnas handlande är beklämmande.</w:t>
      </w:r>
    </w:p>
    <w:p w:rsidR="00E2652C" w:rsidRPr="009E42FB" w:rsidRDefault="00384FDF" w:rsidP="00920F27">
      <w:pPr>
        <w:pStyle w:val="Normaltindrag"/>
      </w:pPr>
      <w:r w:rsidRPr="009E42FB">
        <w:t>Jag anser att lagstiftningen bör vara sådan att detta handlande förhindras. En möjlig väg att gå vore att den som är omyndig aldrig kan belastas med denna typ av skulder/avgifter/avbetalningar utan att det alltid är den som</w:t>
      </w:r>
      <w:r w:rsidR="00E2652C" w:rsidRPr="009E42FB">
        <w:t xml:space="preserve"> är </w:t>
      </w:r>
      <w:r w:rsidR="00E2652C" w:rsidRPr="009E42FB">
        <w:lastRenderedPageBreak/>
        <w:t xml:space="preserve">förmyndare för den </w:t>
      </w:r>
      <w:r w:rsidRPr="009E42FB">
        <w:t>unga som är betalningsskyldig f</w:t>
      </w:r>
      <w:r w:rsidR="00E2652C" w:rsidRPr="009E42FB">
        <w:t>ör kostnader som är kop</w:t>
      </w:r>
      <w:r w:rsidR="00E2652C" w:rsidRPr="009E42FB">
        <w:t>p</w:t>
      </w:r>
      <w:r w:rsidR="00E2652C" w:rsidRPr="009E42FB">
        <w:t>lade till ett fordonsinnehav.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20F27" w:rsidRPr="009E42FB">
        <w:tblPrEx>
          <w:tblCellMar>
            <w:top w:w="0" w:type="dxa"/>
            <w:bottom w:w="0" w:type="dxa"/>
          </w:tblCellMar>
        </w:tblPrEx>
        <w:trPr>
          <w:cantSplit/>
        </w:trPr>
        <w:tc>
          <w:tcPr>
            <w:tcW w:w="3046" w:type="dxa"/>
          </w:tcPr>
          <w:p w:rsidR="00920F27" w:rsidRPr="009E42FB" w:rsidRDefault="00920F27" w:rsidP="00920F27">
            <w:pPr>
              <w:pStyle w:val="UnderskriftDatum"/>
              <w:spacing w:before="240"/>
            </w:pPr>
            <w:r w:rsidRPr="009E42FB">
              <w:t>Stockholm den 4 oktober 2005</w:t>
            </w:r>
          </w:p>
        </w:tc>
        <w:tc>
          <w:tcPr>
            <w:tcW w:w="3047" w:type="dxa"/>
          </w:tcPr>
          <w:p w:rsidR="00920F27" w:rsidRPr="009E42FB" w:rsidRDefault="00920F27" w:rsidP="00920F27">
            <w:pPr>
              <w:pStyle w:val="Underskrifter"/>
              <w:spacing w:before="240"/>
            </w:pPr>
          </w:p>
        </w:tc>
      </w:tr>
      <w:tr w:rsidR="00920F27" w:rsidRPr="009E42FB">
        <w:tblPrEx>
          <w:tblCellMar>
            <w:top w:w="0" w:type="dxa"/>
            <w:bottom w:w="0" w:type="dxa"/>
          </w:tblCellMar>
        </w:tblPrEx>
        <w:trPr>
          <w:cantSplit/>
        </w:trPr>
        <w:tc>
          <w:tcPr>
            <w:tcW w:w="3046" w:type="dxa"/>
          </w:tcPr>
          <w:p w:rsidR="00920F27" w:rsidRPr="009E42FB" w:rsidRDefault="00920F27" w:rsidP="00920F27">
            <w:pPr>
              <w:pStyle w:val="Underskrifter"/>
            </w:pPr>
            <w:r w:rsidRPr="009E42FB">
              <w:t>Lars Wegendal (s)</w:t>
            </w:r>
          </w:p>
        </w:tc>
        <w:tc>
          <w:tcPr>
            <w:tcW w:w="3047" w:type="dxa"/>
          </w:tcPr>
          <w:p w:rsidR="00920F27" w:rsidRPr="009E42FB" w:rsidRDefault="00920F27" w:rsidP="00920F27">
            <w:pPr>
              <w:pStyle w:val="Underskrifter"/>
            </w:pPr>
          </w:p>
        </w:tc>
      </w:tr>
    </w:tbl>
    <w:p w:rsidR="00384FDF" w:rsidRPr="009E42FB" w:rsidRDefault="00384FDF" w:rsidP="00920F27">
      <w:pPr>
        <w:pStyle w:val="Normaltindrag"/>
      </w:pPr>
    </w:p>
    <w:sectPr w:rsidR="00384FDF" w:rsidRPr="009E42FB" w:rsidSect="00920F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52F" w:rsidRPr="009E42FB" w:rsidRDefault="0012252F">
      <w:r w:rsidRPr="009E42FB">
        <w:separator/>
      </w:r>
    </w:p>
  </w:endnote>
  <w:endnote w:type="continuationSeparator" w:id="0">
    <w:p w:rsidR="0012252F" w:rsidRPr="009E42FB" w:rsidRDefault="0012252F">
      <w:r w:rsidRPr="009E4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F27" w:rsidRPr="009E42FB" w:rsidRDefault="009E42FB" w:rsidP="00920F27">
    <w:pPr>
      <w:pStyle w:val="Sidfot"/>
    </w:pPr>
    <w:r w:rsidRPr="009E42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6515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F27" w:rsidRDefault="00920F27">
                          <w:pPr>
                            <w:pStyle w:val="NormalS5sidnrV"/>
                          </w:pPr>
                          <w:r>
                            <w:fldChar w:fldCharType="begin"/>
                          </w:r>
                          <w:r>
                            <w:instrText xml:space="preserve"> PAGE *\charformat</w:instrText>
                          </w:r>
                          <w:r>
                            <w:fldChar w:fldCharType="separate"/>
                          </w:r>
                          <w:r w:rsidR="00517DB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0F27" w:rsidRDefault="00920F27">
                    <w:pPr>
                      <w:pStyle w:val="NormalS5sidnrV"/>
                    </w:pPr>
                    <w:r>
                      <w:fldChar w:fldCharType="begin"/>
                    </w:r>
                    <w:r>
                      <w:instrText xml:space="preserve"> PAGE *\charformat</w:instrText>
                    </w:r>
                    <w:r>
                      <w:fldChar w:fldCharType="separate"/>
                    </w:r>
                    <w:r w:rsidR="00517DB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F27" w:rsidRPr="009E42FB" w:rsidRDefault="009E42FB" w:rsidP="00920F27">
    <w:pPr>
      <w:pStyle w:val="Sidfot"/>
    </w:pPr>
    <w:r w:rsidRPr="009E42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128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F27" w:rsidRDefault="00920F27">
                          <w:pPr>
                            <w:pStyle w:val="NormalS5sidnrH"/>
                            <w:ind w:right="0"/>
                          </w:pPr>
                          <w:r>
                            <w:fldChar w:fldCharType="begin"/>
                          </w:r>
                          <w:r>
                            <w:instrText xml:space="preserve"> PAGE *\charformat</w:instrText>
                          </w:r>
                          <w:r>
                            <w:fldChar w:fldCharType="separate"/>
                          </w:r>
                          <w:r w:rsidR="00517DB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0F27" w:rsidRDefault="00920F27">
                    <w:pPr>
                      <w:pStyle w:val="NormalS5sidnrH"/>
                      <w:ind w:right="0"/>
                    </w:pPr>
                    <w:r>
                      <w:fldChar w:fldCharType="begin"/>
                    </w:r>
                    <w:r>
                      <w:instrText xml:space="preserve"> PAGE *\charformat</w:instrText>
                    </w:r>
                    <w:r>
                      <w:fldChar w:fldCharType="separate"/>
                    </w:r>
                    <w:r w:rsidR="00517DB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F27" w:rsidRPr="009E42FB" w:rsidRDefault="009E42FB" w:rsidP="00920F27">
    <w:pPr>
      <w:pStyle w:val="Sidfot"/>
    </w:pPr>
    <w:r w:rsidRPr="009E42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467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F27" w:rsidRDefault="00920F27">
                          <w:pPr>
                            <w:pStyle w:val="NormalS5sidnrH"/>
                            <w:ind w:right="0"/>
                          </w:pPr>
                          <w:r>
                            <w:fldChar w:fldCharType="begin"/>
                          </w:r>
                          <w:r>
                            <w:instrText xml:space="preserve"> PAGE *\charformat</w:instrText>
                          </w:r>
                          <w:r>
                            <w:fldChar w:fldCharType="separate"/>
                          </w:r>
                          <w:r w:rsidR="00517D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0F27" w:rsidRDefault="00920F27">
                    <w:pPr>
                      <w:pStyle w:val="NormalS5sidnrH"/>
                      <w:ind w:right="0"/>
                    </w:pPr>
                    <w:r>
                      <w:fldChar w:fldCharType="begin"/>
                    </w:r>
                    <w:r>
                      <w:instrText xml:space="preserve"> PAGE *\charformat</w:instrText>
                    </w:r>
                    <w:r>
                      <w:fldChar w:fldCharType="separate"/>
                    </w:r>
                    <w:r w:rsidR="00517DB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52F" w:rsidRPr="009E42FB" w:rsidRDefault="0012252F">
      <w:r w:rsidRPr="009E42FB">
        <w:separator/>
      </w:r>
    </w:p>
  </w:footnote>
  <w:footnote w:type="continuationSeparator" w:id="0">
    <w:p w:rsidR="0012252F" w:rsidRPr="009E42FB" w:rsidRDefault="0012252F">
      <w:r w:rsidRPr="009E42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F27" w:rsidRPr="009E42FB" w:rsidRDefault="009E42FB" w:rsidP="00920F27">
    <w:pPr>
      <w:pStyle w:val="Sidhuvud"/>
    </w:pPr>
    <w:r w:rsidRPr="009E42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340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F27" w:rsidRDefault="00920F27">
                          <w:pPr>
                            <w:pStyle w:val="KantRubrikS5V"/>
                          </w:pPr>
                          <w:r>
                            <w:fldChar w:fldCharType="begin"/>
                          </w:r>
                          <w:r>
                            <w:instrText xml:space="preserve"> DOCPROPERTY "YearUser" *\charformat </w:instrText>
                          </w:r>
                          <w:r>
                            <w:fldChar w:fldCharType="separate"/>
                          </w:r>
                          <w:r w:rsidR="00517DBA">
                            <w:t>2005/06</w:t>
                          </w:r>
                          <w:r>
                            <w:fldChar w:fldCharType="end"/>
                          </w:r>
                          <w:r>
                            <w:t>:</w:t>
                          </w:r>
                          <w:r>
                            <w:fldChar w:fldCharType="begin"/>
                          </w:r>
                          <w:r>
                            <w:instrText xml:space="preserve"> DOCPROPERTY "Motionsnummer" *\charformat </w:instrText>
                          </w:r>
                          <w:r>
                            <w:fldChar w:fldCharType="separate"/>
                          </w:r>
                          <w:r w:rsidR="00517DBA">
                            <w:t>L366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0F27" w:rsidRDefault="00920F27">
                    <w:pPr>
                      <w:pStyle w:val="KantRubrikS5V"/>
                    </w:pPr>
                    <w:r>
                      <w:fldChar w:fldCharType="begin"/>
                    </w:r>
                    <w:r>
                      <w:instrText xml:space="preserve"> DOCPROPERTY "YearUser" *\charformat </w:instrText>
                    </w:r>
                    <w:r>
                      <w:fldChar w:fldCharType="separate"/>
                    </w:r>
                    <w:r w:rsidR="00517DBA">
                      <w:t>2005/06</w:t>
                    </w:r>
                    <w:r>
                      <w:fldChar w:fldCharType="end"/>
                    </w:r>
                    <w:r>
                      <w:t>:</w:t>
                    </w:r>
                    <w:r>
                      <w:fldChar w:fldCharType="begin"/>
                    </w:r>
                    <w:r>
                      <w:instrText xml:space="preserve"> DOCPROPERTY "Motionsnummer" *\charformat </w:instrText>
                    </w:r>
                    <w:r>
                      <w:fldChar w:fldCharType="separate"/>
                    </w:r>
                    <w:r w:rsidR="00517DBA">
                      <w:t>L366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F27" w:rsidRPr="009E42FB" w:rsidRDefault="009E42FB" w:rsidP="00920F27">
    <w:pPr>
      <w:pStyle w:val="Sidhuvud"/>
    </w:pPr>
    <w:r w:rsidRPr="009E42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3588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F27" w:rsidRDefault="00920F27">
                          <w:pPr>
                            <w:pStyle w:val="KantRubrikS5H"/>
                            <w:ind w:right="0"/>
                          </w:pPr>
                          <w:r>
                            <w:fldChar w:fldCharType="begin"/>
                          </w:r>
                          <w:r>
                            <w:instrText xml:space="preserve"> DOCPROPERTY "YearUser" *\charformat </w:instrText>
                          </w:r>
                          <w:r>
                            <w:fldChar w:fldCharType="separate"/>
                          </w:r>
                          <w:r w:rsidR="00517DBA">
                            <w:t>2005/06</w:t>
                          </w:r>
                          <w:r>
                            <w:fldChar w:fldCharType="end"/>
                          </w:r>
                          <w:r>
                            <w:t>:</w:t>
                          </w:r>
                          <w:r>
                            <w:fldChar w:fldCharType="begin"/>
                          </w:r>
                          <w:r>
                            <w:instrText xml:space="preserve"> DOCPROPERTY "Motionsnummer" *\charformat </w:instrText>
                          </w:r>
                          <w:r>
                            <w:fldChar w:fldCharType="separate"/>
                          </w:r>
                          <w:r w:rsidR="00517DBA">
                            <w:t>L366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0F27" w:rsidRDefault="00920F27">
                    <w:pPr>
                      <w:pStyle w:val="KantRubrikS5H"/>
                      <w:ind w:right="0"/>
                    </w:pPr>
                    <w:r>
                      <w:fldChar w:fldCharType="begin"/>
                    </w:r>
                    <w:r>
                      <w:instrText xml:space="preserve"> DOCPROPERTY "YearUser" *\charformat </w:instrText>
                    </w:r>
                    <w:r>
                      <w:fldChar w:fldCharType="separate"/>
                    </w:r>
                    <w:r w:rsidR="00517DBA">
                      <w:t>2005/06</w:t>
                    </w:r>
                    <w:r>
                      <w:fldChar w:fldCharType="end"/>
                    </w:r>
                    <w:r>
                      <w:t>:</w:t>
                    </w:r>
                    <w:r>
                      <w:fldChar w:fldCharType="begin"/>
                    </w:r>
                    <w:r>
                      <w:instrText xml:space="preserve"> DOCPROPERTY "Motionsnummer" *\charformat </w:instrText>
                    </w:r>
                    <w:r>
                      <w:fldChar w:fldCharType="separate"/>
                    </w:r>
                    <w:r w:rsidR="00517DBA">
                      <w:t>L366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F27" w:rsidRPr="009E42FB" w:rsidRDefault="00920F27">
    <w:pPr>
      <w:pStyle w:val="FSHNormal"/>
      <w:tabs>
        <w:tab w:val="right" w:pos="5840"/>
      </w:tabs>
    </w:pPr>
    <w:r w:rsidRPr="009E42FB">
      <w:br/>
    </w:r>
    <w:r w:rsidRPr="009E42FB">
      <w:fldChar w:fldCharType="begin" w:fldLock="1"/>
    </w:r>
    <w:r w:rsidRPr="009E42FB">
      <w:instrText xml:space="preserve"> DOCPROPERTY</w:instrText>
    </w:r>
    <w:r w:rsidRPr="009E42FB">
      <w:rPr>
        <w:sz w:val="18"/>
      </w:rPr>
      <w:instrText xml:space="preserve"> "YearUser" *\charformat </w:instrText>
    </w:r>
    <w:r w:rsidRPr="009E42FB">
      <w:fldChar w:fldCharType="separate"/>
    </w:r>
    <w:r w:rsidR="00517DBA" w:rsidRPr="009E42FB">
      <w:t>2005/06</w:t>
    </w:r>
    <w:r w:rsidRPr="009E42FB">
      <w:fldChar w:fldCharType="end"/>
    </w:r>
    <w:r w:rsidRPr="009E42FB">
      <w:t xml:space="preserve"> </w:t>
    </w:r>
    <w:r w:rsidRPr="009E42FB">
      <w:tab/>
      <w:t xml:space="preserve">mnr: </w:t>
    </w:r>
    <w:r w:rsidRPr="009E42FB">
      <w:fldChar w:fldCharType="begin" w:fldLock="1"/>
    </w:r>
    <w:r w:rsidRPr="009E42FB">
      <w:instrText xml:space="preserve"> DOCPROPERTY</w:instrText>
    </w:r>
    <w:r w:rsidRPr="009E42FB">
      <w:rPr>
        <w:sz w:val="18"/>
      </w:rPr>
      <w:instrText xml:space="preserve"> "Motionsnummer" *\charformat </w:instrText>
    </w:r>
    <w:r w:rsidRPr="009E42FB">
      <w:fldChar w:fldCharType="separate"/>
    </w:r>
    <w:r w:rsidR="00517DBA" w:rsidRPr="009E42FB">
      <w:t>L366</w:t>
    </w:r>
    <w:r w:rsidRPr="009E42FB">
      <w:fldChar w:fldCharType="end"/>
    </w:r>
    <w:r w:rsidRPr="009E42FB">
      <w:br/>
    </w:r>
    <w:r w:rsidRPr="009E42FB">
      <w:fldChar w:fldCharType="begin" w:fldLock="1"/>
    </w:r>
    <w:r w:rsidRPr="009E42FB">
      <w:instrText xml:space="preserve"> DOCPROPERTY</w:instrText>
    </w:r>
    <w:r w:rsidRPr="009E42FB">
      <w:rPr>
        <w:sz w:val="18"/>
      </w:rPr>
      <w:instrText xml:space="preserve"> "Samling" *\charformat </w:instrText>
    </w:r>
    <w:r w:rsidRPr="009E42FB">
      <w:fldChar w:fldCharType="end"/>
    </w:r>
    <w:r w:rsidRPr="009E42FB">
      <w:tab/>
      <w:t xml:space="preserve">pnr: </w:t>
    </w:r>
    <w:r w:rsidRPr="009E42FB">
      <w:fldChar w:fldCharType="begin" w:fldLock="1"/>
    </w:r>
    <w:r w:rsidRPr="009E42FB">
      <w:instrText xml:space="preserve"> DOCPROPERTY</w:instrText>
    </w:r>
    <w:r w:rsidRPr="009E42FB">
      <w:rPr>
        <w:sz w:val="18"/>
      </w:rPr>
      <w:instrText xml:space="preserve"> "Partinummer" *\charformat </w:instrText>
    </w:r>
    <w:r w:rsidRPr="009E42FB">
      <w:fldChar w:fldCharType="separate"/>
    </w:r>
    <w:r w:rsidR="00517DBA" w:rsidRPr="009E42FB">
      <w:t>s11139</w:t>
    </w:r>
    <w:r w:rsidRPr="009E42FB">
      <w:fldChar w:fldCharType="end"/>
    </w:r>
  </w:p>
  <w:p w:rsidR="00920F27" w:rsidRPr="009E42FB" w:rsidRDefault="00920F27">
    <w:pPr>
      <w:pStyle w:val="FSHRub1"/>
    </w:pPr>
    <w:r w:rsidRPr="009E42FB">
      <w:t>Motion till riksdagen</w:t>
    </w:r>
    <w:r w:rsidRPr="009E42FB">
      <w:br/>
    </w:r>
    <w:r w:rsidRPr="009E42FB">
      <w:fldChar w:fldCharType="begin" w:fldLock="1"/>
    </w:r>
    <w:r w:rsidRPr="009E42FB">
      <w:instrText xml:space="preserve"> DOCPROPERTY "YearUser" *\charformat </w:instrText>
    </w:r>
    <w:r w:rsidRPr="009E42FB">
      <w:fldChar w:fldCharType="separate"/>
    </w:r>
    <w:r w:rsidR="00517DBA" w:rsidRPr="009E42FB">
      <w:t>2005/06</w:t>
    </w:r>
    <w:r w:rsidRPr="009E42FB">
      <w:fldChar w:fldCharType="end"/>
    </w:r>
    <w:r w:rsidRPr="009E42FB">
      <w:t>:</w:t>
    </w:r>
    <w:r w:rsidRPr="009E42FB">
      <w:fldChar w:fldCharType="begin" w:fldLock="1"/>
    </w:r>
    <w:r w:rsidRPr="009E42FB">
      <w:instrText xml:space="preserve"> DOCPROPERTY "Motionsnummer" *\charformat </w:instrText>
    </w:r>
    <w:r w:rsidRPr="009E42FB">
      <w:fldChar w:fldCharType="separate"/>
    </w:r>
    <w:r w:rsidR="00517DBA" w:rsidRPr="009E42FB">
      <w:t>L366</w:t>
    </w:r>
    <w:r w:rsidRPr="009E42FB">
      <w:fldChar w:fldCharType="end"/>
    </w:r>
  </w:p>
  <w:p w:rsidR="00920F27" w:rsidRPr="009E42FB" w:rsidRDefault="00920F27">
    <w:pPr>
      <w:pStyle w:val="FSHNormalS5"/>
    </w:pPr>
    <w:r w:rsidRPr="009E42FB">
      <w:fldChar w:fldCharType="begin" w:fldLock="1"/>
    </w:r>
    <w:r w:rsidRPr="009E42FB">
      <w:instrText xml:space="preserve"> DOCPROPERTY "MotionarText" *\charformat </w:instrText>
    </w:r>
    <w:r w:rsidRPr="009E42FB">
      <w:fldChar w:fldCharType="separate"/>
    </w:r>
    <w:r w:rsidR="00517DBA" w:rsidRPr="009E42FB">
      <w:t>av Lars Wegendal (s)</w:t>
    </w:r>
    <w:r w:rsidRPr="009E42FB">
      <w:fldChar w:fldCharType="end"/>
    </w:r>
    <w:r w:rsidRPr="009E42FB">
      <w:br/>
    </w:r>
    <w:r w:rsidRPr="009E42FB">
      <w:fldChar w:fldCharType="begin" w:fldLock="1"/>
    </w:r>
    <w:r w:rsidRPr="009E42FB">
      <w:instrText xml:space="preserve"> DOCPROPERTY "SvarFrasKort" *\charformat </w:instrText>
    </w:r>
    <w:r w:rsidRPr="009E42FB">
      <w:fldChar w:fldCharType="end"/>
    </w:r>
  </w:p>
  <w:p w:rsidR="00920F27" w:rsidRPr="009E42FB" w:rsidRDefault="00920F27">
    <w:pPr>
      <w:pStyle w:val="FSHTitel"/>
    </w:pPr>
    <w:r w:rsidRPr="009E42FB">
      <w:fldChar w:fldCharType="begin" w:fldLock="1"/>
    </w:r>
    <w:r w:rsidRPr="009E42FB">
      <w:instrText xml:space="preserve"> DOCPROPERTY</w:instrText>
    </w:r>
    <w:r w:rsidRPr="009E42FB">
      <w:rPr>
        <w:sz w:val="18"/>
      </w:rPr>
      <w:instrText xml:space="preserve"> "RubrikSvar" *\charformat </w:instrText>
    </w:r>
    <w:r w:rsidRPr="009E42FB">
      <w:fldChar w:fldCharType="separate"/>
    </w:r>
    <w:r w:rsidR="00517DBA" w:rsidRPr="009E42FB">
      <w:t>Registrering av fordon på omyndiga barn</w:t>
    </w:r>
    <w:r w:rsidRPr="009E42FB">
      <w:fldChar w:fldCharType="end"/>
    </w:r>
  </w:p>
  <w:p w:rsidR="00920F27" w:rsidRPr="009E42FB" w:rsidRDefault="00920F27" w:rsidP="00920F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5755958">
    <w:abstractNumId w:val="13"/>
  </w:num>
  <w:num w:numId="2" w16cid:durableId="1461917545">
    <w:abstractNumId w:val="10"/>
  </w:num>
  <w:num w:numId="3" w16cid:durableId="1179857398">
    <w:abstractNumId w:val="11"/>
  </w:num>
  <w:num w:numId="4" w16cid:durableId="1650742957">
    <w:abstractNumId w:val="12"/>
  </w:num>
  <w:num w:numId="5" w16cid:durableId="1640845550">
    <w:abstractNumId w:val="8"/>
  </w:num>
  <w:num w:numId="6" w16cid:durableId="46952537">
    <w:abstractNumId w:val="3"/>
  </w:num>
  <w:num w:numId="7" w16cid:durableId="1677003347">
    <w:abstractNumId w:val="2"/>
  </w:num>
  <w:num w:numId="8" w16cid:durableId="1001590561">
    <w:abstractNumId w:val="1"/>
  </w:num>
  <w:num w:numId="9" w16cid:durableId="526678035">
    <w:abstractNumId w:val="0"/>
  </w:num>
  <w:num w:numId="10" w16cid:durableId="1367484511">
    <w:abstractNumId w:val="9"/>
  </w:num>
  <w:num w:numId="11" w16cid:durableId="97338567">
    <w:abstractNumId w:val="7"/>
  </w:num>
  <w:num w:numId="12" w16cid:durableId="1214851053">
    <w:abstractNumId w:val="6"/>
  </w:num>
  <w:num w:numId="13" w16cid:durableId="1550415492">
    <w:abstractNumId w:val="5"/>
  </w:num>
  <w:num w:numId="14" w16cid:durableId="1991979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C36BE9"/>
    <w:rsid w:val="0004381F"/>
    <w:rsid w:val="00064BC3"/>
    <w:rsid w:val="00066775"/>
    <w:rsid w:val="00072FB9"/>
    <w:rsid w:val="000B35C0"/>
    <w:rsid w:val="000D6168"/>
    <w:rsid w:val="00100531"/>
    <w:rsid w:val="0012252F"/>
    <w:rsid w:val="001806CB"/>
    <w:rsid w:val="00201DFB"/>
    <w:rsid w:val="00204A63"/>
    <w:rsid w:val="00212FF1"/>
    <w:rsid w:val="00230193"/>
    <w:rsid w:val="0025068A"/>
    <w:rsid w:val="002756C5"/>
    <w:rsid w:val="002818D3"/>
    <w:rsid w:val="002D11A8"/>
    <w:rsid w:val="00384FDF"/>
    <w:rsid w:val="00445271"/>
    <w:rsid w:val="004A0504"/>
    <w:rsid w:val="004E38D9"/>
    <w:rsid w:val="00517DBA"/>
    <w:rsid w:val="005B145B"/>
    <w:rsid w:val="005E6F67"/>
    <w:rsid w:val="0065408D"/>
    <w:rsid w:val="00660198"/>
    <w:rsid w:val="00740D6D"/>
    <w:rsid w:val="00794149"/>
    <w:rsid w:val="007B67A7"/>
    <w:rsid w:val="007C6092"/>
    <w:rsid w:val="00920F27"/>
    <w:rsid w:val="009E42FB"/>
    <w:rsid w:val="00A053C6"/>
    <w:rsid w:val="00B13BF0"/>
    <w:rsid w:val="00BF3C9E"/>
    <w:rsid w:val="00C1285C"/>
    <w:rsid w:val="00C27B7D"/>
    <w:rsid w:val="00C36BE9"/>
    <w:rsid w:val="00CF7A43"/>
    <w:rsid w:val="00D1174F"/>
    <w:rsid w:val="00DC6C70"/>
    <w:rsid w:val="00E22893"/>
    <w:rsid w:val="00E2652C"/>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25072E-8594-4E23-B0D7-2C4779FB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408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294</Words>
  <Characters>1634</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L366</vt:lpstr>
    </vt:vector>
  </TitlesOfParts>
  <Company>Riksdagen</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L366</dc:title>
  <dc:subject>L366</dc:subject>
  <dc:creator>Riksdagen</dc:creator>
  <cp:keywords>Riksdagen</cp:keywords>
  <dc:description/>
  <cp:lastModifiedBy>Lars Brink</cp:lastModifiedBy>
  <cp:revision>2</cp:revision>
  <cp:lastPrinted>2006-01-04T11:24:00Z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Registrering av fordon på omyndiga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fordon på omyndiga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20052006000000000115000111390069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20052006000000000115000111390069</vt:lpwstr>
  </property>
  <property fmtid="{D5CDD505-2E9C-101B-9397-08002B2CF9AE}" pid="50" name="nummer">
    <vt:lpwstr>366</vt:lpwstr>
  </property>
  <property fmtid="{D5CDD505-2E9C-101B-9397-08002B2CF9AE}" pid="51" name="utskottsbeteckning">
    <vt:lpwstr>L</vt:lpwstr>
  </property>
</Properties>
</file>