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D49C875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2F02BE">
              <w:rPr>
                <w:b/>
                <w:sz w:val="20"/>
              </w:rPr>
              <w:t>3</w:t>
            </w:r>
            <w:r w:rsidR="002B3A41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091A6A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DA5DAE">
              <w:rPr>
                <w:sz w:val="20"/>
              </w:rPr>
              <w:t>4</w:t>
            </w:r>
            <w:r w:rsidR="00C4366B">
              <w:rPr>
                <w:sz w:val="20"/>
              </w:rPr>
              <w:t>-</w:t>
            </w:r>
            <w:r w:rsidR="002B3A41">
              <w:rPr>
                <w:sz w:val="20"/>
              </w:rPr>
              <w:t>29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4BAF701A" w:rsidR="00185056" w:rsidRDefault="002B3A41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0250B0" w:rsidRPr="00CC2066">
              <w:rPr>
                <w:sz w:val="20"/>
              </w:rPr>
              <w:t>.</w:t>
            </w:r>
            <w:r w:rsidR="002F02BE">
              <w:rPr>
                <w:sz w:val="20"/>
              </w:rPr>
              <w:t>0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2F02BE">
              <w:rPr>
                <w:sz w:val="20"/>
              </w:rPr>
              <w:t>11:20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C7C455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754AB8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706D36" w:rsidRPr="0013710D" w14:paraId="78B3E185" w14:textId="77777777" w:rsidTr="00BC1EF7">
        <w:trPr>
          <w:trHeight w:val="884"/>
        </w:trPr>
        <w:tc>
          <w:tcPr>
            <w:tcW w:w="567" w:type="dxa"/>
          </w:tcPr>
          <w:p w14:paraId="192CCD53" w14:textId="058E6038" w:rsidR="00706D36" w:rsidRPr="00CC1C68" w:rsidRDefault="00CC7EF6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2F02B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3D70DDCB" w14:textId="3F17370C" w:rsidR="00706D36" w:rsidRDefault="0009075A" w:rsidP="00706D36">
            <w:pPr>
              <w:rPr>
                <w:b/>
              </w:rPr>
            </w:pPr>
            <w:r w:rsidRPr="0009075A">
              <w:rPr>
                <w:b/>
              </w:rPr>
              <w:t>Ny lag om internationella sanktioner (UU17)</w:t>
            </w:r>
            <w:r w:rsidR="002F02BE">
              <w:rPr>
                <w:b/>
              </w:rPr>
              <w:br/>
            </w:r>
          </w:p>
          <w:p w14:paraId="1EC24462" w14:textId="5D9484AA" w:rsidR="00706D36" w:rsidRDefault="0009075A" w:rsidP="00706D36">
            <w:pPr>
              <w:rPr>
                <w:bCs/>
              </w:rPr>
            </w:pPr>
            <w:r w:rsidRPr="0009075A">
              <w:rPr>
                <w:bCs/>
              </w:rPr>
              <w:t>Utskottet fortsatte beredningen av proposition 2024/25:126 och motioner.</w:t>
            </w:r>
          </w:p>
          <w:p w14:paraId="25B25649" w14:textId="45A4F0E8" w:rsidR="00DC2020" w:rsidRDefault="00DC2020" w:rsidP="00706D36">
            <w:pPr>
              <w:rPr>
                <w:bCs/>
              </w:rPr>
            </w:pPr>
          </w:p>
          <w:p w14:paraId="5394AAD0" w14:textId="77777777" w:rsidR="00DC2020" w:rsidRDefault="00DC2020" w:rsidP="00DC2020">
            <w:pPr>
              <w:rPr>
                <w:bCs/>
              </w:rPr>
            </w:pPr>
            <w:r w:rsidRPr="00DC2020">
              <w:rPr>
                <w:bCs/>
              </w:rPr>
              <w:t>Utskottet justerade betänkande 202</w:t>
            </w:r>
            <w:r>
              <w:rPr>
                <w:bCs/>
              </w:rPr>
              <w:t>4</w:t>
            </w:r>
            <w:r w:rsidRPr="00DC2020">
              <w:rPr>
                <w:bCs/>
              </w:rPr>
              <w:t>/</w:t>
            </w:r>
            <w:proofErr w:type="gramStart"/>
            <w:r w:rsidRPr="00DC2020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DC2020">
              <w:rPr>
                <w:bCs/>
              </w:rPr>
              <w:t>:</w:t>
            </w:r>
            <w:r>
              <w:rPr>
                <w:bCs/>
              </w:rPr>
              <w:t>U</w:t>
            </w:r>
            <w:r w:rsidRPr="00DC2020">
              <w:rPr>
                <w:bCs/>
              </w:rPr>
              <w:t>U</w:t>
            </w:r>
            <w:proofErr w:type="gramEnd"/>
            <w:r>
              <w:rPr>
                <w:bCs/>
              </w:rPr>
              <w:t>17</w:t>
            </w:r>
            <w:r w:rsidRPr="00DC2020">
              <w:rPr>
                <w:bCs/>
              </w:rPr>
              <w:t>.</w:t>
            </w:r>
          </w:p>
          <w:p w14:paraId="6C7F7057" w14:textId="6BCA8672" w:rsidR="00DC2020" w:rsidRPr="00DC2020" w:rsidRDefault="00DC2020" w:rsidP="00DC2020">
            <w:pPr>
              <w:rPr>
                <w:bCs/>
              </w:rPr>
            </w:pPr>
            <w:r w:rsidRPr="00DC2020">
              <w:rPr>
                <w:bCs/>
              </w:rPr>
              <w:t xml:space="preserve">  </w:t>
            </w:r>
          </w:p>
          <w:p w14:paraId="63BACB92" w14:textId="4871215E" w:rsidR="00DC2020" w:rsidRDefault="00DC2020" w:rsidP="00DC2020">
            <w:pPr>
              <w:rPr>
                <w:bCs/>
              </w:rPr>
            </w:pPr>
            <w:r>
              <w:rPr>
                <w:bCs/>
              </w:rPr>
              <w:t>S</w:t>
            </w:r>
            <w:r w:rsidRPr="00DC2020">
              <w:rPr>
                <w:bCs/>
              </w:rPr>
              <w:t xml:space="preserve">-, </w:t>
            </w:r>
            <w:r>
              <w:rPr>
                <w:bCs/>
              </w:rPr>
              <w:t>SD</w:t>
            </w:r>
            <w:r w:rsidRPr="00DC2020">
              <w:rPr>
                <w:bCs/>
              </w:rPr>
              <w:t>-</w:t>
            </w:r>
            <w:r>
              <w:rPr>
                <w:bCs/>
              </w:rPr>
              <w:t>, V-, C-</w:t>
            </w:r>
            <w:r w:rsidRPr="00DC2020">
              <w:rPr>
                <w:bCs/>
              </w:rPr>
              <w:t xml:space="preserve"> och </w:t>
            </w:r>
            <w:r>
              <w:rPr>
                <w:bCs/>
              </w:rPr>
              <w:t>MP</w:t>
            </w:r>
            <w:r w:rsidRPr="00DC2020">
              <w:rPr>
                <w:bCs/>
              </w:rPr>
              <w:t xml:space="preserve">-ledamöterna anmälde reservationer.  </w:t>
            </w:r>
          </w:p>
          <w:p w14:paraId="66CD9AAE" w14:textId="5D805178" w:rsidR="0009075A" w:rsidRPr="00706D36" w:rsidRDefault="0009075A" w:rsidP="00706D36">
            <w:pPr>
              <w:rPr>
                <w:b/>
              </w:rPr>
            </w:pPr>
          </w:p>
        </w:tc>
      </w:tr>
      <w:tr w:rsidR="00E34087" w:rsidRPr="0013710D" w14:paraId="5EC2E297" w14:textId="77777777" w:rsidTr="00BC1EF7">
        <w:trPr>
          <w:trHeight w:val="884"/>
        </w:trPr>
        <w:tc>
          <w:tcPr>
            <w:tcW w:w="567" w:type="dxa"/>
          </w:tcPr>
          <w:p w14:paraId="124E8B85" w14:textId="4E798DDA" w:rsidR="00E34087" w:rsidRPr="00CC1C68" w:rsidRDefault="00CC7EF6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DC202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35A2079C" w14:textId="785E2652" w:rsidR="00DC2020" w:rsidRPr="00DC2020" w:rsidRDefault="00DC2020" w:rsidP="00DC2020">
            <w:pPr>
              <w:rPr>
                <w:b/>
                <w:lang w:val="en-US"/>
              </w:rPr>
            </w:pPr>
            <w:r w:rsidRPr="00DC2020">
              <w:rPr>
                <w:b/>
                <w:lang w:val="en-US"/>
              </w:rPr>
              <w:t xml:space="preserve">Global Water Partnership </w:t>
            </w:r>
            <w:proofErr w:type="spellStart"/>
            <w:r w:rsidRPr="00DC2020">
              <w:rPr>
                <w:b/>
                <w:lang w:val="en-US"/>
              </w:rPr>
              <w:t>Organisation</w:t>
            </w:r>
            <w:proofErr w:type="spellEnd"/>
            <w:r w:rsidRPr="00DC2020">
              <w:rPr>
                <w:b/>
                <w:lang w:val="en-US"/>
              </w:rPr>
              <w:t xml:space="preserve"> (UU18)</w:t>
            </w:r>
            <w:r w:rsidRPr="00DC2020">
              <w:rPr>
                <w:b/>
                <w:lang w:val="en-US"/>
              </w:rPr>
              <w:br/>
            </w:r>
          </w:p>
          <w:p w14:paraId="240AC8B3" w14:textId="5A9B8A5A" w:rsidR="00DC2020" w:rsidRDefault="00DC2020" w:rsidP="00DC2020">
            <w:pPr>
              <w:rPr>
                <w:bCs/>
              </w:rPr>
            </w:pPr>
            <w:r w:rsidRPr="0009075A">
              <w:rPr>
                <w:bCs/>
              </w:rPr>
              <w:t>Utskottet fortsatte beredningen av proposition 2024/25:</w:t>
            </w:r>
            <w:r>
              <w:rPr>
                <w:bCs/>
              </w:rPr>
              <w:t>139.</w:t>
            </w:r>
          </w:p>
          <w:p w14:paraId="4CC22EBA" w14:textId="77777777" w:rsidR="00DC2020" w:rsidRDefault="00DC2020" w:rsidP="00DC2020">
            <w:pPr>
              <w:rPr>
                <w:bCs/>
              </w:rPr>
            </w:pPr>
          </w:p>
          <w:p w14:paraId="6A4B1DCB" w14:textId="19ACCFB7" w:rsidR="00E34087" w:rsidRPr="00DC2020" w:rsidRDefault="00DC2020" w:rsidP="00DC2020">
            <w:pPr>
              <w:rPr>
                <w:bCs/>
              </w:rPr>
            </w:pPr>
            <w:r w:rsidRPr="00DC2020">
              <w:rPr>
                <w:bCs/>
              </w:rPr>
              <w:t>Utskottet justerade betänkande 202</w:t>
            </w:r>
            <w:r>
              <w:rPr>
                <w:bCs/>
              </w:rPr>
              <w:t>4</w:t>
            </w:r>
            <w:r w:rsidRPr="00DC2020">
              <w:rPr>
                <w:bCs/>
              </w:rPr>
              <w:t>/</w:t>
            </w:r>
            <w:proofErr w:type="gramStart"/>
            <w:r w:rsidRPr="00DC2020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DC2020">
              <w:rPr>
                <w:bCs/>
              </w:rPr>
              <w:t>:</w:t>
            </w:r>
            <w:r>
              <w:rPr>
                <w:bCs/>
              </w:rPr>
              <w:t>U</w:t>
            </w:r>
            <w:r w:rsidRPr="00DC2020">
              <w:rPr>
                <w:bCs/>
              </w:rPr>
              <w:t>U</w:t>
            </w:r>
            <w:proofErr w:type="gramEnd"/>
            <w:r>
              <w:rPr>
                <w:bCs/>
              </w:rPr>
              <w:t>1</w:t>
            </w:r>
            <w:r w:rsidR="000A470F">
              <w:rPr>
                <w:bCs/>
              </w:rPr>
              <w:t>8</w:t>
            </w:r>
            <w:r w:rsidRPr="00DC2020">
              <w:rPr>
                <w:bCs/>
              </w:rPr>
              <w:t>.</w:t>
            </w:r>
            <w:r w:rsidR="002F02BE">
              <w:rPr>
                <w:b/>
              </w:rPr>
              <w:br/>
            </w:r>
          </w:p>
        </w:tc>
      </w:tr>
      <w:tr w:rsidR="002F02BE" w:rsidRPr="0013710D" w14:paraId="6C3A0E97" w14:textId="77777777" w:rsidTr="00BC1EF7">
        <w:trPr>
          <w:trHeight w:val="884"/>
        </w:trPr>
        <w:tc>
          <w:tcPr>
            <w:tcW w:w="567" w:type="dxa"/>
          </w:tcPr>
          <w:p w14:paraId="45B1C7CF" w14:textId="703A7C4D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6284E12" w14:textId="77777777" w:rsidR="00DC2020" w:rsidRDefault="00DC2020" w:rsidP="00DC2020">
            <w:pPr>
              <w:rPr>
                <w:b/>
              </w:rPr>
            </w:pPr>
            <w:r w:rsidRPr="009F319A">
              <w:rPr>
                <w:b/>
              </w:rPr>
              <w:t>Riksdagens skrivelser till regeringen och riksdagsstyrelsen – åtgärder under 2024 (UU5y)</w:t>
            </w:r>
          </w:p>
          <w:p w14:paraId="1347DCB0" w14:textId="77777777" w:rsidR="00DC2020" w:rsidRDefault="00DC2020" w:rsidP="00DC2020">
            <w:pPr>
              <w:rPr>
                <w:b/>
              </w:rPr>
            </w:pPr>
          </w:p>
          <w:p w14:paraId="46E9FEBD" w14:textId="77777777" w:rsidR="00DC2020" w:rsidRPr="009F319A" w:rsidRDefault="00DC2020" w:rsidP="00DC2020">
            <w:pPr>
              <w:rPr>
                <w:bCs/>
              </w:rPr>
            </w:pPr>
            <w:r w:rsidRPr="009F319A">
              <w:rPr>
                <w:bCs/>
              </w:rPr>
              <w:t xml:space="preserve">Utskottet behandlade frågan om yttrande till konstitutionsutskottet över skrivelse 2024/25:75 och motioner.  </w:t>
            </w:r>
          </w:p>
          <w:p w14:paraId="19DE7859" w14:textId="77777777" w:rsidR="00DC2020" w:rsidRPr="009F319A" w:rsidRDefault="00DC2020" w:rsidP="00DC2020">
            <w:pPr>
              <w:rPr>
                <w:bCs/>
              </w:rPr>
            </w:pPr>
          </w:p>
          <w:p w14:paraId="06BBA017" w14:textId="77777777" w:rsidR="00DC2020" w:rsidRPr="009F319A" w:rsidRDefault="00DC2020" w:rsidP="00DC2020">
            <w:pPr>
              <w:rPr>
                <w:bCs/>
              </w:rPr>
            </w:pPr>
            <w:r w:rsidRPr="009F319A">
              <w:rPr>
                <w:bCs/>
              </w:rPr>
              <w:t>Frågan bordlades.</w:t>
            </w:r>
          </w:p>
          <w:p w14:paraId="504B1A3A" w14:textId="77777777" w:rsidR="002F02BE" w:rsidRPr="00706D36" w:rsidRDefault="002F02BE" w:rsidP="002F02BE">
            <w:pPr>
              <w:rPr>
                <w:b/>
              </w:rPr>
            </w:pPr>
          </w:p>
        </w:tc>
      </w:tr>
      <w:tr w:rsidR="00DC2020" w:rsidRPr="0013710D" w14:paraId="6C66D9CB" w14:textId="77777777" w:rsidTr="00BC1EF7">
        <w:trPr>
          <w:trHeight w:val="884"/>
        </w:trPr>
        <w:tc>
          <w:tcPr>
            <w:tcW w:w="567" w:type="dxa"/>
          </w:tcPr>
          <w:p w14:paraId="5402E7FB" w14:textId="0715D88E" w:rsidR="00DC2020" w:rsidRPr="00CC1C68" w:rsidRDefault="00DC2020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4B0E799F" w14:textId="77777777" w:rsidR="00DC2020" w:rsidRDefault="00DC2020" w:rsidP="00DC2020">
            <w:pPr>
              <w:rPr>
                <w:b/>
              </w:rPr>
            </w:pPr>
            <w:r w:rsidRPr="00C368DF">
              <w:rPr>
                <w:b/>
              </w:rPr>
              <w:t>Europarådet (UU12)</w:t>
            </w:r>
          </w:p>
          <w:p w14:paraId="055CAB99" w14:textId="77777777" w:rsidR="00DC2020" w:rsidRDefault="00DC2020" w:rsidP="00DC2020">
            <w:pPr>
              <w:rPr>
                <w:b/>
              </w:rPr>
            </w:pPr>
          </w:p>
          <w:p w14:paraId="4F2FB019" w14:textId="0EC2BF54" w:rsidR="00DC2020" w:rsidRDefault="00DC2020" w:rsidP="00DC2020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9F319A">
              <w:rPr>
                <w:bCs/>
              </w:rPr>
              <w:t xml:space="preserve"> beredningen av</w:t>
            </w:r>
            <w:r>
              <w:rPr>
                <w:bCs/>
              </w:rPr>
              <w:t xml:space="preserve"> redogörelse 2024/25:ER1 och motioner.</w:t>
            </w:r>
          </w:p>
          <w:p w14:paraId="73838CAA" w14:textId="77777777" w:rsidR="00DC2020" w:rsidRDefault="00DC2020" w:rsidP="00DC2020">
            <w:pPr>
              <w:rPr>
                <w:bCs/>
              </w:rPr>
            </w:pPr>
          </w:p>
          <w:p w14:paraId="18B850F1" w14:textId="77777777" w:rsidR="00DC2020" w:rsidRDefault="00DC2020" w:rsidP="00DC2020">
            <w:pPr>
              <w:rPr>
                <w:bCs/>
              </w:rPr>
            </w:pPr>
            <w:r>
              <w:rPr>
                <w:bCs/>
              </w:rPr>
              <w:t>Ärandet bordlades.</w:t>
            </w:r>
          </w:p>
          <w:p w14:paraId="0E8A5836" w14:textId="77777777" w:rsidR="00DC2020" w:rsidRPr="009F319A" w:rsidRDefault="00DC2020" w:rsidP="00DC2020">
            <w:pPr>
              <w:rPr>
                <w:b/>
              </w:rPr>
            </w:pPr>
          </w:p>
        </w:tc>
      </w:tr>
    </w:tbl>
    <w:p w14:paraId="19474458" w14:textId="77777777" w:rsidR="00DC2020" w:rsidRDefault="00DC2020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02BE" w:rsidRPr="00E34087" w14:paraId="6C246233" w14:textId="77777777" w:rsidTr="00BC1EF7">
        <w:trPr>
          <w:trHeight w:val="884"/>
        </w:trPr>
        <w:tc>
          <w:tcPr>
            <w:tcW w:w="567" w:type="dxa"/>
          </w:tcPr>
          <w:p w14:paraId="27898E2F" w14:textId="1B39F3B6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C202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5435529C" w14:textId="77777777" w:rsidR="00DC2020" w:rsidRDefault="00DC2020" w:rsidP="00DC2020">
            <w:pPr>
              <w:rPr>
                <w:b/>
              </w:rPr>
            </w:pPr>
            <w:r w:rsidRPr="00C368DF">
              <w:rPr>
                <w:b/>
              </w:rPr>
              <w:t>Nordiskt samarbete inklusive Arktis (UU14)</w:t>
            </w:r>
          </w:p>
          <w:p w14:paraId="1CAF117A" w14:textId="77777777" w:rsidR="00DC2020" w:rsidRDefault="00DC2020" w:rsidP="00DC2020">
            <w:pPr>
              <w:rPr>
                <w:b/>
              </w:rPr>
            </w:pPr>
          </w:p>
          <w:p w14:paraId="033E30E4" w14:textId="77777777" w:rsidR="00DC2020" w:rsidRDefault="00DC2020" w:rsidP="00DC2020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9F319A">
              <w:rPr>
                <w:bCs/>
              </w:rPr>
              <w:t>beredningen av</w:t>
            </w:r>
            <w:r>
              <w:rPr>
                <w:bCs/>
              </w:rPr>
              <w:t xml:space="preserve"> skrivelse 2024/25:90, redogörelse 2024/25:NR1 och motioner.</w:t>
            </w:r>
          </w:p>
          <w:p w14:paraId="03E65DD1" w14:textId="77777777" w:rsidR="00DC2020" w:rsidRDefault="00DC2020" w:rsidP="00DC2020">
            <w:pPr>
              <w:rPr>
                <w:bCs/>
              </w:rPr>
            </w:pPr>
          </w:p>
          <w:p w14:paraId="37A9DD3E" w14:textId="77777777" w:rsidR="00DC2020" w:rsidRDefault="00DC2020" w:rsidP="00DC2020">
            <w:pPr>
              <w:rPr>
                <w:bCs/>
              </w:rPr>
            </w:pPr>
            <w:r>
              <w:rPr>
                <w:bCs/>
              </w:rPr>
              <w:t>Ärandet bordlades.</w:t>
            </w:r>
          </w:p>
          <w:p w14:paraId="63206089" w14:textId="52F4510F" w:rsidR="002F02BE" w:rsidRPr="00E34087" w:rsidRDefault="002F02BE" w:rsidP="002F02BE">
            <w:pPr>
              <w:rPr>
                <w:b/>
              </w:rPr>
            </w:pPr>
          </w:p>
        </w:tc>
      </w:tr>
      <w:tr w:rsidR="002F02BE" w:rsidRPr="00E34087" w14:paraId="45F86AAD" w14:textId="77777777" w:rsidTr="00BC1EF7">
        <w:trPr>
          <w:trHeight w:val="884"/>
        </w:trPr>
        <w:tc>
          <w:tcPr>
            <w:tcW w:w="567" w:type="dxa"/>
          </w:tcPr>
          <w:p w14:paraId="056987F8" w14:textId="27A90BE4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DC202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3821151" w14:textId="0E61AC1B" w:rsidR="002F02BE" w:rsidRDefault="00DC2020" w:rsidP="002F02BE">
            <w:pPr>
              <w:rPr>
                <w:bCs/>
              </w:rPr>
            </w:pPr>
            <w:r w:rsidRPr="00C368DF">
              <w:rPr>
                <w:b/>
              </w:rPr>
              <w:t>Organisationen för säkerhet och samarbete i Europa (OSSE) (UU16)</w:t>
            </w:r>
            <w:r>
              <w:rPr>
                <w:b/>
              </w:rPr>
              <w:br/>
            </w:r>
          </w:p>
          <w:p w14:paraId="5FDF3A13" w14:textId="3A273D26" w:rsidR="002F02BE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 w:rsidR="00DC2020">
              <w:rPr>
                <w:bCs/>
              </w:rPr>
              <w:t>inledde</w:t>
            </w:r>
            <w:r>
              <w:rPr>
                <w:bCs/>
              </w:rPr>
              <w:t xml:space="preserve"> </w:t>
            </w:r>
            <w:r w:rsidRPr="009F319A">
              <w:rPr>
                <w:bCs/>
              </w:rPr>
              <w:t xml:space="preserve">beredningen av </w:t>
            </w:r>
            <w:r>
              <w:rPr>
                <w:bCs/>
              </w:rPr>
              <w:t>skrivelse</w:t>
            </w:r>
            <w:r w:rsidRPr="009F319A">
              <w:rPr>
                <w:bCs/>
              </w:rPr>
              <w:t xml:space="preserve"> 2024/25:</w:t>
            </w:r>
            <w:r w:rsidR="00DC2020">
              <w:rPr>
                <w:bCs/>
              </w:rPr>
              <w:t>90, redogörelse 2024/</w:t>
            </w:r>
            <w:proofErr w:type="gramStart"/>
            <w:r w:rsidR="00DC2020">
              <w:rPr>
                <w:bCs/>
              </w:rPr>
              <w:t>25:OSSE</w:t>
            </w:r>
            <w:proofErr w:type="gramEnd"/>
            <w:r w:rsidR="00DC2020">
              <w:rPr>
                <w:bCs/>
              </w:rPr>
              <w:t>1</w:t>
            </w:r>
            <w:r>
              <w:rPr>
                <w:bCs/>
              </w:rPr>
              <w:t xml:space="preserve"> och motioner</w:t>
            </w:r>
            <w:r w:rsidRPr="009F319A">
              <w:rPr>
                <w:bCs/>
              </w:rPr>
              <w:t>.</w:t>
            </w:r>
          </w:p>
          <w:p w14:paraId="11C3C93D" w14:textId="77777777" w:rsidR="002F02BE" w:rsidRDefault="002F02BE" w:rsidP="002F02BE">
            <w:pPr>
              <w:rPr>
                <w:bCs/>
              </w:rPr>
            </w:pPr>
          </w:p>
          <w:p w14:paraId="1F0BF6F0" w14:textId="67CF1FF0" w:rsidR="002F02BE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>Ärendet bordlades.</w:t>
            </w:r>
          </w:p>
          <w:p w14:paraId="6B8EA355" w14:textId="77777777" w:rsidR="002F02BE" w:rsidRPr="009F319A" w:rsidRDefault="002F02BE" w:rsidP="002F02BE">
            <w:pPr>
              <w:rPr>
                <w:bCs/>
              </w:rPr>
            </w:pPr>
          </w:p>
          <w:p w14:paraId="3C91F1DC" w14:textId="2334D658" w:rsidR="002F02BE" w:rsidRPr="009F319A" w:rsidRDefault="002F02BE" w:rsidP="002F02BE">
            <w:pPr>
              <w:rPr>
                <w:b/>
              </w:rPr>
            </w:pPr>
          </w:p>
        </w:tc>
      </w:tr>
      <w:tr w:rsidR="002F02BE" w:rsidRPr="00E34087" w14:paraId="326D6748" w14:textId="77777777" w:rsidTr="00BC1EF7">
        <w:trPr>
          <w:trHeight w:val="884"/>
        </w:trPr>
        <w:tc>
          <w:tcPr>
            <w:tcW w:w="567" w:type="dxa"/>
          </w:tcPr>
          <w:p w14:paraId="39E02273" w14:textId="7C9F2ABF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DC202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1BD0EE9" w14:textId="77777777" w:rsidR="002F02BE" w:rsidRDefault="002F02BE" w:rsidP="002F02BE">
            <w:pPr>
              <w:rPr>
                <w:b/>
              </w:rPr>
            </w:pPr>
            <w:r w:rsidRPr="007D02A1">
              <w:rPr>
                <w:b/>
              </w:rPr>
              <w:t>Vitbok om europeisk försvarsberedskap 2030 (UU8y)</w:t>
            </w:r>
          </w:p>
          <w:p w14:paraId="4CF1BB9D" w14:textId="77777777" w:rsidR="002F02BE" w:rsidRDefault="002F02BE" w:rsidP="002F02BE">
            <w:pPr>
              <w:rPr>
                <w:b/>
              </w:rPr>
            </w:pPr>
          </w:p>
          <w:p w14:paraId="70B74E00" w14:textId="77777777" w:rsidR="002F02BE" w:rsidRPr="009F319A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 xml:space="preserve">Utskottet behandlade frågan om yttrande till </w:t>
            </w:r>
            <w:r>
              <w:rPr>
                <w:bCs/>
              </w:rPr>
              <w:t>försvarsutskottet</w:t>
            </w:r>
            <w:r w:rsidRPr="009F319A">
              <w:rPr>
                <w:bCs/>
              </w:rPr>
              <w:t xml:space="preserve"> </w:t>
            </w:r>
            <w:r w:rsidRPr="007B15E3">
              <w:rPr>
                <w:bCs/>
              </w:rPr>
              <w:t>under förutsättning av att försvarsutskottet beslutar att ge utrikesutskottet tillfälle att yttra sig</w:t>
            </w:r>
            <w:r>
              <w:rPr>
                <w:bCs/>
              </w:rPr>
              <w:t xml:space="preserve"> </w:t>
            </w:r>
            <w:r w:rsidRPr="009F319A">
              <w:rPr>
                <w:bCs/>
              </w:rPr>
              <w:t xml:space="preserve">över </w:t>
            </w:r>
            <w:r w:rsidRPr="007D02A1">
              <w:rPr>
                <w:bCs/>
              </w:rPr>
              <w:t xml:space="preserve">vitbok om europeisk försvarsberedskap 2030, </w:t>
            </w:r>
            <w:proofErr w:type="gramStart"/>
            <w:r w:rsidRPr="007D02A1">
              <w:rPr>
                <w:bCs/>
              </w:rPr>
              <w:t>JOIN(</w:t>
            </w:r>
            <w:proofErr w:type="gramEnd"/>
            <w:r w:rsidRPr="007D02A1">
              <w:rPr>
                <w:bCs/>
              </w:rPr>
              <w:t>2025) 120</w:t>
            </w:r>
          </w:p>
          <w:p w14:paraId="43385048" w14:textId="77777777" w:rsidR="002F02BE" w:rsidRPr="009F319A" w:rsidRDefault="002F02BE" w:rsidP="002F02BE">
            <w:pPr>
              <w:rPr>
                <w:bCs/>
              </w:rPr>
            </w:pPr>
          </w:p>
          <w:p w14:paraId="626CC4C7" w14:textId="77777777" w:rsidR="002F02BE" w:rsidRPr="009F319A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>Frågan bordlades.</w:t>
            </w:r>
          </w:p>
          <w:p w14:paraId="66966353" w14:textId="0543AA5A" w:rsidR="002F02BE" w:rsidRPr="00C368DF" w:rsidRDefault="002F02BE" w:rsidP="002F02BE">
            <w:pPr>
              <w:rPr>
                <w:b/>
              </w:rPr>
            </w:pPr>
          </w:p>
        </w:tc>
      </w:tr>
      <w:tr w:rsidR="002F02BE" w:rsidRPr="00E34087" w14:paraId="64BF1751" w14:textId="77777777" w:rsidTr="00BC1EF7">
        <w:trPr>
          <w:trHeight w:val="884"/>
        </w:trPr>
        <w:tc>
          <w:tcPr>
            <w:tcW w:w="567" w:type="dxa"/>
          </w:tcPr>
          <w:p w14:paraId="575884A2" w14:textId="3B1132CA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DC202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1EE5D10" w14:textId="77777777" w:rsidR="002F02BE" w:rsidRDefault="002F02BE" w:rsidP="002F02BE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0074F21A" w14:textId="77777777" w:rsidR="002F02BE" w:rsidRDefault="002F02BE" w:rsidP="002F02BE">
            <w:pPr>
              <w:rPr>
                <w:b/>
              </w:rPr>
            </w:pPr>
          </w:p>
          <w:p w14:paraId="21788745" w14:textId="7DAA3FDA" w:rsidR="002F02BE" w:rsidRDefault="002F02BE" w:rsidP="002F02BE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</w:t>
            </w:r>
            <w:r w:rsidR="00B066BF">
              <w:rPr>
                <w:bCs/>
              </w:rPr>
              <w:t>besöks</w:t>
            </w:r>
            <w:r w:rsidRPr="00930850">
              <w:rPr>
                <w:bCs/>
              </w:rPr>
              <w:t>protokoll</w:t>
            </w:r>
            <w:r w:rsidR="00DC2020">
              <w:rPr>
                <w:bCs/>
              </w:rPr>
              <w:t xml:space="preserve"> 204/25:15 </w:t>
            </w:r>
            <w:proofErr w:type="spellStart"/>
            <w:r w:rsidR="00DC2020">
              <w:rPr>
                <w:bCs/>
              </w:rPr>
              <w:t>pch</w:t>
            </w:r>
            <w:proofErr w:type="spellEnd"/>
            <w:r w:rsidR="00DC2020">
              <w:rPr>
                <w:bCs/>
              </w:rPr>
              <w:t xml:space="preserve"> 2024/25:16</w:t>
            </w:r>
            <w:r>
              <w:rPr>
                <w:bCs/>
              </w:rPr>
              <w:t xml:space="preserve">. </w:t>
            </w:r>
          </w:p>
          <w:p w14:paraId="79E51763" w14:textId="77777777" w:rsidR="002F02BE" w:rsidRPr="007D02A1" w:rsidRDefault="002F02BE" w:rsidP="002F02BE">
            <w:pPr>
              <w:rPr>
                <w:b/>
              </w:rPr>
            </w:pPr>
          </w:p>
        </w:tc>
      </w:tr>
      <w:tr w:rsidR="002F02BE" w:rsidRPr="00E34087" w14:paraId="6010C010" w14:textId="77777777" w:rsidTr="00BC1EF7">
        <w:trPr>
          <w:trHeight w:val="884"/>
        </w:trPr>
        <w:tc>
          <w:tcPr>
            <w:tcW w:w="567" w:type="dxa"/>
          </w:tcPr>
          <w:p w14:paraId="6166F443" w14:textId="5FDCDAE9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CC5FB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7DA50E69" w14:textId="77777777" w:rsidR="002F02BE" w:rsidRDefault="002F02BE" w:rsidP="002F02BE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4026C1DD" w14:textId="77777777" w:rsidR="002F02BE" w:rsidRDefault="002F02BE" w:rsidP="002F02BE">
            <w:pPr>
              <w:rPr>
                <w:b/>
              </w:rPr>
            </w:pPr>
          </w:p>
          <w:p w14:paraId="29E80E88" w14:textId="77777777" w:rsidR="002F02BE" w:rsidRDefault="002F02BE" w:rsidP="002F02BE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45B58734" w14:textId="77777777" w:rsidR="002F02BE" w:rsidRDefault="002F02BE" w:rsidP="002F02BE">
            <w:pPr>
              <w:rPr>
                <w:b/>
              </w:rPr>
            </w:pPr>
          </w:p>
        </w:tc>
      </w:tr>
      <w:tr w:rsidR="002F02BE" w:rsidRPr="00E34087" w14:paraId="4B1B57CC" w14:textId="77777777" w:rsidTr="00BC1EF7">
        <w:trPr>
          <w:trHeight w:val="884"/>
        </w:trPr>
        <w:tc>
          <w:tcPr>
            <w:tcW w:w="567" w:type="dxa"/>
          </w:tcPr>
          <w:p w14:paraId="315403DD" w14:textId="0CA2656D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CC5FB4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  <w:shd w:val="clear" w:color="auto" w:fill="auto"/>
          </w:tcPr>
          <w:p w14:paraId="7DCD5B76" w14:textId="77777777" w:rsidR="002F02BE" w:rsidRPr="00572011" w:rsidRDefault="002F02BE" w:rsidP="002F02BE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Kanslimeddelande</w:t>
            </w:r>
          </w:p>
          <w:p w14:paraId="408316C3" w14:textId="06F2338F" w:rsidR="002F02BE" w:rsidRDefault="002F02BE" w:rsidP="00DC2020">
            <w:pPr>
              <w:rPr>
                <w:bCs/>
              </w:rPr>
            </w:pPr>
            <w:r w:rsidRPr="009D3276">
              <w:rPr>
                <w:bCs/>
              </w:rPr>
              <w:t xml:space="preserve">Utskottet </w:t>
            </w:r>
            <w:r w:rsidR="00DC2020">
              <w:rPr>
                <w:bCs/>
              </w:rPr>
              <w:t>informerades om:</w:t>
            </w:r>
          </w:p>
          <w:p w14:paraId="14B0AD99" w14:textId="73D89E3E" w:rsidR="00DC2020" w:rsidRDefault="00DC2020" w:rsidP="00DC2020">
            <w:pPr>
              <w:rPr>
                <w:bCs/>
              </w:rPr>
            </w:pPr>
            <w:r>
              <w:rPr>
                <w:bCs/>
              </w:rPr>
              <w:t>-</w:t>
            </w:r>
            <w:r w:rsidRPr="009D3276">
              <w:rPr>
                <w:bCs/>
              </w:rPr>
              <w:t>att talarlist</w:t>
            </w:r>
            <w:r>
              <w:rPr>
                <w:bCs/>
              </w:rPr>
              <w:t xml:space="preserve">a </w:t>
            </w:r>
            <w:r w:rsidRPr="009D3276">
              <w:rPr>
                <w:bCs/>
              </w:rPr>
              <w:t>för UU</w:t>
            </w:r>
            <w:r>
              <w:rPr>
                <w:bCs/>
              </w:rPr>
              <w:t>17</w:t>
            </w:r>
            <w:r w:rsidRPr="009D3276">
              <w:rPr>
                <w:bCs/>
              </w:rPr>
              <w:t xml:space="preserve"> </w:t>
            </w:r>
            <w:r>
              <w:rPr>
                <w:bCs/>
              </w:rPr>
              <w:t xml:space="preserve">och 18 </w:t>
            </w:r>
            <w:r w:rsidRPr="009D3276">
              <w:rPr>
                <w:bCs/>
              </w:rPr>
              <w:t>cirkulerades.</w:t>
            </w:r>
          </w:p>
          <w:p w14:paraId="583BAC4E" w14:textId="0343F825" w:rsidR="00DC2020" w:rsidRDefault="00DC2020" w:rsidP="00DC2020">
            <w:pPr>
              <w:rPr>
                <w:bCs/>
              </w:rPr>
            </w:pPr>
            <w:r>
              <w:rPr>
                <w:bCs/>
              </w:rPr>
              <w:t xml:space="preserve">-att anmälningsblankett inför riksdagens </w:t>
            </w:r>
            <w:proofErr w:type="spellStart"/>
            <w:r>
              <w:rPr>
                <w:bCs/>
              </w:rPr>
              <w:t>veterandag</w:t>
            </w:r>
            <w:proofErr w:type="spellEnd"/>
            <w:r>
              <w:rPr>
                <w:bCs/>
              </w:rPr>
              <w:t xml:space="preserve"> onsdagen den 21 maj </w:t>
            </w:r>
            <w:r w:rsidR="00CC5FB4">
              <w:rPr>
                <w:bCs/>
              </w:rPr>
              <w:t xml:space="preserve">kl. 14.30-15.20 </w:t>
            </w:r>
            <w:r>
              <w:rPr>
                <w:bCs/>
              </w:rPr>
              <w:t>fanns utdelad i salen</w:t>
            </w:r>
            <w:r w:rsidR="00CC5FB4">
              <w:rPr>
                <w:bCs/>
              </w:rPr>
              <w:t>.</w:t>
            </w:r>
          </w:p>
          <w:p w14:paraId="6193636E" w14:textId="282E57B6" w:rsidR="00CC5FB4" w:rsidRDefault="00CC5FB4" w:rsidP="00DC2020">
            <w:pPr>
              <w:rPr>
                <w:bCs/>
              </w:rPr>
            </w:pPr>
            <w:r>
              <w:rPr>
                <w:bCs/>
              </w:rPr>
              <w:t xml:space="preserve">-panelsamtal under försvarsmaktens </w:t>
            </w:r>
            <w:proofErr w:type="spellStart"/>
            <w:r>
              <w:rPr>
                <w:bCs/>
              </w:rPr>
              <w:t>veterandag</w:t>
            </w:r>
            <w:proofErr w:type="spellEnd"/>
            <w:r>
              <w:rPr>
                <w:bCs/>
              </w:rPr>
              <w:t xml:space="preserve"> torsdagen den 29 maj.</w:t>
            </w:r>
          </w:p>
          <w:p w14:paraId="7F250AC6" w14:textId="77777777" w:rsidR="002F02BE" w:rsidRDefault="002F02BE" w:rsidP="002F02BE">
            <w:pPr>
              <w:rPr>
                <w:b/>
              </w:rPr>
            </w:pPr>
          </w:p>
        </w:tc>
      </w:tr>
      <w:tr w:rsidR="002F02BE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6EF8BD17" w:rsidR="002F02BE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CC5FB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482C6A84" w14:textId="77777777" w:rsidR="002F02BE" w:rsidRDefault="002F02BE" w:rsidP="002F02BE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8749B45" w14:textId="77777777" w:rsidR="002F02BE" w:rsidRDefault="002F02BE" w:rsidP="002F02BE">
            <w:pPr>
              <w:rPr>
                <w:b/>
              </w:rPr>
            </w:pPr>
          </w:p>
          <w:p w14:paraId="688B48F3" w14:textId="17AB0568" w:rsidR="002F02BE" w:rsidRDefault="002F02BE" w:rsidP="002F02BE">
            <w:pPr>
              <w:rPr>
                <w:bCs/>
              </w:rPr>
            </w:pPr>
            <w:r w:rsidRPr="00E00F5D">
              <w:rPr>
                <w:bCs/>
              </w:rPr>
              <w:t>Nästa sammanträde äger rum t</w:t>
            </w:r>
            <w:r>
              <w:rPr>
                <w:bCs/>
              </w:rPr>
              <w:t>is</w:t>
            </w:r>
            <w:r w:rsidRPr="00E00F5D">
              <w:rPr>
                <w:bCs/>
              </w:rPr>
              <w:t xml:space="preserve">dagen den </w:t>
            </w:r>
            <w:r w:rsidR="00CC5FB4">
              <w:rPr>
                <w:bCs/>
              </w:rPr>
              <w:t>6 maj</w:t>
            </w:r>
            <w:r w:rsidRPr="00E00F5D">
              <w:rPr>
                <w:bCs/>
              </w:rPr>
              <w:t xml:space="preserve"> kl. </w:t>
            </w:r>
            <w:r>
              <w:rPr>
                <w:bCs/>
              </w:rPr>
              <w:t>1</w:t>
            </w:r>
            <w:r w:rsidR="00CC5FB4">
              <w:rPr>
                <w:bCs/>
              </w:rPr>
              <w:t>0</w:t>
            </w:r>
            <w:r>
              <w:rPr>
                <w:bCs/>
              </w:rPr>
              <w:t>:</w:t>
            </w:r>
            <w:r w:rsidR="00CC5FB4">
              <w:rPr>
                <w:bCs/>
              </w:rPr>
              <w:t>45</w:t>
            </w:r>
          </w:p>
          <w:p w14:paraId="7260D537" w14:textId="77777777" w:rsidR="002F02BE" w:rsidRDefault="002F02BE" w:rsidP="002F02BE">
            <w:pPr>
              <w:rPr>
                <w:bCs/>
              </w:rPr>
            </w:pPr>
          </w:p>
          <w:p w14:paraId="1C28C430" w14:textId="427A8C30" w:rsidR="002F02BE" w:rsidRPr="00E00F5D" w:rsidRDefault="002F02BE" w:rsidP="002F02BE">
            <w:pPr>
              <w:rPr>
                <w:bCs/>
              </w:rPr>
            </w:pPr>
          </w:p>
        </w:tc>
      </w:tr>
    </w:tbl>
    <w:p w14:paraId="72015191" w14:textId="60F9E5C7" w:rsidR="00CC5FB4" w:rsidRDefault="00CC5FB4"/>
    <w:p w14:paraId="6DF0DBEE" w14:textId="77777777" w:rsidR="00CC5FB4" w:rsidRDefault="00CC5FB4">
      <w:pPr>
        <w:widowControl/>
        <w:spacing w:after="160" w:line="259" w:lineRule="auto"/>
      </w:pPr>
      <w:r>
        <w:br w:type="page"/>
      </w:r>
    </w:p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4B9A761" w:rsidR="00E97ABF" w:rsidRPr="006F350C" w:rsidRDefault="00CC5FB4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E90D721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CC5FB4">
              <w:t>6 maj</w:t>
            </w:r>
            <w:r w:rsidR="00772F5A">
              <w:rPr>
                <w:bCs/>
              </w:rPr>
              <w:t xml:space="preserve"> 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3D2BA878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CC7EF6">
              <w:rPr>
                <w:sz w:val="20"/>
              </w:rPr>
              <w:t>3</w:t>
            </w:r>
            <w:r w:rsidR="00CC5FB4">
              <w:rPr>
                <w:sz w:val="20"/>
              </w:rPr>
              <w:t>2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73963A51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proofErr w:type="gramStart"/>
            <w:r>
              <w:rPr>
                <w:sz w:val="19"/>
                <w:szCs w:val="19"/>
              </w:rPr>
              <w:t>1</w:t>
            </w:r>
            <w:r w:rsidR="00CC5FB4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2584753D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CC5FB4">
              <w:rPr>
                <w:sz w:val="19"/>
                <w:szCs w:val="19"/>
              </w:rPr>
              <w:t>3-11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39BD6763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4F1C1608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3530DC8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C5FB4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3234254C" w:rsidR="00CC5FB4" w:rsidRPr="00993706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2BB41FC8" w:rsidR="00CC5FB4" w:rsidRPr="00993706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5A387638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EE68E19" w:rsidR="00CC5FB4" w:rsidRPr="001B42F6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CC5FB4" w:rsidRPr="00993706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CC5FB4" w:rsidRPr="0004578D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CC5FB4" w:rsidRPr="00284231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CC5FB4" w:rsidRPr="00FE5589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CC5FB4" w:rsidRPr="00FE5589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C5FB4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15879068" w:rsidR="00CC5FB4" w:rsidRPr="00993706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38340875" w:rsidR="00CC5FB4" w:rsidRPr="00993706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15C18651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72A3ECD4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CC5FB4" w:rsidRPr="00900235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CC5FB4" w:rsidRPr="00516E3B" w:rsidRDefault="00CC5FB4" w:rsidP="00CC5FB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CC5FB4" w:rsidRPr="00516E3B" w:rsidRDefault="00CC5FB4" w:rsidP="00CC5FB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CC5FB4" w:rsidRPr="00516E3B" w:rsidRDefault="00CC5FB4" w:rsidP="00CC5FB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</w:tr>
      <w:tr w:rsidR="00CC5FB4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33CA2644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6995D2F0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0588BBB5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2374583B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13A88E04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3F355150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40B77420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6A4052DA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4ABFF572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7B7D379C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26BD9C95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3938A49E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0DCB5BCD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6155595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1A973693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CC5FB4" w:rsidRPr="0004578D" w:rsidRDefault="00CC5FB4" w:rsidP="00CC5FB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19004B30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4D8D9253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20BFCFA1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23056351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3B511EF8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4B336599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51BA176E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25553AB6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4D101BFC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52A16DE0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7082526F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3DD005FB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3F7C34D1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0DCD8A8F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11141DAD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7FC3AEC1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1B0311CA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2149399D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19A52B15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54DF67FD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7E0E8389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333C39DE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0BFE3B79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148D4E36" w:rsidR="00CC5FB4" w:rsidRPr="001B42F6" w:rsidRDefault="00CC5FB4" w:rsidP="00CC5F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CC5FB4" w:rsidRPr="00246B3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CC5FB4" w:rsidRPr="002F53EA" w:rsidRDefault="00CC5FB4" w:rsidP="00CC5F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CC5FB4" w:rsidRPr="003504FA" w:rsidRDefault="00CC5FB4" w:rsidP="00CC5F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CC5FB4" w:rsidRPr="003504FA" w:rsidRDefault="00CC5FB4" w:rsidP="00CC5F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0688CCD1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1133EF37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6087F9F5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ADA374B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0DD91BAE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69F6F20B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4522FAA9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78F0B37F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56A2C0AD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106CC6C8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4AF05005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1A97C1BE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3CC68BEF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3812AA2B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715EEE30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45B2A489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CC5FB4" w:rsidRPr="004A0318" w:rsidRDefault="00CC5FB4" w:rsidP="00CC5FB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05DB6010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3F170059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3D4E4C8F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CC5FB4" w:rsidRPr="001B42F6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C5FB4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33B53169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7075302B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F78DF8A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16002ADB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49354B3B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5AC5D9A8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2B89FA60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3E144AE5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5D5412F3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733BDB91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04E3A750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05B4D1DC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49C1BA3F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2CA17591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7D67D502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5ED29378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33FF28F2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3FC03FBB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5A634C33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00CF5F83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2A51023B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CC5FB4" w:rsidRPr="00915B99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7C05522C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0CE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B709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095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ACCC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F3F0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255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200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25AE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5C5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CD5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47A99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055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89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A63F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A247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4ECD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2CF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C6A9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26764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13639AAD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2E6F2A8D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6F319684" w:rsidR="00CC5FB4" w:rsidRPr="0004578D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CC5FB4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CC5FB4" w:rsidRPr="00516E3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0559C2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8F2" w14:textId="77777777" w:rsidR="00CC5FB4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00F6" w14:textId="5C684495" w:rsidR="00CC5FB4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970F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1569" w14:textId="7888D276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2A66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48F2" w14:textId="4046D5E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471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28C75" w14:textId="584092A6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3407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C0405" w14:textId="4AA93419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30CE7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2F8FF" w14:textId="12EDDFA3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72AE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49DDA" w14:textId="60ED8400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8A32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85C7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05C1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A62F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3211B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7777777" w:rsidR="00CC5FB4" w:rsidRPr="007B7057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4D59CE50" w:rsidR="00CC5FB4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5F12FF0F" w:rsidR="00CC5FB4" w:rsidRDefault="00CC5FB4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4E21C4DF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70497BDD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CC5FB4" w:rsidRPr="007B7057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77777777" w:rsidR="00CC5FB4" w:rsidRPr="007B7057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191852D8" w14:textId="77777777" w:rsidR="00CC5FB4" w:rsidRPr="007B7057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CC5FB4" w:rsidRPr="007B7057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</w:tr>
      <w:tr w:rsidR="00CC5FB4" w:rsidRPr="003504FA" w14:paraId="21C5C4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3B103BA2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78CC825A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58B1A1FE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1A06B4F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72418DF6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57F01585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0767299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1724E8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1EFC381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62C02ED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17940DA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B99D52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D5407C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A17ABE4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2A114F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E6E87B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7175EC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</w:tr>
    </w:tbl>
    <w:p w14:paraId="11A3E185" w14:textId="042FFDDC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15F2B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5ADD"/>
    <w:rsid w:val="00715C1D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37B88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19A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2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39</TotalTime>
  <Pages>5</Pages>
  <Words>736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6</cp:revision>
  <cp:lastPrinted>2024-03-14T14:26:00Z</cp:lastPrinted>
  <dcterms:created xsi:type="dcterms:W3CDTF">2025-04-29T11:03:00Z</dcterms:created>
  <dcterms:modified xsi:type="dcterms:W3CDTF">2025-04-29T13:17:00Z</dcterms:modified>
</cp:coreProperties>
</file>