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95C9EDE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CF06A6">
              <w:rPr>
                <w:b/>
              </w:rPr>
              <w:t>7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4474C64" w:rsidR="000B7DD3" w:rsidRDefault="000B7DD3" w:rsidP="002F3121">
            <w:r>
              <w:t>2025-</w:t>
            </w:r>
            <w:r w:rsidR="002A4EF0">
              <w:t>10</w:t>
            </w:r>
            <w:r>
              <w:t>-</w:t>
            </w:r>
            <w:r w:rsidR="00D20ABE">
              <w:t>1</w:t>
            </w:r>
            <w:r w:rsidR="00CF06A6">
              <w:t>6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33FC0AC" w:rsidR="000B7DD3" w:rsidRDefault="00B1701A" w:rsidP="002F3121">
            <w:r>
              <w:t>1</w:t>
            </w:r>
            <w:r w:rsidR="00CF06A6">
              <w:t>0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D20ABE">
              <w:rPr>
                <w:szCs w:val="24"/>
              </w:rPr>
              <w:t>1</w:t>
            </w:r>
            <w:r w:rsidR="00D20EB8" w:rsidRPr="00C71293">
              <w:rPr>
                <w:szCs w:val="24"/>
              </w:rPr>
              <w:t>.</w:t>
            </w:r>
            <w:r w:rsidR="00C71293" w:rsidRPr="00C71293">
              <w:rPr>
                <w:szCs w:val="24"/>
              </w:rPr>
              <w:t>20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AFEBB16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EB6314C" w14:textId="77777777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8E2460" w14:textId="77777777" w:rsidR="00AD0407" w:rsidRPr="00BC1BCA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1642C8" w14:textId="56814B81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8A478F">
              <w:rPr>
                <w:bCs/>
                <w:snapToGrid w:val="0"/>
              </w:rPr>
              <w:t>6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6F04F642" w14:textId="77777777" w:rsidTr="002F3121">
        <w:tc>
          <w:tcPr>
            <w:tcW w:w="567" w:type="dxa"/>
            <w:shd w:val="clear" w:color="auto" w:fill="auto"/>
          </w:tcPr>
          <w:p w14:paraId="027F4463" w14:textId="77777777" w:rsidR="00D20EB8" w:rsidRDefault="00D20EB8" w:rsidP="00D20EB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00A58E14" w14:textId="77777777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B5117E6" w14:textId="77777777" w:rsidR="00AD0407" w:rsidRPr="00AD0407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  <w:r w:rsidRPr="00AD0407">
              <w:rPr>
                <w:b/>
                <w:bCs/>
                <w:szCs w:val="23"/>
              </w:rPr>
              <w:t>Kriminalisering av oskuldskontroller, oskuldsintyg och oskuldsingrepp (JuU3)</w:t>
            </w:r>
          </w:p>
          <w:p w14:paraId="46553198" w14:textId="77777777" w:rsidR="009072DC" w:rsidRPr="00BC1BCA" w:rsidRDefault="009072DC" w:rsidP="009072D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556FD93" w14:textId="6E0F9987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</w:t>
            </w:r>
            <w:r>
              <w:rPr>
                <w:szCs w:val="23"/>
              </w:rPr>
              <w:t>89</w:t>
            </w:r>
            <w:r w:rsidRPr="007D5013">
              <w:rPr>
                <w:szCs w:val="23"/>
              </w:rPr>
              <w:t xml:space="preserve"> och motion</w:t>
            </w:r>
            <w:r w:rsidR="00450175">
              <w:rPr>
                <w:szCs w:val="23"/>
              </w:rPr>
              <w:t>er</w:t>
            </w:r>
            <w:r>
              <w:rPr>
                <w:szCs w:val="23"/>
              </w:rPr>
              <w:t xml:space="preserve">. </w:t>
            </w:r>
          </w:p>
          <w:p w14:paraId="754A962A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4D5C5E9F" w14:textId="7FCF4C8A" w:rsidR="009072DC" w:rsidRDefault="008A478F" w:rsidP="00AD0407">
            <w:pPr>
              <w:spacing w:line="276" w:lineRule="auto"/>
              <w:rPr>
                <w:bCs/>
                <w:snapToGrid w:val="0"/>
              </w:rPr>
            </w:pPr>
            <w:r>
              <w:rPr>
                <w:szCs w:val="23"/>
              </w:rPr>
              <w:t>Utskottet justerade betänkande 2025/</w:t>
            </w:r>
            <w:proofErr w:type="gramStart"/>
            <w:r>
              <w:rPr>
                <w:szCs w:val="23"/>
              </w:rPr>
              <w:t>26:JuU</w:t>
            </w:r>
            <w:proofErr w:type="gramEnd"/>
            <w:r>
              <w:rPr>
                <w:szCs w:val="23"/>
              </w:rPr>
              <w:t>3</w:t>
            </w:r>
            <w:r w:rsidR="00AD0407">
              <w:rPr>
                <w:szCs w:val="23"/>
              </w:rPr>
              <w:t>.</w:t>
            </w:r>
            <w:r>
              <w:rPr>
                <w:szCs w:val="23"/>
              </w:rPr>
              <w:t xml:space="preserve"> </w:t>
            </w:r>
            <w:r w:rsidR="00AD0407">
              <w:rPr>
                <w:szCs w:val="23"/>
              </w:rPr>
              <w:t xml:space="preserve"> </w:t>
            </w:r>
            <w:r w:rsidR="009072DC">
              <w:rPr>
                <w:bCs/>
                <w:snapToGrid w:val="0"/>
              </w:rPr>
              <w:t xml:space="preserve"> </w:t>
            </w:r>
          </w:p>
          <w:p w14:paraId="60423E03" w14:textId="6851D387" w:rsidR="008A478F" w:rsidRDefault="008A478F" w:rsidP="00AD0407">
            <w:pPr>
              <w:spacing w:line="276" w:lineRule="auto"/>
              <w:rPr>
                <w:bCs/>
                <w:snapToGrid w:val="0"/>
              </w:rPr>
            </w:pPr>
          </w:p>
          <w:p w14:paraId="262CC51A" w14:textId="129675A6" w:rsidR="008A478F" w:rsidRDefault="008A478F" w:rsidP="00AD0407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C-ledamoten anmälde en reservation. </w:t>
            </w:r>
          </w:p>
          <w:p w14:paraId="312C2724" w14:textId="05E64EA6" w:rsidR="008A478F" w:rsidRDefault="008A478F" w:rsidP="00AD0407">
            <w:pPr>
              <w:spacing w:line="276" w:lineRule="auto"/>
              <w:rPr>
                <w:bCs/>
                <w:snapToGrid w:val="0"/>
              </w:rPr>
            </w:pPr>
          </w:p>
          <w:p w14:paraId="6F63DD1D" w14:textId="64E2F594" w:rsidR="008A478F" w:rsidRPr="00AD0407" w:rsidRDefault="008A478F" w:rsidP="00AD040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6A483422" w14:textId="77777777" w:rsidR="00D20EB8" w:rsidRDefault="00D20EB8" w:rsidP="00062A3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312D8561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701ACFE1" w14:textId="77777777" w:rsidR="00AD0407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  <w:r w:rsidRPr="0001354B">
              <w:rPr>
                <w:b/>
                <w:bCs/>
                <w:szCs w:val="23"/>
              </w:rPr>
              <w:t>Ökade möjligheter att dela uppgifter inom Polismyndigheten (JuU4)</w:t>
            </w:r>
          </w:p>
          <w:p w14:paraId="4FA5E9BE" w14:textId="77777777" w:rsidR="00AD0407" w:rsidRPr="0001354B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2B04F35E" w14:textId="761D695F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</w:t>
            </w:r>
            <w:r>
              <w:rPr>
                <w:szCs w:val="23"/>
              </w:rPr>
              <w:t xml:space="preserve">90. </w:t>
            </w:r>
          </w:p>
          <w:p w14:paraId="77F932B7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007E0CA0" w14:textId="4EB843F7" w:rsidR="00F67C97" w:rsidRDefault="00F67C97" w:rsidP="00F67C97">
            <w:pPr>
              <w:spacing w:line="276" w:lineRule="auto"/>
              <w:rPr>
                <w:bCs/>
                <w:snapToGrid w:val="0"/>
              </w:rPr>
            </w:pPr>
            <w:r>
              <w:rPr>
                <w:szCs w:val="23"/>
              </w:rPr>
              <w:t>Utskottet justerade betänkande 2025/</w:t>
            </w:r>
            <w:proofErr w:type="gramStart"/>
            <w:r>
              <w:rPr>
                <w:szCs w:val="23"/>
              </w:rPr>
              <w:t>26:JuU</w:t>
            </w:r>
            <w:proofErr w:type="gramEnd"/>
            <w:r>
              <w:rPr>
                <w:szCs w:val="23"/>
              </w:rPr>
              <w:t xml:space="preserve">4.  </w:t>
            </w:r>
            <w:r>
              <w:rPr>
                <w:bCs/>
                <w:snapToGrid w:val="0"/>
              </w:rPr>
              <w:t xml:space="preserve"> </w:t>
            </w:r>
          </w:p>
          <w:p w14:paraId="5291E211" w14:textId="18CDDCA0" w:rsidR="00D20EB8" w:rsidRPr="0001354B" w:rsidRDefault="00D20EB8" w:rsidP="00D20EB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5AC8C0FC" w14:textId="77777777" w:rsidTr="002F3121">
        <w:tc>
          <w:tcPr>
            <w:tcW w:w="567" w:type="dxa"/>
            <w:shd w:val="clear" w:color="auto" w:fill="auto"/>
          </w:tcPr>
          <w:p w14:paraId="429FB764" w14:textId="404A8CAF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18E8DF66" w14:textId="255DBFF6" w:rsidR="00F67C97" w:rsidRDefault="00F67C97" w:rsidP="00AD0407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Information från Säkerhetspolisen</w:t>
            </w:r>
          </w:p>
          <w:p w14:paraId="189A0FFB" w14:textId="6963D694" w:rsidR="008F7E88" w:rsidRDefault="008F7E88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362BCB6A" w14:textId="1796FC07" w:rsidR="008F7E88" w:rsidRPr="008F7E88" w:rsidRDefault="008F7E88" w:rsidP="00AD040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Säkerhetspolischef Charlotte von Essen med medarbetade informerade </w:t>
            </w:r>
            <w:r w:rsidR="00067EC7">
              <w:rPr>
                <w:szCs w:val="23"/>
              </w:rPr>
              <w:t xml:space="preserve">bl.a. </w:t>
            </w:r>
            <w:r>
              <w:rPr>
                <w:szCs w:val="23"/>
              </w:rPr>
              <w:t xml:space="preserve">om </w:t>
            </w:r>
            <w:r w:rsidR="005044E4" w:rsidRPr="005044E4">
              <w:rPr>
                <w:szCs w:val="23"/>
              </w:rPr>
              <w:t xml:space="preserve">säkerhetsläget när det gäller den våldsbejakande extremismen </w:t>
            </w:r>
            <w:r w:rsidR="005044E4">
              <w:rPr>
                <w:szCs w:val="23"/>
              </w:rPr>
              <w:t>och</w:t>
            </w:r>
            <w:r w:rsidR="005044E4" w:rsidRPr="005044E4">
              <w:rPr>
                <w:szCs w:val="23"/>
              </w:rPr>
              <w:t xml:space="preserve"> om hur Säkerhetspolisen planerar att arbeta under kommande valår för att skydda förtroendevalda</w:t>
            </w:r>
            <w:r>
              <w:rPr>
                <w:szCs w:val="23"/>
              </w:rPr>
              <w:t>.</w:t>
            </w:r>
          </w:p>
          <w:p w14:paraId="5CA1011B" w14:textId="77777777" w:rsidR="004A53F0" w:rsidRDefault="004A53F0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4998CA09" w14:textId="77777777" w:rsidR="00CB04CD" w:rsidRDefault="00CB04CD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044B60AF" w14:textId="27B443C6" w:rsidR="00CB04CD" w:rsidRPr="0001354B" w:rsidRDefault="00CB04CD" w:rsidP="00AD040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47D65FF5" w14:textId="77777777" w:rsidTr="002F3121">
        <w:tc>
          <w:tcPr>
            <w:tcW w:w="567" w:type="dxa"/>
            <w:shd w:val="clear" w:color="auto" w:fill="auto"/>
          </w:tcPr>
          <w:p w14:paraId="5087249F" w14:textId="0BD99E1A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shd w:val="clear" w:color="auto" w:fill="auto"/>
          </w:tcPr>
          <w:p w14:paraId="725D2FB0" w14:textId="77777777" w:rsidR="00F67C97" w:rsidRPr="009072DC" w:rsidRDefault="00F67C97" w:rsidP="00F67C97">
            <w:pPr>
              <w:spacing w:line="276" w:lineRule="auto"/>
              <w:rPr>
                <w:b/>
                <w:bCs/>
                <w:szCs w:val="23"/>
              </w:rPr>
            </w:pPr>
            <w:r w:rsidRPr="009072DC">
              <w:rPr>
                <w:b/>
                <w:bCs/>
                <w:szCs w:val="23"/>
              </w:rPr>
              <w:t>Polisens användning av skjutvapen (JuU5)</w:t>
            </w:r>
          </w:p>
          <w:p w14:paraId="7BFB796E" w14:textId="77777777" w:rsidR="00F67C97" w:rsidRPr="0001354B" w:rsidRDefault="00F67C97" w:rsidP="00F67C97">
            <w:pPr>
              <w:spacing w:line="276" w:lineRule="auto"/>
              <w:rPr>
                <w:b/>
                <w:bCs/>
                <w:szCs w:val="23"/>
              </w:rPr>
            </w:pPr>
          </w:p>
          <w:p w14:paraId="796E72F5" w14:textId="27FF393A" w:rsidR="00F67C97" w:rsidRDefault="00F67C97" w:rsidP="00F67C9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</w:t>
            </w:r>
            <w:r>
              <w:rPr>
                <w:szCs w:val="23"/>
              </w:rPr>
              <w:t xml:space="preserve">86. </w:t>
            </w:r>
          </w:p>
          <w:p w14:paraId="1D3D26E7" w14:textId="77777777" w:rsidR="00F67C97" w:rsidRDefault="00F67C97" w:rsidP="00F67C97">
            <w:pPr>
              <w:spacing w:line="276" w:lineRule="auto"/>
              <w:rPr>
                <w:szCs w:val="23"/>
              </w:rPr>
            </w:pPr>
          </w:p>
          <w:p w14:paraId="4E0A362C" w14:textId="77777777" w:rsidR="00F67C97" w:rsidRDefault="00F67C97" w:rsidP="00F67C9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6B94D5AE" w14:textId="77777777" w:rsidR="00F67C97" w:rsidRDefault="00F67C97" w:rsidP="00AD040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062A3D" w14:paraId="154D2532" w14:textId="77777777" w:rsidTr="002F3121">
        <w:tc>
          <w:tcPr>
            <w:tcW w:w="567" w:type="dxa"/>
            <w:shd w:val="clear" w:color="auto" w:fill="auto"/>
          </w:tcPr>
          <w:p w14:paraId="066A981C" w14:textId="1CC05021" w:rsidR="00062A3D" w:rsidRDefault="00F67C97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346B4000" w14:textId="22DC7AB5" w:rsidR="004E3CF1" w:rsidRDefault="00AD0407" w:rsidP="00062A3D">
            <w:pPr>
              <w:spacing w:line="276" w:lineRule="auto"/>
              <w:rPr>
                <w:b/>
                <w:bCs/>
                <w:szCs w:val="23"/>
              </w:rPr>
            </w:pPr>
            <w:r w:rsidRPr="00AD0407">
              <w:rPr>
                <w:b/>
                <w:bCs/>
                <w:szCs w:val="23"/>
              </w:rPr>
              <w:t>Utökade möjligheter att verkställa fängelsestraff med elektronisk övervakning (JuU7)</w:t>
            </w:r>
          </w:p>
          <w:p w14:paraId="039ADC57" w14:textId="77777777" w:rsidR="00AD0407" w:rsidRPr="0001354B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6703A0D6" w14:textId="448B6F37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F67C97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p</w:t>
            </w:r>
            <w:r w:rsidRPr="007D5013">
              <w:rPr>
                <w:szCs w:val="23"/>
              </w:rPr>
              <w:t>roposition 2024/25:</w:t>
            </w:r>
            <w:r>
              <w:rPr>
                <w:szCs w:val="23"/>
              </w:rPr>
              <w:t xml:space="preserve">202. </w:t>
            </w:r>
          </w:p>
          <w:p w14:paraId="113E2A88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18F24F64" w14:textId="7593AF84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425A17BA" w14:textId="77777777" w:rsidR="00062A3D" w:rsidRPr="00062A3D" w:rsidRDefault="00062A3D" w:rsidP="00D055CE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139F4" w14:paraId="70A7D498" w14:textId="77777777" w:rsidTr="002F3121">
        <w:tc>
          <w:tcPr>
            <w:tcW w:w="567" w:type="dxa"/>
            <w:shd w:val="clear" w:color="auto" w:fill="auto"/>
          </w:tcPr>
          <w:p w14:paraId="4E0CD8A4" w14:textId="78C37DFE" w:rsidR="002139F4" w:rsidRDefault="00F67C97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504BE960" w14:textId="31CD4D97" w:rsidR="002139F4" w:rsidRDefault="00F67C97" w:rsidP="00693DC4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Budgetpropositionen för 2026</w:t>
            </w:r>
          </w:p>
          <w:p w14:paraId="7C11646A" w14:textId="42462673" w:rsidR="002139F4" w:rsidRDefault="002139F4" w:rsidP="00693DC4">
            <w:pPr>
              <w:rPr>
                <w:b/>
                <w:bCs/>
                <w:szCs w:val="23"/>
              </w:rPr>
            </w:pPr>
          </w:p>
          <w:p w14:paraId="19E15C00" w14:textId="47E173AF" w:rsidR="000665D9" w:rsidRDefault="00FB5668" w:rsidP="00BC2546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behandlade frågan om yttrande till finansutskottet över proposition 2025/26:1 och motioner. </w:t>
            </w:r>
          </w:p>
          <w:p w14:paraId="2F1FD53F" w14:textId="73448F1A" w:rsidR="00FB5668" w:rsidRDefault="00FB5668" w:rsidP="000665D9">
            <w:pPr>
              <w:tabs>
                <w:tab w:val="left" w:pos="1701"/>
              </w:tabs>
              <w:rPr>
                <w:bCs/>
              </w:rPr>
            </w:pPr>
          </w:p>
          <w:p w14:paraId="2832C1A5" w14:textId="0FC831AE" w:rsidR="00FB5668" w:rsidRDefault="00C71293" w:rsidP="000665D9">
            <w:pPr>
              <w:tabs>
                <w:tab w:val="left" w:pos="1701"/>
              </w:tabs>
              <w:rPr>
                <w:bCs/>
              </w:rPr>
            </w:pPr>
            <w:r w:rsidRPr="00C71293">
              <w:rPr>
                <w:bCs/>
              </w:rPr>
              <w:t>Utskottet beslutade att inte yttra sig.</w:t>
            </w:r>
          </w:p>
          <w:p w14:paraId="0E269A49" w14:textId="79F98D3A" w:rsidR="00C71293" w:rsidRDefault="00C71293" w:rsidP="000665D9">
            <w:pPr>
              <w:tabs>
                <w:tab w:val="left" w:pos="1701"/>
              </w:tabs>
              <w:rPr>
                <w:bCs/>
              </w:rPr>
            </w:pPr>
          </w:p>
          <w:p w14:paraId="75ABD870" w14:textId="488B99CD" w:rsidR="00C71293" w:rsidRPr="00C71293" w:rsidRDefault="00C71293" w:rsidP="00C71293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Denna paragraf förklarades omedelbart justerad. </w:t>
            </w:r>
          </w:p>
          <w:p w14:paraId="5DDFE02C" w14:textId="15A40476" w:rsidR="002139F4" w:rsidRPr="00E03D92" w:rsidRDefault="002139F4" w:rsidP="00693DC4">
            <w:pPr>
              <w:rPr>
                <w:b/>
                <w:bCs/>
                <w:szCs w:val="23"/>
              </w:rPr>
            </w:pPr>
          </w:p>
        </w:tc>
      </w:tr>
      <w:tr w:rsidR="00F67C97" w14:paraId="772F8192" w14:textId="77777777" w:rsidTr="002F3121">
        <w:tc>
          <w:tcPr>
            <w:tcW w:w="567" w:type="dxa"/>
            <w:shd w:val="clear" w:color="auto" w:fill="auto"/>
          </w:tcPr>
          <w:p w14:paraId="7C170C79" w14:textId="18D2693B" w:rsidR="00F67C97" w:rsidRDefault="00F67C97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28763726" w14:textId="33B27CF3" w:rsidR="00F67C97" w:rsidRDefault="00F67C97" w:rsidP="00693DC4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Höständringsbudget för 2025</w:t>
            </w:r>
          </w:p>
          <w:p w14:paraId="61705403" w14:textId="2D53D9D9" w:rsidR="00F67C97" w:rsidRDefault="00F67C97" w:rsidP="00693DC4">
            <w:pPr>
              <w:rPr>
                <w:b/>
                <w:bCs/>
                <w:szCs w:val="23"/>
              </w:rPr>
            </w:pPr>
          </w:p>
          <w:p w14:paraId="323331E0" w14:textId="7E69B3A2" w:rsidR="00B9252C" w:rsidRDefault="00B9252C" w:rsidP="00BC2546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behandlade frågan om yttrande till finansutskottet över proposition 2025/26:2. </w:t>
            </w:r>
          </w:p>
          <w:p w14:paraId="04D91CBF" w14:textId="710D239B" w:rsidR="00F67C97" w:rsidRDefault="00F67C97" w:rsidP="00693DC4">
            <w:pPr>
              <w:rPr>
                <w:b/>
                <w:bCs/>
                <w:szCs w:val="23"/>
              </w:rPr>
            </w:pPr>
          </w:p>
          <w:p w14:paraId="03552C5D" w14:textId="2E983879" w:rsidR="00C71293" w:rsidRDefault="00C71293" w:rsidP="00C71293">
            <w:pPr>
              <w:tabs>
                <w:tab w:val="left" w:pos="1701"/>
              </w:tabs>
              <w:rPr>
                <w:bCs/>
              </w:rPr>
            </w:pPr>
            <w:r w:rsidRPr="00C71293">
              <w:rPr>
                <w:bCs/>
              </w:rPr>
              <w:t>Utskottet beslutade att inte yttra sig.</w:t>
            </w:r>
          </w:p>
          <w:p w14:paraId="20BB3C1F" w14:textId="49FE33A6" w:rsidR="00C71293" w:rsidRDefault="00C71293" w:rsidP="00C71293">
            <w:pPr>
              <w:tabs>
                <w:tab w:val="left" w:pos="1701"/>
              </w:tabs>
              <w:rPr>
                <w:bCs/>
              </w:rPr>
            </w:pPr>
          </w:p>
          <w:p w14:paraId="38103E99" w14:textId="08F0F3A5" w:rsidR="00C71293" w:rsidRPr="00C71293" w:rsidRDefault="00C71293" w:rsidP="00C71293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Denna paragraf förklarades omedelbart justerad. </w:t>
            </w:r>
          </w:p>
          <w:p w14:paraId="1B4668CF" w14:textId="626A70CC" w:rsidR="00F67C97" w:rsidRDefault="00F67C97" w:rsidP="00693DC4">
            <w:pPr>
              <w:rPr>
                <w:b/>
                <w:bCs/>
                <w:szCs w:val="23"/>
              </w:rPr>
            </w:pPr>
          </w:p>
        </w:tc>
      </w:tr>
      <w:tr w:rsidR="00693DC4" w14:paraId="37587BE9" w14:textId="77777777" w:rsidTr="002F3121">
        <w:tc>
          <w:tcPr>
            <w:tcW w:w="567" w:type="dxa"/>
            <w:shd w:val="clear" w:color="auto" w:fill="auto"/>
          </w:tcPr>
          <w:p w14:paraId="035B4E8D" w14:textId="53154E56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7C9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40D0EDE2" w14:textId="77777777" w:rsidR="00693DC4" w:rsidRDefault="00693DC4" w:rsidP="00693DC4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A42E03A" w14:textId="77777777" w:rsidR="00693DC4" w:rsidRDefault="00693DC4" w:rsidP="00693DC4">
            <w:pPr>
              <w:spacing w:line="276" w:lineRule="auto"/>
              <w:rPr>
                <w:b/>
              </w:rPr>
            </w:pPr>
          </w:p>
          <w:p w14:paraId="002A81AD" w14:textId="05155F49" w:rsidR="00693DC4" w:rsidRDefault="00693DC4" w:rsidP="00693DC4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</w:t>
            </w:r>
            <w:r w:rsidRPr="00A343E8">
              <w:rPr>
                <w:bCs/>
                <w:snapToGrid w:val="0"/>
              </w:rPr>
              <w:t xml:space="preserve"> för hösten 2025.</w:t>
            </w:r>
          </w:p>
          <w:p w14:paraId="07E546B5" w14:textId="01D63EFC" w:rsidR="00E1354C" w:rsidRDefault="00E1354C" w:rsidP="00693DC4">
            <w:pPr>
              <w:spacing w:line="276" w:lineRule="auto"/>
              <w:rPr>
                <w:bCs/>
                <w:snapToGrid w:val="0"/>
              </w:rPr>
            </w:pPr>
          </w:p>
          <w:p w14:paraId="133B09FD" w14:textId="7DE0802E" w:rsidR="00E1354C" w:rsidRDefault="00E1354C" w:rsidP="00693DC4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Kansliet informerade om </w:t>
            </w:r>
            <w:r w:rsidR="00DC79BA" w:rsidRPr="00DC79BA">
              <w:rPr>
                <w:snapToGrid w:val="0"/>
              </w:rPr>
              <w:t xml:space="preserve">utrikesutskottets offentliga sammanträde </w:t>
            </w:r>
            <w:r>
              <w:rPr>
                <w:bCs/>
                <w:snapToGrid w:val="0"/>
              </w:rPr>
              <w:t>om kommissionens arbetsprogram 2026 måndagen den 3 november 2025</w:t>
            </w:r>
            <w:r w:rsidR="005044E4">
              <w:rPr>
                <w:bCs/>
                <w:snapToGrid w:val="0"/>
              </w:rPr>
              <w:t xml:space="preserve"> kl. 14.00</w:t>
            </w:r>
            <w:r w:rsidR="00DC79BA">
              <w:rPr>
                <w:bCs/>
                <w:snapToGrid w:val="0"/>
              </w:rPr>
              <w:t>–</w:t>
            </w:r>
            <w:r w:rsidR="005044E4">
              <w:rPr>
                <w:bCs/>
                <w:snapToGrid w:val="0"/>
              </w:rPr>
              <w:t xml:space="preserve">15.30. </w:t>
            </w:r>
          </w:p>
          <w:p w14:paraId="60E11E69" w14:textId="5177E8CB" w:rsidR="00693DC4" w:rsidRDefault="00693DC4" w:rsidP="0001354B">
            <w:pPr>
              <w:widowControl/>
              <w:spacing w:line="276" w:lineRule="auto"/>
              <w:rPr>
                <w:b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098C3218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7C97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3DF9CE3F" w14:textId="6B844642" w:rsidR="00693DC4" w:rsidRPr="00FC09C3" w:rsidRDefault="00693DC4" w:rsidP="00693DC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F67C97">
              <w:rPr>
                <w:bCs/>
              </w:rPr>
              <w:t>i</w:t>
            </w:r>
            <w:r w:rsidR="0001354B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F67C97">
              <w:rPr>
                <w:bCs/>
              </w:rPr>
              <w:t>21</w:t>
            </w:r>
            <w:r w:rsidRPr="00B8368B">
              <w:rPr>
                <w:bCs/>
              </w:rPr>
              <w:t xml:space="preserve"> </w:t>
            </w:r>
            <w:r w:rsidR="0001354B">
              <w:rPr>
                <w:bCs/>
              </w:rPr>
              <w:t>okto</w:t>
            </w:r>
            <w:r w:rsidRPr="00B8368B">
              <w:rPr>
                <w:bCs/>
              </w:rPr>
              <w:t>ber 2025 kl. 1</w:t>
            </w:r>
            <w:r w:rsidR="00F67C97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7772AAF5" w:rsidR="00E1354C" w:rsidRPr="007113D9" w:rsidRDefault="00E1354C" w:rsidP="00693DC4">
            <w:pPr>
              <w:widowControl/>
              <w:spacing w:line="276" w:lineRule="auto"/>
              <w:rPr>
                <w:b/>
              </w:rPr>
            </w:pPr>
          </w:p>
        </w:tc>
      </w:tr>
    </w:tbl>
    <w:p w14:paraId="46918689" w14:textId="57E316F3" w:rsidR="00B03372" w:rsidRDefault="00B03372" w:rsidP="000B7DD3"/>
    <w:p w14:paraId="5EB369BE" w14:textId="6752F354" w:rsidR="00181D8B" w:rsidRDefault="00181D8B" w:rsidP="000B7DD3"/>
    <w:p w14:paraId="06DDC8D6" w14:textId="77777777" w:rsidR="004A53F0" w:rsidRDefault="004A53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79359B7E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F67C97">
              <w:rPr>
                <w:snapToGrid w:val="0"/>
              </w:rPr>
              <w:t>21</w:t>
            </w:r>
            <w:r w:rsidR="0046391A">
              <w:rPr>
                <w:snapToGrid w:val="0"/>
              </w:rPr>
              <w:t xml:space="preserve"> </w:t>
            </w:r>
            <w:r w:rsidR="0001354B">
              <w:rPr>
                <w:snapToGrid w:val="0"/>
              </w:rPr>
              <w:t>okto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65EFDF2D" w:rsidR="00320BA9" w:rsidRDefault="00320BA9">
      <w:pPr>
        <w:widowControl/>
        <w:spacing w:after="160" w:line="259" w:lineRule="auto"/>
      </w:pPr>
    </w:p>
    <w:p w14:paraId="3E51A47A" w14:textId="5D1FC212" w:rsidR="00067EC7" w:rsidRDefault="00067EC7">
      <w:pPr>
        <w:widowControl/>
        <w:spacing w:after="160" w:line="259" w:lineRule="auto"/>
      </w:pPr>
    </w:p>
    <w:p w14:paraId="26652001" w14:textId="10899CAF" w:rsidR="00067EC7" w:rsidRDefault="00067EC7">
      <w:pPr>
        <w:widowControl/>
        <w:spacing w:after="160" w:line="259" w:lineRule="auto"/>
      </w:pPr>
    </w:p>
    <w:p w14:paraId="0A4CA2A5" w14:textId="390848D7" w:rsidR="00067EC7" w:rsidRDefault="00067EC7">
      <w:pPr>
        <w:widowControl/>
        <w:spacing w:after="160" w:line="259" w:lineRule="auto"/>
      </w:pPr>
    </w:p>
    <w:p w14:paraId="0DDF4317" w14:textId="491D7ACF" w:rsidR="00067EC7" w:rsidRDefault="00067EC7">
      <w:pPr>
        <w:widowControl/>
        <w:spacing w:after="160" w:line="259" w:lineRule="auto"/>
      </w:pPr>
    </w:p>
    <w:p w14:paraId="0AFD2C8C" w14:textId="2DA2A611" w:rsidR="00067EC7" w:rsidRDefault="00067EC7">
      <w:pPr>
        <w:widowControl/>
        <w:spacing w:after="160" w:line="259" w:lineRule="auto"/>
      </w:pPr>
    </w:p>
    <w:p w14:paraId="53C99E49" w14:textId="78CA34A0" w:rsidR="00067EC7" w:rsidRDefault="00067EC7">
      <w:pPr>
        <w:widowControl/>
        <w:spacing w:after="160" w:line="259" w:lineRule="auto"/>
      </w:pPr>
    </w:p>
    <w:p w14:paraId="0051E3BA" w14:textId="609A04F3" w:rsidR="00067EC7" w:rsidRDefault="00067EC7">
      <w:pPr>
        <w:widowControl/>
        <w:spacing w:after="160" w:line="259" w:lineRule="auto"/>
      </w:pPr>
    </w:p>
    <w:p w14:paraId="0FBCC8D5" w14:textId="58713A1E" w:rsidR="00067EC7" w:rsidRDefault="00067EC7">
      <w:pPr>
        <w:widowControl/>
        <w:spacing w:after="160" w:line="259" w:lineRule="auto"/>
      </w:pPr>
    </w:p>
    <w:p w14:paraId="0ACF6738" w14:textId="51B78C69" w:rsidR="00067EC7" w:rsidRDefault="00067EC7">
      <w:pPr>
        <w:widowControl/>
        <w:spacing w:after="160" w:line="259" w:lineRule="auto"/>
      </w:pPr>
    </w:p>
    <w:p w14:paraId="09927369" w14:textId="52623FC3" w:rsidR="00067EC7" w:rsidRDefault="00067EC7">
      <w:pPr>
        <w:widowControl/>
        <w:spacing w:after="160" w:line="259" w:lineRule="auto"/>
      </w:pPr>
    </w:p>
    <w:p w14:paraId="1E34F3A8" w14:textId="7074495F" w:rsidR="00067EC7" w:rsidRDefault="00067EC7">
      <w:pPr>
        <w:widowControl/>
        <w:spacing w:after="160" w:line="259" w:lineRule="auto"/>
      </w:pPr>
    </w:p>
    <w:p w14:paraId="382FBD72" w14:textId="1A8382AD" w:rsidR="00067EC7" w:rsidRDefault="00067EC7">
      <w:pPr>
        <w:widowControl/>
        <w:spacing w:after="160" w:line="259" w:lineRule="auto"/>
      </w:pPr>
    </w:p>
    <w:p w14:paraId="4238EC88" w14:textId="1CD6F467" w:rsidR="00067EC7" w:rsidRDefault="00067EC7">
      <w:pPr>
        <w:widowControl/>
        <w:spacing w:after="160" w:line="259" w:lineRule="auto"/>
      </w:pPr>
    </w:p>
    <w:p w14:paraId="7D6AC278" w14:textId="03B3787F" w:rsidR="00067EC7" w:rsidRDefault="00067EC7">
      <w:pPr>
        <w:widowControl/>
        <w:spacing w:after="160" w:line="259" w:lineRule="auto"/>
      </w:pPr>
    </w:p>
    <w:p w14:paraId="17226034" w14:textId="1CD169FC" w:rsidR="00067EC7" w:rsidRDefault="00067EC7">
      <w:pPr>
        <w:widowControl/>
        <w:spacing w:after="160" w:line="259" w:lineRule="auto"/>
      </w:pPr>
    </w:p>
    <w:p w14:paraId="28DB99C7" w14:textId="0BA727BC" w:rsidR="00067EC7" w:rsidRDefault="00067EC7">
      <w:pPr>
        <w:widowControl/>
        <w:spacing w:after="160" w:line="259" w:lineRule="auto"/>
      </w:pPr>
    </w:p>
    <w:p w14:paraId="26AC12DE" w14:textId="480E8E4D" w:rsidR="00067EC7" w:rsidRDefault="00067EC7">
      <w:pPr>
        <w:widowControl/>
        <w:spacing w:after="160" w:line="259" w:lineRule="auto"/>
      </w:pPr>
    </w:p>
    <w:p w14:paraId="7175EDAC" w14:textId="77777777" w:rsidR="00BC2546" w:rsidRDefault="00BC2546">
      <w:pPr>
        <w:widowControl/>
        <w:spacing w:after="160" w:line="259" w:lineRule="auto"/>
      </w:pPr>
    </w:p>
    <w:p w14:paraId="244BDC87" w14:textId="0D57F75F" w:rsidR="00067EC7" w:rsidRDefault="00067EC7">
      <w:pPr>
        <w:widowControl/>
        <w:spacing w:after="160" w:line="259" w:lineRule="auto"/>
      </w:pPr>
    </w:p>
    <w:p w14:paraId="02B9A034" w14:textId="26439035" w:rsidR="00067EC7" w:rsidRDefault="00067EC7">
      <w:pPr>
        <w:widowControl/>
        <w:spacing w:after="160" w:line="259" w:lineRule="auto"/>
      </w:pPr>
    </w:p>
    <w:p w14:paraId="09000645" w14:textId="60FD3458" w:rsidR="00067EC7" w:rsidRDefault="00067EC7">
      <w:pPr>
        <w:widowControl/>
        <w:spacing w:after="160" w:line="259" w:lineRule="auto"/>
      </w:pPr>
    </w:p>
    <w:p w14:paraId="6CCE0568" w14:textId="35B48E3E" w:rsidR="00067EC7" w:rsidRDefault="00067EC7">
      <w:pPr>
        <w:widowControl/>
        <w:spacing w:after="160" w:line="259" w:lineRule="auto"/>
      </w:pPr>
    </w:p>
    <w:p w14:paraId="6AC1AD06" w14:textId="2317AA7B" w:rsidR="00F264D1" w:rsidRDefault="00F264D1">
      <w:pPr>
        <w:widowControl/>
        <w:spacing w:after="160" w:line="259" w:lineRule="auto"/>
      </w:pPr>
    </w:p>
    <w:p w14:paraId="5DF3E85B" w14:textId="7125C352" w:rsidR="00F264D1" w:rsidRDefault="00F264D1">
      <w:pPr>
        <w:widowControl/>
        <w:spacing w:after="160" w:line="259" w:lineRule="auto"/>
      </w:pPr>
    </w:p>
    <w:p w14:paraId="50C31FF1" w14:textId="77777777" w:rsidR="00F264D1" w:rsidRDefault="00F264D1">
      <w:pPr>
        <w:widowControl/>
        <w:spacing w:after="160" w:line="259" w:lineRule="auto"/>
      </w:pPr>
    </w:p>
    <w:p w14:paraId="10F2A3C4" w14:textId="77777777" w:rsidR="00F67C97" w:rsidRDefault="00F67C97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B4578B0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BD022C">
              <w:rPr>
                <w:b/>
              </w:rPr>
              <w:t xml:space="preserve">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63C46A6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67C97">
              <w:t>7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1D77C560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067EC7">
              <w:rPr>
                <w:sz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7BAF04C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7068F52F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F264D1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48A99D9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545C37A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88805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4EA54C1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A798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6D7A1C9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D21C71C" w:rsidR="00D82362" w:rsidRDefault="00292E4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62D935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88CA1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B683A2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4097F6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44E1C32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1076C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A7C02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0A05494F" w:rsidR="00D82362" w:rsidRDefault="00D20EB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DA6FE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AD1CCB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EF68C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37FD9C2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066D59D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038A6B3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48F12EB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3B05E7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3D4987F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2F2041D6" w:rsidR="00D82362" w:rsidRPr="0078232D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311CF4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0984B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EF61F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D82362" w:rsidRPr="00775568" w:rsidRDefault="00D82362" w:rsidP="00D82362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D82362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63092A0A" w:rsidR="00D82362" w:rsidRDefault="00292E4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5333BA19" w:rsidR="003E5FC3" w:rsidRPr="00A37376" w:rsidRDefault="003E5FC3" w:rsidP="00131AF7">
      <w:pPr>
        <w:spacing w:after="160"/>
      </w:pPr>
    </w:p>
    <w:sectPr w:rsidR="003E5FC3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3066B"/>
    <w:rsid w:val="0003128F"/>
    <w:rsid w:val="00031D60"/>
    <w:rsid w:val="00046D4E"/>
    <w:rsid w:val="0006043F"/>
    <w:rsid w:val="00062A3D"/>
    <w:rsid w:val="000638AE"/>
    <w:rsid w:val="00064A5C"/>
    <w:rsid w:val="000665D9"/>
    <w:rsid w:val="00067EC7"/>
    <w:rsid w:val="00072835"/>
    <w:rsid w:val="00074062"/>
    <w:rsid w:val="00077D20"/>
    <w:rsid w:val="0008055A"/>
    <w:rsid w:val="00081824"/>
    <w:rsid w:val="000827B8"/>
    <w:rsid w:val="00090EFB"/>
    <w:rsid w:val="00094A50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723B"/>
    <w:rsid w:val="00120C12"/>
    <w:rsid w:val="0012215E"/>
    <w:rsid w:val="00125C12"/>
    <w:rsid w:val="00127E96"/>
    <w:rsid w:val="00131AF7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6062"/>
    <w:rsid w:val="001E60AF"/>
    <w:rsid w:val="001E69FC"/>
    <w:rsid w:val="001F2123"/>
    <w:rsid w:val="0020396B"/>
    <w:rsid w:val="0021031B"/>
    <w:rsid w:val="002139F4"/>
    <w:rsid w:val="002157A2"/>
    <w:rsid w:val="002333BF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16F2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E0"/>
    <w:rsid w:val="0038512B"/>
    <w:rsid w:val="00386CC5"/>
    <w:rsid w:val="003A0BF1"/>
    <w:rsid w:val="003A0CE6"/>
    <w:rsid w:val="003B2990"/>
    <w:rsid w:val="003C7B83"/>
    <w:rsid w:val="003D5474"/>
    <w:rsid w:val="003E0388"/>
    <w:rsid w:val="003E3940"/>
    <w:rsid w:val="003E43FE"/>
    <w:rsid w:val="003E5FC3"/>
    <w:rsid w:val="00403F46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53F0"/>
    <w:rsid w:val="004A7C2F"/>
    <w:rsid w:val="004B0A3A"/>
    <w:rsid w:val="004B47AA"/>
    <w:rsid w:val="004B6C8F"/>
    <w:rsid w:val="004C367B"/>
    <w:rsid w:val="004E3CF1"/>
    <w:rsid w:val="004E7F7B"/>
    <w:rsid w:val="004F2FA5"/>
    <w:rsid w:val="004F5F7B"/>
    <w:rsid w:val="005008E4"/>
    <w:rsid w:val="00502CC8"/>
    <w:rsid w:val="005044E4"/>
    <w:rsid w:val="005128A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7C57"/>
    <w:rsid w:val="005F1121"/>
    <w:rsid w:val="005F12A9"/>
    <w:rsid w:val="00602423"/>
    <w:rsid w:val="006048DE"/>
    <w:rsid w:val="00610FF8"/>
    <w:rsid w:val="00616642"/>
    <w:rsid w:val="0063596D"/>
    <w:rsid w:val="006453DD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65C9"/>
    <w:rsid w:val="006A5149"/>
    <w:rsid w:val="006A74D8"/>
    <w:rsid w:val="006B21D1"/>
    <w:rsid w:val="006C1674"/>
    <w:rsid w:val="006C4D97"/>
    <w:rsid w:val="006D2078"/>
    <w:rsid w:val="006D3AF9"/>
    <w:rsid w:val="006E0D0C"/>
    <w:rsid w:val="006E1878"/>
    <w:rsid w:val="00705E9A"/>
    <w:rsid w:val="00712508"/>
    <w:rsid w:val="00712851"/>
    <w:rsid w:val="00712E1F"/>
    <w:rsid w:val="007149F6"/>
    <w:rsid w:val="00726897"/>
    <w:rsid w:val="00731E7D"/>
    <w:rsid w:val="007414DB"/>
    <w:rsid w:val="00747DDA"/>
    <w:rsid w:val="007516A5"/>
    <w:rsid w:val="00752081"/>
    <w:rsid w:val="00753F31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62B75"/>
    <w:rsid w:val="008727E9"/>
    <w:rsid w:val="00874A67"/>
    <w:rsid w:val="008752A1"/>
    <w:rsid w:val="00876557"/>
    <w:rsid w:val="00884A95"/>
    <w:rsid w:val="00885515"/>
    <w:rsid w:val="008A478F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612EF"/>
    <w:rsid w:val="009661A1"/>
    <w:rsid w:val="00980BA4"/>
    <w:rsid w:val="00984C82"/>
    <w:rsid w:val="009855B9"/>
    <w:rsid w:val="00994F11"/>
    <w:rsid w:val="009A6EBB"/>
    <w:rsid w:val="009B4C2D"/>
    <w:rsid w:val="009C1E1F"/>
    <w:rsid w:val="009C29BB"/>
    <w:rsid w:val="009C6A19"/>
    <w:rsid w:val="009E580F"/>
    <w:rsid w:val="009E6DED"/>
    <w:rsid w:val="00A14C12"/>
    <w:rsid w:val="00A30B27"/>
    <w:rsid w:val="00A32C67"/>
    <w:rsid w:val="00A343E8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C64ED"/>
    <w:rsid w:val="00AD0407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F2A0D"/>
    <w:rsid w:val="00BF463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C3C44"/>
    <w:rsid w:val="00CC6D85"/>
    <w:rsid w:val="00CC7E7A"/>
    <w:rsid w:val="00CD030B"/>
    <w:rsid w:val="00CE0E1F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749C"/>
    <w:rsid w:val="00D61584"/>
    <w:rsid w:val="00D64FCD"/>
    <w:rsid w:val="00D66118"/>
    <w:rsid w:val="00D75F89"/>
    <w:rsid w:val="00D77E0B"/>
    <w:rsid w:val="00D82362"/>
    <w:rsid w:val="00D825A0"/>
    <w:rsid w:val="00D8468E"/>
    <w:rsid w:val="00D86851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26A48"/>
    <w:rsid w:val="00E342E0"/>
    <w:rsid w:val="00E5262B"/>
    <w:rsid w:val="00E55A69"/>
    <w:rsid w:val="00E57CDE"/>
    <w:rsid w:val="00E63FE2"/>
    <w:rsid w:val="00E678F0"/>
    <w:rsid w:val="00E85860"/>
    <w:rsid w:val="00E8734D"/>
    <w:rsid w:val="00E9663C"/>
    <w:rsid w:val="00EA15F3"/>
    <w:rsid w:val="00EA1DEC"/>
    <w:rsid w:val="00EA33E9"/>
    <w:rsid w:val="00EB0244"/>
    <w:rsid w:val="00EB336B"/>
    <w:rsid w:val="00EB40B1"/>
    <w:rsid w:val="00EC1780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264D1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67C97"/>
    <w:rsid w:val="00F70D49"/>
    <w:rsid w:val="00F72205"/>
    <w:rsid w:val="00F84DEE"/>
    <w:rsid w:val="00F925D5"/>
    <w:rsid w:val="00FA755F"/>
    <w:rsid w:val="00FB2E45"/>
    <w:rsid w:val="00FB5668"/>
    <w:rsid w:val="00FC051A"/>
    <w:rsid w:val="00FC09C3"/>
    <w:rsid w:val="00FE27E9"/>
    <w:rsid w:val="00FE4067"/>
    <w:rsid w:val="00FE5E08"/>
    <w:rsid w:val="00FF07E5"/>
    <w:rsid w:val="00FF4DC8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137</TotalTime>
  <Pages>5</Pages>
  <Words>563</Words>
  <Characters>3451</Characters>
  <Application>Microsoft Office Word</Application>
  <DocSecurity>0</DocSecurity>
  <Lines>1150</Lines>
  <Paragraphs>200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15</cp:revision>
  <cp:lastPrinted>2025-10-16T12:10:00Z</cp:lastPrinted>
  <dcterms:created xsi:type="dcterms:W3CDTF">2025-10-15T09:27:00Z</dcterms:created>
  <dcterms:modified xsi:type="dcterms:W3CDTF">2025-11-20T13:08:00Z</dcterms:modified>
</cp:coreProperties>
</file>