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5239" w:rsidRDefault="00CC2DC7" w14:paraId="2F91223E" w14:textId="77777777">
      <w:pPr>
        <w:pStyle w:val="Rubrik1"/>
        <w:spacing w:after="300"/>
      </w:pPr>
      <w:sdt>
        <w:sdtPr>
          <w:alias w:val="CC_Boilerplate_4"/>
          <w:tag w:val="CC_Boilerplate_4"/>
          <w:id w:val="-1644581176"/>
          <w:lock w:val="sdtLocked"/>
          <w:placeholder>
            <w:docPart w:val="50CD35FA517A4B8A888D33435B46C6B8"/>
          </w:placeholder>
          <w:text/>
        </w:sdtPr>
        <w:sdtEndPr/>
        <w:sdtContent>
          <w:r w:rsidRPr="009B062B" w:rsidR="00AF30DD">
            <w:t>Förslag till riksdagsbeslut</w:t>
          </w:r>
        </w:sdtContent>
      </w:sdt>
      <w:bookmarkEnd w:id="0"/>
      <w:bookmarkEnd w:id="1"/>
    </w:p>
    <w:sdt>
      <w:sdtPr>
        <w:alias w:val="Yrkande 1"/>
        <w:tag w:val="5e81a123-150e-45e5-805a-e4e4e893c778"/>
        <w:id w:val="-1338375405"/>
        <w:lock w:val="sdtLocked"/>
      </w:sdtPr>
      <w:sdtEndPr/>
      <w:sdtContent>
        <w:p w:rsidR="0056743E" w:rsidRDefault="00F6607C" w14:paraId="2E1F97DF" w14:textId="77777777">
          <w:pPr>
            <w:pStyle w:val="Frslagstext"/>
            <w:numPr>
              <w:ilvl w:val="0"/>
              <w:numId w:val="0"/>
            </w:numPr>
          </w:pPr>
          <w:r>
            <w:t>Riksdagen ställer sig bakom det som anförs i motionen om att regeringen bör utreda förutsättningarna för att tillsammans med Region Östergötland skapa långsiktiga förutsättningar för postcovidmottagningen i Linköping och dess funktion som nationellt vård- och resurscentrum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B8C197E167F413EA71059F0485DB543"/>
        </w:placeholder>
        <w:text/>
      </w:sdtPr>
      <w:sdtEndPr>
        <w:rPr>
          <w14:numSpacing w14:val="default"/>
        </w:rPr>
      </w:sdtEndPr>
      <w:sdtContent>
        <w:p w:rsidRPr="009B062B" w:rsidR="006D79C9" w:rsidP="00333E95" w:rsidRDefault="006D79C9" w14:paraId="170778EB" w14:textId="77777777">
          <w:pPr>
            <w:pStyle w:val="Rubrik1"/>
          </w:pPr>
          <w:r>
            <w:t>Motivering</w:t>
          </w:r>
        </w:p>
      </w:sdtContent>
    </w:sdt>
    <w:bookmarkEnd w:displacedByCustomXml="prev" w:id="3"/>
    <w:bookmarkEnd w:displacedByCustomXml="prev" w:id="4"/>
    <w:p w:rsidRPr="00D160D7" w:rsidR="00D635A9" w:rsidP="00D635A9" w:rsidRDefault="00D635A9" w14:paraId="21A5CB0D" w14:textId="2954D887">
      <w:pPr>
        <w:pStyle w:val="Normalutanindragellerluft"/>
      </w:pPr>
      <w:r w:rsidRPr="00D160D7">
        <w:t xml:space="preserve">Postcovidmottagningen i Linköping är </w:t>
      </w:r>
      <w:r>
        <w:t xml:space="preserve">den enda mottagningen i Sverige som enbart arbetar med forskning och rehabilitering av postcovidsjuka barn. Mottagningen är en </w:t>
      </w:r>
      <w:r w:rsidRPr="00D160D7">
        <w:t xml:space="preserve">egen organisation, med egen budget, </w:t>
      </w:r>
      <w:r>
        <w:t xml:space="preserve">under </w:t>
      </w:r>
      <w:r w:rsidR="00BC0760">
        <w:t>R</w:t>
      </w:r>
      <w:r>
        <w:t xml:space="preserve">egion Östergötland. </w:t>
      </w:r>
      <w:r w:rsidRPr="00D160D7">
        <w:t xml:space="preserve">I andra regioner finns också specialistvård för barn med postcovid, men </w:t>
      </w:r>
      <w:r>
        <w:t>i dessa fall är</w:t>
      </w:r>
      <w:r w:rsidRPr="00D160D7">
        <w:t xml:space="preserve"> verksamheten integre</w:t>
      </w:r>
      <w:r w:rsidR="00EA471E">
        <w:softHyphen/>
      </w:r>
      <w:r w:rsidRPr="00D160D7">
        <w:t>rad i övrig sjukvård på olika barn- och ungdomsmottagningar.</w:t>
      </w:r>
    </w:p>
    <w:p w:rsidR="00D635A9" w:rsidP="00BC0760" w:rsidRDefault="00D635A9" w14:paraId="6A17D227" w14:textId="46CE4011">
      <w:r w:rsidRPr="00EA471E">
        <w:rPr>
          <w:spacing w:val="-3"/>
        </w:rPr>
        <w:t>Mottagningen i Linköping har funnits i tre år och har tagit emot barn från Östergötland</w:t>
      </w:r>
      <w:r w:rsidRPr="00D635A9">
        <w:t>, Kalmar och Jönköpings län</w:t>
      </w:r>
      <w:r w:rsidR="00F6607C">
        <w:t>;</w:t>
      </w:r>
      <w:r w:rsidRPr="00D635A9">
        <w:t xml:space="preserve"> </w:t>
      </w:r>
      <w:r>
        <w:t xml:space="preserve">samtidigt finns </w:t>
      </w:r>
      <w:r w:rsidR="00F6607C">
        <w:t xml:space="preserve">det </w:t>
      </w:r>
      <w:r>
        <w:t>en intention om</w:t>
      </w:r>
      <w:r w:rsidRPr="00D635A9">
        <w:t xml:space="preserve"> att barn och ungdomar från hela landet ska kunna vända sig hit för att kunna få hjälp.</w:t>
      </w:r>
      <w:r>
        <w:t xml:space="preserve"> Det finns alltså möjlighet att utveckla mottagningen till ett nationellt resurs- och kompetensnav på sikt. </w:t>
      </w:r>
    </w:p>
    <w:p w:rsidR="00D635A9" w:rsidP="00F6607C" w:rsidRDefault="00D635A9" w14:paraId="3170D441" w14:textId="437E949B">
      <w:r>
        <w:t>På mottagningen menar man att man har samlad kunskap som man byggt upp över tid och som riskerar att gå förlorad vid en nedläggning. Hjälpen kan möjligen gå att få på annat håll, men då kan man behöva vända sig till många olika ställen istället för till denna specialiserade mottagning med just samlad kompetens.</w:t>
      </w:r>
    </w:p>
    <w:p w:rsidR="005042F1" w:rsidP="00F6607C" w:rsidRDefault="005042F1" w14:paraId="450A4524" w14:textId="37037B5A">
      <w:r>
        <w:t>Postcovidm</w:t>
      </w:r>
      <w:r w:rsidRPr="00D635A9" w:rsidR="00D635A9">
        <w:t xml:space="preserve">ottagningens fortsatta finansiering </w:t>
      </w:r>
      <w:r>
        <w:t xml:space="preserve">av </w:t>
      </w:r>
      <w:r w:rsidR="00F6607C">
        <w:t>R</w:t>
      </w:r>
      <w:r>
        <w:t xml:space="preserve">egion Östergötland är nu under diskussion och dess </w:t>
      </w:r>
      <w:r w:rsidRPr="00D635A9" w:rsidR="00D635A9">
        <w:t>framtid är hotad bero</w:t>
      </w:r>
      <w:r>
        <w:t>ende</w:t>
      </w:r>
      <w:r w:rsidRPr="00D635A9" w:rsidR="00D635A9">
        <w:t xml:space="preserve"> på Region Östergötlands ansträngda eko</w:t>
      </w:r>
      <w:r w:rsidR="00EA471E">
        <w:softHyphen/>
      </w:r>
      <w:r w:rsidRPr="00D635A9" w:rsidR="00D635A9">
        <w:t>nomiska situation</w:t>
      </w:r>
      <w:r>
        <w:t xml:space="preserve">, då man går med miljardunderskott och tvingas </w:t>
      </w:r>
      <w:r w:rsidR="00F6607C">
        <w:t xml:space="preserve">att </w:t>
      </w:r>
      <w:r>
        <w:t xml:space="preserve">prioritera. </w:t>
      </w:r>
    </w:p>
    <w:p w:rsidRPr="004527F3" w:rsidR="004527F3" w:rsidP="00F6607C" w:rsidRDefault="005042F1" w14:paraId="54D5F316" w14:textId="6F1D3FD5">
      <w:r w:rsidRPr="00EA471E">
        <w:rPr>
          <w:spacing w:val="-3"/>
        </w:rPr>
        <w:t xml:space="preserve">I april 2023 presenterades ett </w:t>
      </w:r>
      <w:r w:rsidRPr="00EA471E" w:rsidR="00D635A9">
        <w:rPr>
          <w:spacing w:val="-3"/>
        </w:rPr>
        <w:t>regeringsuppdrag kring postcovid</w:t>
      </w:r>
      <w:r w:rsidRPr="00EA471E">
        <w:rPr>
          <w:spacing w:val="-3"/>
        </w:rPr>
        <w:t xml:space="preserve">. </w:t>
      </w:r>
      <w:r w:rsidRPr="00EA471E" w:rsidR="004527F3">
        <w:rPr>
          <w:spacing w:val="-3"/>
        </w:rPr>
        <w:t>I samband med detta</w:t>
      </w:r>
      <w:r w:rsidR="004527F3">
        <w:t xml:space="preserve"> fick Socialstyrelsen i uppdrag att ta fram kunskapsstöd om postcovid samt att utreda förutsättningarna för ett nationellt kunskapscentrum.</w:t>
      </w:r>
    </w:p>
    <w:p w:rsidR="004527F3" w:rsidP="00F6607C" w:rsidRDefault="00D635A9" w14:paraId="168DCEB3" w14:textId="5FF0C956">
      <w:r w:rsidRPr="00D635A9">
        <w:lastRenderedPageBreak/>
        <w:t xml:space="preserve">Postcovidmottagningen har samlat infektionsläkare, arbetsterapeut, fysioterapeut, kurator, barnpsykolog </w:t>
      </w:r>
      <w:r w:rsidR="004527F3">
        <w:t>med</w:t>
      </w:r>
      <w:r w:rsidRPr="00D635A9">
        <w:t xml:space="preserve"> flera professioner. </w:t>
      </w:r>
      <w:r w:rsidR="004527F3">
        <w:t xml:space="preserve">I media har anhöriga också uttryckt att </w:t>
      </w:r>
      <w:r w:rsidRPr="00EA471E" w:rsidR="004527F3">
        <w:rPr>
          <w:spacing w:val="-3"/>
        </w:rPr>
        <w:t>m</w:t>
      </w:r>
      <w:r w:rsidRPr="00EA471E">
        <w:rPr>
          <w:spacing w:val="-3"/>
        </w:rPr>
        <w:t xml:space="preserve">ottagningen också </w:t>
      </w:r>
      <w:r w:rsidRPr="00EA471E" w:rsidR="004527F3">
        <w:rPr>
          <w:spacing w:val="-3"/>
        </w:rPr>
        <w:t xml:space="preserve">kan </w:t>
      </w:r>
      <w:r w:rsidRPr="00EA471E">
        <w:rPr>
          <w:spacing w:val="-3"/>
        </w:rPr>
        <w:t xml:space="preserve">koppla in andra som det </w:t>
      </w:r>
      <w:r w:rsidRPr="00EA471E" w:rsidR="004527F3">
        <w:rPr>
          <w:spacing w:val="-3"/>
        </w:rPr>
        <w:t xml:space="preserve">för tillfället </w:t>
      </w:r>
      <w:r w:rsidRPr="00EA471E">
        <w:rPr>
          <w:spacing w:val="-3"/>
        </w:rPr>
        <w:t>visar sig att barnen behöver</w:t>
      </w:r>
      <w:r w:rsidRPr="00D635A9">
        <w:t xml:space="preserve">, </w:t>
      </w:r>
      <w:r w:rsidRPr="00EA471E" w:rsidR="004527F3">
        <w:rPr>
          <w:spacing w:val="-3"/>
        </w:rPr>
        <w:t>såsom</w:t>
      </w:r>
      <w:r w:rsidRPr="00EA471E">
        <w:rPr>
          <w:spacing w:val="-3"/>
        </w:rPr>
        <w:t xml:space="preserve"> hjärtläkare, ögonläkare eller </w:t>
      </w:r>
      <w:r w:rsidRPr="00EA471E" w:rsidR="004527F3">
        <w:rPr>
          <w:spacing w:val="-3"/>
        </w:rPr>
        <w:t xml:space="preserve">kompetens då patienten kan </w:t>
      </w:r>
      <w:r w:rsidRPr="00EA471E">
        <w:rPr>
          <w:spacing w:val="-3"/>
        </w:rPr>
        <w:t>h</w:t>
      </w:r>
      <w:r w:rsidRPr="00EA471E" w:rsidR="004527F3">
        <w:rPr>
          <w:spacing w:val="-3"/>
        </w:rPr>
        <w:t>a</w:t>
      </w:r>
      <w:r w:rsidRPr="00EA471E">
        <w:rPr>
          <w:spacing w:val="-3"/>
        </w:rPr>
        <w:t xml:space="preserve"> fått neuropsykiatrisk</w:t>
      </w:r>
      <w:r w:rsidRPr="00EA471E" w:rsidR="004527F3">
        <w:rPr>
          <w:spacing w:val="-3"/>
        </w:rPr>
        <w:t>a</w:t>
      </w:r>
      <w:r w:rsidRPr="00D635A9">
        <w:t xml:space="preserve"> problem.</w:t>
      </w:r>
      <w:r w:rsidR="00F6607C">
        <w:t xml:space="preserve"> </w:t>
      </w:r>
      <w:r w:rsidR="004527F3">
        <w:t xml:space="preserve">Det här gör att vården på en plats har ett samlat helhetsgrepp och det mildrar </w:t>
      </w:r>
      <w:r w:rsidRPr="00EA471E" w:rsidR="004527F3">
        <w:rPr>
          <w:spacing w:val="-3"/>
        </w:rPr>
        <w:t>pressen på föräldrar och anhöriga att själva söka efter utspridd kompetens vid varje unikt</w:t>
      </w:r>
      <w:r w:rsidR="004527F3">
        <w:t xml:space="preserve"> tillfälle.</w:t>
      </w:r>
    </w:p>
    <w:p w:rsidR="00EA471E" w:rsidP="00F6607C" w:rsidRDefault="004527F3" w14:paraId="6A87B4FF" w14:textId="60E239E7">
      <w:r w:rsidRPr="00EA471E">
        <w:rPr>
          <w:spacing w:val="-3"/>
        </w:rPr>
        <w:t xml:space="preserve">Utöver läkare och medarbetare vid mottagningen, föräldrar och anhöriga </w:t>
      </w:r>
      <w:r w:rsidRPr="00EA471E" w:rsidR="004C2849">
        <w:rPr>
          <w:spacing w:val="-3"/>
        </w:rPr>
        <w:t>samt region</w:t>
      </w:r>
      <w:r w:rsidRPr="00EA471E" w:rsidR="00EA471E">
        <w:rPr>
          <w:spacing w:val="-3"/>
        </w:rPr>
        <w:softHyphen/>
      </w:r>
      <w:r w:rsidRPr="00EA471E" w:rsidR="004C2849">
        <w:rPr>
          <w:spacing w:val="-3"/>
        </w:rPr>
        <w:t>politiker</w:t>
      </w:r>
      <w:r w:rsidR="004C2849">
        <w:t xml:space="preserve"> </w:t>
      </w:r>
      <w:r>
        <w:t xml:space="preserve">så har även intresseorganisationen </w:t>
      </w:r>
      <w:r w:rsidR="004C2849">
        <w:t>Svenska Covidföreningen reagerat mot ned</w:t>
      </w:r>
      <w:r w:rsidR="00EA471E">
        <w:softHyphen/>
      </w:r>
      <w:r w:rsidR="004C2849">
        <w:t>läggningshotet och befara</w:t>
      </w:r>
      <w:r w:rsidR="00F6607C">
        <w:t>t</w:t>
      </w:r>
      <w:r w:rsidR="004C2849">
        <w:t xml:space="preserve"> att det skulle påverka kunskapsutvecklingen i hela landet om </w:t>
      </w:r>
      <w:r w:rsidRPr="00EA471E" w:rsidR="004C2849">
        <w:rPr>
          <w:spacing w:val="-3"/>
        </w:rPr>
        <w:t>mottagningen skulle läggas ned, då man fokuserar på att både utreda, behandla, rehabilitera</w:t>
      </w:r>
      <w:r w:rsidR="004C2849">
        <w:t xml:space="preserve"> </w:t>
      </w:r>
      <w:r w:rsidRPr="00EA471E" w:rsidR="004C2849">
        <w:rPr>
          <w:spacing w:val="-3"/>
        </w:rPr>
        <w:t>och forska kring postcovid. Mot bakgrund av denna samlade bakgrund, så finns det goda</w:t>
      </w:r>
      <w:r w:rsidR="004C2849">
        <w:t xml:space="preserve"> </w:t>
      </w:r>
      <w:r w:rsidRPr="00EA471E" w:rsidR="004C2849">
        <w:rPr>
          <w:spacing w:val="-3"/>
        </w:rPr>
        <w:t xml:space="preserve">skäl att se över hur man från nationell nivå kan söka samverkan med Region Östergötland </w:t>
      </w:r>
      <w:r w:rsidR="004C2849">
        <w:t xml:space="preserve">för att trygga denna postcovidmottagning, och den resurs av nationellt intresse </w:t>
      </w:r>
      <w:r w:rsidR="00F6607C">
        <w:t xml:space="preserve">som </w:t>
      </w:r>
      <w:r w:rsidR="004C2849">
        <w:t>den utgör, för framtiden genom gemensamma ansträngningar.</w:t>
      </w:r>
    </w:p>
    <w:sdt>
      <w:sdtPr>
        <w:rPr>
          <w:i/>
          <w:noProof/>
        </w:rPr>
        <w:alias w:val="CC_Underskrifter"/>
        <w:tag w:val="CC_Underskrifter"/>
        <w:id w:val="583496634"/>
        <w:lock w:val="sdtContentLocked"/>
        <w:placeholder>
          <w:docPart w:val="0202603CD565475D8868AE006A0CE2BA"/>
        </w:placeholder>
      </w:sdtPr>
      <w:sdtEndPr>
        <w:rPr>
          <w:i w:val="0"/>
          <w:noProof w:val="0"/>
        </w:rPr>
      </w:sdtEndPr>
      <w:sdtContent>
        <w:p w:rsidR="00475239" w:rsidP="00475239" w:rsidRDefault="00475239" w14:paraId="35A3B1E6" w14:textId="2BE425B7"/>
        <w:p w:rsidRPr="008E0FE2" w:rsidR="004801AC" w:rsidP="00475239" w:rsidRDefault="00CC2DC7" w14:paraId="17F144F0" w14:textId="42A9B91F"/>
      </w:sdtContent>
    </w:sdt>
    <w:tbl>
      <w:tblPr>
        <w:tblW w:w="5000" w:type="pct"/>
        <w:tblLook w:val="04A0" w:firstRow="1" w:lastRow="0" w:firstColumn="1" w:lastColumn="0" w:noHBand="0" w:noVBand="1"/>
        <w:tblCaption w:val="underskrifter"/>
      </w:tblPr>
      <w:tblGrid>
        <w:gridCol w:w="4252"/>
        <w:gridCol w:w="4252"/>
      </w:tblGrid>
      <w:tr w:rsidR="0056743E" w14:paraId="49BA7E10" w14:textId="77777777">
        <w:trPr>
          <w:cantSplit/>
        </w:trPr>
        <w:tc>
          <w:tcPr>
            <w:tcW w:w="50" w:type="pct"/>
            <w:vAlign w:val="bottom"/>
          </w:tcPr>
          <w:p w:rsidR="0056743E" w:rsidRDefault="00F6607C" w14:paraId="16815981" w14:textId="77777777">
            <w:pPr>
              <w:pStyle w:val="Underskrifter"/>
              <w:spacing w:after="0"/>
            </w:pPr>
            <w:r>
              <w:t>Aron Emilsson (SD)</w:t>
            </w:r>
          </w:p>
        </w:tc>
        <w:tc>
          <w:tcPr>
            <w:tcW w:w="50" w:type="pct"/>
            <w:vAlign w:val="bottom"/>
          </w:tcPr>
          <w:p w:rsidR="0056743E" w:rsidRDefault="0056743E" w14:paraId="7B53679A" w14:textId="77777777">
            <w:pPr>
              <w:pStyle w:val="Underskrifter"/>
              <w:spacing w:after="0"/>
            </w:pPr>
          </w:p>
        </w:tc>
      </w:tr>
    </w:tbl>
    <w:p w:rsidR="007E13E2" w:rsidRDefault="007E13E2" w14:paraId="71FA02A2" w14:textId="77777777"/>
    <w:sectPr w:rsidR="007E13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5884" w14:textId="77777777" w:rsidR="00913196" w:rsidRDefault="00913196" w:rsidP="000C1CAD">
      <w:pPr>
        <w:spacing w:line="240" w:lineRule="auto"/>
      </w:pPr>
      <w:r>
        <w:separator/>
      </w:r>
    </w:p>
  </w:endnote>
  <w:endnote w:type="continuationSeparator" w:id="0">
    <w:p w14:paraId="6AA7BD8E" w14:textId="77777777" w:rsidR="00913196" w:rsidRDefault="009131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54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AF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7139" w14:textId="7C782377" w:rsidR="00262EA3" w:rsidRPr="00475239" w:rsidRDefault="00262EA3" w:rsidP="004752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5052" w14:textId="77777777" w:rsidR="00913196" w:rsidRDefault="00913196" w:rsidP="000C1CAD">
      <w:pPr>
        <w:spacing w:line="240" w:lineRule="auto"/>
      </w:pPr>
      <w:r>
        <w:separator/>
      </w:r>
    </w:p>
  </w:footnote>
  <w:footnote w:type="continuationSeparator" w:id="0">
    <w:p w14:paraId="703818D3" w14:textId="77777777" w:rsidR="00913196" w:rsidRDefault="009131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DC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DE96FF" wp14:editId="4A539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7E61CB" w14:textId="630FAE1C" w:rsidR="00262EA3" w:rsidRDefault="00CC2DC7" w:rsidP="008103B5">
                          <w:pPr>
                            <w:jc w:val="right"/>
                          </w:pPr>
                          <w:sdt>
                            <w:sdtPr>
                              <w:alias w:val="CC_Noformat_Partikod"/>
                              <w:tag w:val="CC_Noformat_Partikod"/>
                              <w:id w:val="-53464382"/>
                              <w:text/>
                            </w:sdtPr>
                            <w:sdtEndPr/>
                            <w:sdtContent>
                              <w:r w:rsidR="0091319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E96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7E61CB" w14:textId="630FAE1C" w:rsidR="00262EA3" w:rsidRDefault="00CC2DC7" w:rsidP="008103B5">
                    <w:pPr>
                      <w:jc w:val="right"/>
                    </w:pPr>
                    <w:sdt>
                      <w:sdtPr>
                        <w:alias w:val="CC_Noformat_Partikod"/>
                        <w:tag w:val="CC_Noformat_Partikod"/>
                        <w:id w:val="-53464382"/>
                        <w:text/>
                      </w:sdtPr>
                      <w:sdtEndPr/>
                      <w:sdtContent>
                        <w:r w:rsidR="0091319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FDE9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E83C" w14:textId="77777777" w:rsidR="00262EA3" w:rsidRDefault="00262EA3" w:rsidP="008563AC">
    <w:pPr>
      <w:jc w:val="right"/>
    </w:pPr>
  </w:p>
  <w:p w14:paraId="06C519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8193" w14:textId="77777777" w:rsidR="00262EA3" w:rsidRDefault="00CC2D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343CFC" wp14:editId="63144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BA18B" w14:textId="2A1341FB" w:rsidR="00262EA3" w:rsidRDefault="00CC2DC7" w:rsidP="00A314CF">
    <w:pPr>
      <w:pStyle w:val="FSHNormal"/>
      <w:spacing w:before="40"/>
    </w:pPr>
    <w:sdt>
      <w:sdtPr>
        <w:alias w:val="CC_Noformat_Motionstyp"/>
        <w:tag w:val="CC_Noformat_Motionstyp"/>
        <w:id w:val="1162973129"/>
        <w:lock w:val="sdtContentLocked"/>
        <w15:appearance w15:val="hidden"/>
        <w:text/>
      </w:sdtPr>
      <w:sdtEndPr/>
      <w:sdtContent>
        <w:r w:rsidR="00475239">
          <w:t>Enskild motion</w:t>
        </w:r>
      </w:sdtContent>
    </w:sdt>
    <w:r w:rsidR="00821B36">
      <w:t xml:space="preserve"> </w:t>
    </w:r>
    <w:sdt>
      <w:sdtPr>
        <w:alias w:val="CC_Noformat_Partikod"/>
        <w:tag w:val="CC_Noformat_Partikod"/>
        <w:id w:val="1471015553"/>
        <w:text/>
      </w:sdtPr>
      <w:sdtEndPr/>
      <w:sdtContent>
        <w:r w:rsidR="00913196">
          <w:t>SD</w:t>
        </w:r>
      </w:sdtContent>
    </w:sdt>
    <w:sdt>
      <w:sdtPr>
        <w:alias w:val="CC_Noformat_Partinummer"/>
        <w:tag w:val="CC_Noformat_Partinummer"/>
        <w:id w:val="-2014525982"/>
        <w:showingPlcHdr/>
        <w:text/>
      </w:sdtPr>
      <w:sdtEndPr/>
      <w:sdtContent>
        <w:r w:rsidR="00821B36">
          <w:t xml:space="preserve"> </w:t>
        </w:r>
      </w:sdtContent>
    </w:sdt>
  </w:p>
  <w:p w14:paraId="5F7133BA" w14:textId="77777777" w:rsidR="00262EA3" w:rsidRPr="008227B3" w:rsidRDefault="00CC2D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DA5C6F" w14:textId="67C4715F" w:rsidR="00262EA3" w:rsidRPr="008227B3" w:rsidRDefault="00CC2D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2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239">
          <w:t>:2697</w:t>
        </w:r>
      </w:sdtContent>
    </w:sdt>
  </w:p>
  <w:p w14:paraId="1818DD74" w14:textId="1870364B" w:rsidR="00262EA3" w:rsidRDefault="00CC2DC7" w:rsidP="00E03A3D">
    <w:pPr>
      <w:pStyle w:val="Motionr"/>
    </w:pPr>
    <w:sdt>
      <w:sdtPr>
        <w:alias w:val="CC_Noformat_Avtext"/>
        <w:tag w:val="CC_Noformat_Avtext"/>
        <w:id w:val="-2020768203"/>
        <w:lock w:val="sdtContentLocked"/>
        <w15:appearance w15:val="hidden"/>
        <w:text/>
      </w:sdtPr>
      <w:sdtEndPr/>
      <w:sdtContent>
        <w:r w:rsidR="00475239">
          <w:t>av Aron Emilsson (SD)</w:t>
        </w:r>
      </w:sdtContent>
    </w:sdt>
  </w:p>
  <w:sdt>
    <w:sdtPr>
      <w:alias w:val="CC_Noformat_Rubtext"/>
      <w:tag w:val="CC_Noformat_Rubtext"/>
      <w:id w:val="-218060500"/>
      <w:lock w:val="sdtLocked"/>
      <w:text/>
    </w:sdtPr>
    <w:sdtEndPr/>
    <w:sdtContent>
      <w:p w14:paraId="0CF4576D" w14:textId="43A052AE" w:rsidR="00262EA3" w:rsidRDefault="00D635A9" w:rsidP="00283E0F">
        <w:pPr>
          <w:pStyle w:val="FSHRub2"/>
        </w:pPr>
        <w:r>
          <w:t>Stat och region i samverkan för postcovidmottagning i Östergötland</w:t>
        </w:r>
      </w:p>
    </w:sdtContent>
  </w:sdt>
  <w:sdt>
    <w:sdtPr>
      <w:alias w:val="CC_Boilerplate_3"/>
      <w:tag w:val="CC_Boilerplate_3"/>
      <w:id w:val="1606463544"/>
      <w:lock w:val="sdtContentLocked"/>
      <w15:appearance w15:val="hidden"/>
      <w:text w:multiLine="1"/>
    </w:sdtPr>
    <w:sdtEndPr/>
    <w:sdtContent>
      <w:p w14:paraId="14CAB1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4974E7"/>
    <w:multiLevelType w:val="multilevel"/>
    <w:tmpl w:val="2E90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31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F3"/>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239"/>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49"/>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F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3E"/>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3E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9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76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DC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BEA"/>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0D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5A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1E"/>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06"/>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7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2CF1D"/>
  <w15:chartTrackingRefBased/>
  <w15:docId w15:val="{30EA3EE7-22D4-4F1C-ABB6-78E7CD03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D63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4948908">
      <w:bodyDiv w:val="1"/>
      <w:marLeft w:val="0"/>
      <w:marRight w:val="0"/>
      <w:marTop w:val="0"/>
      <w:marBottom w:val="0"/>
      <w:divBdr>
        <w:top w:val="none" w:sz="0" w:space="0" w:color="auto"/>
        <w:left w:val="none" w:sz="0" w:space="0" w:color="auto"/>
        <w:bottom w:val="none" w:sz="0" w:space="0" w:color="auto"/>
        <w:right w:val="none" w:sz="0" w:space="0" w:color="auto"/>
      </w:divBdr>
    </w:div>
    <w:div w:id="64705870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4409790">
      <w:bodyDiv w:val="1"/>
      <w:marLeft w:val="0"/>
      <w:marRight w:val="0"/>
      <w:marTop w:val="0"/>
      <w:marBottom w:val="0"/>
      <w:divBdr>
        <w:top w:val="none" w:sz="0" w:space="0" w:color="auto"/>
        <w:left w:val="none" w:sz="0" w:space="0" w:color="auto"/>
        <w:bottom w:val="none" w:sz="0" w:space="0" w:color="auto"/>
        <w:right w:val="none" w:sz="0" w:space="0" w:color="auto"/>
      </w:divBdr>
      <w:divsChild>
        <w:div w:id="338779009">
          <w:marLeft w:val="0"/>
          <w:marRight w:val="0"/>
          <w:marTop w:val="480"/>
          <w:marBottom w:val="480"/>
          <w:divBdr>
            <w:top w:val="single" w:sz="6" w:space="12" w:color="auto"/>
            <w:left w:val="single" w:sz="6" w:space="12" w:color="auto"/>
            <w:bottom w:val="single" w:sz="6" w:space="12" w:color="auto"/>
            <w:right w:val="single" w:sz="6" w:space="12" w:color="auto"/>
          </w:divBdr>
          <w:divsChild>
            <w:div w:id="1981885670">
              <w:marLeft w:val="0"/>
              <w:marRight w:val="0"/>
              <w:marTop w:val="0"/>
              <w:marBottom w:val="0"/>
              <w:divBdr>
                <w:top w:val="none" w:sz="0" w:space="0" w:color="auto"/>
                <w:left w:val="none" w:sz="0" w:space="0" w:color="auto"/>
                <w:bottom w:val="none" w:sz="0" w:space="0" w:color="auto"/>
                <w:right w:val="none" w:sz="0" w:space="0" w:color="auto"/>
              </w:divBdr>
              <w:divsChild>
                <w:div w:id="10187732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D35FA517A4B8A888D33435B46C6B8"/>
        <w:category>
          <w:name w:val="Allmänt"/>
          <w:gallery w:val="placeholder"/>
        </w:category>
        <w:types>
          <w:type w:val="bbPlcHdr"/>
        </w:types>
        <w:behaviors>
          <w:behavior w:val="content"/>
        </w:behaviors>
        <w:guid w:val="{D7E1D05E-CA2C-434D-A451-DA4EF3F47BB8}"/>
      </w:docPartPr>
      <w:docPartBody>
        <w:p w:rsidR="0020124D" w:rsidRDefault="0020124D">
          <w:pPr>
            <w:pStyle w:val="50CD35FA517A4B8A888D33435B46C6B8"/>
          </w:pPr>
          <w:r w:rsidRPr="005A0A93">
            <w:rPr>
              <w:rStyle w:val="Platshllartext"/>
            </w:rPr>
            <w:t>Förslag till riksdagsbeslut</w:t>
          </w:r>
        </w:p>
      </w:docPartBody>
    </w:docPart>
    <w:docPart>
      <w:docPartPr>
        <w:name w:val="7B8C197E167F413EA71059F0485DB543"/>
        <w:category>
          <w:name w:val="Allmänt"/>
          <w:gallery w:val="placeholder"/>
        </w:category>
        <w:types>
          <w:type w:val="bbPlcHdr"/>
        </w:types>
        <w:behaviors>
          <w:behavior w:val="content"/>
        </w:behaviors>
        <w:guid w:val="{E667B80E-1BBF-420E-9C58-A5DC09E8BF91}"/>
      </w:docPartPr>
      <w:docPartBody>
        <w:p w:rsidR="0020124D" w:rsidRDefault="0020124D">
          <w:pPr>
            <w:pStyle w:val="7B8C197E167F413EA71059F0485DB543"/>
          </w:pPr>
          <w:r w:rsidRPr="005A0A93">
            <w:rPr>
              <w:rStyle w:val="Platshllartext"/>
            </w:rPr>
            <w:t>Motivering</w:t>
          </w:r>
        </w:p>
      </w:docPartBody>
    </w:docPart>
    <w:docPart>
      <w:docPartPr>
        <w:name w:val="0202603CD565475D8868AE006A0CE2BA"/>
        <w:category>
          <w:name w:val="Allmänt"/>
          <w:gallery w:val="placeholder"/>
        </w:category>
        <w:types>
          <w:type w:val="bbPlcHdr"/>
        </w:types>
        <w:behaviors>
          <w:behavior w:val="content"/>
        </w:behaviors>
        <w:guid w:val="{BC2139FE-9250-4CDC-A8B4-C57AFC35FA68}"/>
      </w:docPartPr>
      <w:docPartBody>
        <w:p w:rsidR="003741F6" w:rsidRDefault="003741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4D"/>
    <w:rsid w:val="0020124D"/>
    <w:rsid w:val="003741F6"/>
    <w:rsid w:val="00453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CD35FA517A4B8A888D33435B46C6B8">
    <w:name w:val="50CD35FA517A4B8A888D33435B46C6B8"/>
  </w:style>
  <w:style w:type="paragraph" w:customStyle="1" w:styleId="7B8C197E167F413EA71059F0485DB543">
    <w:name w:val="7B8C197E167F413EA71059F0485DB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4F982-A046-4EB4-BB8F-9C7393CE22F3}"/>
</file>

<file path=customXml/itemProps2.xml><?xml version="1.0" encoding="utf-8"?>
<ds:datastoreItem xmlns:ds="http://schemas.openxmlformats.org/officeDocument/2006/customXml" ds:itemID="{6655953F-ED13-4465-A6C5-5C34C55DCF7A}"/>
</file>

<file path=customXml/itemProps3.xml><?xml version="1.0" encoding="utf-8"?>
<ds:datastoreItem xmlns:ds="http://schemas.openxmlformats.org/officeDocument/2006/customXml" ds:itemID="{02D8DE1F-57B9-4833-A6E4-4EAA921484B3}"/>
</file>

<file path=docProps/app.xml><?xml version="1.0" encoding="utf-8"?>
<Properties xmlns="http://schemas.openxmlformats.org/officeDocument/2006/extended-properties" xmlns:vt="http://schemas.openxmlformats.org/officeDocument/2006/docPropsVTypes">
  <Template>Normal</Template>
  <TotalTime>61</TotalTime>
  <Pages>2</Pages>
  <Words>445</Words>
  <Characters>2671</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Stat och region i samverkan för postcovid mottagning i Östergötland</vt:lpstr>
      <vt:lpstr>
      </vt:lpstr>
    </vt:vector>
  </TitlesOfParts>
  <Company>Sveriges riksdag</Company>
  <LinksUpToDate>false</LinksUpToDate>
  <CharactersWithSpaces>3104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