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1F0120261AE44FCBE238839C62D987C"/>
        </w:placeholder>
        <w15:appearance w15:val="hidden"/>
        <w:text/>
      </w:sdtPr>
      <w:sdtEndPr/>
      <w:sdtContent>
        <w:p w:rsidR="00AF30DD" w:rsidP="00CC4C93" w:rsidRDefault="00AF30DD" w14:paraId="5173BEDC" w14:textId="77777777">
          <w:pPr>
            <w:pStyle w:val="Rubrik1"/>
          </w:pPr>
          <w:r>
            <w:t>Förslag till riksdagsbeslut</w:t>
          </w:r>
        </w:p>
      </w:sdtContent>
    </w:sdt>
    <w:sdt>
      <w:sdtPr>
        <w:alias w:val="Yrkande 1"/>
        <w:tag w:val="0101ee28-5777-4163-be7e-6bdf7c1e9596"/>
        <w:id w:val="-906384639"/>
        <w:lock w:val="sdtLocked"/>
      </w:sdtPr>
      <w:sdtEndPr/>
      <w:sdtContent>
        <w:p w:rsidR="0002666E" w:rsidRDefault="006A10CC" w14:paraId="5173BEDD" w14:textId="2E4C8518">
          <w:pPr>
            <w:pStyle w:val="Frslagstext"/>
          </w:pPr>
          <w:r>
            <w:t>Riksdagen ställer sig bakom det som anförs i motionen om att se över förutsättningarna för en utbyggnad av riksväg 55 och tillkännager detta för regeringen.</w:t>
          </w:r>
        </w:p>
      </w:sdtContent>
    </w:sdt>
    <w:p w:rsidR="00AF30DD" w:rsidP="00AF30DD" w:rsidRDefault="000156D9" w14:paraId="5173BEDE" w14:textId="77777777">
      <w:pPr>
        <w:pStyle w:val="Rubrik1"/>
      </w:pPr>
      <w:bookmarkStart w:name="MotionsStart" w:id="0"/>
      <w:bookmarkEnd w:id="0"/>
      <w:r>
        <w:t>Motivering</w:t>
      </w:r>
    </w:p>
    <w:p w:rsidR="00FC7A58" w:rsidP="00E23C0E" w:rsidRDefault="00FC7A58" w14:paraId="5173BEDF" w14:textId="19629BB7">
      <w:pPr>
        <w:ind w:firstLine="0"/>
      </w:pPr>
      <w:r>
        <w:t>Riksväg 55 sammanbinder Katrineholm, Flen och Strängnäs, och löper rakt igenom Södermanland, och är således av stor regional betydelse. Riksväg 55 utgör dessuto</w:t>
      </w:r>
      <w:r w:rsidR="00E23C0E">
        <w:t>m en viktig transportled i nord–</w:t>
      </w:r>
      <w:bookmarkStart w:name="_GoBack" w:id="1"/>
      <w:bookmarkEnd w:id="1"/>
      <w:r>
        <w:t>sydlig riktning för Mellansverige. I dagsläget har vägen delvis byggts ut, men delvis har denna väg ett flertal farliga och smala sträckor, som bitvis är mycket kurviga. Behovet av ombyggnad är angeläget. Utbyggnaden har stannat av, och det är viktigt med en omstart som gör det möjligt att bygga ut riksväg 55 till en två-plus-ett-väg hela sträckningen genom Södermanland.</w:t>
      </w:r>
    </w:p>
    <w:p w:rsidR="00FC7A58" w:rsidP="00FC7A58" w:rsidRDefault="00FC7A58" w14:paraId="5173BEE0" w14:textId="77777777">
      <w:r>
        <w:t xml:space="preserve">Utöver det mycket viktiga säkerhetsargumentet finns ytterligare starka skäl till en ombyggnad av riksväg 55: regionförstoring och ökad tillväxt. De kommuner som berörs mest är Katrineholm, Flen och Strängnäs. Där </w:t>
      </w:r>
      <w:r>
        <w:lastRenderedPageBreak/>
        <w:t>skulle en regionförstoring, som en ombyggd väg ger, öka arbetskraftstillgängligheten högst påtagligt.</w:t>
      </w:r>
    </w:p>
    <w:p w:rsidR="00AF30DD" w:rsidP="00FC7A58" w:rsidRDefault="00FC7A58" w14:paraId="5173BEE1" w14:textId="77777777">
      <w:r>
        <w:t>Riksdagen tillkännager för regeringen som sin mening vad som anförs</w:t>
      </w:r>
      <w:r w:rsidR="00DB7AEA">
        <w:t xml:space="preserve"> </w:t>
      </w:r>
      <w:r>
        <w:t>i motionen</w:t>
      </w:r>
      <w:r w:rsidR="00DB7AEA">
        <w:t xml:space="preserve"> att</w:t>
      </w:r>
      <w:r>
        <w:t xml:space="preserve"> </w:t>
      </w:r>
      <w:r w:rsidRPr="00DB7AEA" w:rsidR="00DB7AEA">
        <w:t>se över förutsättningarna för en</w:t>
      </w:r>
      <w:r w:rsidR="00DB7AEA">
        <w:t xml:space="preserve"> </w:t>
      </w:r>
      <w:r>
        <w:t>utbyggnad av riksväg 55.</w:t>
      </w:r>
    </w:p>
    <w:sdt>
      <w:sdtPr>
        <w:rPr>
          <w:i/>
          <w:noProof/>
        </w:rPr>
        <w:alias w:val="CC_Underskrifter"/>
        <w:tag w:val="CC_Underskrifter"/>
        <w:id w:val="583496634"/>
        <w:lock w:val="sdtContentLocked"/>
        <w:placeholder>
          <w:docPart w:val="EFF71B0E8EE04F709D87101D06936995"/>
        </w:placeholder>
        <w15:appearance w15:val="hidden"/>
      </w:sdtPr>
      <w:sdtEndPr>
        <w:rPr>
          <w:noProof w:val="0"/>
        </w:rPr>
      </w:sdtEndPr>
      <w:sdtContent>
        <w:p w:rsidRPr="00ED19F0" w:rsidR="00865E70" w:rsidP="009A717C" w:rsidRDefault="00E23C0E" w14:paraId="5173BEE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bl>
    <w:p w:rsidR="00E61DED" w:rsidRDefault="00E61DED" w14:paraId="5173BEE6" w14:textId="77777777"/>
    <w:sectPr w:rsidR="00E61DE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73BEE8" w14:textId="77777777" w:rsidR="00A70DF8" w:rsidRDefault="00A70DF8" w:rsidP="000C1CAD">
      <w:pPr>
        <w:spacing w:line="240" w:lineRule="auto"/>
      </w:pPr>
      <w:r>
        <w:separator/>
      </w:r>
    </w:p>
  </w:endnote>
  <w:endnote w:type="continuationSeparator" w:id="0">
    <w:p w14:paraId="5173BEE9" w14:textId="77777777" w:rsidR="00A70DF8" w:rsidRDefault="00A70D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3BEE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950E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3BEF4" w14:textId="77777777" w:rsidR="009956AC" w:rsidRDefault="009956A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201510051006</w:instrText>
    </w:r>
    <w:r>
      <w:fldChar w:fldCharType="end"/>
    </w:r>
    <w:r>
      <w:instrText xml:space="preserve"> &gt; </w:instrText>
    </w:r>
    <w:r>
      <w:fldChar w:fldCharType="begin"/>
    </w:r>
    <w:r>
      <w:instrText xml:space="preserve"> PRINTDATE \@ "yyyyMMddHHmm" </w:instrText>
    </w:r>
    <w:r>
      <w:fldChar w:fldCharType="separate"/>
    </w:r>
    <w:r>
      <w:rPr>
        <w:noProof/>
      </w:rPr>
      <w:instrText>201510051433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14:33</w:instrText>
    </w:r>
    <w:r>
      <w:fldChar w:fldCharType="end"/>
    </w:r>
    <w:r>
      <w:instrText xml:space="preserve"> </w:instrText>
    </w:r>
    <w:r>
      <w:fldChar w:fldCharType="separate"/>
    </w:r>
    <w:r>
      <w:rPr>
        <w:noProof/>
      </w:rPr>
      <w:t>2015-10-05 14:33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73BEE6" w14:textId="77777777" w:rsidR="00A70DF8" w:rsidRDefault="00A70DF8" w:rsidP="000C1CAD">
      <w:pPr>
        <w:spacing w:line="240" w:lineRule="auto"/>
      </w:pPr>
      <w:r>
        <w:separator/>
      </w:r>
    </w:p>
  </w:footnote>
  <w:footnote w:type="continuationSeparator" w:id="0">
    <w:p w14:paraId="5173BEE7" w14:textId="77777777" w:rsidR="00A70DF8" w:rsidRDefault="00A70DF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173BEE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23C0E" w14:paraId="5173BEF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:1458</w:t>
        </w:r>
      </w:sdtContent>
    </w:sdt>
  </w:p>
  <w:p w:rsidR="00A42228" w:rsidP="00283E0F" w:rsidRDefault="00E23C0E" w14:paraId="5173BEF1" w14:textId="77777777">
    <w:pPr>
      <w:pStyle w:val="FSHRub2"/>
    </w:pPr>
    <w:sdt>
      <w:sdtPr>
        <w:alias w:val="CC_Noformat_Avtext"/>
        <w:tag w:val="CC_Noformat_Avtext"/>
        <w:id w:val="1389603703"/>
        <w:lock w:val="sdtContentLocked"/>
        <w15:appearance w15:val="hidden"/>
        <w:text/>
      </w:sdtPr>
      <w:sdtEndPr/>
      <w:sdtContent>
        <w:r>
          <w:t>av Erik Bengtzboe (M)</w:t>
        </w:r>
      </w:sdtContent>
    </w:sdt>
  </w:p>
  <w:sdt>
    <w:sdtPr>
      <w:alias w:val="CC_Noformat_Rubtext"/>
      <w:tag w:val="CC_Noformat_Rubtext"/>
      <w:id w:val="1800419874"/>
      <w:lock w:val="sdtLocked"/>
      <w15:appearance w15:val="hidden"/>
      <w:text/>
    </w:sdtPr>
    <w:sdtEndPr/>
    <w:sdtContent>
      <w:p w:rsidR="00A42228" w:rsidP="00283E0F" w:rsidRDefault="00FC7A58" w14:paraId="5173BEF2" w14:textId="77777777">
        <w:pPr>
          <w:pStyle w:val="FSHRub2"/>
        </w:pPr>
        <w:r>
          <w:t>Riksväg 55</w:t>
        </w:r>
      </w:p>
    </w:sdtContent>
  </w:sdt>
  <w:sdt>
    <w:sdtPr>
      <w:alias w:val="CC_Boilerplate_3"/>
      <w:tag w:val="CC_Boilerplate_3"/>
      <w:id w:val="-1567486118"/>
      <w:lock w:val="sdtContentLocked"/>
      <w15:appearance w15:val="hidden"/>
      <w:text w:multiLine="1"/>
    </w:sdtPr>
    <w:sdtEndPr/>
    <w:sdtContent>
      <w:p w:rsidR="00A42228" w:rsidP="00283E0F" w:rsidRDefault="00A42228" w14:paraId="5173BEF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C7A58"/>
    <w:rsid w:val="00003CCB"/>
    <w:rsid w:val="00006BF0"/>
    <w:rsid w:val="00010168"/>
    <w:rsid w:val="00010DF8"/>
    <w:rsid w:val="00011724"/>
    <w:rsid w:val="00011F33"/>
    <w:rsid w:val="00015064"/>
    <w:rsid w:val="000156D9"/>
    <w:rsid w:val="00022F5C"/>
    <w:rsid w:val="00024356"/>
    <w:rsid w:val="00024712"/>
    <w:rsid w:val="0002666E"/>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1C1F"/>
    <w:rsid w:val="001748A6"/>
    <w:rsid w:val="00175F8E"/>
    <w:rsid w:val="00177678"/>
    <w:rsid w:val="0018024E"/>
    <w:rsid w:val="00186CE7"/>
    <w:rsid w:val="00187CED"/>
    <w:rsid w:val="00192707"/>
    <w:rsid w:val="00193B6B"/>
    <w:rsid w:val="00194E0E"/>
    <w:rsid w:val="001950ED"/>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1365"/>
    <w:rsid w:val="004745FC"/>
    <w:rsid w:val="004768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10CC"/>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0AAD"/>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837"/>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56AC"/>
    <w:rsid w:val="00997CB0"/>
    <w:rsid w:val="009A44A0"/>
    <w:rsid w:val="009A717C"/>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0D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54BE"/>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AEA"/>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3C0E"/>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1DED"/>
    <w:rsid w:val="00E66F4E"/>
    <w:rsid w:val="00E7089C"/>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1323"/>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C7A58"/>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73BEDB"/>
  <w15:chartTrackingRefBased/>
  <w15:docId w15:val="{0C30A52E-885D-48BC-ADC2-F44875C77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1F0120261AE44FCBE238839C62D987C"/>
        <w:category>
          <w:name w:val="Allmänt"/>
          <w:gallery w:val="placeholder"/>
        </w:category>
        <w:types>
          <w:type w:val="bbPlcHdr"/>
        </w:types>
        <w:behaviors>
          <w:behavior w:val="content"/>
        </w:behaviors>
        <w:guid w:val="{6E4ED2F5-38C0-47D5-896E-1EE34BB98E47}"/>
      </w:docPartPr>
      <w:docPartBody>
        <w:p w:rsidR="00583AC3" w:rsidRDefault="00FF44EE">
          <w:pPr>
            <w:pStyle w:val="41F0120261AE44FCBE238839C62D987C"/>
          </w:pPr>
          <w:r w:rsidRPr="009A726D">
            <w:rPr>
              <w:rStyle w:val="Platshllartext"/>
            </w:rPr>
            <w:t>Klicka här för att ange text.</w:t>
          </w:r>
        </w:p>
      </w:docPartBody>
    </w:docPart>
    <w:docPart>
      <w:docPartPr>
        <w:name w:val="EFF71B0E8EE04F709D87101D06936995"/>
        <w:category>
          <w:name w:val="Allmänt"/>
          <w:gallery w:val="placeholder"/>
        </w:category>
        <w:types>
          <w:type w:val="bbPlcHdr"/>
        </w:types>
        <w:behaviors>
          <w:behavior w:val="content"/>
        </w:behaviors>
        <w:guid w:val="{BD99AD75-3990-447E-9F61-7729EFD72DA5}"/>
      </w:docPartPr>
      <w:docPartBody>
        <w:p w:rsidR="00583AC3" w:rsidRDefault="00FF44EE">
          <w:pPr>
            <w:pStyle w:val="EFF71B0E8EE04F709D87101D0693699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4EE"/>
    <w:rsid w:val="004203F8"/>
    <w:rsid w:val="00583AC3"/>
    <w:rsid w:val="009823C0"/>
    <w:rsid w:val="00EC6D56"/>
    <w:rsid w:val="00FF44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1F0120261AE44FCBE238839C62D987C">
    <w:name w:val="41F0120261AE44FCBE238839C62D987C"/>
  </w:style>
  <w:style w:type="paragraph" w:customStyle="1" w:styleId="FDFB104A8D8F45FAB9698C107C7A8A23">
    <w:name w:val="FDFB104A8D8F45FAB9698C107C7A8A23"/>
  </w:style>
  <w:style w:type="paragraph" w:customStyle="1" w:styleId="EFF71B0E8EE04F709D87101D06936995">
    <w:name w:val="EFF71B0E8EE04F709D87101D069369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4551</RubrikLookup>
    <MotionGuid xmlns="00d11361-0b92-4bae-a181-288d6a55b763">04f5f948-998d-4875-a953-3f5a6924a0f6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265D5-43E5-457A-9A48-088BA37565EA}"/>
</file>

<file path=customXml/itemProps2.xml><?xml version="1.0" encoding="utf-8"?>
<ds:datastoreItem xmlns:ds="http://schemas.openxmlformats.org/officeDocument/2006/customXml" ds:itemID="{45EE4917-A838-40B9-9C4D-7D52BF7720E4}"/>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91EE08B4-CDB4-4835-9B0A-A7AE8ECE31E1}"/>
</file>

<file path=customXml/itemProps5.xml><?xml version="1.0" encoding="utf-8"?>
<ds:datastoreItem xmlns:ds="http://schemas.openxmlformats.org/officeDocument/2006/customXml" ds:itemID="{D2D4179D-01E2-46AD-BE5F-9CBD5BAD7121}"/>
</file>

<file path=docProps/app.xml><?xml version="1.0" encoding="utf-8"?>
<Properties xmlns="http://schemas.openxmlformats.org/officeDocument/2006/extended-properties" xmlns:vt="http://schemas.openxmlformats.org/officeDocument/2006/docPropsVTypes">
  <Template>GranskaMot</Template>
  <TotalTime>3</TotalTime>
  <Pages>1</Pages>
  <Words>184</Words>
  <Characters>1063</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201516M1712 Riksväg 55</vt:lpstr>
      <vt:lpstr/>
    </vt:vector>
  </TitlesOfParts>
  <Company>Sveriges riksdag</Company>
  <LinksUpToDate>false</LinksUpToDate>
  <CharactersWithSpaces>1239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201516M1712 Riksväg 55</dc:title>
  <dc:subject/>
  <dc:creator>Joachim Graetsch</dc:creator>
  <cp:keywords/>
  <dc:description/>
  <cp:lastModifiedBy>Kerstin Carlqvist</cp:lastModifiedBy>
  <cp:revision>8</cp:revision>
  <cp:lastPrinted>2015-10-05T12:33:00Z</cp:lastPrinted>
  <dcterms:created xsi:type="dcterms:W3CDTF">2015-10-05T08:06:00Z</dcterms:created>
  <dcterms:modified xsi:type="dcterms:W3CDTF">2016-08-23T06:59:00Z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*TFFA5165E30F1*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https://filur.riksdagen.se/drop/DropOffLibrary/TFFA5165E30F1.docx</vt:lpwstr>
  </property>
  <property fmtid="{D5CDD505-2E9C-101B-9397-08002B2CF9AE}" pid="11" name="RevisionsOn">
    <vt:lpwstr>1</vt:lpwstr>
  </property>
</Properties>
</file>