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11F29D71C974C81A1EC1CCF7B4478F0"/>
        </w:placeholder>
        <w:text/>
      </w:sdtPr>
      <w:sdtEndPr/>
      <w:sdtContent>
        <w:p w:rsidRPr="009B062B" w:rsidR="00AF30DD" w:rsidP="00DA28CE" w:rsidRDefault="00AF30DD" w14:paraId="0E0A8829" w14:textId="77777777">
          <w:pPr>
            <w:pStyle w:val="Rubrik1"/>
            <w:spacing w:after="300"/>
          </w:pPr>
          <w:r w:rsidRPr="009B062B">
            <w:t>Förslag till riksdagsbeslut</w:t>
          </w:r>
        </w:p>
      </w:sdtContent>
    </w:sdt>
    <w:sdt>
      <w:sdtPr>
        <w:alias w:val="Yrkande 1"/>
        <w:tag w:val="6b8ccbfa-ec25-44a6-8026-3ac60098ddaa"/>
        <w:id w:val="-1723198678"/>
        <w:lock w:val="sdtLocked"/>
      </w:sdtPr>
      <w:sdtEndPr/>
      <w:sdtContent>
        <w:p w:rsidR="00D92705" w:rsidRDefault="00E94566" w14:paraId="2F3FB8A4" w14:textId="3D28479F">
          <w:pPr>
            <w:pStyle w:val="Frslagstext"/>
            <w:numPr>
              <w:ilvl w:val="0"/>
              <w:numId w:val="0"/>
            </w:numPr>
          </w:pPr>
          <w:r>
            <w:t>Riksdagen ställer sig bakom det som anförs i motionen om att handläggning och tillståndsprövning för nya djurstallar ska prioriteras och att en rimlig handläggnings- och tillståndsprövningstid för nya djurstallar är tre månader,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DC23DE584F34A5DB7CC52C91461250F"/>
        </w:placeholder>
        <w:text/>
      </w:sdtPr>
      <w:sdtEndPr/>
      <w:sdtContent>
        <w:p w:rsidRPr="009B062B" w:rsidR="006D79C9" w:rsidP="00333E95" w:rsidRDefault="006D79C9" w14:paraId="04E0A975" w14:textId="77777777">
          <w:pPr>
            <w:pStyle w:val="Rubrik1"/>
          </w:pPr>
          <w:r>
            <w:t>Motivering</w:t>
          </w:r>
        </w:p>
      </w:sdtContent>
    </w:sdt>
    <w:p w:rsidR="004B6546" w:rsidP="00E144E3" w:rsidRDefault="004B6546" w14:paraId="39D1B36A" w14:textId="1FAA8867">
      <w:pPr>
        <w:pStyle w:val="Normalutanindragellerluft"/>
      </w:pPr>
      <w:r>
        <w:t>Sveriges djur- och livsmedelsproduktion måste öka. Vi har världens bästa och mest miljövänliga djurproduktion med liten miljöpåverkan och en mycket liten antibiotika</w:t>
      </w:r>
      <w:r w:rsidR="00E144E3">
        <w:softHyphen/>
      </w:r>
      <w:r>
        <w:t xml:space="preserve">användning och har därför stora möjligheter att öka produktionen på ett hållbart sätt. Men om Sverige ska kunna öka djurproduktionen och skapa fler jobb och tillväxt kan vi inte ha kvar dåtidens byråkrati som bromsar och hindrar denna utveckling. </w:t>
      </w:r>
    </w:p>
    <w:p w:rsidRPr="004B6546" w:rsidR="004B6546" w:rsidP="00E144E3" w:rsidRDefault="004B6546" w14:paraId="3CDCAF0B" w14:textId="13C7158B">
      <w:r w:rsidRPr="004B6546">
        <w:t>Att bygga nya moderna djurstallar som redan är prövade och godkända för sin djur</w:t>
      </w:r>
      <w:r w:rsidR="00E144E3">
        <w:softHyphen/>
      </w:r>
      <w:r w:rsidRPr="004B6546">
        <w:t>produktion ska inte behöva ta så lång tid som det gör idag. Dessa beslut och tillstånd borde va</w:t>
      </w:r>
      <w:r w:rsidR="00D51E58">
        <w:t xml:space="preserve">ra klara och på plats efter tre </w:t>
      </w:r>
      <w:r w:rsidRPr="004B6546">
        <w:t>månader. Idag kan det ta flera år innan alla pröv</w:t>
      </w:r>
      <w:r w:rsidR="00E144E3">
        <w:softHyphen/>
      </w:r>
      <w:r w:rsidRPr="004B6546">
        <w:t xml:space="preserve">ningar är klara och beslut om ett nytt djurstall är helt klart. Detta är helt oacceptabelt och gör att vi missar både produktion, jobb och tillväxt. Det minskar också viljan att </w:t>
      </w:r>
      <w:bookmarkStart w:name="_GoBack" w:id="1"/>
      <w:bookmarkEnd w:id="1"/>
      <w:r w:rsidRPr="004B6546">
        <w:t xml:space="preserve">bygga nytt. </w:t>
      </w:r>
    </w:p>
    <w:p w:rsidRPr="00E144E3" w:rsidR="004B6546" w:rsidP="004B6546" w:rsidRDefault="004B6546" w14:paraId="7934020C" w14:textId="77777777">
      <w:pPr>
        <w:rPr>
          <w:spacing w:val="-1"/>
        </w:rPr>
      </w:pPr>
      <w:r w:rsidRPr="00E144E3">
        <w:rPr>
          <w:spacing w:val="-1"/>
        </w:rPr>
        <w:t xml:space="preserve">Dessutom måste reglerna för djurstallar och kraven på dem vara likvärdiga över hela landet. Idag kan en länsstyrelse kräva en viss specifik utrustning i stallet medan en annan länsstyrelse inte ställer det kravet. Självklart måste kraven vara lika och synkroniserade, då vi har en gemensam lagstiftning i Sverige. </w:t>
      </w:r>
    </w:p>
    <w:sdt>
      <w:sdtPr>
        <w:rPr>
          <w:i/>
          <w:noProof/>
        </w:rPr>
        <w:alias w:val="CC_Underskrifter"/>
        <w:tag w:val="CC_Underskrifter"/>
        <w:id w:val="583496634"/>
        <w:lock w:val="sdtContentLocked"/>
        <w:placeholder>
          <w:docPart w:val="B07B3C8D83BE404590C8C055FCDAA412"/>
        </w:placeholder>
      </w:sdtPr>
      <w:sdtEndPr>
        <w:rPr>
          <w:i w:val="0"/>
          <w:noProof w:val="0"/>
        </w:rPr>
      </w:sdtEndPr>
      <w:sdtContent>
        <w:p w:rsidR="00482E05" w:rsidP="00FA37E8" w:rsidRDefault="00482E05" w14:paraId="324E253D" w14:textId="77777777"/>
        <w:p w:rsidRPr="008E0FE2" w:rsidR="004801AC" w:rsidP="00FA37E8" w:rsidRDefault="00E144E3" w14:paraId="20F8A27D" w14:textId="6C4EE47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4721A9" w:rsidRDefault="004721A9" w14:paraId="353BBA09" w14:textId="77777777"/>
    <w:sectPr w:rsidR="004721A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4CB1C" w14:textId="77777777" w:rsidR="00653E46" w:rsidRDefault="00653E46" w:rsidP="000C1CAD">
      <w:pPr>
        <w:spacing w:line="240" w:lineRule="auto"/>
      </w:pPr>
      <w:r>
        <w:separator/>
      </w:r>
    </w:p>
  </w:endnote>
  <w:endnote w:type="continuationSeparator" w:id="0">
    <w:p w14:paraId="031C2A1A" w14:textId="77777777" w:rsidR="00653E46" w:rsidRDefault="00653E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DB1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80F6B" w14:textId="7BCE40D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A37E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81C12" w14:textId="245CB2E6" w:rsidR="00262EA3" w:rsidRPr="00FA37E8" w:rsidRDefault="00262EA3" w:rsidP="00FA37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AF9BA" w14:textId="77777777" w:rsidR="00653E46" w:rsidRDefault="00653E46" w:rsidP="000C1CAD">
      <w:pPr>
        <w:spacing w:line="240" w:lineRule="auto"/>
      </w:pPr>
      <w:r>
        <w:separator/>
      </w:r>
    </w:p>
  </w:footnote>
  <w:footnote w:type="continuationSeparator" w:id="0">
    <w:p w14:paraId="327D4D51" w14:textId="77777777" w:rsidR="00653E46" w:rsidRDefault="00653E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A5C10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08CE91" wp14:anchorId="3CCC70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144E3" w14:paraId="1F584C87" w14:textId="77777777">
                          <w:pPr>
                            <w:jc w:val="right"/>
                          </w:pPr>
                          <w:sdt>
                            <w:sdtPr>
                              <w:alias w:val="CC_Noformat_Partikod"/>
                              <w:tag w:val="CC_Noformat_Partikod"/>
                              <w:id w:val="-53464382"/>
                              <w:placeholder>
                                <w:docPart w:val="046DB7A5FF0E4C338116A92E9CC2C88B"/>
                              </w:placeholder>
                              <w:text/>
                            </w:sdtPr>
                            <w:sdtEndPr/>
                            <w:sdtContent>
                              <w:r w:rsidR="004B6546">
                                <w:t>M</w:t>
                              </w:r>
                            </w:sdtContent>
                          </w:sdt>
                          <w:sdt>
                            <w:sdtPr>
                              <w:alias w:val="CC_Noformat_Partinummer"/>
                              <w:tag w:val="CC_Noformat_Partinummer"/>
                              <w:id w:val="-1709555926"/>
                              <w:placeholder>
                                <w:docPart w:val="4E36F9AB3BE84C7A800C9F5AC619F40A"/>
                              </w:placeholder>
                              <w:text/>
                            </w:sdtPr>
                            <w:sdtEndPr/>
                            <w:sdtContent>
                              <w:r w:rsidR="00541689">
                                <w:t>1342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CC709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144E3" w14:paraId="1F584C87" w14:textId="77777777">
                    <w:pPr>
                      <w:jc w:val="right"/>
                    </w:pPr>
                    <w:sdt>
                      <w:sdtPr>
                        <w:alias w:val="CC_Noformat_Partikod"/>
                        <w:tag w:val="CC_Noformat_Partikod"/>
                        <w:id w:val="-53464382"/>
                        <w:placeholder>
                          <w:docPart w:val="046DB7A5FF0E4C338116A92E9CC2C88B"/>
                        </w:placeholder>
                        <w:text/>
                      </w:sdtPr>
                      <w:sdtEndPr/>
                      <w:sdtContent>
                        <w:r w:rsidR="004B6546">
                          <w:t>M</w:t>
                        </w:r>
                      </w:sdtContent>
                    </w:sdt>
                    <w:sdt>
                      <w:sdtPr>
                        <w:alias w:val="CC_Noformat_Partinummer"/>
                        <w:tag w:val="CC_Noformat_Partinummer"/>
                        <w:id w:val="-1709555926"/>
                        <w:placeholder>
                          <w:docPart w:val="4E36F9AB3BE84C7A800C9F5AC619F40A"/>
                        </w:placeholder>
                        <w:text/>
                      </w:sdtPr>
                      <w:sdtEndPr/>
                      <w:sdtContent>
                        <w:r w:rsidR="00541689">
                          <w:t>1342</w:t>
                        </w:r>
                      </w:sdtContent>
                    </w:sdt>
                  </w:p>
                </w:txbxContent>
              </v:textbox>
              <w10:wrap anchorx="page"/>
            </v:shape>
          </w:pict>
        </mc:Fallback>
      </mc:AlternateContent>
    </w:r>
  </w:p>
  <w:p w:rsidRPr="00293C4F" w:rsidR="00262EA3" w:rsidP="00776B74" w:rsidRDefault="00262EA3" w14:paraId="38F588F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1F71783" w14:textId="77777777">
    <w:pPr>
      <w:jc w:val="right"/>
    </w:pPr>
  </w:p>
  <w:p w:rsidR="00262EA3" w:rsidP="00776B74" w:rsidRDefault="00262EA3" w14:paraId="0F4DED5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144E3" w14:paraId="169A084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61C1B84" wp14:anchorId="0EE945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144E3" w14:paraId="2E3B68E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B6546">
          <w:t>M</w:t>
        </w:r>
      </w:sdtContent>
    </w:sdt>
    <w:sdt>
      <w:sdtPr>
        <w:alias w:val="CC_Noformat_Partinummer"/>
        <w:tag w:val="CC_Noformat_Partinummer"/>
        <w:id w:val="-2014525982"/>
        <w:text/>
      </w:sdtPr>
      <w:sdtEndPr/>
      <w:sdtContent>
        <w:r w:rsidR="00541689">
          <w:t>1342</w:t>
        </w:r>
      </w:sdtContent>
    </w:sdt>
  </w:p>
  <w:p w:rsidRPr="008227B3" w:rsidR="00262EA3" w:rsidP="008227B3" w:rsidRDefault="00E144E3" w14:paraId="38341DB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144E3" w14:paraId="4265C1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:2227</w:t>
        </w:r>
      </w:sdtContent>
    </w:sdt>
  </w:p>
  <w:p w:rsidR="00262EA3" w:rsidP="00E03A3D" w:rsidRDefault="00E144E3" w14:paraId="54CB0BD5"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1065F6" w14:paraId="0C91CE56" w14:textId="2A743E16">
        <w:pPr>
          <w:pStyle w:val="FSHRub2"/>
        </w:pPr>
        <w:r>
          <w:t>Byggnation av djurstallar</w:t>
        </w:r>
      </w:p>
    </w:sdtContent>
  </w:sdt>
  <w:sdt>
    <w:sdtPr>
      <w:alias w:val="CC_Boilerplate_3"/>
      <w:tag w:val="CC_Boilerplate_3"/>
      <w:id w:val="1606463544"/>
      <w:lock w:val="sdtContentLocked"/>
      <w15:appearance w15:val="hidden"/>
      <w:text w:multiLine="1"/>
    </w:sdtPr>
    <w:sdtEndPr/>
    <w:sdtContent>
      <w:p w:rsidR="00262EA3" w:rsidP="00283E0F" w:rsidRDefault="00262EA3" w14:paraId="50A578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B65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5B"/>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5F6"/>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1A9"/>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2E05"/>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546"/>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689"/>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E46"/>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044"/>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888"/>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025"/>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E58"/>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705"/>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732"/>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4E3"/>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566"/>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7E8"/>
    <w:rsid w:val="00FA3932"/>
    <w:rsid w:val="00FA4F46"/>
    <w:rsid w:val="00FA5076"/>
    <w:rsid w:val="00FA5447"/>
    <w:rsid w:val="00FA5645"/>
    <w:rsid w:val="00FA7004"/>
    <w:rsid w:val="00FB0CFB"/>
    <w:rsid w:val="00FB113D"/>
    <w:rsid w:val="00FB1233"/>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B2E2D6"/>
  <w15:chartTrackingRefBased/>
  <w15:docId w15:val="{F54C14F0-77AD-47A7-B48E-ADEBFA476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1F29D71C974C81A1EC1CCF7B4478F0"/>
        <w:category>
          <w:name w:val="Allmänt"/>
          <w:gallery w:val="placeholder"/>
        </w:category>
        <w:types>
          <w:type w:val="bbPlcHdr"/>
        </w:types>
        <w:behaviors>
          <w:behavior w:val="content"/>
        </w:behaviors>
        <w:guid w:val="{0EC653A4-ED34-4C39-829F-934DAB722D73}"/>
      </w:docPartPr>
      <w:docPartBody>
        <w:p w:rsidR="004462E2" w:rsidRDefault="008F1A3C">
          <w:pPr>
            <w:pStyle w:val="111F29D71C974C81A1EC1CCF7B4478F0"/>
          </w:pPr>
          <w:r w:rsidRPr="005A0A93">
            <w:rPr>
              <w:rStyle w:val="Platshllartext"/>
            </w:rPr>
            <w:t>Förslag till riksdagsbeslut</w:t>
          </w:r>
        </w:p>
      </w:docPartBody>
    </w:docPart>
    <w:docPart>
      <w:docPartPr>
        <w:name w:val="2DC23DE584F34A5DB7CC52C91461250F"/>
        <w:category>
          <w:name w:val="Allmänt"/>
          <w:gallery w:val="placeholder"/>
        </w:category>
        <w:types>
          <w:type w:val="bbPlcHdr"/>
        </w:types>
        <w:behaviors>
          <w:behavior w:val="content"/>
        </w:behaviors>
        <w:guid w:val="{0A312106-A9D8-4A38-90F5-773B5B319C40}"/>
      </w:docPartPr>
      <w:docPartBody>
        <w:p w:rsidR="004462E2" w:rsidRDefault="008F1A3C">
          <w:pPr>
            <w:pStyle w:val="2DC23DE584F34A5DB7CC52C91461250F"/>
          </w:pPr>
          <w:r w:rsidRPr="005A0A93">
            <w:rPr>
              <w:rStyle w:val="Platshllartext"/>
            </w:rPr>
            <w:t>Motivering</w:t>
          </w:r>
        </w:p>
      </w:docPartBody>
    </w:docPart>
    <w:docPart>
      <w:docPartPr>
        <w:name w:val="046DB7A5FF0E4C338116A92E9CC2C88B"/>
        <w:category>
          <w:name w:val="Allmänt"/>
          <w:gallery w:val="placeholder"/>
        </w:category>
        <w:types>
          <w:type w:val="bbPlcHdr"/>
        </w:types>
        <w:behaviors>
          <w:behavior w:val="content"/>
        </w:behaviors>
        <w:guid w:val="{1CCC9C9E-EC17-4557-8A9B-3103CFDB687A}"/>
      </w:docPartPr>
      <w:docPartBody>
        <w:p w:rsidR="004462E2" w:rsidRDefault="008F1A3C">
          <w:pPr>
            <w:pStyle w:val="046DB7A5FF0E4C338116A92E9CC2C88B"/>
          </w:pPr>
          <w:r>
            <w:rPr>
              <w:rStyle w:val="Platshllartext"/>
            </w:rPr>
            <w:t xml:space="preserve"> </w:t>
          </w:r>
        </w:p>
      </w:docPartBody>
    </w:docPart>
    <w:docPart>
      <w:docPartPr>
        <w:name w:val="4E36F9AB3BE84C7A800C9F5AC619F40A"/>
        <w:category>
          <w:name w:val="Allmänt"/>
          <w:gallery w:val="placeholder"/>
        </w:category>
        <w:types>
          <w:type w:val="bbPlcHdr"/>
        </w:types>
        <w:behaviors>
          <w:behavior w:val="content"/>
        </w:behaviors>
        <w:guid w:val="{4A935FD8-D2A4-47B3-B124-512CE11300D4}"/>
      </w:docPartPr>
      <w:docPartBody>
        <w:p w:rsidR="004462E2" w:rsidRDefault="008F1A3C">
          <w:pPr>
            <w:pStyle w:val="4E36F9AB3BE84C7A800C9F5AC619F40A"/>
          </w:pPr>
          <w:r>
            <w:t xml:space="preserve"> </w:t>
          </w:r>
        </w:p>
      </w:docPartBody>
    </w:docPart>
    <w:docPart>
      <w:docPartPr>
        <w:name w:val="B07B3C8D83BE404590C8C055FCDAA412"/>
        <w:category>
          <w:name w:val="Allmänt"/>
          <w:gallery w:val="placeholder"/>
        </w:category>
        <w:types>
          <w:type w:val="bbPlcHdr"/>
        </w:types>
        <w:behaviors>
          <w:behavior w:val="content"/>
        </w:behaviors>
        <w:guid w:val="{76ABE186-B83E-4664-9684-32685C6A993D}"/>
      </w:docPartPr>
      <w:docPartBody>
        <w:p w:rsidR="00B447A6" w:rsidRDefault="00B447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A3C"/>
    <w:rsid w:val="004462E2"/>
    <w:rsid w:val="008C1A50"/>
    <w:rsid w:val="008F1A3C"/>
    <w:rsid w:val="00B2058A"/>
    <w:rsid w:val="00B447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1F29D71C974C81A1EC1CCF7B4478F0">
    <w:name w:val="111F29D71C974C81A1EC1CCF7B4478F0"/>
  </w:style>
  <w:style w:type="paragraph" w:customStyle="1" w:styleId="1C6C326D459848FE9F99EFB409C97744">
    <w:name w:val="1C6C326D459848FE9F99EFB409C9774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55476FE2139431F9A3028E3688A9ACC">
    <w:name w:val="D55476FE2139431F9A3028E3688A9ACC"/>
  </w:style>
  <w:style w:type="paragraph" w:customStyle="1" w:styleId="2DC23DE584F34A5DB7CC52C91461250F">
    <w:name w:val="2DC23DE584F34A5DB7CC52C91461250F"/>
  </w:style>
  <w:style w:type="paragraph" w:customStyle="1" w:styleId="F72B8CD93994488F83FB8F020A922ACE">
    <w:name w:val="F72B8CD93994488F83FB8F020A922ACE"/>
  </w:style>
  <w:style w:type="paragraph" w:customStyle="1" w:styleId="1FF69B5B53784CBCA34FC111820E6CC2">
    <w:name w:val="1FF69B5B53784CBCA34FC111820E6CC2"/>
  </w:style>
  <w:style w:type="paragraph" w:customStyle="1" w:styleId="046DB7A5FF0E4C338116A92E9CC2C88B">
    <w:name w:val="046DB7A5FF0E4C338116A92E9CC2C88B"/>
  </w:style>
  <w:style w:type="paragraph" w:customStyle="1" w:styleId="4E36F9AB3BE84C7A800C9F5AC619F40A">
    <w:name w:val="4E36F9AB3BE84C7A800C9F5AC619F4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27FCCA-346A-4041-B363-16653B205B7B}"/>
</file>

<file path=customXml/itemProps2.xml><?xml version="1.0" encoding="utf-8"?>
<ds:datastoreItem xmlns:ds="http://schemas.openxmlformats.org/officeDocument/2006/customXml" ds:itemID="{EAD044A8-7107-4AE2-9301-FC9DDED2DA08}"/>
</file>

<file path=customXml/itemProps3.xml><?xml version="1.0" encoding="utf-8"?>
<ds:datastoreItem xmlns:ds="http://schemas.openxmlformats.org/officeDocument/2006/customXml" ds:itemID="{371476A7-2194-4E4B-A88D-4547ED97672E}"/>
</file>

<file path=docProps/app.xml><?xml version="1.0" encoding="utf-8"?>
<Properties xmlns="http://schemas.openxmlformats.org/officeDocument/2006/extended-properties" xmlns:vt="http://schemas.openxmlformats.org/officeDocument/2006/docPropsVTypes">
  <Template>Normal</Template>
  <TotalTime>4</TotalTime>
  <Pages>1</Pages>
  <Words>234</Words>
  <Characters>1293</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M1342 Underlätta för byggnation av djurstallar</vt:lpstr>
      <vt:lpstr>
      </vt:lpstr>
    </vt:vector>
  </TitlesOfParts>
  <Company>Sveriges riksdag</Company>
  <LinksUpToDate>false</LinksUpToDate>
  <CharactersWithSpaces>1519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