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668BD5E1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08055A">
              <w:rPr>
                <w:b/>
              </w:rPr>
              <w:t>1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A482F3E" w:rsidR="000B7DD3" w:rsidRDefault="000B7DD3" w:rsidP="002F3121">
            <w:r>
              <w:t>2025-0</w:t>
            </w:r>
            <w:r w:rsidR="00496C91">
              <w:t>9</w:t>
            </w:r>
            <w:r>
              <w:t>-</w:t>
            </w:r>
            <w:r w:rsidR="00496C91">
              <w:t>11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19FBAAC2" w:rsidR="000B7DD3" w:rsidRDefault="00B1701A" w:rsidP="002F3121">
            <w:r>
              <w:t>1</w:t>
            </w:r>
            <w:r w:rsidR="00496C91">
              <w:t>0</w:t>
            </w:r>
            <w:r w:rsidR="000B7DD3">
              <w:t>.</w:t>
            </w:r>
            <w:r w:rsidR="0008055A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496C91">
              <w:rPr>
                <w:szCs w:val="24"/>
              </w:rPr>
              <w:t>0</w:t>
            </w:r>
            <w:r w:rsidR="006048DE" w:rsidRPr="000C20B7">
              <w:rPr>
                <w:szCs w:val="24"/>
              </w:rPr>
              <w:t>.</w:t>
            </w:r>
            <w:r w:rsidR="00C72569" w:rsidRPr="00C72569">
              <w:rPr>
                <w:szCs w:val="24"/>
              </w:rPr>
              <w:t>1</w:t>
            </w:r>
            <w:r w:rsidR="004C367B">
              <w:rPr>
                <w:szCs w:val="24"/>
              </w:rPr>
              <w:t>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DDFDB56" w14:textId="7777777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FEE5FDD" w14:textId="77777777" w:rsidR="003B2990" w:rsidRPr="00BC1BCA" w:rsidRDefault="003B2990" w:rsidP="003B299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6E0713C" w14:textId="1BE146F6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41.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B2990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24AAD146" w14:textId="7777777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2A485C5" w14:textId="77777777" w:rsidR="003B2990" w:rsidRPr="00A343E8" w:rsidRDefault="003B2990" w:rsidP="003B2990">
            <w:pPr>
              <w:widowControl/>
              <w:spacing w:line="276" w:lineRule="auto"/>
              <w:rPr>
                <w:b/>
                <w:bCs/>
                <w:szCs w:val="24"/>
              </w:rPr>
            </w:pPr>
            <w:r w:rsidRPr="00A343E8">
              <w:rPr>
                <w:b/>
                <w:bCs/>
                <w:szCs w:val="24"/>
              </w:rPr>
              <w:t>Hemliga och preventiva tvångsmedel när barn under 15 år begår brott (JuU2)</w:t>
            </w:r>
          </w:p>
          <w:p w14:paraId="1CAC9249" w14:textId="77777777" w:rsidR="003B2990" w:rsidRPr="00BC1BCA" w:rsidRDefault="003B2990" w:rsidP="003B299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374CB72" w14:textId="3189E612" w:rsidR="003B2990" w:rsidRDefault="003B2990" w:rsidP="003B2990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2024/25:175 och motioner</w:t>
            </w:r>
            <w:r>
              <w:rPr>
                <w:szCs w:val="23"/>
              </w:rPr>
              <w:t xml:space="preserve">. </w:t>
            </w:r>
          </w:p>
          <w:p w14:paraId="52AD8E7C" w14:textId="77777777" w:rsidR="003B2990" w:rsidRDefault="003B2990" w:rsidP="003B2990">
            <w:pPr>
              <w:spacing w:line="276" w:lineRule="auto"/>
              <w:rPr>
                <w:szCs w:val="23"/>
              </w:rPr>
            </w:pPr>
          </w:p>
          <w:p w14:paraId="673FFC1E" w14:textId="77777777" w:rsidR="003B2990" w:rsidRDefault="003B2990" w:rsidP="003B2990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Ärendet bordlades. </w:t>
            </w:r>
          </w:p>
          <w:p w14:paraId="482B411F" w14:textId="006E5B6C" w:rsidR="003B2990" w:rsidRDefault="003B2990" w:rsidP="003B2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2990" w14:paraId="51897A83" w14:textId="77777777" w:rsidTr="002F3121">
        <w:tc>
          <w:tcPr>
            <w:tcW w:w="567" w:type="dxa"/>
            <w:shd w:val="clear" w:color="auto" w:fill="auto"/>
          </w:tcPr>
          <w:p w14:paraId="2E798702" w14:textId="7F338AC1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22E064C4" w14:textId="77777777" w:rsidR="003B2990" w:rsidRPr="00BC5F72" w:rsidRDefault="003B2990" w:rsidP="003B2990">
            <w:pPr>
              <w:spacing w:line="276" w:lineRule="auto"/>
              <w:rPr>
                <w:b/>
                <w:bCs/>
                <w:szCs w:val="23"/>
              </w:rPr>
            </w:pPr>
            <w:r w:rsidRPr="00BC5F72">
              <w:rPr>
                <w:b/>
                <w:bCs/>
                <w:szCs w:val="23"/>
              </w:rPr>
              <w:t>Inkomna skrivelser</w:t>
            </w:r>
          </w:p>
          <w:p w14:paraId="419F0112" w14:textId="77777777" w:rsidR="003B2990" w:rsidRDefault="003B2990" w:rsidP="003B2990">
            <w:pPr>
              <w:tabs>
                <w:tab w:val="left" w:pos="1701"/>
              </w:tabs>
              <w:rPr>
                <w:bCs/>
              </w:rPr>
            </w:pPr>
          </w:p>
          <w:p w14:paraId="3645FA8B" w14:textId="5154ACB8" w:rsidR="003B2990" w:rsidRPr="004904A6" w:rsidRDefault="00C72569" w:rsidP="003B299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</w:t>
            </w:r>
            <w:r w:rsidR="003B2990" w:rsidRPr="00BE2176">
              <w:rPr>
                <w:bCs/>
              </w:rPr>
              <w:t>nkom</w:t>
            </w:r>
            <w:r w:rsidR="003B2990">
              <w:rPr>
                <w:bCs/>
              </w:rPr>
              <w:t>na</w:t>
            </w:r>
            <w:r w:rsidR="003B2990" w:rsidRPr="00BE2176">
              <w:rPr>
                <w:bCs/>
              </w:rPr>
              <w:t xml:space="preserve"> skrivelse</w:t>
            </w:r>
            <w:r w:rsidR="003B2990">
              <w:rPr>
                <w:bCs/>
              </w:rPr>
              <w:t>r</w:t>
            </w:r>
            <w:r w:rsidR="003B2990" w:rsidRPr="00BE2176">
              <w:rPr>
                <w:bCs/>
              </w:rPr>
              <w:t xml:space="preserve"> anmäldes</w:t>
            </w:r>
            <w:r w:rsidR="003B2990">
              <w:rPr>
                <w:bCs/>
              </w:rPr>
              <w:t xml:space="preserve"> (dnr </w:t>
            </w:r>
            <w:proofErr w:type="gramStart"/>
            <w:r w:rsidR="003B2990">
              <w:rPr>
                <w:bCs/>
              </w:rPr>
              <w:t>2169-2024</w:t>
            </w:r>
            <w:proofErr w:type="gramEnd"/>
            <w:r w:rsidR="003B2990">
              <w:rPr>
                <w:bCs/>
              </w:rPr>
              <w:t>/25, 2310-2024/25 och 2335-2024/25).</w:t>
            </w:r>
          </w:p>
          <w:p w14:paraId="073D30E5" w14:textId="77777777" w:rsidR="003B2990" w:rsidRPr="00BC5F72" w:rsidRDefault="003B2990" w:rsidP="003B2990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B2990" w14:paraId="37587BE9" w14:textId="77777777" w:rsidTr="002F3121">
        <w:tc>
          <w:tcPr>
            <w:tcW w:w="567" w:type="dxa"/>
            <w:shd w:val="clear" w:color="auto" w:fill="auto"/>
          </w:tcPr>
          <w:p w14:paraId="035B4E8D" w14:textId="092C3753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40D0EDE2" w14:textId="77777777" w:rsidR="003B2990" w:rsidRDefault="003B2990" w:rsidP="003B2990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A42E03A" w14:textId="77777777" w:rsidR="003B2990" w:rsidRDefault="003B2990" w:rsidP="003B2990">
            <w:pPr>
              <w:spacing w:line="276" w:lineRule="auto"/>
              <w:rPr>
                <w:b/>
              </w:rPr>
            </w:pPr>
          </w:p>
          <w:p w14:paraId="002A81AD" w14:textId="073DEDDE" w:rsidR="003B2990" w:rsidRDefault="003B2990" w:rsidP="003B2990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 w:rsidR="00C72569">
              <w:rPr>
                <w:bCs/>
                <w:snapToGrid w:val="0"/>
              </w:rPr>
              <w:t xml:space="preserve"> för utskottsarbetet och ärendeplan</w:t>
            </w:r>
            <w:r w:rsidRPr="00A343E8">
              <w:rPr>
                <w:bCs/>
                <w:snapToGrid w:val="0"/>
              </w:rPr>
              <w:t xml:space="preserve"> för hösten 2025.</w:t>
            </w:r>
          </w:p>
          <w:p w14:paraId="6DDB0608" w14:textId="06835D71" w:rsidR="00C72569" w:rsidRDefault="00C72569" w:rsidP="003B2990">
            <w:pPr>
              <w:spacing w:line="276" w:lineRule="auto"/>
              <w:rPr>
                <w:bCs/>
                <w:snapToGrid w:val="0"/>
              </w:rPr>
            </w:pPr>
          </w:p>
          <w:p w14:paraId="78A46754" w14:textId="5D5AE31C" w:rsidR="00C72569" w:rsidRDefault="00C72569" w:rsidP="003B2990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inbjudan till ett frukostseminarium hos Riksbanken. </w:t>
            </w:r>
          </w:p>
          <w:p w14:paraId="60E11E69" w14:textId="5177E8CB" w:rsidR="003B2990" w:rsidRDefault="003B2990" w:rsidP="003B2990">
            <w:pPr>
              <w:spacing w:line="276" w:lineRule="auto"/>
              <w:rPr>
                <w:b/>
              </w:rPr>
            </w:pPr>
          </w:p>
        </w:tc>
      </w:tr>
      <w:tr w:rsidR="003B2990" w14:paraId="336A19AF" w14:textId="77777777" w:rsidTr="002F3121">
        <w:tc>
          <w:tcPr>
            <w:tcW w:w="567" w:type="dxa"/>
            <w:shd w:val="clear" w:color="auto" w:fill="auto"/>
          </w:tcPr>
          <w:p w14:paraId="12A0CD89" w14:textId="0E358A66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3B2990" w:rsidRDefault="003B2990" w:rsidP="003B2990">
            <w:pPr>
              <w:spacing w:line="276" w:lineRule="auto"/>
              <w:rPr>
                <w:b/>
                <w:snapToGrid w:val="0"/>
              </w:rPr>
            </w:pPr>
          </w:p>
          <w:p w14:paraId="3DF9CE3F" w14:textId="0FB09119" w:rsidR="003B2990" w:rsidRPr="00FC09C3" w:rsidRDefault="003B2990" w:rsidP="003B2990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FC051A">
              <w:rPr>
                <w:bCs/>
              </w:rPr>
              <w:t>i</w:t>
            </w:r>
            <w:r w:rsidRPr="00B8368B">
              <w:rPr>
                <w:bCs/>
              </w:rPr>
              <w:t>sdagen den 1</w:t>
            </w:r>
            <w:r w:rsidR="00FC051A">
              <w:rPr>
                <w:bCs/>
              </w:rPr>
              <w:t>6</w:t>
            </w:r>
            <w:r w:rsidRPr="00B8368B">
              <w:rPr>
                <w:bCs/>
              </w:rPr>
              <w:t xml:space="preserve"> september 2025 kl. 10.</w:t>
            </w:r>
            <w:r w:rsidR="00FC051A">
              <w:rPr>
                <w:bCs/>
              </w:rPr>
              <w:t>3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3B2990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3B2990" w:rsidRPr="007113D9" w:rsidRDefault="003B2990" w:rsidP="003B2990">
            <w:pPr>
              <w:widowControl/>
              <w:spacing w:line="276" w:lineRule="auto"/>
              <w:rPr>
                <w:b/>
              </w:rPr>
            </w:pPr>
          </w:p>
        </w:tc>
      </w:tr>
    </w:tbl>
    <w:p w14:paraId="19B6EB32" w14:textId="77777777" w:rsidR="003B2990" w:rsidRDefault="003B2990" w:rsidP="000B7DD3"/>
    <w:p w14:paraId="3BA30D44" w14:textId="7940D0A7" w:rsidR="00B03372" w:rsidRDefault="00B03372" w:rsidP="000B7DD3"/>
    <w:p w14:paraId="46918689" w14:textId="57E316F3" w:rsidR="00B03372" w:rsidRDefault="00B03372" w:rsidP="000B7DD3"/>
    <w:p w14:paraId="5EB369BE" w14:textId="77777777" w:rsidR="00181D8B" w:rsidRDefault="00181D8B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11F47B5C" w:rsidR="00F65F82" w:rsidRDefault="00F65F82" w:rsidP="002F3121">
            <w:pPr>
              <w:tabs>
                <w:tab w:val="left" w:pos="1701"/>
              </w:tabs>
            </w:pPr>
          </w:p>
          <w:p w14:paraId="6B2D45AC" w14:textId="77777777" w:rsidR="00A976B4" w:rsidRDefault="00A976B4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3222F5D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BC5F72">
              <w:rPr>
                <w:snapToGrid w:val="0"/>
              </w:rPr>
              <w:t>1</w:t>
            </w:r>
            <w:r w:rsidR="003B2990">
              <w:rPr>
                <w:snapToGrid w:val="0"/>
              </w:rPr>
              <w:t>6</w:t>
            </w:r>
            <w:r w:rsidR="0046391A">
              <w:rPr>
                <w:snapToGrid w:val="0"/>
              </w:rPr>
              <w:t xml:space="preserve"> </w:t>
            </w:r>
            <w:r w:rsidR="00BC5F72">
              <w:rPr>
                <w:snapToGrid w:val="0"/>
              </w:rPr>
              <w:t>september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27E916A2" w:rsidR="00320BA9" w:rsidRDefault="00320BA9">
      <w:pPr>
        <w:widowControl/>
        <w:spacing w:after="160" w:line="259" w:lineRule="auto"/>
      </w:pPr>
    </w:p>
    <w:p w14:paraId="3415FCD3" w14:textId="4A90F86D" w:rsidR="005A6E4F" w:rsidRDefault="005A6E4F">
      <w:pPr>
        <w:widowControl/>
        <w:spacing w:after="160" w:line="259" w:lineRule="auto"/>
      </w:pPr>
    </w:p>
    <w:p w14:paraId="36975C45" w14:textId="67BB8168" w:rsidR="005A6E4F" w:rsidRDefault="005A6E4F">
      <w:pPr>
        <w:widowControl/>
        <w:spacing w:after="160" w:line="259" w:lineRule="auto"/>
      </w:pPr>
    </w:p>
    <w:p w14:paraId="1F60516B" w14:textId="4D203928" w:rsidR="005A6E4F" w:rsidRDefault="005A6E4F">
      <w:pPr>
        <w:widowControl/>
        <w:spacing w:after="160" w:line="259" w:lineRule="auto"/>
      </w:pPr>
    </w:p>
    <w:p w14:paraId="683D91B7" w14:textId="1D0BFFAF" w:rsidR="005A6E4F" w:rsidRDefault="005A6E4F">
      <w:pPr>
        <w:widowControl/>
        <w:spacing w:after="160" w:line="259" w:lineRule="auto"/>
      </w:pPr>
    </w:p>
    <w:p w14:paraId="705CAD1F" w14:textId="2E6A6238" w:rsidR="005A6E4F" w:rsidRDefault="005A6E4F">
      <w:pPr>
        <w:widowControl/>
        <w:spacing w:after="160" w:line="259" w:lineRule="auto"/>
      </w:pPr>
    </w:p>
    <w:p w14:paraId="4246BDCF" w14:textId="2EEC8245" w:rsidR="005A6E4F" w:rsidRDefault="005A6E4F">
      <w:pPr>
        <w:widowControl/>
        <w:spacing w:after="160" w:line="259" w:lineRule="auto"/>
      </w:pPr>
    </w:p>
    <w:p w14:paraId="424E6343" w14:textId="5442E525" w:rsidR="005A6E4F" w:rsidRDefault="005A6E4F">
      <w:pPr>
        <w:widowControl/>
        <w:spacing w:after="160" w:line="259" w:lineRule="auto"/>
      </w:pPr>
    </w:p>
    <w:p w14:paraId="255D942F" w14:textId="120A9D74" w:rsidR="005A6E4F" w:rsidRDefault="005A6E4F">
      <w:pPr>
        <w:widowControl/>
        <w:spacing w:after="160" w:line="259" w:lineRule="auto"/>
      </w:pPr>
    </w:p>
    <w:p w14:paraId="0C4D1626" w14:textId="3ADDD86C" w:rsidR="005A6E4F" w:rsidRDefault="005A6E4F">
      <w:pPr>
        <w:widowControl/>
        <w:spacing w:after="160" w:line="259" w:lineRule="auto"/>
      </w:pPr>
    </w:p>
    <w:p w14:paraId="6BC489FD" w14:textId="6DEE982F" w:rsidR="00B03372" w:rsidRDefault="00B03372">
      <w:pPr>
        <w:widowControl/>
        <w:spacing w:after="160" w:line="259" w:lineRule="auto"/>
      </w:pPr>
    </w:p>
    <w:p w14:paraId="755124DA" w14:textId="44FFC10C" w:rsidR="00B03372" w:rsidRDefault="00B03372">
      <w:pPr>
        <w:widowControl/>
        <w:spacing w:after="160" w:line="259" w:lineRule="auto"/>
      </w:pPr>
    </w:p>
    <w:p w14:paraId="229DBAF5" w14:textId="181A1B6E" w:rsidR="00B03372" w:rsidRDefault="00B03372">
      <w:pPr>
        <w:widowControl/>
        <w:spacing w:after="160" w:line="259" w:lineRule="auto"/>
      </w:pPr>
    </w:p>
    <w:p w14:paraId="3C9AF6F2" w14:textId="20006D4B" w:rsidR="00B03372" w:rsidRDefault="00B03372">
      <w:pPr>
        <w:widowControl/>
        <w:spacing w:after="160" w:line="259" w:lineRule="auto"/>
      </w:pPr>
    </w:p>
    <w:p w14:paraId="4B6DA5BF" w14:textId="487C5F83" w:rsidR="00B03372" w:rsidRDefault="00B03372">
      <w:pPr>
        <w:widowControl/>
        <w:spacing w:after="160" w:line="259" w:lineRule="auto"/>
      </w:pPr>
    </w:p>
    <w:p w14:paraId="6668F73C" w14:textId="63E1A00C" w:rsidR="00B03372" w:rsidRDefault="00B03372">
      <w:pPr>
        <w:widowControl/>
        <w:spacing w:after="160" w:line="259" w:lineRule="auto"/>
      </w:pPr>
    </w:p>
    <w:p w14:paraId="61C5D1BC" w14:textId="03BB26AE" w:rsidR="00B03372" w:rsidRDefault="00B03372">
      <w:pPr>
        <w:widowControl/>
        <w:spacing w:after="160" w:line="259" w:lineRule="auto"/>
      </w:pPr>
    </w:p>
    <w:p w14:paraId="3DC79656" w14:textId="2CDF32C4" w:rsidR="00FC051A" w:rsidRDefault="00FC051A">
      <w:pPr>
        <w:widowControl/>
        <w:spacing w:after="160" w:line="259" w:lineRule="auto"/>
      </w:pPr>
    </w:p>
    <w:p w14:paraId="09AB54A9" w14:textId="0CDB8780" w:rsidR="00FC051A" w:rsidRDefault="00FC051A">
      <w:pPr>
        <w:widowControl/>
        <w:spacing w:after="160" w:line="259" w:lineRule="auto"/>
      </w:pPr>
    </w:p>
    <w:p w14:paraId="5CEA0480" w14:textId="18BB9BE3" w:rsidR="00FC051A" w:rsidRDefault="00FC051A">
      <w:pPr>
        <w:widowControl/>
        <w:spacing w:after="160" w:line="259" w:lineRule="auto"/>
      </w:pPr>
    </w:p>
    <w:p w14:paraId="705810D4" w14:textId="7D8A8C26" w:rsidR="00FC051A" w:rsidRDefault="00FC051A">
      <w:pPr>
        <w:widowControl/>
        <w:spacing w:after="160" w:line="259" w:lineRule="auto"/>
      </w:pPr>
    </w:p>
    <w:p w14:paraId="472F86D0" w14:textId="0553C0E4" w:rsidR="00FC051A" w:rsidRDefault="00FC051A">
      <w:pPr>
        <w:widowControl/>
        <w:spacing w:after="160" w:line="259" w:lineRule="auto"/>
      </w:pPr>
    </w:p>
    <w:p w14:paraId="791BB0CF" w14:textId="42D6BBBD" w:rsidR="00FC051A" w:rsidRDefault="00FC051A">
      <w:pPr>
        <w:widowControl/>
        <w:spacing w:after="160" w:line="259" w:lineRule="auto"/>
      </w:pPr>
    </w:p>
    <w:p w14:paraId="42ED1CFF" w14:textId="1D7E4C96" w:rsidR="00A976B4" w:rsidRDefault="00A976B4">
      <w:pPr>
        <w:widowControl/>
        <w:spacing w:after="160" w:line="259" w:lineRule="auto"/>
      </w:pPr>
    </w:p>
    <w:p w14:paraId="114CEA31" w14:textId="77777777" w:rsidR="00A976B4" w:rsidRDefault="00A976B4">
      <w:pPr>
        <w:widowControl/>
        <w:spacing w:after="160" w:line="259" w:lineRule="auto"/>
      </w:pPr>
    </w:p>
    <w:p w14:paraId="6D3E4BFD" w14:textId="77777777" w:rsidR="00B03372" w:rsidRDefault="00B03372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929A950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B03372">
              <w:t>1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2BF8828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1–5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094E71E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B947AA7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125C12" w:rsidRPr="00F72CCB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B730924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A321C54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0827B8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6F5355B" w:rsidR="00125C12" w:rsidRPr="002E7293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6C536C0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E1BBF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732A07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5F759D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6834DC62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2C42DA4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9CF76C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BBDE3D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9870C1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0E8E5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5ED9779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CE8D39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57CE555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6B010E7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21ADCB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6B0AD30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36E14A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194F693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511A782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C48CE9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F810A5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402B577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CD9A4E3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1476D46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9C768F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2DBFEFD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5211B0E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1F1C188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761560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BBD69F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29A6342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2C2D866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44106D3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27DEC78D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98B25E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453A03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CE0183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4C94254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DA58517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F3F4AD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3CE41A82" w:rsidR="00125C12" w:rsidRPr="0078232D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A39864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31EFAEA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B7602D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2BE21616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530C1A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1958ACF5" w:rsidR="00125C12" w:rsidRPr="0078232D" w:rsidRDefault="00FC051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24E6183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73FFCA1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32E3E2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A2CC92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44E18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559AE3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6AAD"/>
    <w:rsid w:val="00022654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8055A"/>
    <w:rsid w:val="00081824"/>
    <w:rsid w:val="000827B8"/>
    <w:rsid w:val="00090EFB"/>
    <w:rsid w:val="00094A50"/>
    <w:rsid w:val="000B7DD3"/>
    <w:rsid w:val="000C20B7"/>
    <w:rsid w:val="000D1C7D"/>
    <w:rsid w:val="000E1A00"/>
    <w:rsid w:val="000F328E"/>
    <w:rsid w:val="00104FB7"/>
    <w:rsid w:val="00112470"/>
    <w:rsid w:val="0011723B"/>
    <w:rsid w:val="00120C12"/>
    <w:rsid w:val="0012215E"/>
    <w:rsid w:val="00125C12"/>
    <w:rsid w:val="00127E96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6C70"/>
    <w:rsid w:val="001C76B1"/>
    <w:rsid w:val="001D4265"/>
    <w:rsid w:val="001E2712"/>
    <w:rsid w:val="001E28A8"/>
    <w:rsid w:val="001E60AF"/>
    <w:rsid w:val="001E69FC"/>
    <w:rsid w:val="001F2123"/>
    <w:rsid w:val="0020396B"/>
    <w:rsid w:val="0021031B"/>
    <w:rsid w:val="002157A2"/>
    <w:rsid w:val="002333BF"/>
    <w:rsid w:val="0023763A"/>
    <w:rsid w:val="00237A6A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112C"/>
    <w:rsid w:val="002B6197"/>
    <w:rsid w:val="002B6EA1"/>
    <w:rsid w:val="002B7046"/>
    <w:rsid w:val="002B7485"/>
    <w:rsid w:val="002D0716"/>
    <w:rsid w:val="002E718E"/>
    <w:rsid w:val="002F16C2"/>
    <w:rsid w:val="002F514C"/>
    <w:rsid w:val="002F783C"/>
    <w:rsid w:val="0030037C"/>
    <w:rsid w:val="003103FC"/>
    <w:rsid w:val="00310620"/>
    <w:rsid w:val="0031064D"/>
    <w:rsid w:val="003116F2"/>
    <w:rsid w:val="003200B4"/>
    <w:rsid w:val="00320BA9"/>
    <w:rsid w:val="00337EA6"/>
    <w:rsid w:val="0034533C"/>
    <w:rsid w:val="00356C7C"/>
    <w:rsid w:val="00360652"/>
    <w:rsid w:val="00361D20"/>
    <w:rsid w:val="00362203"/>
    <w:rsid w:val="003804E0"/>
    <w:rsid w:val="0038512B"/>
    <w:rsid w:val="00386CC5"/>
    <w:rsid w:val="003A0BF1"/>
    <w:rsid w:val="003A0CE6"/>
    <w:rsid w:val="003B2990"/>
    <w:rsid w:val="003C7B83"/>
    <w:rsid w:val="003D5474"/>
    <w:rsid w:val="003E0388"/>
    <w:rsid w:val="003E3940"/>
    <w:rsid w:val="003E43FE"/>
    <w:rsid w:val="00421F4C"/>
    <w:rsid w:val="00430C27"/>
    <w:rsid w:val="00435004"/>
    <w:rsid w:val="00443162"/>
    <w:rsid w:val="00452A12"/>
    <w:rsid w:val="00461E15"/>
    <w:rsid w:val="0046261F"/>
    <w:rsid w:val="0046391A"/>
    <w:rsid w:val="0047167B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7C2F"/>
    <w:rsid w:val="004B0A3A"/>
    <w:rsid w:val="004B47AA"/>
    <w:rsid w:val="004B6C8F"/>
    <w:rsid w:val="004C367B"/>
    <w:rsid w:val="004E7F7B"/>
    <w:rsid w:val="004F2FA5"/>
    <w:rsid w:val="005128A0"/>
    <w:rsid w:val="005208F2"/>
    <w:rsid w:val="00524D6B"/>
    <w:rsid w:val="00525BBE"/>
    <w:rsid w:val="0052672A"/>
    <w:rsid w:val="005315D0"/>
    <w:rsid w:val="005576BB"/>
    <w:rsid w:val="0056254D"/>
    <w:rsid w:val="00574110"/>
    <w:rsid w:val="005744C4"/>
    <w:rsid w:val="005813BF"/>
    <w:rsid w:val="00585C22"/>
    <w:rsid w:val="005900E8"/>
    <w:rsid w:val="005A6E4F"/>
    <w:rsid w:val="005B3359"/>
    <w:rsid w:val="005C2B68"/>
    <w:rsid w:val="005C5D73"/>
    <w:rsid w:val="005E7C57"/>
    <w:rsid w:val="005F12A9"/>
    <w:rsid w:val="00602423"/>
    <w:rsid w:val="006048DE"/>
    <w:rsid w:val="00616642"/>
    <w:rsid w:val="006453DD"/>
    <w:rsid w:val="00653792"/>
    <w:rsid w:val="0065419E"/>
    <w:rsid w:val="00662A01"/>
    <w:rsid w:val="00672DBC"/>
    <w:rsid w:val="006756C3"/>
    <w:rsid w:val="00682E94"/>
    <w:rsid w:val="006845BD"/>
    <w:rsid w:val="006849F1"/>
    <w:rsid w:val="006A5149"/>
    <w:rsid w:val="006A74D8"/>
    <w:rsid w:val="006B21D1"/>
    <w:rsid w:val="006C1674"/>
    <w:rsid w:val="006C4D97"/>
    <w:rsid w:val="006D2078"/>
    <w:rsid w:val="006D3AF9"/>
    <w:rsid w:val="006E1878"/>
    <w:rsid w:val="00705E9A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27E9"/>
    <w:rsid w:val="00874A67"/>
    <w:rsid w:val="008752A1"/>
    <w:rsid w:val="00876557"/>
    <w:rsid w:val="00884A9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B4C2D"/>
    <w:rsid w:val="009C1E1F"/>
    <w:rsid w:val="009C29BB"/>
    <w:rsid w:val="009E580F"/>
    <w:rsid w:val="009E6DED"/>
    <w:rsid w:val="00A14C12"/>
    <w:rsid w:val="00A32C67"/>
    <w:rsid w:val="00A343E8"/>
    <w:rsid w:val="00A37376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6B4"/>
    <w:rsid w:val="00A97DBF"/>
    <w:rsid w:val="00AA1ECA"/>
    <w:rsid w:val="00AA3272"/>
    <w:rsid w:val="00AB3729"/>
    <w:rsid w:val="00AC64ED"/>
    <w:rsid w:val="00AD05A2"/>
    <w:rsid w:val="00B026D0"/>
    <w:rsid w:val="00B03372"/>
    <w:rsid w:val="00B03F4E"/>
    <w:rsid w:val="00B06312"/>
    <w:rsid w:val="00B15BBD"/>
    <w:rsid w:val="00B1701A"/>
    <w:rsid w:val="00B175DB"/>
    <w:rsid w:val="00B25EB1"/>
    <w:rsid w:val="00B32962"/>
    <w:rsid w:val="00B353C5"/>
    <w:rsid w:val="00B5619E"/>
    <w:rsid w:val="00B626B9"/>
    <w:rsid w:val="00B704CA"/>
    <w:rsid w:val="00B706ED"/>
    <w:rsid w:val="00B71A12"/>
    <w:rsid w:val="00B74FD1"/>
    <w:rsid w:val="00B804C0"/>
    <w:rsid w:val="00BA047C"/>
    <w:rsid w:val="00BA692F"/>
    <w:rsid w:val="00BA7B97"/>
    <w:rsid w:val="00BB144E"/>
    <w:rsid w:val="00BB1A34"/>
    <w:rsid w:val="00BB5652"/>
    <w:rsid w:val="00BC1BCA"/>
    <w:rsid w:val="00BC59F5"/>
    <w:rsid w:val="00BC5F72"/>
    <w:rsid w:val="00BE1188"/>
    <w:rsid w:val="00BE1DA1"/>
    <w:rsid w:val="00BE4BC0"/>
    <w:rsid w:val="00BF2A0D"/>
    <w:rsid w:val="00BF463E"/>
    <w:rsid w:val="00C04A92"/>
    <w:rsid w:val="00C10FDC"/>
    <w:rsid w:val="00C1417F"/>
    <w:rsid w:val="00C26E3A"/>
    <w:rsid w:val="00C41451"/>
    <w:rsid w:val="00C41804"/>
    <w:rsid w:val="00C41D16"/>
    <w:rsid w:val="00C64A6A"/>
    <w:rsid w:val="00C71B0A"/>
    <w:rsid w:val="00C72569"/>
    <w:rsid w:val="00C80A97"/>
    <w:rsid w:val="00C8475F"/>
    <w:rsid w:val="00C85341"/>
    <w:rsid w:val="00C9395A"/>
    <w:rsid w:val="00CA573C"/>
    <w:rsid w:val="00CC3C44"/>
    <w:rsid w:val="00CC7E7A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5749C"/>
    <w:rsid w:val="00D61584"/>
    <w:rsid w:val="00D64FCD"/>
    <w:rsid w:val="00D66118"/>
    <w:rsid w:val="00D75F89"/>
    <w:rsid w:val="00D77E0B"/>
    <w:rsid w:val="00D825A0"/>
    <w:rsid w:val="00D8468E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38F3"/>
    <w:rsid w:val="00E13A68"/>
    <w:rsid w:val="00E15132"/>
    <w:rsid w:val="00E159B7"/>
    <w:rsid w:val="00E15CFC"/>
    <w:rsid w:val="00E26A48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0D05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C051A"/>
    <w:rsid w:val="00FC09C3"/>
    <w:rsid w:val="00FE27E9"/>
    <w:rsid w:val="00FE4067"/>
    <w:rsid w:val="00FE5E08"/>
    <w:rsid w:val="00FF07E5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58</TotalTime>
  <Pages>4</Pages>
  <Words>421</Words>
  <Characters>2307</Characters>
  <Application>Microsoft Office Word</Application>
  <DocSecurity>0</DocSecurity>
  <Lines>1153</Lines>
  <Paragraphs>181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7</cp:revision>
  <cp:lastPrinted>2025-09-11T12:23:00Z</cp:lastPrinted>
  <dcterms:created xsi:type="dcterms:W3CDTF">2025-09-11T07:47:00Z</dcterms:created>
  <dcterms:modified xsi:type="dcterms:W3CDTF">2025-09-19T07:44:00Z</dcterms:modified>
</cp:coreProperties>
</file>