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47FD" w:rsidRPr="009E7D48" w:rsidRDefault="005447FD" w:rsidP="003F0892">
      <w:pPr>
        <w:pStyle w:val="Hemstlrubrik"/>
      </w:pPr>
      <w:r w:rsidRPr="009E7D48">
        <w:t>Förslag till riksdagsbeslut</w:t>
      </w:r>
    </w:p>
    <w:p w:rsidR="00B87C33" w:rsidRPr="009E7D48" w:rsidRDefault="00B87C33" w:rsidP="003F0892">
      <w:pPr>
        <w:pStyle w:val="Hemstlatt"/>
      </w:pPr>
      <w:r w:rsidRPr="009E7D48">
        <w:t>Riksdagen tillkännager för regeringen som sin mening vad i motionen anförs om att förmansprövning av omhändertaganden inte skall ske per telefon.</w:t>
      </w:r>
    </w:p>
    <w:p w:rsidR="005E64B0" w:rsidRPr="009E7D48" w:rsidRDefault="005E64B0" w:rsidP="003F0892">
      <w:pPr>
        <w:pStyle w:val="Rubrik1"/>
      </w:pPr>
      <w:r w:rsidRPr="009E7D48">
        <w:t>Motivering</w:t>
      </w:r>
    </w:p>
    <w:p w:rsidR="005447FD" w:rsidRPr="009E7D48" w:rsidRDefault="00AA0016" w:rsidP="003F0892">
      <w:r w:rsidRPr="009E7D48">
        <w:t>A</w:t>
      </w:r>
      <w:r w:rsidR="005447FD" w:rsidRPr="009E7D48">
        <w:t>v 5 § lagen om omhändertagande av berusade personer framgår att polisman som omhändertagit en person enligt denna lag skall så skyn</w:t>
      </w:r>
      <w:r w:rsidR="005447FD" w:rsidRPr="009E7D48">
        <w:t>d</w:t>
      </w:r>
      <w:r w:rsidR="005447FD" w:rsidRPr="009E7D48">
        <w:t>samt som möjligt anmäla åtgärden till sin förman.</w:t>
      </w:r>
    </w:p>
    <w:p w:rsidR="005447FD" w:rsidRPr="009E7D48" w:rsidRDefault="005447FD" w:rsidP="003F0892">
      <w:pPr>
        <w:pStyle w:val="Normaltindrag"/>
      </w:pPr>
      <w:r w:rsidRPr="009E7D48">
        <w:t>Traditionellt har prövningen ägt rum genom att den o</w:t>
      </w:r>
      <w:r w:rsidRPr="009E7D48">
        <w:t>m</w:t>
      </w:r>
      <w:r w:rsidRPr="009E7D48">
        <w:t>händertagne förts till förmannen – företrädesvis vakthavande befälet – varefter denne på grun</w:t>
      </w:r>
      <w:r w:rsidRPr="009E7D48">
        <w:t>d</w:t>
      </w:r>
      <w:r w:rsidRPr="009E7D48">
        <w:t>val av egna iakttagelser bildat sig en uppfattning i frågan om omhändertaga</w:t>
      </w:r>
      <w:r w:rsidRPr="009E7D48">
        <w:t>n</w:t>
      </w:r>
      <w:r w:rsidRPr="009E7D48">
        <w:t>det skall bestå.</w:t>
      </w:r>
    </w:p>
    <w:p w:rsidR="005447FD" w:rsidRPr="009E7D48" w:rsidRDefault="005447FD" w:rsidP="003F0892">
      <w:pPr>
        <w:pStyle w:val="Normaltindrag"/>
      </w:pPr>
      <w:r w:rsidRPr="009E7D48">
        <w:t>Efter polisväsendets omorganisation sker i</w:t>
      </w:r>
      <w:r w:rsidR="00AA0016" w:rsidRPr="009E7D48">
        <w:t xml:space="preserve"> </w:t>
      </w:r>
      <w:r w:rsidRPr="009E7D48">
        <w:t>dag förman</w:t>
      </w:r>
      <w:r w:rsidRPr="009E7D48">
        <w:t>s</w:t>
      </w:r>
      <w:r w:rsidRPr="009E7D48">
        <w:t>prövning på distans av vakthavande befäl från länets ko</w:t>
      </w:r>
      <w:r w:rsidRPr="009E7D48">
        <w:t>m</w:t>
      </w:r>
      <w:r w:rsidRPr="009E7D48">
        <w:t>munikationscentral (KC).</w:t>
      </w:r>
    </w:p>
    <w:p w:rsidR="005447FD" w:rsidRPr="009E7D48" w:rsidRDefault="005447FD" w:rsidP="003F0892">
      <w:pPr>
        <w:pStyle w:val="Normaltindrag"/>
      </w:pPr>
      <w:r w:rsidRPr="009E7D48">
        <w:t xml:space="preserve">Vakthavande befäl gör ett ställningstagande per telefon av </w:t>
      </w:r>
      <w:r w:rsidR="005E64B0" w:rsidRPr="009E7D48">
        <w:t>fall</w:t>
      </w:r>
      <w:r w:rsidR="00C12CFC" w:rsidRPr="009E7D48">
        <w:t>et</w:t>
      </w:r>
      <w:r w:rsidR="005E64B0" w:rsidRPr="009E7D48">
        <w:t xml:space="preserve"> enligt </w:t>
      </w:r>
      <w:r w:rsidRPr="009E7D48">
        <w:t>LOB utan att över</w:t>
      </w:r>
      <w:r w:rsidR="00C12CFC" w:rsidRPr="009E7D48">
        <w:t xml:space="preserve"> </w:t>
      </w:r>
      <w:r w:rsidRPr="009E7D48">
        <w:t>huvud</w:t>
      </w:r>
      <w:r w:rsidR="00C12CFC" w:rsidRPr="009E7D48">
        <w:t xml:space="preserve"> </w:t>
      </w:r>
      <w:r w:rsidRPr="009E7D48">
        <w:t>taget se personen.</w:t>
      </w:r>
    </w:p>
    <w:p w:rsidR="005447FD" w:rsidRPr="009E7D48" w:rsidRDefault="005447FD" w:rsidP="003F0892">
      <w:pPr>
        <w:pStyle w:val="Normaltindrag"/>
      </w:pPr>
      <w:r w:rsidRPr="009E7D48">
        <w:t>På de fles</w:t>
      </w:r>
      <w:r w:rsidR="005E64B0" w:rsidRPr="009E7D48">
        <w:t>ta polisstationer som är dygnet-</w:t>
      </w:r>
      <w:r w:rsidRPr="009E7D48">
        <w:t>runt</w:t>
      </w:r>
      <w:r w:rsidR="005E64B0" w:rsidRPr="009E7D48">
        <w:t>-</w:t>
      </w:r>
      <w:r w:rsidRPr="009E7D48">
        <w:t>öpp</w:t>
      </w:r>
      <w:r w:rsidR="005E64B0" w:rsidRPr="009E7D48">
        <w:t>na</w:t>
      </w:r>
      <w:r w:rsidRPr="009E7D48">
        <w:t xml:space="preserve"> finns alltid en poli</w:t>
      </w:r>
      <w:r w:rsidRPr="009E7D48">
        <w:t>s</w:t>
      </w:r>
      <w:r w:rsidRPr="009E7D48">
        <w:t>man till</w:t>
      </w:r>
      <w:r w:rsidR="005E64B0" w:rsidRPr="009E7D48">
        <w:t xml:space="preserve"> </w:t>
      </w:r>
      <w:r w:rsidRPr="009E7D48">
        <w:t>hands, därför vore det bättre att vede</w:t>
      </w:r>
      <w:r w:rsidRPr="009E7D48">
        <w:t>r</w:t>
      </w:r>
      <w:r w:rsidRPr="009E7D48">
        <w:t>börande erhöll delegation att ombesörja arrestfr</w:t>
      </w:r>
      <w:r w:rsidRPr="009E7D48">
        <w:t>å</w:t>
      </w:r>
      <w:r w:rsidRPr="009E7D48">
        <w:t>gorna.</w:t>
      </w:r>
    </w:p>
    <w:p w:rsidR="005447FD" w:rsidRPr="009E7D48" w:rsidRDefault="005447FD" w:rsidP="003F0892">
      <w:pPr>
        <w:pStyle w:val="Normaltindrag"/>
      </w:pPr>
      <w:r w:rsidRPr="009E7D48">
        <w:t>Det skulle innebära att polismannen i sin tjänsteutövning blev stationschef och därmed erhöll rätten att avgöra ett eventuellt omhändert</w:t>
      </w:r>
      <w:r w:rsidRPr="009E7D48">
        <w:t>a</w:t>
      </w:r>
      <w:r w:rsidRPr="009E7D48">
        <w:t>gande av en berusad person.</w:t>
      </w:r>
    </w:p>
    <w:p w:rsidR="005447FD" w:rsidRPr="009E7D48" w:rsidRDefault="005447FD" w:rsidP="003F0892">
      <w:pPr>
        <w:pStyle w:val="Normaltindrag"/>
      </w:pPr>
      <w:r w:rsidRPr="009E7D48">
        <w:t>Det finns äldre poliser med stor erfarenhet och kunskap som skulle passa utmärkt för de</w:t>
      </w:r>
      <w:r w:rsidRPr="009E7D48">
        <w:t>s</w:t>
      </w:r>
      <w:r w:rsidRPr="009E7D48">
        <w:t>sa arbetsuppgifter.</w:t>
      </w:r>
    </w:p>
    <w:p w:rsidR="005447FD" w:rsidRPr="009E7D48" w:rsidRDefault="005447FD" w:rsidP="003F0892">
      <w:pPr>
        <w:pStyle w:val="Normaltindrag"/>
      </w:pPr>
      <w:r w:rsidRPr="009E7D48">
        <w:t>Det är inte tillfred</w:t>
      </w:r>
      <w:r w:rsidR="005E64B0" w:rsidRPr="009E7D48">
        <w:t>s</w:t>
      </w:r>
      <w:r w:rsidRPr="009E7D48">
        <w:t xml:space="preserve">ställande </w:t>
      </w:r>
      <w:r w:rsidR="005E64B0" w:rsidRPr="009E7D48">
        <w:t>f</w:t>
      </w:r>
      <w:r w:rsidRPr="009E7D48">
        <w:t>r</w:t>
      </w:r>
      <w:r w:rsidR="005E64B0" w:rsidRPr="009E7D48">
        <w:t>ån</w:t>
      </w:r>
      <w:r w:rsidRPr="009E7D48">
        <w:t xml:space="preserve"> rättssäkerhetssynpunkt att en tjänsteman per telefon fattar beslut om ett omhändertaga</w:t>
      </w:r>
      <w:r w:rsidRPr="009E7D48">
        <w:t>n</w:t>
      </w:r>
      <w:r w:rsidRPr="009E7D48">
        <w:t>de utan att ha sett personen i fråga.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F0892" w:rsidRPr="009E7D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0892" w:rsidRPr="009E7D48" w:rsidRDefault="003F0892" w:rsidP="003F0892">
            <w:pPr>
              <w:pStyle w:val="UnderskriftDatum"/>
              <w:spacing w:before="0"/>
            </w:pPr>
            <w:r w:rsidRPr="009E7D48">
              <w:lastRenderedPageBreak/>
              <w:t>Stockholm den 13 september 2005</w:t>
            </w:r>
          </w:p>
        </w:tc>
        <w:tc>
          <w:tcPr>
            <w:tcW w:w="3047" w:type="dxa"/>
          </w:tcPr>
          <w:p w:rsidR="003F0892" w:rsidRPr="009E7D48" w:rsidRDefault="003F0892" w:rsidP="003F0892">
            <w:pPr>
              <w:pStyle w:val="Underskrifter"/>
            </w:pPr>
          </w:p>
        </w:tc>
      </w:tr>
      <w:tr w:rsidR="003F0892" w:rsidRPr="009E7D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0892" w:rsidRPr="009E7D48" w:rsidRDefault="003F0892" w:rsidP="003F0892">
            <w:pPr>
              <w:pStyle w:val="Underskrifter"/>
            </w:pPr>
            <w:r w:rsidRPr="009E7D48">
              <w:t>Maud Ekendahl (m)</w:t>
            </w:r>
          </w:p>
        </w:tc>
        <w:tc>
          <w:tcPr>
            <w:tcW w:w="3047" w:type="dxa"/>
          </w:tcPr>
          <w:p w:rsidR="003F0892" w:rsidRPr="009E7D48" w:rsidRDefault="003F0892" w:rsidP="003F0892">
            <w:pPr>
              <w:pStyle w:val="Underskrifter"/>
            </w:pPr>
          </w:p>
        </w:tc>
      </w:tr>
    </w:tbl>
    <w:p w:rsidR="005447FD" w:rsidRPr="009E7D48" w:rsidRDefault="005447FD" w:rsidP="003F0892">
      <w:pPr>
        <w:pStyle w:val="Normaltindrag"/>
      </w:pPr>
    </w:p>
    <w:sectPr w:rsidR="005447FD" w:rsidRPr="009E7D48" w:rsidSect="003F08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3AD9" w:rsidRPr="009E7D48" w:rsidRDefault="00803AD9">
      <w:r w:rsidRPr="009E7D48">
        <w:separator/>
      </w:r>
    </w:p>
  </w:endnote>
  <w:endnote w:type="continuationSeparator" w:id="0">
    <w:p w:rsidR="00803AD9" w:rsidRPr="009E7D48" w:rsidRDefault="00803AD9">
      <w:r w:rsidRPr="009E7D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7AC8" w:rsidRPr="009E7D48" w:rsidRDefault="009E7D48" w:rsidP="003F0892">
    <w:pPr>
      <w:pStyle w:val="Sidfot"/>
    </w:pPr>
    <w:r w:rsidRPr="009E7D4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741794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892" w:rsidRDefault="003F08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0892" w:rsidRDefault="003F08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0892" w:rsidRPr="009E7D48" w:rsidRDefault="009E7D48" w:rsidP="003F0892">
    <w:pPr>
      <w:pStyle w:val="Sidfot"/>
    </w:pPr>
    <w:r w:rsidRPr="009E7D4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871198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892" w:rsidRDefault="003F08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0892" w:rsidRDefault="003F08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47FD" w:rsidRPr="009E7D48" w:rsidRDefault="009E7D48" w:rsidP="003F0892">
    <w:pPr>
      <w:pStyle w:val="Sidfot"/>
    </w:pPr>
    <w:r w:rsidRPr="009E7D4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179460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892" w:rsidRDefault="003F08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0892" w:rsidRDefault="003F08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3AD9" w:rsidRPr="009E7D48" w:rsidRDefault="00803AD9">
      <w:r w:rsidRPr="009E7D48">
        <w:separator/>
      </w:r>
    </w:p>
  </w:footnote>
  <w:footnote w:type="continuationSeparator" w:id="0">
    <w:p w:rsidR="00803AD9" w:rsidRPr="009E7D48" w:rsidRDefault="00803AD9">
      <w:r w:rsidRPr="009E7D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7AC8" w:rsidRPr="009E7D48" w:rsidRDefault="009E7D48" w:rsidP="003F0892">
    <w:pPr>
      <w:pStyle w:val="Sidhuvud"/>
    </w:pPr>
    <w:r w:rsidRPr="009E7D4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833244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892" w:rsidRDefault="003F08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0892" w:rsidRDefault="003F08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0892" w:rsidRPr="009E7D48" w:rsidRDefault="009E7D48" w:rsidP="003F0892">
    <w:pPr>
      <w:pStyle w:val="Sidhuvud"/>
    </w:pPr>
    <w:r w:rsidRPr="009E7D4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314935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892" w:rsidRDefault="003F08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0892" w:rsidRDefault="003F08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0892" w:rsidRPr="009E7D48" w:rsidRDefault="003F0892">
    <w:pPr>
      <w:pStyle w:val="FSHNormal"/>
      <w:tabs>
        <w:tab w:val="right" w:pos="5840"/>
      </w:tabs>
    </w:pPr>
    <w:r w:rsidRPr="009E7D48">
      <w:br/>
    </w:r>
    <w:r w:rsidRPr="009E7D48">
      <w:fldChar w:fldCharType="begin" w:fldLock="1"/>
    </w:r>
    <w:r w:rsidRPr="009E7D48">
      <w:instrText xml:space="preserve"> DOCPROPERTY</w:instrText>
    </w:r>
    <w:r w:rsidRPr="009E7D48">
      <w:rPr>
        <w:sz w:val="18"/>
      </w:rPr>
      <w:instrText xml:space="preserve"> "YearUser" *\charformat </w:instrText>
    </w:r>
    <w:r w:rsidRPr="009E7D48">
      <w:fldChar w:fldCharType="separate"/>
    </w:r>
    <w:r w:rsidRPr="009E7D48">
      <w:t>2005/06</w:t>
    </w:r>
    <w:r w:rsidRPr="009E7D48">
      <w:fldChar w:fldCharType="end"/>
    </w:r>
    <w:r w:rsidRPr="009E7D48">
      <w:t xml:space="preserve"> </w:t>
    </w:r>
    <w:r w:rsidRPr="009E7D48">
      <w:tab/>
      <w:t xml:space="preserve">mnr: </w:t>
    </w:r>
    <w:r w:rsidRPr="009E7D48">
      <w:fldChar w:fldCharType="begin" w:fldLock="1"/>
    </w:r>
    <w:r w:rsidRPr="009E7D48">
      <w:instrText xml:space="preserve"> DOCPROPERTY</w:instrText>
    </w:r>
    <w:r w:rsidRPr="009E7D48">
      <w:rPr>
        <w:sz w:val="18"/>
      </w:rPr>
      <w:instrText xml:space="preserve"> "Motionsnummer" *\charformat </w:instrText>
    </w:r>
    <w:r w:rsidRPr="009E7D48">
      <w:fldChar w:fldCharType="separate"/>
    </w:r>
    <w:r w:rsidRPr="009E7D48">
      <w:t>Ju209</w:t>
    </w:r>
    <w:r w:rsidRPr="009E7D48">
      <w:fldChar w:fldCharType="end"/>
    </w:r>
    <w:r w:rsidRPr="009E7D48">
      <w:br/>
    </w:r>
    <w:r w:rsidRPr="009E7D48">
      <w:fldChar w:fldCharType="begin" w:fldLock="1"/>
    </w:r>
    <w:r w:rsidRPr="009E7D48">
      <w:instrText xml:space="preserve"> DOCPROPERTY</w:instrText>
    </w:r>
    <w:r w:rsidRPr="009E7D48">
      <w:rPr>
        <w:sz w:val="18"/>
      </w:rPr>
      <w:instrText xml:space="preserve"> "Samling" *\charformat </w:instrText>
    </w:r>
    <w:r w:rsidRPr="009E7D48">
      <w:fldChar w:fldCharType="end"/>
    </w:r>
    <w:r w:rsidRPr="009E7D48">
      <w:tab/>
      <w:t xml:space="preserve">pnr: </w:t>
    </w:r>
    <w:r w:rsidRPr="009E7D48">
      <w:fldChar w:fldCharType="begin" w:fldLock="1"/>
    </w:r>
    <w:r w:rsidRPr="009E7D48">
      <w:instrText xml:space="preserve"> DOCPROPERTY</w:instrText>
    </w:r>
    <w:r w:rsidRPr="009E7D48">
      <w:rPr>
        <w:sz w:val="18"/>
      </w:rPr>
      <w:instrText xml:space="preserve"> "Partinummer" *\charformat </w:instrText>
    </w:r>
    <w:r w:rsidRPr="009E7D48">
      <w:fldChar w:fldCharType="separate"/>
    </w:r>
    <w:r w:rsidRPr="009E7D48">
      <w:t>m1137</w:t>
    </w:r>
    <w:r w:rsidRPr="009E7D48">
      <w:fldChar w:fldCharType="end"/>
    </w:r>
  </w:p>
  <w:p w:rsidR="003F0892" w:rsidRPr="009E7D48" w:rsidRDefault="003F0892">
    <w:pPr>
      <w:pStyle w:val="FSHRub1"/>
    </w:pPr>
    <w:r w:rsidRPr="009E7D48">
      <w:t>Motion till riksdagen</w:t>
    </w:r>
    <w:r w:rsidRPr="009E7D48">
      <w:br/>
    </w:r>
    <w:r w:rsidRPr="009E7D48">
      <w:fldChar w:fldCharType="begin" w:fldLock="1"/>
    </w:r>
    <w:r w:rsidRPr="009E7D48">
      <w:instrText xml:space="preserve"> DOCPROPERTY "YearUser" *\charformat </w:instrText>
    </w:r>
    <w:r w:rsidRPr="009E7D48">
      <w:fldChar w:fldCharType="separate"/>
    </w:r>
    <w:r w:rsidRPr="009E7D48">
      <w:t>2005/06</w:t>
    </w:r>
    <w:r w:rsidRPr="009E7D48">
      <w:fldChar w:fldCharType="end"/>
    </w:r>
    <w:r w:rsidRPr="009E7D48">
      <w:t>:</w:t>
    </w:r>
    <w:r w:rsidRPr="009E7D48">
      <w:fldChar w:fldCharType="begin" w:fldLock="1"/>
    </w:r>
    <w:r w:rsidRPr="009E7D48">
      <w:instrText xml:space="preserve"> DOCPROPERTY "Motionsnummer" *\charformat </w:instrText>
    </w:r>
    <w:r w:rsidRPr="009E7D48">
      <w:fldChar w:fldCharType="separate"/>
    </w:r>
    <w:r w:rsidRPr="009E7D48">
      <w:t>Ju209</w:t>
    </w:r>
    <w:r w:rsidRPr="009E7D48">
      <w:fldChar w:fldCharType="end"/>
    </w:r>
  </w:p>
  <w:p w:rsidR="003F0892" w:rsidRPr="009E7D48" w:rsidRDefault="003F0892">
    <w:pPr>
      <w:pStyle w:val="FSHNormalS5"/>
    </w:pPr>
    <w:r w:rsidRPr="009E7D48">
      <w:fldChar w:fldCharType="begin" w:fldLock="1"/>
    </w:r>
    <w:r w:rsidRPr="009E7D48">
      <w:instrText xml:space="preserve"> DOCPROPERTY "MotionarText" *\charformat </w:instrText>
    </w:r>
    <w:r w:rsidRPr="009E7D48">
      <w:fldChar w:fldCharType="separate"/>
    </w:r>
    <w:r w:rsidRPr="009E7D48">
      <w:t>av Maud Ekendahl (m)</w:t>
    </w:r>
    <w:r w:rsidRPr="009E7D48">
      <w:fldChar w:fldCharType="end"/>
    </w:r>
    <w:r w:rsidRPr="009E7D48">
      <w:br/>
    </w:r>
    <w:r w:rsidRPr="009E7D48">
      <w:fldChar w:fldCharType="begin" w:fldLock="1"/>
    </w:r>
    <w:r w:rsidRPr="009E7D48">
      <w:instrText xml:space="preserve"> DOCPROPERTY "SvarFrasKort" *\charformat </w:instrText>
    </w:r>
    <w:r w:rsidRPr="009E7D48">
      <w:fldChar w:fldCharType="end"/>
    </w:r>
  </w:p>
  <w:p w:rsidR="003F0892" w:rsidRPr="009E7D48" w:rsidRDefault="003F0892">
    <w:pPr>
      <w:pStyle w:val="FSHTitel"/>
    </w:pPr>
    <w:r w:rsidRPr="009E7D48">
      <w:fldChar w:fldCharType="begin" w:fldLock="1"/>
    </w:r>
    <w:r w:rsidRPr="009E7D48">
      <w:instrText xml:space="preserve"> DOCPROPERTY</w:instrText>
    </w:r>
    <w:r w:rsidRPr="009E7D48">
      <w:rPr>
        <w:sz w:val="18"/>
      </w:rPr>
      <w:instrText xml:space="preserve"> "RubrikSvar" *\charformat </w:instrText>
    </w:r>
    <w:r w:rsidRPr="009E7D48">
      <w:fldChar w:fldCharType="separate"/>
    </w:r>
    <w:r w:rsidRPr="009E7D48">
      <w:t>Förmansprövning av omhändertaganden</w:t>
    </w:r>
    <w:r w:rsidRPr="009E7D48">
      <w:fldChar w:fldCharType="end"/>
    </w:r>
  </w:p>
  <w:p w:rsidR="003F0892" w:rsidRPr="009E7D48" w:rsidRDefault="003F0892" w:rsidP="003F089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0009540">
    <w:abstractNumId w:val="13"/>
  </w:num>
  <w:num w:numId="2" w16cid:durableId="1542210596">
    <w:abstractNumId w:val="10"/>
  </w:num>
  <w:num w:numId="3" w16cid:durableId="1603492937">
    <w:abstractNumId w:val="11"/>
  </w:num>
  <w:num w:numId="4" w16cid:durableId="422268654">
    <w:abstractNumId w:val="12"/>
  </w:num>
  <w:num w:numId="5" w16cid:durableId="1292318898">
    <w:abstractNumId w:val="8"/>
  </w:num>
  <w:num w:numId="6" w16cid:durableId="893658319">
    <w:abstractNumId w:val="3"/>
  </w:num>
  <w:num w:numId="7" w16cid:durableId="1336374372">
    <w:abstractNumId w:val="2"/>
  </w:num>
  <w:num w:numId="8" w16cid:durableId="2013410584">
    <w:abstractNumId w:val="1"/>
  </w:num>
  <w:num w:numId="9" w16cid:durableId="481511515">
    <w:abstractNumId w:val="0"/>
  </w:num>
  <w:num w:numId="10" w16cid:durableId="470831377">
    <w:abstractNumId w:val="9"/>
  </w:num>
  <w:num w:numId="11" w16cid:durableId="1167329661">
    <w:abstractNumId w:val="7"/>
  </w:num>
  <w:num w:numId="12" w16cid:durableId="938954703">
    <w:abstractNumId w:val="6"/>
  </w:num>
  <w:num w:numId="13" w16cid:durableId="1939949361">
    <w:abstractNumId w:val="5"/>
  </w:num>
  <w:num w:numId="14" w16cid:durableId="1519587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31"/>
  </w:docVars>
  <w:rsids>
    <w:rsidRoot w:val="004C25E7"/>
    <w:rsid w:val="00064BC3"/>
    <w:rsid w:val="00072FB9"/>
    <w:rsid w:val="00100531"/>
    <w:rsid w:val="00201DFB"/>
    <w:rsid w:val="00212FF1"/>
    <w:rsid w:val="00230193"/>
    <w:rsid w:val="002818D3"/>
    <w:rsid w:val="002D11A8"/>
    <w:rsid w:val="00347F6A"/>
    <w:rsid w:val="003F0892"/>
    <w:rsid w:val="004A0504"/>
    <w:rsid w:val="004C25E7"/>
    <w:rsid w:val="004E38D9"/>
    <w:rsid w:val="005447FD"/>
    <w:rsid w:val="005537FC"/>
    <w:rsid w:val="005E64B0"/>
    <w:rsid w:val="00740D6D"/>
    <w:rsid w:val="007B67A7"/>
    <w:rsid w:val="007C6092"/>
    <w:rsid w:val="00803AD9"/>
    <w:rsid w:val="009E7D48"/>
    <w:rsid w:val="00A053C6"/>
    <w:rsid w:val="00A17AC8"/>
    <w:rsid w:val="00AA0016"/>
    <w:rsid w:val="00B13BF0"/>
    <w:rsid w:val="00B87C33"/>
    <w:rsid w:val="00C1285C"/>
    <w:rsid w:val="00C12CFC"/>
    <w:rsid w:val="00C27B7D"/>
    <w:rsid w:val="00D8484F"/>
    <w:rsid w:val="00DC6C70"/>
    <w:rsid w:val="00E22893"/>
    <w:rsid w:val="00E360DE"/>
    <w:rsid w:val="00E75D28"/>
    <w:rsid w:val="00E84F25"/>
    <w:rsid w:val="00FA2EA7"/>
    <w:rsid w:val="00FD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331B77D-AC54-4030-95AE-49A7F2C8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F089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F089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F089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F089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F089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F089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F089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F089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F0892"/>
    <w:pPr>
      <w:outlineLvl w:val="7"/>
    </w:pPr>
  </w:style>
  <w:style w:type="paragraph" w:styleId="Rubrik9">
    <w:name w:val="heading 9"/>
    <w:basedOn w:val="Rubrik8"/>
    <w:next w:val="Normal"/>
    <w:qFormat/>
    <w:rsid w:val="003F0892"/>
    <w:pPr>
      <w:outlineLvl w:val="8"/>
    </w:pPr>
  </w:style>
  <w:style w:type="character" w:default="1" w:styleId="Standardstycketeckensnitt">
    <w:name w:val="Default Paragraph Font"/>
    <w:rsid w:val="003F0892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3F0892"/>
  </w:style>
  <w:style w:type="paragraph" w:styleId="Citat">
    <w:name w:val="Quote"/>
    <w:basedOn w:val="Normal"/>
    <w:next w:val="Normal"/>
    <w:qFormat/>
    <w:rsid w:val="003F089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F0892"/>
    <w:pPr>
      <w:spacing w:before="0"/>
      <w:ind w:firstLine="227"/>
    </w:pPr>
  </w:style>
  <w:style w:type="paragraph" w:customStyle="1" w:styleId="FSHNormal">
    <w:name w:val="FSH_Normal"/>
    <w:semiHidden/>
    <w:rsid w:val="003F089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F089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F089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F089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F089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F089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F089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F089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F0892"/>
    <w:pPr>
      <w:keepLines/>
      <w:spacing w:before="0"/>
      <w:ind w:left="340"/>
    </w:pPr>
  </w:style>
  <w:style w:type="paragraph" w:customStyle="1" w:styleId="KantRubrikS5H">
    <w:name w:val="KantRubrikS5H"/>
    <w:semiHidden/>
    <w:rsid w:val="003F089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F089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F089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F089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F0892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3F0892"/>
    <w:pPr>
      <w:ind w:firstLine="170"/>
    </w:pPr>
  </w:style>
  <w:style w:type="paragraph" w:customStyle="1" w:styleId="Lagtextrubrik">
    <w:name w:val="Lagtext_rubrik"/>
    <w:basedOn w:val="Normal"/>
    <w:next w:val="Normal"/>
    <w:rsid w:val="003F0892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3F0892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3F089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F089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F089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F089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F089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F089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F089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F089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F0892"/>
  </w:style>
  <w:style w:type="paragraph" w:customStyle="1" w:styleId="RubrikInnehllsf">
    <w:name w:val="RubrikInnehållsf"/>
    <w:basedOn w:val="RubrikSammanf"/>
    <w:next w:val="Normal"/>
    <w:rsid w:val="003F0892"/>
  </w:style>
  <w:style w:type="paragraph" w:customStyle="1" w:styleId="Tabellochbildrubrik">
    <w:name w:val="Tabell och bildrubrik"/>
    <w:basedOn w:val="Normal"/>
    <w:next w:val="Normal"/>
    <w:rsid w:val="003F089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F089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F089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F089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F089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F089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F0892"/>
    <w:pPr>
      <w:ind w:left="284"/>
    </w:pPr>
  </w:style>
  <w:style w:type="paragraph" w:styleId="Innehll3">
    <w:name w:val="toc 3"/>
    <w:basedOn w:val="Innehll2"/>
    <w:next w:val="Innehll4"/>
    <w:semiHidden/>
    <w:rsid w:val="003F0892"/>
    <w:pPr>
      <w:ind w:left="567"/>
    </w:pPr>
  </w:style>
  <w:style w:type="paragraph" w:styleId="Innehll4">
    <w:name w:val="toc 4"/>
    <w:basedOn w:val="Innehll3"/>
    <w:next w:val="Normal"/>
    <w:semiHidden/>
    <w:rsid w:val="003F0892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3F0892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3F0892"/>
    <w:rPr>
      <w:color w:val="0000FF"/>
      <w:u w:val="single"/>
    </w:rPr>
  </w:style>
  <w:style w:type="paragraph" w:styleId="Indragetstycke">
    <w:name w:val="Block Text"/>
    <w:basedOn w:val="Normal"/>
    <w:semiHidden/>
    <w:rsid w:val="003F0892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3F0892"/>
  </w:style>
  <w:style w:type="paragraph" w:styleId="Lista">
    <w:name w:val="List"/>
    <w:basedOn w:val="Normal"/>
    <w:semiHidden/>
    <w:rsid w:val="003F0892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3F0892"/>
    <w:rPr>
      <w:szCs w:val="24"/>
    </w:rPr>
  </w:style>
  <w:style w:type="paragraph" w:styleId="Numreradlista">
    <w:name w:val="List Number"/>
    <w:basedOn w:val="Normal"/>
    <w:semiHidden/>
    <w:rsid w:val="003F0892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3F0892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3F0892"/>
  </w:style>
  <w:style w:type="character" w:styleId="Sidnummer">
    <w:name w:val="page number"/>
    <w:basedOn w:val="Standardstycketeckensnitt"/>
    <w:semiHidden/>
    <w:rsid w:val="003F0892"/>
  </w:style>
  <w:style w:type="paragraph" w:styleId="Signatur">
    <w:name w:val="Signature"/>
    <w:basedOn w:val="Normal"/>
    <w:semiHidden/>
    <w:rsid w:val="003F0892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3F0892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215</Words>
  <Characters>1311</Characters>
  <Application>Microsoft Office Word</Application>
  <DocSecurity>4</DocSecurity>
  <Lines>31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Ju209</vt:lpstr>
    </vt:vector>
  </TitlesOfParts>
  <Company>Riksdagen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Ju209</dc:title>
  <dc:subject>Ju209</dc:subject>
  <dc:creator>Riksdagen</dc:creator>
  <cp:keywords>Riksdagen</cp:keywords>
  <dc:description/>
  <cp:lastModifiedBy>Lars Brink</cp:lastModifiedBy>
  <cp:revision>2</cp:revision>
  <cp:lastPrinted>2005-11-04T06:49:00Z</cp:lastPrinted>
  <dcterms:created xsi:type="dcterms:W3CDTF">2025-12-16T19:18:00Z</dcterms:created>
  <dcterms:modified xsi:type="dcterms:W3CDTF">2025-12-16T19:18:00Z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mot2000_423_2005-10-31</vt:lpwstr>
  </property>
  <property fmtid="{D5CDD505-2E9C-101B-9397-08002B2CF9AE}" pid="3" name="version">
    <vt:lpwstr>mot2000_411_2005-09-12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Förmansprövning av omhändertaganden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Förmansprövning av omhändertaganden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m1137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Maud Ekendahl (m)</vt:lpwstr>
  </property>
  <property fmtid="{D5CDD505-2E9C-101B-9397-08002B2CF9AE}" pid="26" name="MotionarLista">
    <vt:lpwstr>Ekendahl, Maud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Maud Ekendahl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13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20052006000000000109000011370069</vt:lpwstr>
  </property>
  <property fmtid="{D5CDD505-2E9C-101B-9397-08002B2CF9AE}" pid="47" name="datum">
    <vt:lpwstr>050913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20052006000000000109000011370069</vt:lpwstr>
  </property>
  <property fmtid="{D5CDD505-2E9C-101B-9397-08002B2CF9AE}" pid="50" name="nummer">
    <vt:lpwstr>209</vt:lpwstr>
  </property>
  <property fmtid="{D5CDD505-2E9C-101B-9397-08002B2CF9AE}" pid="51" name="utskottsbeteckning">
    <vt:lpwstr>Ju</vt:lpwstr>
  </property>
</Properties>
</file>