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65603" w:rsidRPr="00C706D1" w:rsidTr="0056560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65603" w:rsidRPr="00C706D1" w:rsidRDefault="00965377" w:rsidP="00565603">
            <w:pPr>
              <w:pStyle w:val="RSKRbeteckning"/>
              <w:spacing w:before="240"/>
            </w:pPr>
            <w:r w:rsidRPr="00C706D1">
              <w:t>Riksdagsskrivelse</w:t>
            </w:r>
          </w:p>
          <w:p w:rsidR="00565603" w:rsidRPr="00C706D1" w:rsidRDefault="00965377" w:rsidP="00565603">
            <w:pPr>
              <w:pStyle w:val="RSKRbeteckning"/>
            </w:pPr>
            <w:r w:rsidRPr="00C706D1">
              <w:t>2010/11</w:t>
            </w:r>
            <w:r w:rsidR="00565603" w:rsidRPr="00C706D1">
              <w:t>:</w:t>
            </w:r>
            <w:r w:rsidRPr="00C706D1">
              <w:t>6</w:t>
            </w:r>
          </w:p>
        </w:tc>
        <w:tc>
          <w:tcPr>
            <w:tcW w:w="1134" w:type="dxa"/>
          </w:tcPr>
          <w:p w:rsidR="00565603" w:rsidRPr="00C706D1" w:rsidRDefault="00C706D1" w:rsidP="00565603">
            <w:pPr>
              <w:jc w:val="right"/>
            </w:pPr>
            <w:r w:rsidRPr="00C706D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603" w:rsidRPr="00C706D1" w:rsidTr="0056560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65603" w:rsidRPr="00C706D1" w:rsidRDefault="00565603">
            <w:pPr>
              <w:rPr>
                <w:sz w:val="10"/>
              </w:rPr>
            </w:pPr>
          </w:p>
        </w:tc>
      </w:tr>
    </w:tbl>
    <w:p w:rsidR="00565603" w:rsidRPr="00C706D1" w:rsidRDefault="00565603"/>
    <w:p w:rsidR="00565603" w:rsidRPr="00C706D1" w:rsidRDefault="00965377" w:rsidP="00565603">
      <w:pPr>
        <w:pStyle w:val="Mottagare1"/>
      </w:pPr>
      <w:r w:rsidRPr="00C706D1">
        <w:t>Regeringen</w:t>
      </w:r>
    </w:p>
    <w:p w:rsidR="00565603" w:rsidRPr="00C706D1" w:rsidRDefault="00965377" w:rsidP="00565603">
      <w:pPr>
        <w:pStyle w:val="Mottagare2"/>
      </w:pPr>
      <w:r w:rsidRPr="00C706D1">
        <w:t>Socialdepartementet</w:t>
      </w:r>
    </w:p>
    <w:p w:rsidR="00565603" w:rsidRPr="00C706D1" w:rsidRDefault="00565603" w:rsidP="00565603">
      <w:r w:rsidRPr="00C706D1">
        <w:t xml:space="preserve">Med överlämnande av </w:t>
      </w:r>
      <w:r w:rsidR="00965377" w:rsidRPr="00C706D1">
        <w:t>socialförsäkringsutskottet</w:t>
      </w:r>
      <w:r w:rsidRPr="00C706D1">
        <w:t xml:space="preserve">s betänkande </w:t>
      </w:r>
      <w:r w:rsidR="00965377" w:rsidRPr="00C706D1">
        <w:t>2010/11</w:t>
      </w:r>
      <w:r w:rsidRPr="00C706D1">
        <w:t>:</w:t>
      </w:r>
      <w:r w:rsidR="00965377" w:rsidRPr="00C706D1">
        <w:t>SfU3</w:t>
      </w:r>
      <w:r w:rsidRPr="00C706D1">
        <w:t xml:space="preserve"> </w:t>
      </w:r>
      <w:r w:rsidR="00965377" w:rsidRPr="00C706D1">
        <w:t>Ändringar till följd av nya EU-bestämmelser om social trygghet och vissa andra följdändringar</w:t>
      </w:r>
      <w:r w:rsidRPr="00C706D1">
        <w:t xml:space="preserve"> får jag anmäla att riksdagen denna dag bifallit utskottets förslag till riksdagsbeslut.</w:t>
      </w:r>
    </w:p>
    <w:p w:rsidR="00565603" w:rsidRPr="00C706D1" w:rsidRDefault="00565603" w:rsidP="00565603">
      <w:pPr>
        <w:pStyle w:val="Stockholm"/>
      </w:pPr>
      <w:r w:rsidRPr="00C706D1">
        <w:t xml:space="preserve">Stockholm </w:t>
      </w:r>
      <w:r w:rsidR="00965377" w:rsidRPr="00C706D1">
        <w:t>den 17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5603" w:rsidRPr="00C706D1" w:rsidTr="0056560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65603" w:rsidRPr="00C706D1" w:rsidRDefault="00965377" w:rsidP="00565603">
            <w:pPr>
              <w:pStyle w:val="AvsTalman"/>
            </w:pPr>
            <w:r w:rsidRPr="00C706D1">
              <w:t>Per Westerberg</w:t>
            </w:r>
          </w:p>
        </w:tc>
        <w:tc>
          <w:tcPr>
            <w:tcW w:w="3628" w:type="dxa"/>
          </w:tcPr>
          <w:p w:rsidR="00565603" w:rsidRPr="00C706D1" w:rsidRDefault="00965377" w:rsidP="00565603">
            <w:pPr>
              <w:pStyle w:val="AvsTjnsteman"/>
            </w:pPr>
            <w:r w:rsidRPr="00C706D1">
              <w:t>Ulf Christoffersson</w:t>
            </w:r>
          </w:p>
        </w:tc>
      </w:tr>
    </w:tbl>
    <w:p w:rsidR="00D85057" w:rsidRPr="00C706D1" w:rsidRDefault="00D85057" w:rsidP="00565603"/>
    <w:sectPr w:rsidR="00D85057" w:rsidRPr="00C706D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03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65603"/>
    <w:rsid w:val="005F2290"/>
    <w:rsid w:val="00621003"/>
    <w:rsid w:val="00626EAB"/>
    <w:rsid w:val="00662397"/>
    <w:rsid w:val="006668C5"/>
    <w:rsid w:val="00711292"/>
    <w:rsid w:val="007D2903"/>
    <w:rsid w:val="00852286"/>
    <w:rsid w:val="00860608"/>
    <w:rsid w:val="008D022D"/>
    <w:rsid w:val="009417EF"/>
    <w:rsid w:val="00965377"/>
    <w:rsid w:val="00974A56"/>
    <w:rsid w:val="009F0EC7"/>
    <w:rsid w:val="00A16D59"/>
    <w:rsid w:val="00AC3A6D"/>
    <w:rsid w:val="00BB222A"/>
    <w:rsid w:val="00BB66ED"/>
    <w:rsid w:val="00C1040E"/>
    <w:rsid w:val="00C706D1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4366D4-96F6-43B6-ADA7-9F00C241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44</Words>
  <Characters>343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2010-11-17T10:32:00Z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6</vt:lpwstr>
  </property>
  <property fmtid="{D5CDD505-2E9C-101B-9397-08002B2CF9AE}" pid="6" name="Datum">
    <vt:lpwstr>2010-11-17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Ändringar till följd av nya EU-bestämmelser om social trygghet och vissa andra följdändringar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november 2010</vt:lpwstr>
  </property>
</Properties>
</file>