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786" w:rsidRPr="00D201C0" w:rsidRDefault="004F7786" w:rsidP="00CB457D">
      <w:pPr>
        <w:pStyle w:val="Hemstlrubrik"/>
      </w:pPr>
      <w:r w:rsidRPr="00D201C0">
        <w:t>Förslag till riksdagsbeslut</w:t>
      </w:r>
    </w:p>
    <w:p w:rsidR="004F7786" w:rsidRPr="00D201C0" w:rsidRDefault="004F7786" w:rsidP="004F7786">
      <w:pPr>
        <w:pStyle w:val="Hemstlatt"/>
      </w:pPr>
      <w:r w:rsidRPr="00D201C0">
        <w:t>Riksdagen tillkännager för regeringen som sin mening vad i motionen anförs om att se över tillgången på psykoterapeuter med annat arbet</w:t>
      </w:r>
      <w:r w:rsidRPr="00D201C0">
        <w:t>s</w:t>
      </w:r>
      <w:r w:rsidRPr="00D201C0">
        <w:t>språk än svenska och i vilken mån de finns att tillgå i den offentliga se</w:t>
      </w:r>
      <w:r w:rsidRPr="00D201C0">
        <w:t>k</w:t>
      </w:r>
      <w:r w:rsidRPr="00D201C0">
        <w:t>torn.</w:t>
      </w:r>
    </w:p>
    <w:p w:rsidR="00E84F25" w:rsidRPr="00D201C0" w:rsidRDefault="007C6092" w:rsidP="00E22893">
      <w:pPr>
        <w:pStyle w:val="Rubrik1"/>
      </w:pPr>
      <w:r w:rsidRPr="00D201C0">
        <w:t>Motivering</w:t>
      </w:r>
    </w:p>
    <w:p w:rsidR="00813EC1" w:rsidRPr="00D201C0" w:rsidRDefault="00813EC1" w:rsidP="00813EC1">
      <w:r w:rsidRPr="00D201C0">
        <w:t xml:space="preserve">Psykoterapi är i regel en terapiform där ord och </w:t>
      </w:r>
      <w:r w:rsidR="004F7786" w:rsidRPr="00D201C0">
        <w:t xml:space="preserve">verbalt </w:t>
      </w:r>
      <w:r w:rsidRPr="00D201C0">
        <w:t>språk är huvudko</w:t>
      </w:r>
      <w:r w:rsidRPr="00D201C0">
        <w:t>m</w:t>
      </w:r>
      <w:r w:rsidRPr="00D201C0">
        <w:t xml:space="preserve">ponenter. Om man inte har svenska som modersmål är det i regel svårt att fullt ut tillgodogöra sig psykoterapi. Vi vet att psykoterapi generellt är en bristvara varför bristen </w:t>
      </w:r>
      <w:r w:rsidR="004F7786" w:rsidRPr="00D201C0">
        <w:t xml:space="preserve">troligen </w:t>
      </w:r>
      <w:r w:rsidRPr="00D201C0">
        <w:t>är ännu större vad gäller psykoterapeuter verksamma på annat språk än svenska. Man kan konstatera att i organisati</w:t>
      </w:r>
      <w:r w:rsidRPr="00D201C0">
        <w:t>o</w:t>
      </w:r>
      <w:r w:rsidRPr="00D201C0">
        <w:t>ner som förmedlar terapi finns det ett urval av terapeuter som också arbetar på annat språk än svenska – det handlar då ofta om engelska, tyska och franska. Finska är mer ovanligt – trots närheten till Finland och att det i Sverige finns ca 445 000 första och andra generationens finländare bosatta i Sverige.</w:t>
      </w:r>
    </w:p>
    <w:p w:rsidR="00535BA4" w:rsidRPr="00D201C0" w:rsidRDefault="00813EC1" w:rsidP="00813EC1">
      <w:pPr>
        <w:pStyle w:val="Normaltindrag"/>
      </w:pPr>
      <w:r w:rsidRPr="00D201C0">
        <w:t>Jag menar att Socialstyrelsen bör få i uppdrag att se över tillgången på psykoterapeuter som kan verka på andra språk än svenska samt i vilken u</w:t>
      </w:r>
      <w:r w:rsidRPr="00D201C0">
        <w:t>t</w:t>
      </w:r>
      <w:r w:rsidRPr="00D201C0">
        <w:t>sträckning de finns att tillgå i den offentliga verksamheten. Detta bör riks</w:t>
      </w:r>
      <w:r w:rsidR="00CB457D" w:rsidRPr="00D201C0">
        <w:softHyphen/>
      </w:r>
      <w:r w:rsidRPr="00D201C0">
        <w:t>d</w:t>
      </w:r>
      <w:r w:rsidRPr="00D201C0">
        <w:t>a</w:t>
      </w:r>
      <w:r w:rsidRPr="00D201C0">
        <w:t>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B457D" w:rsidRPr="00D2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457D" w:rsidRPr="00D201C0" w:rsidRDefault="00CB457D" w:rsidP="00CB457D">
            <w:pPr>
              <w:pStyle w:val="UnderskriftDatum"/>
              <w:spacing w:before="240"/>
            </w:pPr>
            <w:r w:rsidRPr="00D201C0">
              <w:t>Stockholm den 5 oktober 2005</w:t>
            </w:r>
          </w:p>
        </w:tc>
        <w:tc>
          <w:tcPr>
            <w:tcW w:w="3047" w:type="dxa"/>
          </w:tcPr>
          <w:p w:rsidR="00CB457D" w:rsidRPr="00D201C0" w:rsidRDefault="00CB457D" w:rsidP="00CB457D">
            <w:pPr>
              <w:pStyle w:val="Underskrifter"/>
              <w:spacing w:before="240"/>
            </w:pPr>
          </w:p>
        </w:tc>
      </w:tr>
      <w:tr w:rsidR="00CB457D" w:rsidRPr="00D201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B457D" w:rsidRPr="00D201C0" w:rsidRDefault="00CB457D" w:rsidP="00CB457D">
            <w:pPr>
              <w:pStyle w:val="Underskrifter"/>
            </w:pPr>
            <w:r w:rsidRPr="00D201C0">
              <w:t>Elina Linna (v)</w:t>
            </w:r>
          </w:p>
        </w:tc>
        <w:tc>
          <w:tcPr>
            <w:tcW w:w="3047" w:type="dxa"/>
          </w:tcPr>
          <w:p w:rsidR="00CB457D" w:rsidRPr="00D201C0" w:rsidRDefault="00CB457D" w:rsidP="00CB457D">
            <w:pPr>
              <w:pStyle w:val="Underskrifter"/>
            </w:pPr>
          </w:p>
        </w:tc>
      </w:tr>
    </w:tbl>
    <w:p w:rsidR="00813EC1" w:rsidRPr="00D201C0" w:rsidRDefault="00813EC1" w:rsidP="00CB457D">
      <w:pPr>
        <w:pStyle w:val="Normaltindrag"/>
      </w:pPr>
    </w:p>
    <w:sectPr w:rsidR="00813EC1" w:rsidRPr="00D201C0" w:rsidSect="00CB4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59A" w:rsidRPr="00D201C0" w:rsidRDefault="00BE259A">
      <w:r w:rsidRPr="00D201C0">
        <w:separator/>
      </w:r>
    </w:p>
  </w:endnote>
  <w:endnote w:type="continuationSeparator" w:id="0">
    <w:p w:rsidR="00BE259A" w:rsidRPr="00D201C0" w:rsidRDefault="00BE259A">
      <w:r w:rsidRPr="00D201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EC1" w:rsidRPr="00D201C0" w:rsidRDefault="00D201C0" w:rsidP="00CB457D">
    <w:pPr>
      <w:pStyle w:val="Sidfot"/>
    </w:pPr>
    <w:r w:rsidRPr="00D201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6221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7D" w:rsidRDefault="00CB45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B457D" w:rsidRDefault="00CB45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201C0" w:rsidRDefault="00D201C0" w:rsidP="00CB457D">
    <w:pPr>
      <w:pStyle w:val="Sidfot"/>
    </w:pPr>
    <w:r w:rsidRPr="00D201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28731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7D" w:rsidRDefault="00CB45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57D" w:rsidRDefault="00CB45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D201C0" w:rsidRDefault="00D201C0" w:rsidP="00CB457D">
    <w:pPr>
      <w:pStyle w:val="Sidfot"/>
    </w:pPr>
    <w:r w:rsidRPr="00D201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8169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7D" w:rsidRDefault="00CB45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B457D" w:rsidRDefault="00CB45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59A" w:rsidRPr="00D201C0" w:rsidRDefault="00BE259A">
      <w:r w:rsidRPr="00D201C0">
        <w:separator/>
      </w:r>
    </w:p>
  </w:footnote>
  <w:footnote w:type="continuationSeparator" w:id="0">
    <w:p w:rsidR="00BE259A" w:rsidRPr="00D201C0" w:rsidRDefault="00BE259A">
      <w:r w:rsidRPr="00D201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EC1" w:rsidRPr="00D201C0" w:rsidRDefault="00D201C0" w:rsidP="00CB457D">
    <w:pPr>
      <w:pStyle w:val="Sidhuvud"/>
    </w:pPr>
    <w:r w:rsidRPr="00D201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38613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7D" w:rsidRDefault="00CB45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B457D" w:rsidRDefault="00CB45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D201C0" w:rsidRDefault="00D201C0" w:rsidP="00CB457D">
    <w:pPr>
      <w:pStyle w:val="Sidhuvud"/>
    </w:pPr>
    <w:r w:rsidRPr="00D201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08760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457D" w:rsidRDefault="00CB45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B457D" w:rsidRDefault="00CB45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457D" w:rsidRPr="00D201C0" w:rsidRDefault="00CB457D">
    <w:pPr>
      <w:pStyle w:val="FSHNormal"/>
      <w:tabs>
        <w:tab w:val="right" w:pos="5840"/>
      </w:tabs>
    </w:pPr>
    <w:r w:rsidRPr="00D201C0">
      <w:br/>
    </w:r>
    <w:r w:rsidRPr="00D201C0">
      <w:fldChar w:fldCharType="begin" w:fldLock="1"/>
    </w:r>
    <w:r w:rsidRPr="00D201C0">
      <w:instrText xml:space="preserve"> DOCPROPERTY</w:instrText>
    </w:r>
    <w:r w:rsidRPr="00D201C0">
      <w:rPr>
        <w:sz w:val="18"/>
      </w:rPr>
      <w:instrText xml:space="preserve"> "YearUser" *\charformat </w:instrText>
    </w:r>
    <w:r w:rsidRPr="00D201C0">
      <w:fldChar w:fldCharType="separate"/>
    </w:r>
    <w:r w:rsidRPr="00D201C0">
      <w:t>2005/06</w:t>
    </w:r>
    <w:r w:rsidRPr="00D201C0">
      <w:fldChar w:fldCharType="end"/>
    </w:r>
    <w:r w:rsidRPr="00D201C0">
      <w:t xml:space="preserve"> </w:t>
    </w:r>
    <w:r w:rsidRPr="00D201C0">
      <w:tab/>
      <w:t xml:space="preserve">mnr: </w:t>
    </w:r>
    <w:r w:rsidRPr="00D201C0">
      <w:fldChar w:fldCharType="begin" w:fldLock="1"/>
    </w:r>
    <w:r w:rsidRPr="00D201C0">
      <w:instrText xml:space="preserve"> DOCPROPERTY</w:instrText>
    </w:r>
    <w:r w:rsidRPr="00D201C0">
      <w:rPr>
        <w:sz w:val="18"/>
      </w:rPr>
      <w:instrText xml:space="preserve"> "Motionsnummer" *\charformat </w:instrText>
    </w:r>
    <w:r w:rsidRPr="00D201C0">
      <w:fldChar w:fldCharType="separate"/>
    </w:r>
    <w:r w:rsidRPr="00D201C0">
      <w:t>So607</w:t>
    </w:r>
    <w:r w:rsidRPr="00D201C0">
      <w:fldChar w:fldCharType="end"/>
    </w:r>
    <w:r w:rsidRPr="00D201C0">
      <w:br/>
    </w:r>
    <w:r w:rsidRPr="00D201C0">
      <w:fldChar w:fldCharType="begin" w:fldLock="1"/>
    </w:r>
    <w:r w:rsidRPr="00D201C0">
      <w:instrText xml:space="preserve"> DOCPROPERTY</w:instrText>
    </w:r>
    <w:r w:rsidRPr="00D201C0">
      <w:rPr>
        <w:sz w:val="18"/>
      </w:rPr>
      <w:instrText xml:space="preserve"> "Samling" *\charformat </w:instrText>
    </w:r>
    <w:r w:rsidRPr="00D201C0">
      <w:fldChar w:fldCharType="end"/>
    </w:r>
    <w:r w:rsidRPr="00D201C0">
      <w:tab/>
      <w:t xml:space="preserve">pnr: </w:t>
    </w:r>
    <w:r w:rsidRPr="00D201C0">
      <w:fldChar w:fldCharType="begin" w:fldLock="1"/>
    </w:r>
    <w:r w:rsidRPr="00D201C0">
      <w:instrText xml:space="preserve"> DOCPROPERTY</w:instrText>
    </w:r>
    <w:r w:rsidRPr="00D201C0">
      <w:rPr>
        <w:sz w:val="18"/>
      </w:rPr>
      <w:instrText xml:space="preserve"> "Partinummer" *\charformat </w:instrText>
    </w:r>
    <w:r w:rsidRPr="00D201C0">
      <w:fldChar w:fldCharType="separate"/>
    </w:r>
    <w:r w:rsidRPr="00D201C0">
      <w:t>v448</w:t>
    </w:r>
    <w:r w:rsidRPr="00D201C0">
      <w:fldChar w:fldCharType="end"/>
    </w:r>
  </w:p>
  <w:p w:rsidR="00CB457D" w:rsidRPr="00D201C0" w:rsidRDefault="00CB457D">
    <w:pPr>
      <w:pStyle w:val="FSHRub1"/>
    </w:pPr>
    <w:r w:rsidRPr="00D201C0">
      <w:t>Motion till riksdagen</w:t>
    </w:r>
    <w:r w:rsidRPr="00D201C0">
      <w:br/>
    </w:r>
    <w:r w:rsidRPr="00D201C0">
      <w:fldChar w:fldCharType="begin" w:fldLock="1"/>
    </w:r>
    <w:r w:rsidRPr="00D201C0">
      <w:instrText xml:space="preserve"> DOCPROPERTY "YearUser" *\charformat </w:instrText>
    </w:r>
    <w:r w:rsidRPr="00D201C0">
      <w:fldChar w:fldCharType="separate"/>
    </w:r>
    <w:r w:rsidRPr="00D201C0">
      <w:t>2005/06</w:t>
    </w:r>
    <w:r w:rsidRPr="00D201C0">
      <w:fldChar w:fldCharType="end"/>
    </w:r>
    <w:r w:rsidRPr="00D201C0">
      <w:t>:</w:t>
    </w:r>
    <w:r w:rsidRPr="00D201C0">
      <w:fldChar w:fldCharType="begin" w:fldLock="1"/>
    </w:r>
    <w:r w:rsidRPr="00D201C0">
      <w:instrText xml:space="preserve"> DOCPROPERTY "Motionsnummer" *\charformat </w:instrText>
    </w:r>
    <w:r w:rsidRPr="00D201C0">
      <w:fldChar w:fldCharType="separate"/>
    </w:r>
    <w:r w:rsidRPr="00D201C0">
      <w:t>So607</w:t>
    </w:r>
    <w:r w:rsidRPr="00D201C0">
      <w:fldChar w:fldCharType="end"/>
    </w:r>
  </w:p>
  <w:p w:rsidR="00CB457D" w:rsidRPr="00D201C0" w:rsidRDefault="00CB457D">
    <w:pPr>
      <w:pStyle w:val="FSHNormalS5"/>
    </w:pPr>
    <w:r w:rsidRPr="00D201C0">
      <w:fldChar w:fldCharType="begin" w:fldLock="1"/>
    </w:r>
    <w:r w:rsidRPr="00D201C0">
      <w:instrText xml:space="preserve"> DOCPROPERTY "MotionarText" *\charformat </w:instrText>
    </w:r>
    <w:r w:rsidRPr="00D201C0">
      <w:fldChar w:fldCharType="separate"/>
    </w:r>
    <w:r w:rsidRPr="00D201C0">
      <w:t>av Elina Linna (v)</w:t>
    </w:r>
    <w:r w:rsidRPr="00D201C0">
      <w:fldChar w:fldCharType="end"/>
    </w:r>
    <w:r w:rsidRPr="00D201C0">
      <w:br/>
    </w:r>
    <w:r w:rsidRPr="00D201C0">
      <w:fldChar w:fldCharType="begin" w:fldLock="1"/>
    </w:r>
    <w:r w:rsidRPr="00D201C0">
      <w:instrText xml:space="preserve"> DOCPROPERTY "SvarFrasKort" *\charformat </w:instrText>
    </w:r>
    <w:r w:rsidRPr="00D201C0">
      <w:fldChar w:fldCharType="end"/>
    </w:r>
  </w:p>
  <w:p w:rsidR="00CB457D" w:rsidRPr="00D201C0" w:rsidRDefault="00CB457D">
    <w:pPr>
      <w:pStyle w:val="FSHTitel"/>
    </w:pPr>
    <w:r w:rsidRPr="00D201C0">
      <w:fldChar w:fldCharType="begin" w:fldLock="1"/>
    </w:r>
    <w:r w:rsidRPr="00D201C0">
      <w:instrText xml:space="preserve"> DOCPROPERTY</w:instrText>
    </w:r>
    <w:r w:rsidRPr="00D201C0">
      <w:rPr>
        <w:sz w:val="18"/>
      </w:rPr>
      <w:instrText xml:space="preserve"> "RubrikSvar" *\charformat </w:instrText>
    </w:r>
    <w:r w:rsidRPr="00D201C0">
      <w:fldChar w:fldCharType="separate"/>
    </w:r>
    <w:r w:rsidRPr="00D201C0">
      <w:t>Psykoterapi på annat modersmål än svenska</w:t>
    </w:r>
    <w:r w:rsidRPr="00D201C0">
      <w:fldChar w:fldCharType="end"/>
    </w:r>
  </w:p>
  <w:p w:rsidR="00CB457D" w:rsidRPr="00D201C0" w:rsidRDefault="00CB457D" w:rsidP="00CB457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5677547">
    <w:abstractNumId w:val="13"/>
  </w:num>
  <w:num w:numId="2" w16cid:durableId="1230186618">
    <w:abstractNumId w:val="10"/>
  </w:num>
  <w:num w:numId="3" w16cid:durableId="2021159989">
    <w:abstractNumId w:val="11"/>
  </w:num>
  <w:num w:numId="4" w16cid:durableId="1756900494">
    <w:abstractNumId w:val="12"/>
  </w:num>
  <w:num w:numId="5" w16cid:durableId="295842804">
    <w:abstractNumId w:val="8"/>
  </w:num>
  <w:num w:numId="6" w16cid:durableId="1623927011">
    <w:abstractNumId w:val="3"/>
  </w:num>
  <w:num w:numId="7" w16cid:durableId="1510872345">
    <w:abstractNumId w:val="2"/>
  </w:num>
  <w:num w:numId="8" w16cid:durableId="45565337">
    <w:abstractNumId w:val="1"/>
  </w:num>
  <w:num w:numId="9" w16cid:durableId="846989674">
    <w:abstractNumId w:val="0"/>
  </w:num>
  <w:num w:numId="10" w16cid:durableId="1706558045">
    <w:abstractNumId w:val="9"/>
  </w:num>
  <w:num w:numId="11" w16cid:durableId="1369263471">
    <w:abstractNumId w:val="7"/>
  </w:num>
  <w:num w:numId="12" w16cid:durableId="1444495358">
    <w:abstractNumId w:val="6"/>
  </w:num>
  <w:num w:numId="13" w16cid:durableId="971712472">
    <w:abstractNumId w:val="5"/>
  </w:num>
  <w:num w:numId="14" w16cid:durableId="1205603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1"/>
  </w:docVars>
  <w:rsids>
    <w:rsidRoot w:val="005403A0"/>
    <w:rsid w:val="00064BC3"/>
    <w:rsid w:val="00072FB9"/>
    <w:rsid w:val="00100531"/>
    <w:rsid w:val="00163A3F"/>
    <w:rsid w:val="00201DFB"/>
    <w:rsid w:val="00212FF1"/>
    <w:rsid w:val="002174F9"/>
    <w:rsid w:val="00230193"/>
    <w:rsid w:val="002818D3"/>
    <w:rsid w:val="002D11A8"/>
    <w:rsid w:val="002E7239"/>
    <w:rsid w:val="00355FA4"/>
    <w:rsid w:val="004A0504"/>
    <w:rsid w:val="004E38D9"/>
    <w:rsid w:val="004F7786"/>
    <w:rsid w:val="00506F99"/>
    <w:rsid w:val="00535BA4"/>
    <w:rsid w:val="005403A0"/>
    <w:rsid w:val="00740D6D"/>
    <w:rsid w:val="007B67A7"/>
    <w:rsid w:val="007C6092"/>
    <w:rsid w:val="00805CC3"/>
    <w:rsid w:val="00813EC1"/>
    <w:rsid w:val="00A053C6"/>
    <w:rsid w:val="00A87E5A"/>
    <w:rsid w:val="00AC7EBD"/>
    <w:rsid w:val="00B13BF0"/>
    <w:rsid w:val="00BE259A"/>
    <w:rsid w:val="00C1285C"/>
    <w:rsid w:val="00C27B7D"/>
    <w:rsid w:val="00C47353"/>
    <w:rsid w:val="00CB457D"/>
    <w:rsid w:val="00D201C0"/>
    <w:rsid w:val="00DC6C70"/>
    <w:rsid w:val="00E22893"/>
    <w:rsid w:val="00E360DE"/>
    <w:rsid w:val="00E75D28"/>
    <w:rsid w:val="00E84F25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70053A-241B-4677-B6AF-75D42951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B457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87E5A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203</Words>
  <Characters>1055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So607</vt:lpstr>
    </vt:vector>
  </TitlesOfParts>
  <Company>Riksdagen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So607</dc:title>
  <dc:subject>So607</dc:subject>
  <dc:creator>Riksdagen</dc:creator>
  <cp:keywords>Riksdagen</cp:keywords>
  <dc:description/>
  <cp:lastModifiedBy>Lars Brink</cp:lastModifiedBy>
  <cp:revision>2</cp:revision>
  <cp:lastPrinted>2005-12-01T18:23:00Z</cp:lastPrinted>
  <dcterms:created xsi:type="dcterms:W3CDTF">2025-12-16T21:23:00Z</dcterms:created>
  <dcterms:modified xsi:type="dcterms:W3CDTF">2025-12-16T21:23:00Z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mot2000_423_2005-12-01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Psykoterapi på annat modersmål än svenska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Psykoterapi på annat modersmål än svenska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v448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Elina Linna (v)</vt:lpwstr>
  </property>
  <property fmtid="{D5CDD505-2E9C-101B-9397-08002B2CF9AE}" pid="26" name="MotionarLista">
    <vt:lpwstr>Linna, Elina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Elina Linna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20052006000000000118000004480069</vt:lpwstr>
  </property>
  <property fmtid="{D5CDD505-2E9C-101B-9397-08002B2CF9AE}" pid="47" name="datum">
    <vt:lpwstr>051005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20052006000000000118000004480069</vt:lpwstr>
  </property>
  <property fmtid="{D5CDD505-2E9C-101B-9397-08002B2CF9AE}" pid="50" name="nummer">
    <vt:lpwstr>607</vt:lpwstr>
  </property>
  <property fmtid="{D5CDD505-2E9C-101B-9397-08002B2CF9AE}" pid="51" name="utskottsbeteckning">
    <vt:lpwstr>So</vt:lpwstr>
  </property>
</Properties>
</file>