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179D61CF1E1438DB50C053D4F42F0BC"/>
        </w:placeholder>
        <w:text/>
      </w:sdtPr>
      <w:sdtEndPr/>
      <w:sdtContent>
        <w:p w:rsidRPr="009B062B" w:rsidR="00AF30DD" w:rsidP="00673051" w:rsidRDefault="00AF30DD" w14:paraId="50CC1269" w14:textId="77777777">
          <w:pPr>
            <w:pStyle w:val="Rubrik1"/>
            <w:spacing w:after="300"/>
          </w:pPr>
          <w:r w:rsidRPr="009B062B">
            <w:t>Förslag till riksdagsbeslut</w:t>
          </w:r>
        </w:p>
      </w:sdtContent>
    </w:sdt>
    <w:sdt>
      <w:sdtPr>
        <w:alias w:val="Yrkande 1"/>
        <w:tag w:val="7f1c247a-62d3-4c88-b3bf-6ca98f678090"/>
        <w:id w:val="225572445"/>
        <w:lock w:val="sdtLocked"/>
      </w:sdtPr>
      <w:sdtEndPr/>
      <w:sdtContent>
        <w:p w:rsidR="00481F97" w:rsidRDefault="005374C7" w14:paraId="231DFC84" w14:textId="77777777">
          <w:pPr>
            <w:pStyle w:val="Frslagstext"/>
            <w:numPr>
              <w:ilvl w:val="0"/>
              <w:numId w:val="0"/>
            </w:numPr>
          </w:pPr>
          <w:r>
            <w:t>Riksdagen anvisar anslagen för 2023 inom utgiftsområde 15 Studiestöd enligt förslaget i tabellen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BC254E8E404853959E98C117AA5271"/>
        </w:placeholder>
        <w:text/>
      </w:sdtPr>
      <w:sdtEndPr/>
      <w:sdtContent>
        <w:p w:rsidRPr="00673051" w:rsidR="006D79C9" w:rsidP="00333E95" w:rsidRDefault="002A5AED" w14:paraId="3C22621B" w14:textId="68AB79C7">
          <w:pPr>
            <w:pStyle w:val="Rubrik1"/>
          </w:pPr>
          <w:r>
            <w:t>Anslagsfördelning</w:t>
          </w:r>
        </w:p>
      </w:sdtContent>
    </w:sdt>
    <w:bookmarkEnd w:displacedByCustomXml="prev" w:id="3"/>
    <w:bookmarkEnd w:displacedByCustomXml="prev" w:id="4"/>
    <w:p w:rsidRPr="00075280" w:rsidR="002A5AED" w:rsidP="00075280" w:rsidRDefault="002A5AED" w14:paraId="31C0F250" w14:textId="65BC31C9">
      <w:pPr>
        <w:pStyle w:val="Tabellrubrik"/>
      </w:pPr>
      <w:r w:rsidRPr="00075280">
        <w:t>Anslagsförslag 2023 för utgiftsområde 15 Studiestöd</w:t>
      </w:r>
    </w:p>
    <w:p w:rsidRPr="00075280" w:rsidR="002A5AED" w:rsidP="00075280" w:rsidRDefault="002A5AED" w14:paraId="3329FAB7" w14:textId="77777777">
      <w:pPr>
        <w:pStyle w:val="Tabellunderrubrik"/>
      </w:pPr>
      <w:r w:rsidRPr="0007528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73051" w:rsidR="002A5AED" w:rsidTr="002A5AED" w14:paraId="715174A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73051" w:rsidR="002A5AED" w:rsidP="002A5AED" w:rsidRDefault="002A5AED" w14:paraId="6C83F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730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73051" w:rsidR="002A5AED" w:rsidP="002A5AED" w:rsidRDefault="002A5AED" w14:paraId="1E3386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730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73051" w:rsidR="002A5AED" w:rsidP="002A5AED" w:rsidRDefault="002A5AED" w14:paraId="39C26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73051">
              <w:rPr>
                <w:rFonts w:ascii="Times New Roman" w:hAnsi="Times New Roman" w:eastAsia="Times New Roman" w:cs="Times New Roman"/>
                <w:b/>
                <w:bCs/>
                <w:color w:val="000000"/>
                <w:kern w:val="0"/>
                <w:sz w:val="20"/>
                <w:szCs w:val="20"/>
                <w:lang w:eastAsia="sv-SE"/>
                <w14:numSpacing w14:val="default"/>
              </w:rPr>
              <w:t>Avvikelse från regeringen</w:t>
            </w:r>
          </w:p>
        </w:tc>
      </w:tr>
      <w:tr w:rsidRPr="00673051" w:rsidR="002A5AED" w:rsidTr="002A5AED" w14:paraId="4DE79891"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5CF4D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37A7D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hideMark/>
          </w:tcPr>
          <w:p w:rsidRPr="00673051" w:rsidR="002A5AED" w:rsidP="002A5AED" w:rsidRDefault="002A5AED" w14:paraId="3C415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4 499 895</w:t>
            </w:r>
          </w:p>
        </w:tc>
        <w:tc>
          <w:tcPr>
            <w:tcW w:w="1418" w:type="dxa"/>
            <w:shd w:val="clear" w:color="auto" w:fill="FFFFFF"/>
            <w:tcMar>
              <w:top w:w="68" w:type="dxa"/>
              <w:left w:w="28" w:type="dxa"/>
              <w:bottom w:w="0" w:type="dxa"/>
              <w:right w:w="28" w:type="dxa"/>
            </w:tcMar>
            <w:hideMark/>
          </w:tcPr>
          <w:p w:rsidRPr="00673051" w:rsidR="002A5AED" w:rsidP="002A5AED" w:rsidRDefault="002A5AED" w14:paraId="321AE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r>
      <w:tr w:rsidRPr="00673051" w:rsidR="002A5AED" w:rsidTr="002A5AED" w14:paraId="6AF86A97"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48D4C9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26497A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673051" w:rsidR="002A5AED" w:rsidP="002A5AED" w:rsidRDefault="002A5AED" w14:paraId="6BEED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19 738 606</w:t>
            </w:r>
          </w:p>
        </w:tc>
        <w:tc>
          <w:tcPr>
            <w:tcW w:w="1418" w:type="dxa"/>
            <w:shd w:val="clear" w:color="auto" w:fill="FFFFFF"/>
            <w:tcMar>
              <w:top w:w="68" w:type="dxa"/>
              <w:left w:w="28" w:type="dxa"/>
              <w:bottom w:w="0" w:type="dxa"/>
              <w:right w:w="28" w:type="dxa"/>
            </w:tcMar>
            <w:hideMark/>
          </w:tcPr>
          <w:p w:rsidRPr="00673051" w:rsidR="002A5AED" w:rsidP="002A5AED" w:rsidRDefault="002A5AED" w14:paraId="45947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r>
      <w:tr w:rsidRPr="00673051" w:rsidR="002A5AED" w:rsidTr="002A5AED" w14:paraId="6CE55D48"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571E0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36D28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Omställningsstudiestöd</w:t>
            </w:r>
          </w:p>
        </w:tc>
        <w:tc>
          <w:tcPr>
            <w:tcW w:w="1418" w:type="dxa"/>
            <w:shd w:val="clear" w:color="auto" w:fill="FFFFFF"/>
            <w:tcMar>
              <w:top w:w="68" w:type="dxa"/>
              <w:left w:w="28" w:type="dxa"/>
              <w:bottom w:w="0" w:type="dxa"/>
              <w:right w:w="28" w:type="dxa"/>
            </w:tcMar>
            <w:hideMark/>
          </w:tcPr>
          <w:p w:rsidRPr="00673051" w:rsidR="002A5AED" w:rsidP="002A5AED" w:rsidRDefault="002A5AED" w14:paraId="46CC65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1 360 000</w:t>
            </w:r>
          </w:p>
        </w:tc>
        <w:tc>
          <w:tcPr>
            <w:tcW w:w="1418" w:type="dxa"/>
            <w:shd w:val="clear" w:color="auto" w:fill="FFFFFF"/>
            <w:tcMar>
              <w:top w:w="68" w:type="dxa"/>
              <w:left w:w="28" w:type="dxa"/>
              <w:bottom w:w="0" w:type="dxa"/>
              <w:right w:w="28" w:type="dxa"/>
            </w:tcMar>
            <w:hideMark/>
          </w:tcPr>
          <w:p w:rsidRPr="00673051" w:rsidR="002A5AED" w:rsidP="002A5AED" w:rsidRDefault="002A5AED" w14:paraId="2A572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r>
      <w:tr w:rsidRPr="00673051" w:rsidR="002A5AED" w:rsidTr="002A5AED" w14:paraId="4B220BC6"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363871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2E723C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8" w:type="dxa"/>
            <w:shd w:val="clear" w:color="auto" w:fill="FFFFFF"/>
            <w:tcMar>
              <w:top w:w="68" w:type="dxa"/>
              <w:left w:w="28" w:type="dxa"/>
              <w:bottom w:w="0" w:type="dxa"/>
              <w:right w:w="28" w:type="dxa"/>
            </w:tcMar>
            <w:hideMark/>
          </w:tcPr>
          <w:p w:rsidRPr="00673051" w:rsidR="002A5AED" w:rsidP="002A5AED" w:rsidRDefault="002A5AED" w14:paraId="6F78B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734 890</w:t>
            </w:r>
          </w:p>
        </w:tc>
        <w:tc>
          <w:tcPr>
            <w:tcW w:w="1418" w:type="dxa"/>
            <w:shd w:val="clear" w:color="auto" w:fill="FFFFFF"/>
            <w:tcMar>
              <w:top w:w="68" w:type="dxa"/>
              <w:left w:w="28" w:type="dxa"/>
              <w:bottom w:w="0" w:type="dxa"/>
              <w:right w:w="28" w:type="dxa"/>
            </w:tcMar>
            <w:hideMark/>
          </w:tcPr>
          <w:p w:rsidRPr="00673051" w:rsidR="002A5AED" w:rsidP="002A5AED" w:rsidRDefault="002A5AED" w14:paraId="05F60B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−477 000</w:t>
            </w:r>
          </w:p>
        </w:tc>
      </w:tr>
      <w:tr w:rsidRPr="00673051" w:rsidR="002A5AED" w:rsidTr="002A5AED" w14:paraId="2394A636"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742A9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203C93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hideMark/>
          </w:tcPr>
          <w:p w:rsidRPr="00673051" w:rsidR="002A5AED" w:rsidP="002A5AED" w:rsidRDefault="002A5AED" w14:paraId="4F001A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62 150</w:t>
            </w:r>
          </w:p>
        </w:tc>
        <w:tc>
          <w:tcPr>
            <w:tcW w:w="1418" w:type="dxa"/>
            <w:shd w:val="clear" w:color="auto" w:fill="FFFFFF"/>
            <w:tcMar>
              <w:top w:w="68" w:type="dxa"/>
              <w:left w:w="28" w:type="dxa"/>
              <w:bottom w:w="0" w:type="dxa"/>
              <w:right w:w="28" w:type="dxa"/>
            </w:tcMar>
            <w:hideMark/>
          </w:tcPr>
          <w:p w:rsidRPr="00673051" w:rsidR="002A5AED" w:rsidP="002A5AED" w:rsidRDefault="002A5AED" w14:paraId="521250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r>
      <w:tr w:rsidRPr="00673051" w:rsidR="002A5AED" w:rsidTr="002A5AED" w14:paraId="70645FD6"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18B929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127FC2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hideMark/>
          </w:tcPr>
          <w:p w:rsidRPr="00673051" w:rsidR="002A5AED" w:rsidP="002A5AED" w:rsidRDefault="002A5AED" w14:paraId="4A6162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hideMark/>
          </w:tcPr>
          <w:p w:rsidRPr="00673051" w:rsidR="002A5AED" w:rsidP="002A5AED" w:rsidRDefault="002A5AED" w14:paraId="150EB5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r>
      <w:tr w:rsidRPr="00673051" w:rsidR="002A5AED" w:rsidTr="002A5AED" w14:paraId="5D79AAA9"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55BD9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64ABD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673051" w:rsidR="002A5AED" w:rsidP="002A5AED" w:rsidRDefault="002A5AED" w14:paraId="3068C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400 000</w:t>
            </w:r>
          </w:p>
        </w:tc>
        <w:tc>
          <w:tcPr>
            <w:tcW w:w="1418" w:type="dxa"/>
            <w:shd w:val="clear" w:color="auto" w:fill="FFFFFF"/>
            <w:tcMar>
              <w:top w:w="68" w:type="dxa"/>
              <w:left w:w="28" w:type="dxa"/>
              <w:bottom w:w="0" w:type="dxa"/>
              <w:right w:w="28" w:type="dxa"/>
            </w:tcMar>
            <w:hideMark/>
          </w:tcPr>
          <w:p w:rsidRPr="00673051" w:rsidR="002A5AED" w:rsidP="002A5AED" w:rsidRDefault="002A5AED" w14:paraId="3F709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300 000</w:t>
            </w:r>
          </w:p>
        </w:tc>
      </w:tr>
      <w:tr w:rsidRPr="00673051" w:rsidR="002A5AED" w:rsidTr="002A5AED" w14:paraId="36E9156D"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1F950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33E371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hideMark/>
          </w:tcPr>
          <w:p w:rsidRPr="00673051" w:rsidR="002A5AED" w:rsidP="002A5AED" w:rsidRDefault="002A5AED" w14:paraId="37933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1 071 379</w:t>
            </w:r>
          </w:p>
        </w:tc>
        <w:tc>
          <w:tcPr>
            <w:tcW w:w="1418" w:type="dxa"/>
            <w:shd w:val="clear" w:color="auto" w:fill="FFFFFF"/>
            <w:tcMar>
              <w:top w:w="68" w:type="dxa"/>
              <w:left w:w="28" w:type="dxa"/>
              <w:bottom w:w="0" w:type="dxa"/>
              <w:right w:w="28" w:type="dxa"/>
            </w:tcMar>
            <w:hideMark/>
          </w:tcPr>
          <w:p w:rsidRPr="00673051" w:rsidR="002A5AED" w:rsidP="002A5AED" w:rsidRDefault="002A5AED" w14:paraId="25869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r>
      <w:tr w:rsidRPr="00673051" w:rsidR="002A5AED" w:rsidTr="002A5AED" w14:paraId="434B17BA"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26E7C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24655F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hideMark/>
          </w:tcPr>
          <w:p w:rsidRPr="00673051" w:rsidR="002A5AED" w:rsidP="002A5AED" w:rsidRDefault="002A5AED" w14:paraId="60014C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18 475</w:t>
            </w:r>
          </w:p>
        </w:tc>
        <w:tc>
          <w:tcPr>
            <w:tcW w:w="1418" w:type="dxa"/>
            <w:shd w:val="clear" w:color="auto" w:fill="FFFFFF"/>
            <w:tcMar>
              <w:top w:w="68" w:type="dxa"/>
              <w:left w:w="28" w:type="dxa"/>
              <w:bottom w:w="0" w:type="dxa"/>
              <w:right w:w="28" w:type="dxa"/>
            </w:tcMar>
            <w:hideMark/>
          </w:tcPr>
          <w:p w:rsidRPr="00673051" w:rsidR="002A5AED" w:rsidP="002A5AED" w:rsidRDefault="002A5AED" w14:paraId="2CDD5D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r>
      <w:tr w:rsidRPr="00673051" w:rsidR="002A5AED" w:rsidTr="002A5AED" w14:paraId="7CA8E2B1" w14:textId="77777777">
        <w:trPr>
          <w:trHeight w:val="170"/>
        </w:trPr>
        <w:tc>
          <w:tcPr>
            <w:tcW w:w="340" w:type="dxa"/>
            <w:shd w:val="clear" w:color="auto" w:fill="FFFFFF"/>
            <w:tcMar>
              <w:top w:w="68" w:type="dxa"/>
              <w:left w:w="28" w:type="dxa"/>
              <w:bottom w:w="0" w:type="dxa"/>
              <w:right w:w="28" w:type="dxa"/>
            </w:tcMar>
            <w:hideMark/>
          </w:tcPr>
          <w:p w:rsidRPr="00673051" w:rsidR="002A5AED" w:rsidP="002A5AED" w:rsidRDefault="002A5AED" w14:paraId="32DA1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73051" w:rsidR="002A5AED" w:rsidP="002A5AED" w:rsidRDefault="002A5AED" w14:paraId="73F48A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Avsättning för kreditförluster</w:t>
            </w:r>
          </w:p>
        </w:tc>
        <w:tc>
          <w:tcPr>
            <w:tcW w:w="1418" w:type="dxa"/>
            <w:shd w:val="clear" w:color="auto" w:fill="FFFFFF"/>
            <w:tcMar>
              <w:top w:w="68" w:type="dxa"/>
              <w:left w:w="28" w:type="dxa"/>
              <w:bottom w:w="0" w:type="dxa"/>
              <w:right w:w="28" w:type="dxa"/>
            </w:tcMar>
            <w:hideMark/>
          </w:tcPr>
          <w:p w:rsidRPr="00673051" w:rsidR="002A5AED" w:rsidP="002A5AED" w:rsidRDefault="002A5AED" w14:paraId="076B1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73051" w:rsidR="002A5AED" w:rsidP="002A5AED" w:rsidRDefault="002A5AED" w14:paraId="3236D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73051">
              <w:rPr>
                <w:rFonts w:ascii="Times New Roman" w:hAnsi="Times New Roman" w:eastAsia="Times New Roman" w:cs="Times New Roman"/>
                <w:color w:val="000000"/>
                <w:kern w:val="0"/>
                <w:sz w:val="20"/>
                <w:szCs w:val="20"/>
                <w:lang w:eastAsia="sv-SE"/>
                <w14:numSpacing w14:val="default"/>
              </w:rPr>
              <w:t>1 974 000</w:t>
            </w:r>
          </w:p>
        </w:tc>
      </w:tr>
      <w:tr w:rsidRPr="00673051" w:rsidR="002A5AED" w:rsidTr="002A5AED" w14:paraId="75A6CF6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73051" w:rsidR="002A5AED" w:rsidP="002A5AED" w:rsidRDefault="002A5AED" w14:paraId="760D8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730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73051" w:rsidR="002A5AED" w:rsidP="002A5AED" w:rsidRDefault="002A5AED" w14:paraId="00412F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73051">
              <w:rPr>
                <w:rFonts w:ascii="Times New Roman" w:hAnsi="Times New Roman" w:eastAsia="Times New Roman" w:cs="Times New Roman"/>
                <w:b/>
                <w:bCs/>
                <w:color w:val="000000"/>
                <w:kern w:val="0"/>
                <w:sz w:val="20"/>
                <w:szCs w:val="20"/>
                <w:lang w:eastAsia="sv-SE"/>
                <w14:numSpacing w14:val="default"/>
              </w:rPr>
              <w:t>27 912 395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73051" w:rsidR="002A5AED" w:rsidP="002A5AED" w:rsidRDefault="002A5AED" w14:paraId="5FD125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73051">
              <w:rPr>
                <w:rFonts w:ascii="Times New Roman" w:hAnsi="Times New Roman" w:eastAsia="Times New Roman" w:cs="Times New Roman"/>
                <w:b/>
                <w:bCs/>
                <w:color w:val="000000"/>
                <w:kern w:val="0"/>
                <w:sz w:val="20"/>
                <w:szCs w:val="20"/>
                <w:lang w:eastAsia="sv-SE"/>
                <w14:numSpacing w14:val="default"/>
              </w:rPr>
              <w:t>1 797 000</w:t>
            </w:r>
          </w:p>
        </w:tc>
      </w:tr>
    </w:tbl>
    <w:p w:rsidRPr="00673051" w:rsidR="002A5AED" w:rsidP="00ED25BB" w:rsidRDefault="002A5AED" w14:paraId="7E952AF5" w14:textId="40F8D28D">
      <w:pPr>
        <w:pStyle w:val="Rubrik2"/>
      </w:pPr>
      <w:r w:rsidRPr="00673051">
        <w:t>Anslag 1:4 Statens utgifter för studiemedelsräntor</w:t>
      </w:r>
    </w:p>
    <w:p w:rsidRPr="00673051" w:rsidR="00BB6339" w:rsidP="008E0FE2" w:rsidRDefault="00A50BAF" w14:paraId="276F4E32" w14:textId="7404C1B2">
      <w:pPr>
        <w:pStyle w:val="Normalutanindragellerluft"/>
      </w:pPr>
      <w:r w:rsidRPr="00673051">
        <w:t>Vänsterpartiet anser att det är fel att låta lånekollektivet bekosta ett nytt studielån och avvisar därför förslaget till ny räntemodell 2023. Med anledning av detta föreslår vi en minskning av anslaget med 477 miljoner kronor 2023</w:t>
      </w:r>
      <w:r w:rsidR="00123715">
        <w:t>.</w:t>
      </w:r>
    </w:p>
    <w:p w:rsidRPr="00673051" w:rsidR="00EE79EC" w:rsidP="00ED25BB" w:rsidRDefault="00EE79EC" w14:paraId="23E8F2A3" w14:textId="2AD60325">
      <w:pPr>
        <w:pStyle w:val="Rubrik2"/>
      </w:pPr>
      <w:r w:rsidRPr="00673051">
        <w:lastRenderedPageBreak/>
        <w:t>Anslag 1:7 Studiestartsstöd</w:t>
      </w:r>
    </w:p>
    <w:p w:rsidRPr="00673051" w:rsidR="00EE79EC" w:rsidP="00ED25BB" w:rsidRDefault="00EE79EC" w14:paraId="6F437708" w14:textId="6FEFA1C8">
      <w:pPr>
        <w:pStyle w:val="Normalutanindragellerluft"/>
      </w:pPr>
      <w:r w:rsidRPr="00673051">
        <w:t>Vänsterpartiet tycker att det är viktigt att ge fler möjlighet att studera och avsätter därför 300 miljoner</w:t>
      </w:r>
      <w:r w:rsidRPr="00673051" w:rsidR="00E6062E">
        <w:t xml:space="preserve"> kronor</w:t>
      </w:r>
      <w:r w:rsidRPr="00673051">
        <w:t xml:space="preserve"> mer än regeringen.</w:t>
      </w:r>
    </w:p>
    <w:p w:rsidRPr="00673051" w:rsidR="00A50BAF" w:rsidP="00ED25BB" w:rsidRDefault="00A50BAF" w14:paraId="550972DE" w14:textId="7EE58FF0">
      <w:pPr>
        <w:pStyle w:val="Rubrik2"/>
      </w:pPr>
      <w:r w:rsidRPr="00673051">
        <w:t>Nytt anslag</w:t>
      </w:r>
      <w:r w:rsidRPr="00673051" w:rsidR="00AF0115">
        <w:t>:</w:t>
      </w:r>
      <w:r w:rsidRPr="00673051">
        <w:t xml:space="preserve"> Avsättning för kreditförluster</w:t>
      </w:r>
    </w:p>
    <w:p w:rsidRPr="00673051" w:rsidR="00A50BAF" w:rsidP="00ED25BB" w:rsidRDefault="00A50BAF" w14:paraId="015413CE" w14:textId="74AD61CB">
      <w:pPr>
        <w:pStyle w:val="Normalutanindragellerluft"/>
      </w:pPr>
      <w:r w:rsidRPr="00673051">
        <w:t xml:space="preserve">Med anledning av att Vänsterpartiet avvisar förslaget till ny räntemodell föreslår </w:t>
      </w:r>
      <w:r w:rsidRPr="00673051" w:rsidR="00AF0115">
        <w:t>vi</w:t>
      </w:r>
      <w:r w:rsidRPr="00673051">
        <w:t xml:space="preserve"> att återinföra ett anslag för kreditförluster och avsätter för detta 1,97 miljarder kronor 2023.</w:t>
      </w:r>
      <w:r w:rsidRPr="00673051" w:rsidR="00AF0115">
        <w:t xml:space="preserve"> Av dessa anvisas 50 miljoner kronor till avskrivning av studielån för grundskolekurser på </w:t>
      </w:r>
      <w:r w:rsidR="005374C7">
        <w:t>k</w:t>
      </w:r>
      <w:r w:rsidRPr="00673051" w:rsidR="00AF0115">
        <w:t xml:space="preserve">omvux. </w:t>
      </w:r>
    </w:p>
    <w:sdt>
      <w:sdtPr>
        <w:alias w:val="CC_Underskrifter"/>
        <w:tag w:val="CC_Underskrifter"/>
        <w:id w:val="583496634"/>
        <w:lock w:val="sdtContentLocked"/>
        <w:placeholder>
          <w:docPart w:val="9E135BC23D30462F9AE9D1415D255C5C"/>
        </w:placeholder>
      </w:sdtPr>
      <w:sdtEndPr/>
      <w:sdtContent>
        <w:p w:rsidR="00673051" w:rsidP="00673051" w:rsidRDefault="00673051" w14:paraId="79566A68" w14:textId="77777777"/>
        <w:p w:rsidRPr="008E0FE2" w:rsidR="004801AC" w:rsidP="00673051" w:rsidRDefault="008C1BBB" w14:paraId="4B1C524D" w14:textId="42C6782E"/>
      </w:sdtContent>
    </w:sdt>
    <w:tbl>
      <w:tblPr>
        <w:tblW w:w="5000" w:type="pct"/>
        <w:tblLook w:val="04A0" w:firstRow="1" w:lastRow="0" w:firstColumn="1" w:lastColumn="0" w:noHBand="0" w:noVBand="1"/>
        <w:tblCaption w:val="underskrifter"/>
      </w:tblPr>
      <w:tblGrid>
        <w:gridCol w:w="4252"/>
        <w:gridCol w:w="4252"/>
      </w:tblGrid>
      <w:tr w:rsidR="00481F97" w14:paraId="723D2DD5" w14:textId="77777777">
        <w:trPr>
          <w:cantSplit/>
        </w:trPr>
        <w:tc>
          <w:tcPr>
            <w:tcW w:w="50" w:type="pct"/>
            <w:vAlign w:val="bottom"/>
          </w:tcPr>
          <w:p w:rsidR="00481F97" w:rsidRDefault="005374C7" w14:paraId="5636776C" w14:textId="77777777">
            <w:pPr>
              <w:pStyle w:val="Underskrifter"/>
            </w:pPr>
            <w:r>
              <w:t>Nooshi Dadgostar (V)</w:t>
            </w:r>
          </w:p>
        </w:tc>
        <w:tc>
          <w:tcPr>
            <w:tcW w:w="50" w:type="pct"/>
            <w:vAlign w:val="bottom"/>
          </w:tcPr>
          <w:p w:rsidR="00481F97" w:rsidRDefault="005374C7" w14:paraId="02903B3C" w14:textId="77777777">
            <w:pPr>
              <w:pStyle w:val="Underskrifter"/>
            </w:pPr>
            <w:r>
              <w:t>Andrea Andersson Tay (V)</w:t>
            </w:r>
          </w:p>
        </w:tc>
      </w:tr>
      <w:tr w:rsidR="00481F97" w14:paraId="0CAEB9F8" w14:textId="77777777">
        <w:trPr>
          <w:cantSplit/>
        </w:trPr>
        <w:tc>
          <w:tcPr>
            <w:tcW w:w="50" w:type="pct"/>
            <w:vAlign w:val="bottom"/>
          </w:tcPr>
          <w:p w:rsidR="00481F97" w:rsidRDefault="005374C7" w14:paraId="301437B2" w14:textId="77777777">
            <w:pPr>
              <w:pStyle w:val="Underskrifter"/>
            </w:pPr>
            <w:r>
              <w:t>Ida Gabrielsson (V)</w:t>
            </w:r>
          </w:p>
        </w:tc>
        <w:tc>
          <w:tcPr>
            <w:tcW w:w="50" w:type="pct"/>
            <w:vAlign w:val="bottom"/>
          </w:tcPr>
          <w:p w:rsidR="00481F97" w:rsidRDefault="005374C7" w14:paraId="12A9870D" w14:textId="77777777">
            <w:pPr>
              <w:pStyle w:val="Underskrifter"/>
            </w:pPr>
            <w:r>
              <w:t>Samuel Gonzalez Westling (V)</w:t>
            </w:r>
          </w:p>
        </w:tc>
      </w:tr>
      <w:tr w:rsidR="00481F97" w14:paraId="02F03153" w14:textId="77777777">
        <w:trPr>
          <w:cantSplit/>
        </w:trPr>
        <w:tc>
          <w:tcPr>
            <w:tcW w:w="50" w:type="pct"/>
            <w:vAlign w:val="bottom"/>
          </w:tcPr>
          <w:p w:rsidR="00481F97" w:rsidRDefault="005374C7" w14:paraId="26211412" w14:textId="77777777">
            <w:pPr>
              <w:pStyle w:val="Underskrifter"/>
            </w:pPr>
            <w:r>
              <w:t>Tony Haddou (V)</w:t>
            </w:r>
          </w:p>
        </w:tc>
        <w:tc>
          <w:tcPr>
            <w:tcW w:w="50" w:type="pct"/>
            <w:vAlign w:val="bottom"/>
          </w:tcPr>
          <w:p w:rsidR="00481F97" w:rsidRDefault="005374C7" w14:paraId="5E0BBA1F" w14:textId="77777777">
            <w:pPr>
              <w:pStyle w:val="Underskrifter"/>
            </w:pPr>
            <w:r>
              <w:t>Vasiliki Tsouplaki (V)</w:t>
            </w:r>
          </w:p>
        </w:tc>
      </w:tr>
      <w:tr w:rsidR="00481F97" w14:paraId="4CD6AF4D" w14:textId="77777777">
        <w:trPr>
          <w:cantSplit/>
        </w:trPr>
        <w:tc>
          <w:tcPr>
            <w:tcW w:w="50" w:type="pct"/>
            <w:vAlign w:val="bottom"/>
          </w:tcPr>
          <w:p w:rsidR="00481F97" w:rsidRDefault="005374C7" w14:paraId="53A0EC82" w14:textId="77777777">
            <w:pPr>
              <w:pStyle w:val="Underskrifter"/>
            </w:pPr>
            <w:r>
              <w:t>Jessica Wetterling (V)</w:t>
            </w:r>
          </w:p>
        </w:tc>
        <w:tc>
          <w:tcPr>
            <w:tcW w:w="50" w:type="pct"/>
            <w:vAlign w:val="bottom"/>
          </w:tcPr>
          <w:p w:rsidR="00481F97" w:rsidRDefault="005374C7" w14:paraId="5F9E0946" w14:textId="77777777">
            <w:pPr>
              <w:pStyle w:val="Underskrifter"/>
            </w:pPr>
            <w:r>
              <w:t>Daniel Riazat (V)</w:t>
            </w:r>
          </w:p>
        </w:tc>
      </w:tr>
    </w:tbl>
    <w:p w:rsidR="005C7C90" w:rsidRDefault="005C7C90" w14:paraId="5963F4F2" w14:textId="77777777"/>
    <w:sectPr w:rsidR="005C7C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3A16" w14:textId="77777777" w:rsidR="00B419AC" w:rsidRDefault="00B419AC" w:rsidP="000C1CAD">
      <w:pPr>
        <w:spacing w:line="240" w:lineRule="auto"/>
      </w:pPr>
      <w:r>
        <w:separator/>
      </w:r>
    </w:p>
  </w:endnote>
  <w:endnote w:type="continuationSeparator" w:id="0">
    <w:p w14:paraId="12CCF009" w14:textId="77777777" w:rsidR="00B419AC" w:rsidRDefault="00B41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2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E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923D" w14:textId="56ECD3BC" w:rsidR="00262EA3" w:rsidRPr="00673051" w:rsidRDefault="00262EA3" w:rsidP="006730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7A9F" w14:textId="77777777" w:rsidR="00B419AC" w:rsidRDefault="00B419AC" w:rsidP="000C1CAD">
      <w:pPr>
        <w:spacing w:line="240" w:lineRule="auto"/>
      </w:pPr>
      <w:r>
        <w:separator/>
      </w:r>
    </w:p>
  </w:footnote>
  <w:footnote w:type="continuationSeparator" w:id="0">
    <w:p w14:paraId="6A548FBE" w14:textId="77777777" w:rsidR="00B419AC" w:rsidRDefault="00B419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E4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9369C2" wp14:editId="714D15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2AD66D" w14:textId="3D09C76F" w:rsidR="00262EA3" w:rsidRDefault="008C1BBB" w:rsidP="008103B5">
                          <w:pPr>
                            <w:jc w:val="right"/>
                          </w:pPr>
                          <w:sdt>
                            <w:sdtPr>
                              <w:alias w:val="CC_Noformat_Partikod"/>
                              <w:tag w:val="CC_Noformat_Partikod"/>
                              <w:id w:val="-53464382"/>
                              <w:text/>
                            </w:sdtPr>
                            <w:sdtEndPr/>
                            <w:sdtContent>
                              <w:r w:rsidR="002A5AED">
                                <w:t>V</w:t>
                              </w:r>
                            </w:sdtContent>
                          </w:sdt>
                          <w:sdt>
                            <w:sdtPr>
                              <w:alias w:val="CC_Noformat_Partinummer"/>
                              <w:tag w:val="CC_Noformat_Partinummer"/>
                              <w:id w:val="-1709555926"/>
                              <w:text/>
                            </w:sdtPr>
                            <w:sdtEndPr/>
                            <w:sdtContent>
                              <w:r w:rsidR="00E25583">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369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2AD66D" w14:textId="3D09C76F" w:rsidR="00262EA3" w:rsidRDefault="002E183D" w:rsidP="008103B5">
                    <w:pPr>
                      <w:jc w:val="right"/>
                    </w:pPr>
                    <w:sdt>
                      <w:sdtPr>
                        <w:alias w:val="CC_Noformat_Partikod"/>
                        <w:tag w:val="CC_Noformat_Partikod"/>
                        <w:id w:val="-53464382"/>
                        <w:text/>
                      </w:sdtPr>
                      <w:sdtEndPr/>
                      <w:sdtContent>
                        <w:r w:rsidR="002A5AED">
                          <w:t>V</w:t>
                        </w:r>
                      </w:sdtContent>
                    </w:sdt>
                    <w:sdt>
                      <w:sdtPr>
                        <w:alias w:val="CC_Noformat_Partinummer"/>
                        <w:tag w:val="CC_Noformat_Partinummer"/>
                        <w:id w:val="-1709555926"/>
                        <w:text/>
                      </w:sdtPr>
                      <w:sdtEndPr/>
                      <w:sdtContent>
                        <w:r w:rsidR="00E25583">
                          <w:t>502</w:t>
                        </w:r>
                      </w:sdtContent>
                    </w:sdt>
                  </w:p>
                </w:txbxContent>
              </v:textbox>
              <w10:wrap anchorx="page"/>
            </v:shape>
          </w:pict>
        </mc:Fallback>
      </mc:AlternateContent>
    </w:r>
  </w:p>
  <w:p w14:paraId="054C0B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9F2D" w14:textId="77777777" w:rsidR="00262EA3" w:rsidRDefault="00262EA3" w:rsidP="008563AC">
    <w:pPr>
      <w:jc w:val="right"/>
    </w:pPr>
  </w:p>
  <w:p w14:paraId="569734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335C" w14:textId="77777777" w:rsidR="00262EA3" w:rsidRDefault="008C1B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D7A36" wp14:editId="78562D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BD38BA" w14:textId="7498331B" w:rsidR="00262EA3" w:rsidRDefault="008C1BBB" w:rsidP="00A314CF">
    <w:pPr>
      <w:pStyle w:val="FSHNormal"/>
      <w:spacing w:before="40"/>
    </w:pPr>
    <w:sdt>
      <w:sdtPr>
        <w:alias w:val="CC_Noformat_Motionstyp"/>
        <w:tag w:val="CC_Noformat_Motionstyp"/>
        <w:id w:val="1162973129"/>
        <w:lock w:val="sdtContentLocked"/>
        <w15:appearance w15:val="hidden"/>
        <w:text/>
      </w:sdtPr>
      <w:sdtEndPr/>
      <w:sdtContent>
        <w:r w:rsidR="00673051">
          <w:t>Partimotion</w:t>
        </w:r>
      </w:sdtContent>
    </w:sdt>
    <w:r w:rsidR="00821B36">
      <w:t xml:space="preserve"> </w:t>
    </w:r>
    <w:sdt>
      <w:sdtPr>
        <w:alias w:val="CC_Noformat_Partikod"/>
        <w:tag w:val="CC_Noformat_Partikod"/>
        <w:id w:val="1471015553"/>
        <w:text/>
      </w:sdtPr>
      <w:sdtEndPr/>
      <w:sdtContent>
        <w:r w:rsidR="002A5AED">
          <w:t>V</w:t>
        </w:r>
      </w:sdtContent>
    </w:sdt>
    <w:sdt>
      <w:sdtPr>
        <w:alias w:val="CC_Noformat_Partinummer"/>
        <w:tag w:val="CC_Noformat_Partinummer"/>
        <w:id w:val="-2014525982"/>
        <w:text/>
      </w:sdtPr>
      <w:sdtEndPr/>
      <w:sdtContent>
        <w:r w:rsidR="00E25583">
          <w:t>502</w:t>
        </w:r>
      </w:sdtContent>
    </w:sdt>
  </w:p>
  <w:p w14:paraId="0135E50E" w14:textId="77777777" w:rsidR="00262EA3" w:rsidRPr="008227B3" w:rsidRDefault="008C1B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A10761" w14:textId="0926786E" w:rsidR="00262EA3" w:rsidRPr="008227B3" w:rsidRDefault="008C1B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0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051">
          <w:t>:1210</w:t>
        </w:r>
      </w:sdtContent>
    </w:sdt>
  </w:p>
  <w:p w14:paraId="3BA4DE0B" w14:textId="534A87DF" w:rsidR="00262EA3" w:rsidRDefault="008C1BBB" w:rsidP="00E03A3D">
    <w:pPr>
      <w:pStyle w:val="Motionr"/>
    </w:pPr>
    <w:sdt>
      <w:sdtPr>
        <w:alias w:val="CC_Noformat_Avtext"/>
        <w:tag w:val="CC_Noformat_Avtext"/>
        <w:id w:val="-2020768203"/>
        <w:lock w:val="sdtContentLocked"/>
        <w15:appearance w15:val="hidden"/>
        <w:text/>
      </w:sdtPr>
      <w:sdtEndPr/>
      <w:sdtContent>
        <w:r w:rsidR="00673051">
          <w:t>av Nooshi Dadgostar m.fl. (V)</w:t>
        </w:r>
      </w:sdtContent>
    </w:sdt>
  </w:p>
  <w:sdt>
    <w:sdtPr>
      <w:alias w:val="CC_Noformat_Rubtext"/>
      <w:tag w:val="CC_Noformat_Rubtext"/>
      <w:id w:val="-218060500"/>
      <w:lock w:val="sdtLocked"/>
      <w:text/>
    </w:sdtPr>
    <w:sdtEndPr/>
    <w:sdtContent>
      <w:p w14:paraId="3EE72E1D" w14:textId="165D0518" w:rsidR="00262EA3" w:rsidRDefault="00A50BAF"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45E0F6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A5AED"/>
    <w:rsid w:val="000000E0"/>
    <w:rsid w:val="00000761"/>
    <w:rsid w:val="000014AF"/>
    <w:rsid w:val="00002310"/>
    <w:rsid w:val="00002CB4"/>
    <w:rsid w:val="000030B6"/>
    <w:rsid w:val="00003CCB"/>
    <w:rsid w:val="00003F79"/>
    <w:rsid w:val="0000412E"/>
    <w:rsid w:val="00004250"/>
    <w:rsid w:val="000043C1"/>
    <w:rsid w:val="00004F03"/>
    <w:rsid w:val="000055B5"/>
    <w:rsid w:val="0000591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8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15"/>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3D"/>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E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65"/>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3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CB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9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C7"/>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C90"/>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51"/>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2FEE"/>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92"/>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BBB"/>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46"/>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BAF"/>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1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9A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AF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8E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62B"/>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8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62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BB"/>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EC"/>
    <w:rsid w:val="00EF00AE"/>
    <w:rsid w:val="00EF0196"/>
    <w:rsid w:val="00EF0E1E"/>
    <w:rsid w:val="00EF0F2B"/>
    <w:rsid w:val="00EF133E"/>
    <w:rsid w:val="00EF1889"/>
    <w:rsid w:val="00EF25E5"/>
    <w:rsid w:val="00EF270D"/>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D5AFBF"/>
  <w15:chartTrackingRefBased/>
  <w15:docId w15:val="{9DA546FB-D8FF-4D85-9D64-B379B9CD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544">
      <w:bodyDiv w:val="1"/>
      <w:marLeft w:val="0"/>
      <w:marRight w:val="0"/>
      <w:marTop w:val="0"/>
      <w:marBottom w:val="0"/>
      <w:divBdr>
        <w:top w:val="none" w:sz="0" w:space="0" w:color="auto"/>
        <w:left w:val="none" w:sz="0" w:space="0" w:color="auto"/>
        <w:bottom w:val="none" w:sz="0" w:space="0" w:color="auto"/>
        <w:right w:val="none" w:sz="0" w:space="0" w:color="auto"/>
      </w:divBdr>
      <w:divsChild>
        <w:div w:id="1047534021">
          <w:marLeft w:val="0"/>
          <w:marRight w:val="0"/>
          <w:marTop w:val="0"/>
          <w:marBottom w:val="0"/>
          <w:divBdr>
            <w:top w:val="none" w:sz="0" w:space="0" w:color="auto"/>
            <w:left w:val="none" w:sz="0" w:space="0" w:color="auto"/>
            <w:bottom w:val="none" w:sz="0" w:space="0" w:color="auto"/>
            <w:right w:val="none" w:sz="0" w:space="0" w:color="auto"/>
          </w:divBdr>
        </w:div>
        <w:div w:id="735011915">
          <w:marLeft w:val="0"/>
          <w:marRight w:val="0"/>
          <w:marTop w:val="0"/>
          <w:marBottom w:val="0"/>
          <w:divBdr>
            <w:top w:val="none" w:sz="0" w:space="0" w:color="auto"/>
            <w:left w:val="none" w:sz="0" w:space="0" w:color="auto"/>
            <w:bottom w:val="none" w:sz="0" w:space="0" w:color="auto"/>
            <w:right w:val="none" w:sz="0" w:space="0" w:color="auto"/>
          </w:divBdr>
        </w:div>
        <w:div w:id="933321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9D61CF1E1438DB50C053D4F42F0BC"/>
        <w:category>
          <w:name w:val="Allmänt"/>
          <w:gallery w:val="placeholder"/>
        </w:category>
        <w:types>
          <w:type w:val="bbPlcHdr"/>
        </w:types>
        <w:behaviors>
          <w:behavior w:val="content"/>
        </w:behaviors>
        <w:guid w:val="{D8992CE3-D195-45E7-8D45-FC8E7E339306}"/>
      </w:docPartPr>
      <w:docPartBody>
        <w:p w:rsidR="00E822A6" w:rsidRDefault="00C708CF">
          <w:pPr>
            <w:pStyle w:val="0179D61CF1E1438DB50C053D4F42F0BC"/>
          </w:pPr>
          <w:r w:rsidRPr="005A0A93">
            <w:rPr>
              <w:rStyle w:val="Platshllartext"/>
            </w:rPr>
            <w:t>Förslag till riksdagsbeslut</w:t>
          </w:r>
        </w:p>
      </w:docPartBody>
    </w:docPart>
    <w:docPart>
      <w:docPartPr>
        <w:name w:val="C4BC254E8E404853959E98C117AA5271"/>
        <w:category>
          <w:name w:val="Allmänt"/>
          <w:gallery w:val="placeholder"/>
        </w:category>
        <w:types>
          <w:type w:val="bbPlcHdr"/>
        </w:types>
        <w:behaviors>
          <w:behavior w:val="content"/>
        </w:behaviors>
        <w:guid w:val="{D2385AA3-F062-4CC3-998B-2BA647DEB912}"/>
      </w:docPartPr>
      <w:docPartBody>
        <w:p w:rsidR="00E822A6" w:rsidRDefault="00C708CF">
          <w:pPr>
            <w:pStyle w:val="C4BC254E8E404853959E98C117AA5271"/>
          </w:pPr>
          <w:r w:rsidRPr="005A0A93">
            <w:rPr>
              <w:rStyle w:val="Platshllartext"/>
            </w:rPr>
            <w:t>Motivering</w:t>
          </w:r>
        </w:p>
      </w:docPartBody>
    </w:docPart>
    <w:docPart>
      <w:docPartPr>
        <w:name w:val="9E135BC23D30462F9AE9D1415D255C5C"/>
        <w:category>
          <w:name w:val="Allmänt"/>
          <w:gallery w:val="placeholder"/>
        </w:category>
        <w:types>
          <w:type w:val="bbPlcHdr"/>
        </w:types>
        <w:behaviors>
          <w:behavior w:val="content"/>
        </w:behaviors>
        <w:guid w:val="{10F083F9-B9DE-4C94-855D-E7C6C297E214}"/>
      </w:docPartPr>
      <w:docPartBody>
        <w:p w:rsidR="009C4977" w:rsidRDefault="009C4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CF"/>
    <w:rsid w:val="0006587C"/>
    <w:rsid w:val="009C4977"/>
    <w:rsid w:val="00A41E9F"/>
    <w:rsid w:val="00C708CF"/>
    <w:rsid w:val="00E822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79D61CF1E1438DB50C053D4F42F0BC">
    <w:name w:val="0179D61CF1E1438DB50C053D4F42F0BC"/>
  </w:style>
  <w:style w:type="paragraph" w:customStyle="1" w:styleId="C4BC254E8E404853959E98C117AA5271">
    <w:name w:val="C4BC254E8E404853959E98C117AA5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CE4E3-CB7D-4242-BCF4-B749510429B8}"/>
</file>

<file path=customXml/itemProps2.xml><?xml version="1.0" encoding="utf-8"?>
<ds:datastoreItem xmlns:ds="http://schemas.openxmlformats.org/officeDocument/2006/customXml" ds:itemID="{2E04853B-D4B5-482C-8F5F-5435FD5D19A2}"/>
</file>

<file path=customXml/itemProps3.xml><?xml version="1.0" encoding="utf-8"?>
<ds:datastoreItem xmlns:ds="http://schemas.openxmlformats.org/officeDocument/2006/customXml" ds:itemID="{CBC858C9-C4F3-466A-9155-5B829155DCAA}"/>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1523</Characters>
  <Application>Microsoft Office Word</Application>
  <DocSecurity>0</DocSecurity>
  <Lines>80</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V502 Utgiftsområde 15 Studiestöd</vt:lpstr>
      <vt:lpstr>
      </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