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585F570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FAA626A7C41C400E9004903AE1065A4A"/>
        </w:placeholder>
        <w15:appearance w15:val="hidden"/>
        <w:text/>
      </w:sdtPr>
      <w:sdtEndPr/>
      <w:sdtContent>
        <w:p w:rsidR="00AF30DD" w:rsidP="00CC4C93" w:rsidRDefault="00AF30DD" w14:paraId="7585F57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274783ca-6020-41d0-a36b-7a0227515923"/>
        <w:id w:val="86280093"/>
        <w:lock w:val="sdtLocked"/>
      </w:sdtPr>
      <w:sdtEndPr/>
      <w:sdtContent>
        <w:p w:rsidR="006D3543" w:rsidRDefault="0091593A" w14:paraId="7585F572" w14:textId="77777777">
          <w:pPr>
            <w:pStyle w:val="Frslagstext"/>
          </w:pPr>
          <w:r>
            <w:t>Riksdagen tillkännager för regeringen som sin mening vad som anförs i motionen om behovet av en översyn av ersättningssystemen för asylsökande, nyanlända och personer som beviljats uppehållstillstånd.</w:t>
          </w:r>
        </w:p>
      </w:sdtContent>
    </w:sdt>
    <w:p w:rsidR="00AF30DD" w:rsidP="00AF30DD" w:rsidRDefault="000156D9" w14:paraId="7585F573" w14:textId="77777777">
      <w:pPr>
        <w:pStyle w:val="Rubrik1"/>
      </w:pPr>
      <w:bookmarkStart w:name="MotionsStart" w:id="0"/>
      <w:bookmarkEnd w:id="0"/>
      <w:r>
        <w:t>Motivering</w:t>
      </w:r>
    </w:p>
    <w:p w:rsidR="00EC032C" w:rsidP="00EC032C" w:rsidRDefault="00EC032C" w14:paraId="7585F574" w14:textId="201A0F20">
      <w:pPr>
        <w:pStyle w:val="Normalutanindragellerluft"/>
      </w:pPr>
      <w:r>
        <w:t>Ersättningssystemen för asylsökande, nyanlända och personer som beviljats uppehållstillstånd är idag ganska svåröverblickbar</w:t>
      </w:r>
      <w:r w:rsidR="001B712C">
        <w:t>a</w:t>
      </w:r>
      <w:bookmarkStart w:name="_GoBack" w:id="1"/>
      <w:bookmarkEnd w:id="1"/>
      <w:r>
        <w:t xml:space="preserve">. Detta skapar </w:t>
      </w:r>
      <w:proofErr w:type="spellStart"/>
      <w:r>
        <w:t>grogund</w:t>
      </w:r>
      <w:proofErr w:type="spellEnd"/>
      <w:r>
        <w:t xml:space="preserve"> för mytbildning och missförstånd i samhällsdebatten. Samtidigt uppmärksammas emellanåt situationer där ersättningarna sammantaget kan upplevas som orimligt generösa medan andra utfall av dagens ersättningssystem framstår som oskäligt låga. </w:t>
      </w:r>
    </w:p>
    <w:p w:rsidR="00AF30DD" w:rsidP="00EC032C" w:rsidRDefault="00EC032C" w14:paraId="7585F575" w14:textId="77777777">
      <w:pPr>
        <w:pStyle w:val="Normalutanindragellerluft"/>
      </w:pPr>
      <w:r>
        <w:t xml:space="preserve">Det behövs en översyn av hela ersättningssystemet för asylsökande, nyanlända och personer som beviljats uppehållstillstånd.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5E758A06D0345758371D323F3C8B268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E91C17" w:rsidRDefault="00E91C17" w14:paraId="7585F576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95C50" w:rsidRDefault="00595C50" w14:paraId="7585F57A" w14:textId="77777777"/>
    <w:sectPr w:rsidR="00595C5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5F57C" w14:textId="77777777" w:rsidR="00EC032C" w:rsidRDefault="00EC032C" w:rsidP="000C1CAD">
      <w:pPr>
        <w:spacing w:line="240" w:lineRule="auto"/>
      </w:pPr>
      <w:r>
        <w:separator/>
      </w:r>
    </w:p>
  </w:endnote>
  <w:endnote w:type="continuationSeparator" w:id="0">
    <w:p w14:paraId="7585F57D" w14:textId="77777777" w:rsidR="00EC032C" w:rsidRDefault="00EC03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5F581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5F588" w14:textId="77777777" w:rsidR="00546576" w:rsidRDefault="0054657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17:01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5F57A" w14:textId="77777777" w:rsidR="00EC032C" w:rsidRDefault="00EC032C" w:rsidP="000C1CAD">
      <w:pPr>
        <w:spacing w:line="240" w:lineRule="auto"/>
      </w:pPr>
      <w:r>
        <w:separator/>
      </w:r>
    </w:p>
  </w:footnote>
  <w:footnote w:type="continuationSeparator" w:id="0">
    <w:p w14:paraId="7585F57B" w14:textId="77777777" w:rsidR="00EC032C" w:rsidRDefault="00EC03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585F58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B712C" w14:paraId="7585F58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964</w:t>
        </w:r>
      </w:sdtContent>
    </w:sdt>
  </w:p>
  <w:p w:rsidR="00467151" w:rsidP="00283E0F" w:rsidRDefault="001B712C" w14:paraId="7585F58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91593A" w14:paraId="7585F586" w14:textId="386186CB">
        <w:pPr>
          <w:pStyle w:val="FSHRub2"/>
        </w:pPr>
        <w:r>
          <w:t>Ersättningar till nyanlända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585F58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EC032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2362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B712C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0EB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3672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4657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95C50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543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593A"/>
    <w:rsid w:val="00922951"/>
    <w:rsid w:val="00923F13"/>
    <w:rsid w:val="00924B14"/>
    <w:rsid w:val="00925EF5"/>
    <w:rsid w:val="00925F0B"/>
    <w:rsid w:val="009273C5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7CB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1C17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32C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85F570"/>
  <w15:chartTrackingRefBased/>
  <w15:docId w15:val="{59A42471-EA88-4247-BC0D-BA6B203C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A626A7C41C400E9004903AE1065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C656C3-AE48-4E2B-940E-18DA6A7A14BE}"/>
      </w:docPartPr>
      <w:docPartBody>
        <w:p w:rsidR="008611DC" w:rsidRDefault="008611DC">
          <w:pPr>
            <w:pStyle w:val="FAA626A7C41C400E9004903AE1065A4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5E758A06D0345758371D323F3C8B2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AD8E24-4B74-46A8-85D8-0D51BF255758}"/>
      </w:docPartPr>
      <w:docPartBody>
        <w:p w:rsidR="008611DC" w:rsidRDefault="008611DC">
          <w:pPr>
            <w:pStyle w:val="E5E758A06D0345758371D323F3C8B268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DC"/>
    <w:rsid w:val="0086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AA626A7C41C400E9004903AE1065A4A">
    <w:name w:val="FAA626A7C41C400E9004903AE1065A4A"/>
  </w:style>
  <w:style w:type="paragraph" w:customStyle="1" w:styleId="B05FFEAC0EDD4DACA2C0FF88218C76E3">
    <w:name w:val="B05FFEAC0EDD4DACA2C0FF88218C76E3"/>
  </w:style>
  <w:style w:type="paragraph" w:customStyle="1" w:styleId="E5E758A06D0345758371D323F3C8B268">
    <w:name w:val="E5E758A06D0345758371D323F3C8B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981</RubrikLookup>
    <MotionGuid xmlns="00d11361-0b92-4bae-a181-288d6a55b763">8ca19c03-cc16-4b27-86a2-9e3cc3d3d69e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D54E3-8334-45B9-8CF2-D6487EA7547E}"/>
</file>

<file path=customXml/itemProps2.xml><?xml version="1.0" encoding="utf-8"?>
<ds:datastoreItem xmlns:ds="http://schemas.openxmlformats.org/officeDocument/2006/customXml" ds:itemID="{481F7B6F-3AEC-4F54-A19A-04DC3467EEE6}"/>
</file>

<file path=customXml/itemProps3.xml><?xml version="1.0" encoding="utf-8"?>
<ds:datastoreItem xmlns:ds="http://schemas.openxmlformats.org/officeDocument/2006/customXml" ds:itemID="{050CD004-9E75-43DF-9385-500C9B61DD0B}"/>
</file>

<file path=customXml/itemProps4.xml><?xml version="1.0" encoding="utf-8"?>
<ds:datastoreItem xmlns:ds="http://schemas.openxmlformats.org/officeDocument/2006/customXml" ds:itemID="{7DE6F5DE-AEEF-4295-A621-864DAB547FA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96</Words>
  <Characters>686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201415M1593 Ersättningar nyanlända</vt:lpstr>
      <vt:lpstr/>
    </vt:vector>
  </TitlesOfParts>
  <Company>Riksdagen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201415M1593 Ersättningar nyanlända</dc:title>
  <dc:subject/>
  <dc:creator>It-avdelningen</dc:creator>
  <cp:keywords/>
  <dc:description/>
  <cp:lastModifiedBy>Eva Lindqvist</cp:lastModifiedBy>
  <cp:revision>8</cp:revision>
  <cp:lastPrinted>2014-11-05T16:01:00Z</cp:lastPrinted>
  <dcterms:created xsi:type="dcterms:W3CDTF">2014-11-05T16:01:00Z</dcterms:created>
  <dcterms:modified xsi:type="dcterms:W3CDTF">2015-08-18T13:42:00Z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*ZFA7DBDCABAAE*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http://filur.riksdagen.se/drop/DropOffLibrary/ZFA7DBDCABAAE.docx</vt:lpwstr>
  </property>
</Properties>
</file>