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CE3DF-51C6-4CC7-895F-572FBB75FD3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6F5A5C4-CF4B-415E-AAB8-9EF4B3A26540}"/>
</file>

<file path=customXml/itemProps4.xml><?xml version="1.0" encoding="utf-8"?>
<ds:datastoreItem xmlns:ds="http://schemas.openxmlformats.org/officeDocument/2006/customXml" ds:itemID="{86B57C41-3AEA-4917-BD97-F51E4538D7C6}"/>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