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025F" w:rsidRPr="00702279" w:rsidTr="005D025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025F" w:rsidRPr="00702279" w:rsidRDefault="005D025F" w:rsidP="005D025F">
            <w:pPr>
              <w:pStyle w:val="RSKRbeteckning"/>
              <w:spacing w:before="240"/>
            </w:pPr>
            <w:r w:rsidRPr="00702279">
              <w:t>Riksdagsskrivelse</w:t>
            </w:r>
          </w:p>
          <w:p w:rsidR="005D025F" w:rsidRPr="00702279" w:rsidRDefault="005D025F" w:rsidP="005D025F">
            <w:pPr>
              <w:pStyle w:val="RSKRbeteckning"/>
            </w:pPr>
            <w:r w:rsidRPr="00702279">
              <w:t>2011/12:199</w:t>
            </w:r>
          </w:p>
        </w:tc>
        <w:tc>
          <w:tcPr>
            <w:tcW w:w="1134" w:type="dxa"/>
          </w:tcPr>
          <w:p w:rsidR="005D025F" w:rsidRPr="00702279" w:rsidRDefault="00702279" w:rsidP="005D025F">
            <w:pPr>
              <w:jc w:val="right"/>
            </w:pPr>
            <w:r w:rsidRPr="007022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25F" w:rsidRPr="00702279" w:rsidTr="005D025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025F" w:rsidRPr="00702279" w:rsidRDefault="005D025F" w:rsidP="005D025F">
            <w:pPr>
              <w:rPr>
                <w:sz w:val="10"/>
              </w:rPr>
            </w:pPr>
          </w:p>
        </w:tc>
      </w:tr>
    </w:tbl>
    <w:p w:rsidR="005D025F" w:rsidRPr="00702279" w:rsidRDefault="005D025F" w:rsidP="005D025F"/>
    <w:p w:rsidR="005D025F" w:rsidRPr="00702279" w:rsidRDefault="005D025F" w:rsidP="005D025F">
      <w:pPr>
        <w:pStyle w:val="Mottagare1"/>
      </w:pPr>
      <w:r w:rsidRPr="00702279">
        <w:t>Regeringen</w:t>
      </w:r>
    </w:p>
    <w:p w:rsidR="005D025F" w:rsidRPr="00702279" w:rsidRDefault="005D025F" w:rsidP="005D025F">
      <w:pPr>
        <w:pStyle w:val="Mottagare2"/>
      </w:pPr>
      <w:r w:rsidRPr="00702279">
        <w:t>Justitiedepartementet</w:t>
      </w:r>
    </w:p>
    <w:p w:rsidR="005D025F" w:rsidRPr="00702279" w:rsidRDefault="005D025F" w:rsidP="005D025F">
      <w:r w:rsidRPr="00702279">
        <w:t>Med överlämnande av konstitutionsutskottets betänkande 2011/12:KU18 Handlingsplan för att värna demokratin mot våldsbejakande extremism får jag anmäla att riksdagen denna dag bifallit utskottets förslag till riksdagsbeslut.</w:t>
      </w:r>
    </w:p>
    <w:p w:rsidR="005D025F" w:rsidRPr="00702279" w:rsidRDefault="005D025F" w:rsidP="005D025F">
      <w:pPr>
        <w:pStyle w:val="Stockholm"/>
      </w:pPr>
      <w:r w:rsidRPr="00702279">
        <w:t>Stockholm den 2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025F" w:rsidRPr="00702279" w:rsidTr="005D025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025F" w:rsidRPr="00702279" w:rsidRDefault="005D025F" w:rsidP="005D025F">
            <w:pPr>
              <w:pStyle w:val="AvsTalman"/>
            </w:pPr>
            <w:r w:rsidRPr="00702279">
              <w:t>Per Westerberg</w:t>
            </w:r>
          </w:p>
        </w:tc>
        <w:tc>
          <w:tcPr>
            <w:tcW w:w="3628" w:type="dxa"/>
          </w:tcPr>
          <w:p w:rsidR="005D025F" w:rsidRPr="00702279" w:rsidRDefault="005D025F" w:rsidP="005D025F">
            <w:pPr>
              <w:pStyle w:val="AvsTjnsteman"/>
            </w:pPr>
            <w:r w:rsidRPr="00702279">
              <w:t>Claes Mårtensson</w:t>
            </w:r>
          </w:p>
        </w:tc>
      </w:tr>
    </w:tbl>
    <w:p w:rsidR="00CE5B19" w:rsidRPr="00702279" w:rsidRDefault="00CE5B19" w:rsidP="005D025F"/>
    <w:sectPr w:rsidR="00CE5B19" w:rsidRPr="0070227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5F"/>
    <w:rsid w:val="00002F37"/>
    <w:rsid w:val="00062659"/>
    <w:rsid w:val="00137E7C"/>
    <w:rsid w:val="0028165D"/>
    <w:rsid w:val="002E72EA"/>
    <w:rsid w:val="00333AF6"/>
    <w:rsid w:val="0055519C"/>
    <w:rsid w:val="005D025F"/>
    <w:rsid w:val="0065744A"/>
    <w:rsid w:val="0067566D"/>
    <w:rsid w:val="0068755D"/>
    <w:rsid w:val="00702279"/>
    <w:rsid w:val="007D1F51"/>
    <w:rsid w:val="007E608B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D413-AC7C-4DA6-BA89-9A06FF84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D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2012-05-02T09:38:00Z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2012-05-02</vt:lpwstr>
  </property>
  <property fmtid="{D5CDD505-2E9C-101B-9397-08002B2CF9AE}" pid="5" name="DatumIText">
    <vt:lpwstr>den 2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18</vt:lpwstr>
  </property>
  <property fmtid="{D5CDD505-2E9C-101B-9397-08002B2CF9AE}" pid="17" name="RefRubrik">
    <vt:lpwstr>Handlingsplan för att värna demokratin mot våldsbejakande extremism</vt:lpwstr>
  </property>
</Properties>
</file>