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212057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Pr="00212057" w:rsidRDefault="008273F4" w:rsidP="00477C9F">
            <w:pPr>
              <w:rPr>
                <w:b/>
                <w:sz w:val="22"/>
                <w:szCs w:val="22"/>
              </w:rPr>
            </w:pPr>
            <w:r w:rsidRPr="00212057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212057" w:rsidRDefault="0096348C" w:rsidP="00477C9F">
            <w:pPr>
              <w:rPr>
                <w:b/>
                <w:sz w:val="22"/>
                <w:szCs w:val="22"/>
              </w:rPr>
            </w:pPr>
            <w:r w:rsidRPr="00212057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72EC6E96" w:rsidR="0096348C" w:rsidRPr="00212057" w:rsidRDefault="000B7C05" w:rsidP="00477C9F">
            <w:pPr>
              <w:rPr>
                <w:b/>
                <w:sz w:val="22"/>
                <w:szCs w:val="22"/>
              </w:rPr>
            </w:pPr>
            <w:r w:rsidRPr="00212057">
              <w:rPr>
                <w:b/>
                <w:sz w:val="22"/>
                <w:szCs w:val="22"/>
              </w:rPr>
              <w:t>UTSKOTTSSAMMANTRÄDE 20</w:t>
            </w:r>
            <w:r w:rsidR="00236A17" w:rsidRPr="00212057">
              <w:rPr>
                <w:b/>
                <w:sz w:val="22"/>
                <w:szCs w:val="22"/>
              </w:rPr>
              <w:t>20</w:t>
            </w:r>
            <w:r w:rsidRPr="00212057">
              <w:rPr>
                <w:b/>
                <w:sz w:val="22"/>
                <w:szCs w:val="22"/>
              </w:rPr>
              <w:t>/</w:t>
            </w:r>
            <w:r w:rsidR="00955E76" w:rsidRPr="00212057">
              <w:rPr>
                <w:b/>
                <w:sz w:val="22"/>
                <w:szCs w:val="22"/>
              </w:rPr>
              <w:t>2</w:t>
            </w:r>
            <w:r w:rsidR="00236A17" w:rsidRPr="00212057">
              <w:rPr>
                <w:b/>
                <w:sz w:val="22"/>
                <w:szCs w:val="22"/>
              </w:rPr>
              <w:t>1</w:t>
            </w:r>
            <w:r w:rsidR="0096348C" w:rsidRPr="00212057">
              <w:rPr>
                <w:b/>
                <w:sz w:val="22"/>
                <w:szCs w:val="22"/>
              </w:rPr>
              <w:t>:</w:t>
            </w:r>
            <w:r w:rsidR="00BA4D73" w:rsidRPr="00212057">
              <w:rPr>
                <w:b/>
                <w:sz w:val="22"/>
                <w:szCs w:val="22"/>
              </w:rPr>
              <w:t>60</w:t>
            </w:r>
          </w:p>
          <w:p w14:paraId="40538013" w14:textId="77777777" w:rsidR="0096348C" w:rsidRPr="00212057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212057" w14:paraId="40538017" w14:textId="77777777" w:rsidTr="00477C9F">
        <w:tc>
          <w:tcPr>
            <w:tcW w:w="1985" w:type="dxa"/>
          </w:tcPr>
          <w:p w14:paraId="40538015" w14:textId="77777777" w:rsidR="0096348C" w:rsidRPr="00212057" w:rsidRDefault="0096348C" w:rsidP="00477C9F">
            <w:pPr>
              <w:rPr>
                <w:sz w:val="22"/>
                <w:szCs w:val="22"/>
              </w:rPr>
            </w:pPr>
            <w:r w:rsidRPr="00212057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4AF46B40" w:rsidR="0096348C" w:rsidRPr="00212057" w:rsidRDefault="009D1BB5" w:rsidP="00A54DE5">
            <w:pPr>
              <w:rPr>
                <w:sz w:val="22"/>
                <w:szCs w:val="22"/>
              </w:rPr>
            </w:pPr>
            <w:r w:rsidRPr="00212057">
              <w:rPr>
                <w:sz w:val="22"/>
                <w:szCs w:val="22"/>
              </w:rPr>
              <w:t>20</w:t>
            </w:r>
            <w:r w:rsidR="000A7D87" w:rsidRPr="00212057">
              <w:rPr>
                <w:sz w:val="22"/>
                <w:szCs w:val="22"/>
              </w:rPr>
              <w:t>2</w:t>
            </w:r>
            <w:r w:rsidR="005E2252" w:rsidRPr="00212057">
              <w:rPr>
                <w:sz w:val="22"/>
                <w:szCs w:val="22"/>
              </w:rPr>
              <w:t>1</w:t>
            </w:r>
            <w:r w:rsidR="00D52626" w:rsidRPr="00212057">
              <w:rPr>
                <w:sz w:val="22"/>
                <w:szCs w:val="22"/>
              </w:rPr>
              <w:t>-</w:t>
            </w:r>
            <w:r w:rsidR="0098705B" w:rsidRPr="00212057">
              <w:rPr>
                <w:sz w:val="22"/>
                <w:szCs w:val="22"/>
              </w:rPr>
              <w:t>0</w:t>
            </w:r>
            <w:r w:rsidR="005622CA" w:rsidRPr="00212057">
              <w:rPr>
                <w:sz w:val="22"/>
                <w:szCs w:val="22"/>
              </w:rPr>
              <w:t>5</w:t>
            </w:r>
            <w:r w:rsidR="009B3631" w:rsidRPr="00212057">
              <w:rPr>
                <w:sz w:val="22"/>
                <w:szCs w:val="22"/>
              </w:rPr>
              <w:t>-</w:t>
            </w:r>
            <w:r w:rsidR="000A29A5" w:rsidRPr="00212057">
              <w:rPr>
                <w:sz w:val="22"/>
                <w:szCs w:val="22"/>
              </w:rPr>
              <w:t>26</w:t>
            </w:r>
          </w:p>
        </w:tc>
      </w:tr>
      <w:tr w:rsidR="0096348C" w:rsidRPr="00212057" w14:paraId="4053801A" w14:textId="77777777" w:rsidTr="00477C9F">
        <w:tc>
          <w:tcPr>
            <w:tcW w:w="1985" w:type="dxa"/>
          </w:tcPr>
          <w:p w14:paraId="40538018" w14:textId="77777777" w:rsidR="0096348C" w:rsidRPr="00212057" w:rsidRDefault="0096348C" w:rsidP="00477C9F">
            <w:pPr>
              <w:rPr>
                <w:sz w:val="22"/>
                <w:szCs w:val="22"/>
              </w:rPr>
            </w:pPr>
            <w:r w:rsidRPr="00212057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C0EEA6F" w14:textId="68E5434B" w:rsidR="00BD53C1" w:rsidRPr="00212057" w:rsidRDefault="000A29A5" w:rsidP="009B3631">
            <w:pPr>
              <w:rPr>
                <w:sz w:val="22"/>
                <w:szCs w:val="22"/>
              </w:rPr>
            </w:pPr>
            <w:r w:rsidRPr="00212057">
              <w:rPr>
                <w:sz w:val="22"/>
                <w:szCs w:val="22"/>
              </w:rPr>
              <w:t>9.03</w:t>
            </w:r>
            <w:r w:rsidR="00707026" w:rsidRPr="00212057">
              <w:rPr>
                <w:sz w:val="22"/>
                <w:szCs w:val="22"/>
              </w:rPr>
              <w:t>–</w:t>
            </w:r>
            <w:r w:rsidR="002F7971" w:rsidRPr="00212057">
              <w:rPr>
                <w:sz w:val="22"/>
                <w:szCs w:val="22"/>
              </w:rPr>
              <w:t>9.51</w:t>
            </w:r>
          </w:p>
          <w:p w14:paraId="7AA9AC12" w14:textId="77777777" w:rsidR="002F7971" w:rsidRPr="00212057" w:rsidRDefault="002F7971" w:rsidP="00DE72B7">
            <w:pPr>
              <w:jc w:val="both"/>
              <w:rPr>
                <w:sz w:val="22"/>
                <w:szCs w:val="22"/>
              </w:rPr>
            </w:pPr>
            <w:r w:rsidRPr="00212057">
              <w:rPr>
                <w:sz w:val="22"/>
                <w:szCs w:val="22"/>
              </w:rPr>
              <w:t>9.54</w:t>
            </w:r>
            <w:r w:rsidR="00707026" w:rsidRPr="00212057">
              <w:rPr>
                <w:sz w:val="22"/>
                <w:szCs w:val="22"/>
              </w:rPr>
              <w:t>–</w:t>
            </w:r>
            <w:r w:rsidR="00193DBE" w:rsidRPr="00212057">
              <w:rPr>
                <w:sz w:val="22"/>
                <w:szCs w:val="22"/>
              </w:rPr>
              <w:t>10.27</w:t>
            </w:r>
          </w:p>
          <w:p w14:paraId="60BEAF5F" w14:textId="77777777" w:rsidR="00405B10" w:rsidRPr="00212057" w:rsidRDefault="00405B10" w:rsidP="00DE72B7">
            <w:pPr>
              <w:jc w:val="both"/>
              <w:rPr>
                <w:sz w:val="22"/>
                <w:szCs w:val="22"/>
              </w:rPr>
            </w:pPr>
            <w:r w:rsidRPr="00212057">
              <w:rPr>
                <w:sz w:val="22"/>
                <w:szCs w:val="22"/>
              </w:rPr>
              <w:t>10.</w:t>
            </w:r>
            <w:r w:rsidR="00031D13" w:rsidRPr="00212057">
              <w:rPr>
                <w:sz w:val="22"/>
                <w:szCs w:val="22"/>
              </w:rPr>
              <w:t>54</w:t>
            </w:r>
            <w:r w:rsidR="0037723A" w:rsidRPr="00212057">
              <w:rPr>
                <w:sz w:val="22"/>
                <w:szCs w:val="22"/>
              </w:rPr>
              <w:t>–11.17</w:t>
            </w:r>
          </w:p>
          <w:p w14:paraId="40538019" w14:textId="2F33078B" w:rsidR="0037723A" w:rsidRPr="00212057" w:rsidRDefault="0037723A" w:rsidP="00DE72B7">
            <w:pPr>
              <w:jc w:val="both"/>
              <w:rPr>
                <w:sz w:val="22"/>
                <w:szCs w:val="22"/>
              </w:rPr>
            </w:pPr>
            <w:r w:rsidRPr="00212057">
              <w:rPr>
                <w:sz w:val="22"/>
                <w:szCs w:val="22"/>
              </w:rPr>
              <w:t>13.0</w:t>
            </w:r>
            <w:r w:rsidR="00466586" w:rsidRPr="00212057">
              <w:rPr>
                <w:sz w:val="22"/>
                <w:szCs w:val="22"/>
              </w:rPr>
              <w:t>2</w:t>
            </w:r>
            <w:r w:rsidRPr="00212057">
              <w:rPr>
                <w:sz w:val="22"/>
                <w:szCs w:val="22"/>
              </w:rPr>
              <w:t>–</w:t>
            </w:r>
            <w:r w:rsidR="00F35CA0" w:rsidRPr="00212057">
              <w:rPr>
                <w:sz w:val="22"/>
                <w:szCs w:val="22"/>
              </w:rPr>
              <w:t>13.32</w:t>
            </w:r>
          </w:p>
        </w:tc>
      </w:tr>
      <w:tr w:rsidR="0096348C" w:rsidRPr="00212057" w14:paraId="4053801D" w14:textId="77777777" w:rsidTr="00477C9F">
        <w:tc>
          <w:tcPr>
            <w:tcW w:w="1985" w:type="dxa"/>
          </w:tcPr>
          <w:p w14:paraId="4053801B" w14:textId="77777777" w:rsidR="0096348C" w:rsidRPr="00212057" w:rsidRDefault="0096348C" w:rsidP="00477C9F">
            <w:pPr>
              <w:rPr>
                <w:sz w:val="22"/>
                <w:szCs w:val="22"/>
              </w:rPr>
            </w:pPr>
            <w:r w:rsidRPr="00212057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212057" w:rsidRDefault="0096348C" w:rsidP="00477C9F">
            <w:pPr>
              <w:rPr>
                <w:sz w:val="22"/>
                <w:szCs w:val="22"/>
              </w:rPr>
            </w:pPr>
            <w:r w:rsidRPr="00212057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84080" w:rsidRPr="00477C9F" w14:paraId="2CB677B1" w14:textId="77777777" w:rsidTr="00670574">
        <w:tc>
          <w:tcPr>
            <w:tcW w:w="567" w:type="dxa"/>
          </w:tcPr>
          <w:p w14:paraId="4A254A54" w14:textId="656FC7B2" w:rsidR="00F84080" w:rsidRPr="00DA412C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412C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DA412C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590AB975" w14:textId="77777777" w:rsidR="003470DE" w:rsidRPr="00DA412C" w:rsidRDefault="003470DE" w:rsidP="003470D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412C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B79B58B" w14:textId="77777777" w:rsidR="003470DE" w:rsidRPr="00DA412C" w:rsidRDefault="003470DE" w:rsidP="003470D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7364885" w14:textId="1C743209" w:rsidR="003470DE" w:rsidRPr="00DA412C" w:rsidRDefault="003470DE" w:rsidP="003470D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A412C">
              <w:rPr>
                <w:snapToGrid w:val="0"/>
                <w:sz w:val="22"/>
                <w:szCs w:val="22"/>
              </w:rPr>
              <w:t>Utskottet justerade särskilt protokoll 2020/21:59.</w:t>
            </w:r>
          </w:p>
          <w:p w14:paraId="13A143E6" w14:textId="50E19BD1" w:rsidR="00F84080" w:rsidRPr="00DA412C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477C9F" w14:paraId="0D96CA6F" w14:textId="77777777" w:rsidTr="00670574">
        <w:tc>
          <w:tcPr>
            <w:tcW w:w="567" w:type="dxa"/>
          </w:tcPr>
          <w:p w14:paraId="47A39D9D" w14:textId="5988BABB" w:rsidR="008273F4" w:rsidRPr="00DA412C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412C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DA412C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3955E1" w:rsidRPr="00DA412C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7892BCA7" w14:textId="77777777" w:rsidR="00033D33" w:rsidRPr="00DA412C" w:rsidRDefault="003470DE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DA412C">
              <w:rPr>
                <w:b/>
                <w:bCs/>
                <w:color w:val="000000"/>
                <w:sz w:val="22"/>
                <w:szCs w:val="22"/>
              </w:rPr>
              <w:t>Justitie- och migrationsministers hantering av instrumentet skriftliga frågor - G2 och 20</w:t>
            </w:r>
          </w:p>
          <w:p w14:paraId="6284D3EE" w14:textId="77777777" w:rsidR="003470DE" w:rsidRPr="00DA412C" w:rsidRDefault="003470DE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CC33B1D" w14:textId="77777777" w:rsidR="003470DE" w:rsidRPr="00DA412C" w:rsidRDefault="003470DE" w:rsidP="003470DE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DA412C">
              <w:rPr>
                <w:snapToGrid w:val="0"/>
                <w:sz w:val="22"/>
                <w:szCs w:val="22"/>
              </w:rPr>
              <w:t>Utskottet</w:t>
            </w:r>
            <w:r w:rsidRPr="00DA412C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08BF7F5C" w14:textId="77777777" w:rsidR="003470DE" w:rsidRPr="00DA412C" w:rsidRDefault="003470DE" w:rsidP="003470DE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3585AC43" w14:textId="77777777" w:rsidR="003470DE" w:rsidRPr="00DA412C" w:rsidRDefault="003470DE" w:rsidP="003470D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A412C">
              <w:rPr>
                <w:snapToGrid w:val="0"/>
                <w:sz w:val="22"/>
                <w:szCs w:val="22"/>
              </w:rPr>
              <w:t>Ärendet bordlades.</w:t>
            </w:r>
          </w:p>
          <w:p w14:paraId="6AE27B08" w14:textId="305C5DBC" w:rsidR="003470DE" w:rsidRPr="00DA412C" w:rsidRDefault="003470DE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477C9F" w14:paraId="392836AD" w14:textId="77777777" w:rsidTr="00670574">
        <w:tc>
          <w:tcPr>
            <w:tcW w:w="567" w:type="dxa"/>
          </w:tcPr>
          <w:p w14:paraId="581EEC39" w14:textId="15082EC1" w:rsidR="00F84080" w:rsidRPr="00DA412C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412C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15E26FB5" w14:textId="77777777" w:rsidR="00F84080" w:rsidRPr="00DA412C" w:rsidRDefault="003470DE" w:rsidP="003470D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A412C">
              <w:rPr>
                <w:b/>
                <w:bCs/>
                <w:color w:val="000000"/>
                <w:sz w:val="22"/>
                <w:szCs w:val="22"/>
              </w:rPr>
              <w:t>Justitie- och migrationsministerns hantering av riksdagens tillkännagivanden om skärpta straff för inbrott - G12</w:t>
            </w:r>
          </w:p>
          <w:p w14:paraId="0F05A6D0" w14:textId="77777777" w:rsidR="00BA4D73" w:rsidRPr="00DA412C" w:rsidRDefault="00BA4D73" w:rsidP="003470DE">
            <w:pPr>
              <w:rPr>
                <w:b/>
                <w:snapToGrid w:val="0"/>
                <w:sz w:val="22"/>
                <w:szCs w:val="22"/>
              </w:rPr>
            </w:pPr>
          </w:p>
          <w:p w14:paraId="23A70A75" w14:textId="77777777" w:rsidR="006C0171" w:rsidRPr="00DA412C" w:rsidRDefault="006C0171" w:rsidP="006C0171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DA412C">
              <w:rPr>
                <w:snapToGrid w:val="0"/>
                <w:sz w:val="22"/>
                <w:szCs w:val="22"/>
              </w:rPr>
              <w:t>Utskottet</w:t>
            </w:r>
            <w:r w:rsidRPr="00DA412C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5A48EB2A" w14:textId="77777777" w:rsidR="006C0171" w:rsidRPr="00DA412C" w:rsidRDefault="006C0171" w:rsidP="006C0171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3A72A118" w14:textId="77777777" w:rsidR="006C0171" w:rsidRPr="00DA412C" w:rsidRDefault="006C0171" w:rsidP="006C01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A412C">
              <w:rPr>
                <w:snapToGrid w:val="0"/>
                <w:sz w:val="22"/>
                <w:szCs w:val="22"/>
              </w:rPr>
              <w:t>Ärendet bordlades.</w:t>
            </w:r>
          </w:p>
          <w:p w14:paraId="35592D36" w14:textId="2AE42FAC" w:rsidR="00BA4D73" w:rsidRPr="00DA412C" w:rsidRDefault="00BA4D73" w:rsidP="003470DE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A29A5" w:rsidRPr="00477C9F" w14:paraId="67A11331" w14:textId="77777777" w:rsidTr="00670574">
        <w:tc>
          <w:tcPr>
            <w:tcW w:w="567" w:type="dxa"/>
          </w:tcPr>
          <w:p w14:paraId="2D06F645" w14:textId="623E5F66" w:rsidR="000A29A5" w:rsidRPr="00DA412C" w:rsidRDefault="00A2705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412C">
              <w:rPr>
                <w:b/>
                <w:snapToGrid w:val="0"/>
                <w:sz w:val="22"/>
                <w:szCs w:val="22"/>
              </w:rPr>
              <w:t>§</w:t>
            </w:r>
            <w:r w:rsidR="00020028" w:rsidRPr="00DA412C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946" w:type="dxa"/>
            <w:gridSpan w:val="2"/>
          </w:tcPr>
          <w:p w14:paraId="50B08C4D" w14:textId="77777777" w:rsidR="000A29A5" w:rsidRPr="00DA412C" w:rsidRDefault="003470DE" w:rsidP="003470D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A412C">
              <w:rPr>
                <w:b/>
                <w:bCs/>
                <w:color w:val="000000"/>
                <w:sz w:val="22"/>
                <w:szCs w:val="22"/>
              </w:rPr>
              <w:t>Begäran om granskning av Morgan Johanssons hantering av så kallade kompetensutvisningar - G7</w:t>
            </w:r>
          </w:p>
          <w:p w14:paraId="38159BD7" w14:textId="77777777" w:rsidR="00BA4D73" w:rsidRPr="00DA412C" w:rsidRDefault="00BA4D73" w:rsidP="003470DE">
            <w:pPr>
              <w:rPr>
                <w:b/>
                <w:snapToGrid w:val="0"/>
                <w:sz w:val="22"/>
                <w:szCs w:val="22"/>
              </w:rPr>
            </w:pPr>
          </w:p>
          <w:p w14:paraId="30FF8099" w14:textId="77777777" w:rsidR="00020028" w:rsidRPr="00DA412C" w:rsidRDefault="00020028" w:rsidP="00020028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DA412C">
              <w:rPr>
                <w:snapToGrid w:val="0"/>
                <w:sz w:val="22"/>
                <w:szCs w:val="22"/>
              </w:rPr>
              <w:t>Utskottet</w:t>
            </w:r>
            <w:r w:rsidRPr="00DA412C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54F52960" w14:textId="77777777" w:rsidR="00020028" w:rsidRPr="00DA412C" w:rsidRDefault="00020028" w:rsidP="00020028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5C411FC4" w14:textId="77777777" w:rsidR="00020028" w:rsidRPr="00DA412C" w:rsidRDefault="00020028" w:rsidP="0002002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A412C">
              <w:rPr>
                <w:snapToGrid w:val="0"/>
                <w:sz w:val="22"/>
                <w:szCs w:val="22"/>
              </w:rPr>
              <w:t>Ärendet bordlades.</w:t>
            </w:r>
          </w:p>
          <w:p w14:paraId="7F2272F5" w14:textId="2003425D" w:rsidR="00BA4D73" w:rsidRPr="00DA412C" w:rsidRDefault="00BA4D73" w:rsidP="003470DE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A29A5" w:rsidRPr="00477C9F" w14:paraId="179AA353" w14:textId="77777777" w:rsidTr="00670574">
        <w:tc>
          <w:tcPr>
            <w:tcW w:w="567" w:type="dxa"/>
          </w:tcPr>
          <w:p w14:paraId="3B809983" w14:textId="4FA309EB" w:rsidR="000A29A5" w:rsidRPr="00DA412C" w:rsidRDefault="00A2705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412C">
              <w:rPr>
                <w:b/>
                <w:snapToGrid w:val="0"/>
                <w:sz w:val="22"/>
                <w:szCs w:val="22"/>
              </w:rPr>
              <w:t>§</w:t>
            </w:r>
            <w:r w:rsidR="0069718A" w:rsidRPr="00DA412C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946" w:type="dxa"/>
            <w:gridSpan w:val="2"/>
          </w:tcPr>
          <w:p w14:paraId="48AAA18E" w14:textId="77777777" w:rsidR="000A29A5" w:rsidRPr="00DA412C" w:rsidRDefault="003470DE" w:rsidP="003470D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A412C">
              <w:rPr>
                <w:b/>
                <w:bCs/>
                <w:color w:val="000000"/>
                <w:sz w:val="22"/>
                <w:szCs w:val="22"/>
              </w:rPr>
              <w:t xml:space="preserve">Åtgärder för att säkra tillgången på skyddsutrustning och annat sjukvårdsmaterial under </w:t>
            </w:r>
            <w:proofErr w:type="spellStart"/>
            <w:r w:rsidRPr="00DA412C">
              <w:rPr>
                <w:b/>
                <w:bCs/>
                <w:color w:val="000000"/>
                <w:sz w:val="22"/>
                <w:szCs w:val="22"/>
              </w:rPr>
              <w:t>coronapandemin</w:t>
            </w:r>
            <w:proofErr w:type="spellEnd"/>
            <w:r w:rsidRPr="00DA412C">
              <w:rPr>
                <w:b/>
                <w:bCs/>
                <w:color w:val="000000"/>
                <w:sz w:val="22"/>
                <w:szCs w:val="22"/>
              </w:rPr>
              <w:t xml:space="preserve"> - G17</w:t>
            </w:r>
          </w:p>
          <w:p w14:paraId="302FAB63" w14:textId="14A352AF" w:rsidR="00BA4D73" w:rsidRPr="00DA412C" w:rsidRDefault="00BA4D73" w:rsidP="003470DE">
            <w:pPr>
              <w:rPr>
                <w:b/>
                <w:snapToGrid w:val="0"/>
                <w:sz w:val="22"/>
                <w:szCs w:val="22"/>
              </w:rPr>
            </w:pPr>
          </w:p>
          <w:p w14:paraId="383F9BB4" w14:textId="77777777" w:rsidR="006501D9" w:rsidRPr="00DA412C" w:rsidRDefault="006501D9" w:rsidP="006501D9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DA412C">
              <w:rPr>
                <w:snapToGrid w:val="0"/>
                <w:sz w:val="22"/>
                <w:szCs w:val="22"/>
              </w:rPr>
              <w:t>Utskottet</w:t>
            </w:r>
            <w:r w:rsidRPr="00DA412C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7B4508E7" w14:textId="77777777" w:rsidR="006501D9" w:rsidRPr="00DA412C" w:rsidRDefault="006501D9" w:rsidP="006501D9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22736ED2" w14:textId="77777777" w:rsidR="006501D9" w:rsidRPr="00DA412C" w:rsidRDefault="006501D9" w:rsidP="006501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A412C">
              <w:rPr>
                <w:snapToGrid w:val="0"/>
                <w:sz w:val="22"/>
                <w:szCs w:val="22"/>
              </w:rPr>
              <w:t>Ärendet bordlades.</w:t>
            </w:r>
          </w:p>
          <w:p w14:paraId="4F8E0D22" w14:textId="5504B20E" w:rsidR="00BA4D73" w:rsidRPr="00DA412C" w:rsidRDefault="00BA4D73" w:rsidP="003470DE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B5A28" w:rsidRPr="00477C9F" w14:paraId="15911DAA" w14:textId="77777777" w:rsidTr="00670574">
        <w:tc>
          <w:tcPr>
            <w:tcW w:w="567" w:type="dxa"/>
          </w:tcPr>
          <w:p w14:paraId="043B8E5A" w14:textId="53914FD4" w:rsidR="001B5A28" w:rsidRPr="00DA412C" w:rsidRDefault="001B5A2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412C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496D8C9D" w14:textId="24018D9A" w:rsidR="001B5A28" w:rsidRPr="00DA412C" w:rsidRDefault="001B5A28" w:rsidP="003470D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A412C">
              <w:rPr>
                <w:b/>
                <w:bCs/>
                <w:color w:val="000000"/>
                <w:sz w:val="22"/>
                <w:szCs w:val="22"/>
              </w:rPr>
              <w:t>Ajournering</w:t>
            </w:r>
          </w:p>
          <w:p w14:paraId="1C9D504D" w14:textId="77777777" w:rsidR="001B5A28" w:rsidRPr="00DA412C" w:rsidRDefault="001B5A28" w:rsidP="003470DE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A940947" w14:textId="77777777" w:rsidR="00575D82" w:rsidRPr="00DA412C" w:rsidRDefault="00575D82" w:rsidP="003470DE">
            <w:pPr>
              <w:rPr>
                <w:bCs/>
                <w:color w:val="000000"/>
                <w:sz w:val="22"/>
                <w:szCs w:val="22"/>
              </w:rPr>
            </w:pPr>
            <w:r w:rsidRPr="00DA412C">
              <w:rPr>
                <w:bCs/>
                <w:color w:val="000000"/>
                <w:sz w:val="22"/>
                <w:szCs w:val="22"/>
              </w:rPr>
              <w:t>Utskottet beslutade att ajournera sammanträdet.</w:t>
            </w:r>
          </w:p>
          <w:p w14:paraId="7BD0D53A" w14:textId="654B7352" w:rsidR="00575D82" w:rsidRPr="00DA412C" w:rsidRDefault="00575D82" w:rsidP="003470DE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0A29A5" w:rsidRPr="00477C9F" w14:paraId="61C416EE" w14:textId="77777777" w:rsidTr="00670574">
        <w:tc>
          <w:tcPr>
            <w:tcW w:w="567" w:type="dxa"/>
          </w:tcPr>
          <w:p w14:paraId="7D225D2D" w14:textId="08B053E2" w:rsidR="000A29A5" w:rsidRPr="00DA412C" w:rsidRDefault="00A2705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412C">
              <w:rPr>
                <w:b/>
                <w:snapToGrid w:val="0"/>
                <w:sz w:val="22"/>
                <w:szCs w:val="22"/>
              </w:rPr>
              <w:t>§</w:t>
            </w:r>
            <w:r w:rsidR="000E6994" w:rsidRPr="00DA412C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1B5A28" w:rsidRPr="00DA412C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2AFA90DB" w14:textId="77777777" w:rsidR="000A29A5" w:rsidRPr="00DA412C" w:rsidRDefault="003470DE" w:rsidP="003470D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A412C">
              <w:rPr>
                <w:b/>
                <w:bCs/>
                <w:color w:val="000000"/>
                <w:sz w:val="22"/>
                <w:szCs w:val="22"/>
              </w:rPr>
              <w:t xml:space="preserve">Regeringens agerande avseende den svenska </w:t>
            </w:r>
            <w:proofErr w:type="spellStart"/>
            <w:r w:rsidRPr="00DA412C">
              <w:rPr>
                <w:b/>
                <w:bCs/>
                <w:color w:val="000000"/>
                <w:sz w:val="22"/>
                <w:szCs w:val="22"/>
              </w:rPr>
              <w:t>coronastrategin</w:t>
            </w:r>
            <w:proofErr w:type="spellEnd"/>
            <w:r w:rsidRPr="00DA412C">
              <w:rPr>
                <w:b/>
                <w:bCs/>
                <w:color w:val="000000"/>
                <w:sz w:val="22"/>
                <w:szCs w:val="22"/>
              </w:rPr>
              <w:t xml:space="preserve"> - G31 (delvis)</w:t>
            </w:r>
          </w:p>
          <w:p w14:paraId="6AB92566" w14:textId="77777777" w:rsidR="00BA4D73" w:rsidRPr="00DA412C" w:rsidRDefault="00BA4D73" w:rsidP="003470DE">
            <w:pPr>
              <w:rPr>
                <w:b/>
                <w:snapToGrid w:val="0"/>
                <w:sz w:val="22"/>
                <w:szCs w:val="22"/>
              </w:rPr>
            </w:pPr>
          </w:p>
          <w:p w14:paraId="08B4AD18" w14:textId="77777777" w:rsidR="001B5A28" w:rsidRPr="00DA412C" w:rsidRDefault="001B5A28" w:rsidP="001B5A28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DA412C">
              <w:rPr>
                <w:snapToGrid w:val="0"/>
                <w:sz w:val="22"/>
                <w:szCs w:val="22"/>
              </w:rPr>
              <w:t>Utskottet</w:t>
            </w:r>
            <w:r w:rsidRPr="00DA412C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166122F3" w14:textId="77777777" w:rsidR="001B5A28" w:rsidRPr="00DA412C" w:rsidRDefault="001B5A28" w:rsidP="001B5A28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278684B8" w14:textId="77777777" w:rsidR="001B5A28" w:rsidRPr="00DA412C" w:rsidRDefault="001B5A28" w:rsidP="001B5A2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A412C">
              <w:rPr>
                <w:snapToGrid w:val="0"/>
                <w:sz w:val="22"/>
                <w:szCs w:val="22"/>
              </w:rPr>
              <w:t>Ärendet bordlades.</w:t>
            </w:r>
          </w:p>
          <w:p w14:paraId="2A5D8BAC" w14:textId="6993EB5C" w:rsidR="00BA4D73" w:rsidRPr="00DA412C" w:rsidRDefault="00BA4D73" w:rsidP="003470DE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A29A5" w:rsidRPr="00477C9F" w14:paraId="1F9E6A6C" w14:textId="77777777" w:rsidTr="00670574">
        <w:tc>
          <w:tcPr>
            <w:tcW w:w="567" w:type="dxa"/>
          </w:tcPr>
          <w:p w14:paraId="4A5FB6AF" w14:textId="70389D71" w:rsidR="000A29A5" w:rsidRPr="00DA412C" w:rsidRDefault="00A2705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412C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575D82" w:rsidRPr="00DA412C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946" w:type="dxa"/>
            <w:gridSpan w:val="2"/>
          </w:tcPr>
          <w:p w14:paraId="3DBFC933" w14:textId="20FB0808" w:rsidR="000A29A5" w:rsidRPr="00DA412C" w:rsidRDefault="003470DE" w:rsidP="003470D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A412C">
              <w:rPr>
                <w:b/>
                <w:bCs/>
                <w:color w:val="000000"/>
                <w:sz w:val="22"/>
                <w:szCs w:val="22"/>
              </w:rPr>
              <w:t>Socialministerns agerande i förhållande till Coronakommissionen - G22</w:t>
            </w:r>
            <w:r w:rsidR="00DA412C"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DA412C">
              <w:rPr>
                <w:b/>
                <w:bCs/>
                <w:color w:val="000000"/>
                <w:sz w:val="22"/>
                <w:szCs w:val="22"/>
              </w:rPr>
              <w:t>23</w:t>
            </w:r>
          </w:p>
          <w:p w14:paraId="6D8578B5" w14:textId="34749C4F" w:rsidR="00575D82" w:rsidRPr="00DA412C" w:rsidRDefault="00575D82" w:rsidP="003470DE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69AFB53" w14:textId="77777777" w:rsidR="00575D82" w:rsidRPr="00DA412C" w:rsidRDefault="00575D82" w:rsidP="00575D8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DA412C">
              <w:rPr>
                <w:snapToGrid w:val="0"/>
                <w:sz w:val="22"/>
                <w:szCs w:val="22"/>
              </w:rPr>
              <w:t>Utskottet</w:t>
            </w:r>
            <w:r w:rsidRPr="00DA412C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42A8747F" w14:textId="77777777" w:rsidR="00575D82" w:rsidRPr="00DA412C" w:rsidRDefault="00575D82" w:rsidP="00575D8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538A01B4" w14:textId="77777777" w:rsidR="00575D82" w:rsidRPr="00DA412C" w:rsidRDefault="00575D82" w:rsidP="00575D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A412C">
              <w:rPr>
                <w:snapToGrid w:val="0"/>
                <w:sz w:val="22"/>
                <w:szCs w:val="22"/>
              </w:rPr>
              <w:t>Ärendet bordlades.</w:t>
            </w:r>
          </w:p>
          <w:p w14:paraId="54F03E9A" w14:textId="01968E03" w:rsidR="00BA4D73" w:rsidRPr="00DA412C" w:rsidRDefault="00BA4D73" w:rsidP="003470DE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A29A5" w:rsidRPr="00477C9F" w14:paraId="0D9465BB" w14:textId="77777777" w:rsidTr="00670574">
        <w:tc>
          <w:tcPr>
            <w:tcW w:w="567" w:type="dxa"/>
          </w:tcPr>
          <w:p w14:paraId="4763DDCA" w14:textId="1D753C66" w:rsidR="000A29A5" w:rsidRPr="00DA412C" w:rsidRDefault="00A2705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412C">
              <w:rPr>
                <w:b/>
                <w:snapToGrid w:val="0"/>
                <w:sz w:val="22"/>
                <w:szCs w:val="22"/>
              </w:rPr>
              <w:t>§</w:t>
            </w:r>
            <w:r w:rsidR="00575D82" w:rsidRPr="00DA412C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946" w:type="dxa"/>
            <w:gridSpan w:val="2"/>
          </w:tcPr>
          <w:p w14:paraId="778DC4BA" w14:textId="77777777" w:rsidR="000A29A5" w:rsidRPr="00DA412C" w:rsidRDefault="003470DE" w:rsidP="003470D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A412C">
              <w:rPr>
                <w:b/>
                <w:bCs/>
                <w:color w:val="000000"/>
                <w:sz w:val="22"/>
                <w:szCs w:val="22"/>
              </w:rPr>
              <w:t xml:space="preserve">Beredningen av s.k. snabbpropositioner med budget- och lagförslag under </w:t>
            </w:r>
            <w:proofErr w:type="spellStart"/>
            <w:r w:rsidRPr="00DA412C">
              <w:rPr>
                <w:b/>
                <w:bCs/>
                <w:color w:val="000000"/>
                <w:sz w:val="22"/>
                <w:szCs w:val="22"/>
              </w:rPr>
              <w:t>coronapandemin</w:t>
            </w:r>
            <w:proofErr w:type="spellEnd"/>
            <w:r w:rsidRPr="00DA412C">
              <w:rPr>
                <w:b/>
                <w:bCs/>
                <w:color w:val="000000"/>
                <w:sz w:val="22"/>
                <w:szCs w:val="22"/>
              </w:rPr>
              <w:t xml:space="preserve"> samt den tillfälliga covid-19-lagen - G24 och 31 (delvis)</w:t>
            </w:r>
          </w:p>
          <w:p w14:paraId="4E00C606" w14:textId="77777777" w:rsidR="00BA4D73" w:rsidRPr="00DA412C" w:rsidRDefault="00BA4D73" w:rsidP="003470DE">
            <w:pPr>
              <w:rPr>
                <w:b/>
                <w:snapToGrid w:val="0"/>
                <w:sz w:val="22"/>
                <w:szCs w:val="22"/>
              </w:rPr>
            </w:pPr>
          </w:p>
          <w:p w14:paraId="359ACDED" w14:textId="77777777" w:rsidR="00575D82" w:rsidRPr="00DA412C" w:rsidRDefault="00575D82" w:rsidP="00575D8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DA412C">
              <w:rPr>
                <w:snapToGrid w:val="0"/>
                <w:sz w:val="22"/>
                <w:szCs w:val="22"/>
              </w:rPr>
              <w:t>Utskottet</w:t>
            </w:r>
            <w:r w:rsidRPr="00DA412C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0EDAD1C5" w14:textId="77777777" w:rsidR="00575D82" w:rsidRPr="00DA412C" w:rsidRDefault="00575D82" w:rsidP="00575D8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7BAE2FC8" w14:textId="77777777" w:rsidR="00575D82" w:rsidRPr="00DA412C" w:rsidRDefault="00575D82" w:rsidP="00575D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A412C">
              <w:rPr>
                <w:snapToGrid w:val="0"/>
                <w:sz w:val="22"/>
                <w:szCs w:val="22"/>
              </w:rPr>
              <w:t>Ärendet bordlades.</w:t>
            </w:r>
          </w:p>
          <w:p w14:paraId="5D4079FA" w14:textId="14C112F4" w:rsidR="00BA4D73" w:rsidRPr="00DA412C" w:rsidRDefault="00BA4D73" w:rsidP="003470DE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A29A5" w:rsidRPr="00477C9F" w14:paraId="76DFC8CA" w14:textId="77777777" w:rsidTr="00670574">
        <w:tc>
          <w:tcPr>
            <w:tcW w:w="567" w:type="dxa"/>
          </w:tcPr>
          <w:p w14:paraId="7C231094" w14:textId="1DFDBBAE" w:rsidR="000A29A5" w:rsidRPr="00DA412C" w:rsidRDefault="00A2705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412C">
              <w:rPr>
                <w:b/>
                <w:snapToGrid w:val="0"/>
                <w:sz w:val="22"/>
                <w:szCs w:val="22"/>
              </w:rPr>
              <w:t>§</w:t>
            </w:r>
            <w:r w:rsidR="00575D82" w:rsidRPr="00DA412C">
              <w:rPr>
                <w:b/>
                <w:snapToGrid w:val="0"/>
                <w:sz w:val="22"/>
                <w:szCs w:val="22"/>
              </w:rPr>
              <w:t xml:space="preserve"> 10</w:t>
            </w:r>
          </w:p>
        </w:tc>
        <w:tc>
          <w:tcPr>
            <w:tcW w:w="6946" w:type="dxa"/>
            <w:gridSpan w:val="2"/>
          </w:tcPr>
          <w:p w14:paraId="054FDC3E" w14:textId="77777777" w:rsidR="000A29A5" w:rsidRPr="00DA412C" w:rsidRDefault="003470DE" w:rsidP="003470D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A412C">
              <w:rPr>
                <w:b/>
                <w:bCs/>
                <w:color w:val="000000"/>
                <w:sz w:val="22"/>
                <w:szCs w:val="22"/>
              </w:rPr>
              <w:t xml:space="preserve">Åtgärder för utökad testning och smittspårning under </w:t>
            </w:r>
            <w:proofErr w:type="spellStart"/>
            <w:r w:rsidRPr="00DA412C">
              <w:rPr>
                <w:b/>
                <w:bCs/>
                <w:color w:val="000000"/>
                <w:sz w:val="22"/>
                <w:szCs w:val="22"/>
              </w:rPr>
              <w:t>coronapandemin</w:t>
            </w:r>
            <w:proofErr w:type="spellEnd"/>
            <w:r w:rsidRPr="00DA412C">
              <w:rPr>
                <w:b/>
                <w:bCs/>
                <w:color w:val="000000"/>
                <w:sz w:val="22"/>
                <w:szCs w:val="22"/>
              </w:rPr>
              <w:t xml:space="preserve"> - G4, 9 (delvis) och 19</w:t>
            </w:r>
          </w:p>
          <w:p w14:paraId="78CFCB56" w14:textId="77777777" w:rsidR="00BA4D73" w:rsidRPr="00DA412C" w:rsidRDefault="00BA4D73" w:rsidP="003470DE">
            <w:pPr>
              <w:rPr>
                <w:b/>
                <w:snapToGrid w:val="0"/>
                <w:sz w:val="22"/>
                <w:szCs w:val="22"/>
              </w:rPr>
            </w:pPr>
          </w:p>
          <w:p w14:paraId="315D6A19" w14:textId="77777777" w:rsidR="00031D13" w:rsidRPr="00DA412C" w:rsidRDefault="00031D13" w:rsidP="00031D13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DA412C">
              <w:rPr>
                <w:snapToGrid w:val="0"/>
                <w:sz w:val="22"/>
                <w:szCs w:val="22"/>
              </w:rPr>
              <w:t>Utskottet</w:t>
            </w:r>
            <w:r w:rsidRPr="00DA412C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67BC0604" w14:textId="77777777" w:rsidR="00031D13" w:rsidRPr="00DA412C" w:rsidRDefault="00031D13" w:rsidP="00031D13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333FA57D" w14:textId="77777777" w:rsidR="00031D13" w:rsidRPr="00DA412C" w:rsidRDefault="00031D13" w:rsidP="00031D1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A412C">
              <w:rPr>
                <w:snapToGrid w:val="0"/>
                <w:sz w:val="22"/>
                <w:szCs w:val="22"/>
              </w:rPr>
              <w:t>Ärendet bordlades.</w:t>
            </w:r>
          </w:p>
          <w:p w14:paraId="683FE923" w14:textId="63C0DC49" w:rsidR="00BA4D73" w:rsidRPr="00DA412C" w:rsidRDefault="00BA4D73" w:rsidP="003470DE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31D13" w:rsidRPr="00477C9F" w14:paraId="0C0FFE34" w14:textId="77777777" w:rsidTr="00670574">
        <w:tc>
          <w:tcPr>
            <w:tcW w:w="567" w:type="dxa"/>
          </w:tcPr>
          <w:p w14:paraId="39F0856C" w14:textId="6D8258EB" w:rsidR="00031D13" w:rsidRPr="00DA412C" w:rsidRDefault="00031D1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412C">
              <w:rPr>
                <w:b/>
                <w:snapToGrid w:val="0"/>
                <w:sz w:val="22"/>
                <w:szCs w:val="22"/>
              </w:rPr>
              <w:t>§ 11</w:t>
            </w:r>
          </w:p>
        </w:tc>
        <w:tc>
          <w:tcPr>
            <w:tcW w:w="6946" w:type="dxa"/>
            <w:gridSpan w:val="2"/>
          </w:tcPr>
          <w:p w14:paraId="3760923E" w14:textId="77777777" w:rsidR="00031D13" w:rsidRPr="00DA412C" w:rsidRDefault="00031D13" w:rsidP="003470D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A412C">
              <w:rPr>
                <w:b/>
                <w:bCs/>
                <w:color w:val="000000"/>
                <w:sz w:val="22"/>
                <w:szCs w:val="22"/>
              </w:rPr>
              <w:t>Ajournering</w:t>
            </w:r>
          </w:p>
          <w:p w14:paraId="46994DFE" w14:textId="77777777" w:rsidR="00031D13" w:rsidRPr="00DA412C" w:rsidRDefault="00031D13" w:rsidP="003470DE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5CBC72D8" w14:textId="77777777" w:rsidR="00031D13" w:rsidRPr="00DA412C" w:rsidRDefault="00031D13" w:rsidP="003470DE">
            <w:pPr>
              <w:rPr>
                <w:bCs/>
                <w:color w:val="000000"/>
                <w:sz w:val="22"/>
                <w:szCs w:val="22"/>
              </w:rPr>
            </w:pPr>
            <w:r w:rsidRPr="00DA412C">
              <w:rPr>
                <w:bCs/>
                <w:color w:val="000000"/>
                <w:sz w:val="22"/>
                <w:szCs w:val="22"/>
              </w:rPr>
              <w:t>Utskottet beslutade att ajournera sammanträdet.</w:t>
            </w:r>
          </w:p>
          <w:p w14:paraId="5B3B4697" w14:textId="21BCA2C0" w:rsidR="00031D13" w:rsidRPr="00DA412C" w:rsidRDefault="00031D13" w:rsidP="003470D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A29A5" w:rsidRPr="00477C9F" w14:paraId="1EEF2967" w14:textId="77777777" w:rsidTr="00670574">
        <w:tc>
          <w:tcPr>
            <w:tcW w:w="567" w:type="dxa"/>
          </w:tcPr>
          <w:p w14:paraId="1779E8BE" w14:textId="294EB0BE" w:rsidR="000A29A5" w:rsidRPr="00DA412C" w:rsidRDefault="00A2705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412C">
              <w:rPr>
                <w:b/>
                <w:snapToGrid w:val="0"/>
                <w:sz w:val="22"/>
                <w:szCs w:val="22"/>
              </w:rPr>
              <w:t>§</w:t>
            </w:r>
            <w:r w:rsidR="00031D13" w:rsidRPr="00DA412C">
              <w:rPr>
                <w:b/>
                <w:snapToGrid w:val="0"/>
                <w:sz w:val="22"/>
                <w:szCs w:val="22"/>
              </w:rPr>
              <w:t xml:space="preserve"> 12</w:t>
            </w:r>
          </w:p>
        </w:tc>
        <w:tc>
          <w:tcPr>
            <w:tcW w:w="6946" w:type="dxa"/>
            <w:gridSpan w:val="2"/>
          </w:tcPr>
          <w:p w14:paraId="023478A6" w14:textId="77777777" w:rsidR="000A29A5" w:rsidRPr="00DA412C" w:rsidRDefault="003470DE" w:rsidP="003470D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A412C">
              <w:rPr>
                <w:b/>
                <w:bCs/>
                <w:color w:val="000000"/>
                <w:sz w:val="22"/>
                <w:szCs w:val="22"/>
              </w:rPr>
              <w:t xml:space="preserve">Regeringens hantering av </w:t>
            </w:r>
            <w:proofErr w:type="spellStart"/>
            <w:r w:rsidRPr="00DA412C">
              <w:rPr>
                <w:b/>
                <w:bCs/>
                <w:color w:val="000000"/>
                <w:sz w:val="22"/>
                <w:szCs w:val="22"/>
              </w:rPr>
              <w:t>coronapandemin</w:t>
            </w:r>
            <w:proofErr w:type="spellEnd"/>
            <w:r w:rsidRPr="00DA412C">
              <w:rPr>
                <w:b/>
                <w:bCs/>
                <w:color w:val="000000"/>
                <w:sz w:val="22"/>
                <w:szCs w:val="22"/>
              </w:rPr>
              <w:t>: Introduktion till granskningen</w:t>
            </w:r>
          </w:p>
          <w:p w14:paraId="0A3F96EA" w14:textId="77777777" w:rsidR="00BA4D73" w:rsidRPr="00DA412C" w:rsidRDefault="00BA4D73" w:rsidP="003470DE">
            <w:pPr>
              <w:rPr>
                <w:b/>
                <w:snapToGrid w:val="0"/>
                <w:sz w:val="22"/>
                <w:szCs w:val="22"/>
              </w:rPr>
            </w:pPr>
          </w:p>
          <w:p w14:paraId="7CF39CC3" w14:textId="77777777" w:rsidR="00031D13" w:rsidRPr="00DA412C" w:rsidRDefault="00031D13" w:rsidP="00031D13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DA412C">
              <w:rPr>
                <w:snapToGrid w:val="0"/>
                <w:sz w:val="22"/>
                <w:szCs w:val="22"/>
              </w:rPr>
              <w:t>Utskottet</w:t>
            </w:r>
            <w:r w:rsidRPr="00DA412C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28D1E438" w14:textId="77777777" w:rsidR="00031D13" w:rsidRPr="00DA412C" w:rsidRDefault="00031D13" w:rsidP="00031D13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172D0A18" w14:textId="77777777" w:rsidR="00031D13" w:rsidRPr="00DA412C" w:rsidRDefault="00031D13" w:rsidP="00031D1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A412C">
              <w:rPr>
                <w:snapToGrid w:val="0"/>
                <w:sz w:val="22"/>
                <w:szCs w:val="22"/>
              </w:rPr>
              <w:t>Ärendet bordlades.</w:t>
            </w:r>
          </w:p>
          <w:p w14:paraId="3AE28403" w14:textId="320523EA" w:rsidR="00BA4D73" w:rsidRPr="00DA412C" w:rsidRDefault="00BA4D73" w:rsidP="003470DE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A29A5" w:rsidRPr="00477C9F" w14:paraId="13F3870C" w14:textId="77777777" w:rsidTr="00670574">
        <w:tc>
          <w:tcPr>
            <w:tcW w:w="567" w:type="dxa"/>
          </w:tcPr>
          <w:p w14:paraId="44A0631A" w14:textId="22F6C8AB" w:rsidR="000A29A5" w:rsidRPr="00DA412C" w:rsidRDefault="00A2705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412C">
              <w:rPr>
                <w:b/>
                <w:snapToGrid w:val="0"/>
                <w:sz w:val="22"/>
                <w:szCs w:val="22"/>
              </w:rPr>
              <w:t>§</w:t>
            </w:r>
            <w:r w:rsidR="00CD27F5" w:rsidRPr="00DA412C">
              <w:rPr>
                <w:b/>
                <w:snapToGrid w:val="0"/>
                <w:sz w:val="22"/>
                <w:szCs w:val="22"/>
              </w:rPr>
              <w:t xml:space="preserve"> 13</w:t>
            </w:r>
          </w:p>
        </w:tc>
        <w:tc>
          <w:tcPr>
            <w:tcW w:w="6946" w:type="dxa"/>
            <w:gridSpan w:val="2"/>
          </w:tcPr>
          <w:p w14:paraId="7978E982" w14:textId="26890327" w:rsidR="000A29A5" w:rsidRPr="00DA412C" w:rsidRDefault="003470DE" w:rsidP="003470D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A412C">
              <w:rPr>
                <w:b/>
                <w:bCs/>
                <w:color w:val="000000"/>
                <w:sz w:val="22"/>
                <w:szCs w:val="22"/>
              </w:rPr>
              <w:t>Dåvarande utrikesministerns agerande i samband med ett möte i Stockholm mellan bl.a. Sveriges dåvarande ambassadör i Kina och kinesiska</w:t>
            </w:r>
            <w:r w:rsidR="00CD27F5" w:rsidRPr="00DA412C">
              <w:rPr>
                <w:b/>
                <w:bCs/>
                <w:color w:val="000000"/>
                <w:sz w:val="22"/>
                <w:szCs w:val="22"/>
              </w:rPr>
              <w:t xml:space="preserve"> affärsmän - G1</w:t>
            </w:r>
          </w:p>
          <w:p w14:paraId="44CF1A4F" w14:textId="77777777" w:rsidR="00BA4D73" w:rsidRPr="00DA412C" w:rsidRDefault="00BA4D73" w:rsidP="003470DE">
            <w:pPr>
              <w:rPr>
                <w:b/>
                <w:snapToGrid w:val="0"/>
                <w:sz w:val="22"/>
                <w:szCs w:val="22"/>
              </w:rPr>
            </w:pPr>
          </w:p>
          <w:p w14:paraId="349BE091" w14:textId="77777777" w:rsidR="00CD27F5" w:rsidRPr="00DA412C" w:rsidRDefault="00CD27F5" w:rsidP="00CD27F5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DA412C">
              <w:rPr>
                <w:snapToGrid w:val="0"/>
                <w:sz w:val="22"/>
                <w:szCs w:val="22"/>
              </w:rPr>
              <w:t>Utskottet</w:t>
            </w:r>
            <w:r w:rsidRPr="00DA412C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5B02E587" w14:textId="77777777" w:rsidR="00CD27F5" w:rsidRPr="00DA412C" w:rsidRDefault="00CD27F5" w:rsidP="00CD27F5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192C577E" w14:textId="77777777" w:rsidR="00CD27F5" w:rsidRPr="00DA412C" w:rsidRDefault="00CD27F5" w:rsidP="00CD27F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A412C">
              <w:rPr>
                <w:snapToGrid w:val="0"/>
                <w:sz w:val="22"/>
                <w:szCs w:val="22"/>
              </w:rPr>
              <w:t>Ärendet bordlades.</w:t>
            </w:r>
          </w:p>
          <w:p w14:paraId="5806B250" w14:textId="2EA32BAB" w:rsidR="00BA4D73" w:rsidRPr="00DA412C" w:rsidRDefault="00BA4D73" w:rsidP="003470DE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A29A5" w:rsidRPr="00477C9F" w14:paraId="0C87F8E5" w14:textId="77777777" w:rsidTr="00670574">
        <w:tc>
          <w:tcPr>
            <w:tcW w:w="567" w:type="dxa"/>
          </w:tcPr>
          <w:p w14:paraId="32C98725" w14:textId="36D5BD72" w:rsidR="000A29A5" w:rsidRPr="00DA412C" w:rsidRDefault="00A2705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412C">
              <w:rPr>
                <w:b/>
                <w:snapToGrid w:val="0"/>
                <w:sz w:val="22"/>
                <w:szCs w:val="22"/>
              </w:rPr>
              <w:t>§</w:t>
            </w:r>
            <w:r w:rsidR="007674CD" w:rsidRPr="00DA412C">
              <w:rPr>
                <w:b/>
                <w:snapToGrid w:val="0"/>
                <w:sz w:val="22"/>
                <w:szCs w:val="22"/>
              </w:rPr>
              <w:t xml:space="preserve"> 14</w:t>
            </w:r>
          </w:p>
        </w:tc>
        <w:tc>
          <w:tcPr>
            <w:tcW w:w="6946" w:type="dxa"/>
            <w:gridSpan w:val="2"/>
          </w:tcPr>
          <w:p w14:paraId="705A360D" w14:textId="77777777" w:rsidR="000A29A5" w:rsidRPr="00DA412C" w:rsidRDefault="003470DE" w:rsidP="003470D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A412C">
              <w:rPr>
                <w:b/>
                <w:bCs/>
                <w:color w:val="000000"/>
                <w:sz w:val="22"/>
                <w:szCs w:val="22"/>
              </w:rPr>
              <w:t xml:space="preserve">Regeringens och tidigare miljö- och klimatminister Isabella </w:t>
            </w:r>
            <w:proofErr w:type="spellStart"/>
            <w:r w:rsidRPr="00DA412C">
              <w:rPr>
                <w:b/>
                <w:bCs/>
                <w:color w:val="000000"/>
                <w:sz w:val="22"/>
                <w:szCs w:val="22"/>
              </w:rPr>
              <w:t>Lövins</w:t>
            </w:r>
            <w:proofErr w:type="spellEnd"/>
            <w:r w:rsidRPr="00DA412C">
              <w:rPr>
                <w:b/>
                <w:bCs/>
                <w:color w:val="000000"/>
                <w:sz w:val="22"/>
                <w:szCs w:val="22"/>
              </w:rPr>
              <w:t xml:space="preserve"> hantering av den klimatpolitisk handlingsplanen - G6</w:t>
            </w:r>
          </w:p>
          <w:p w14:paraId="4181CE53" w14:textId="77777777" w:rsidR="00BA4D73" w:rsidRPr="00DA412C" w:rsidRDefault="00BA4D73" w:rsidP="003470DE">
            <w:pPr>
              <w:rPr>
                <w:b/>
                <w:snapToGrid w:val="0"/>
                <w:sz w:val="22"/>
                <w:szCs w:val="22"/>
              </w:rPr>
            </w:pPr>
          </w:p>
          <w:p w14:paraId="1F8B08F3" w14:textId="77777777" w:rsidR="007674CD" w:rsidRPr="00DA412C" w:rsidRDefault="007674CD" w:rsidP="007674CD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DA412C">
              <w:rPr>
                <w:snapToGrid w:val="0"/>
                <w:sz w:val="22"/>
                <w:szCs w:val="22"/>
              </w:rPr>
              <w:t>Utskottet</w:t>
            </w:r>
            <w:r w:rsidRPr="00DA412C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33E3163D" w14:textId="77777777" w:rsidR="007674CD" w:rsidRPr="00DA412C" w:rsidRDefault="007674CD" w:rsidP="007674CD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29D8F256" w14:textId="77777777" w:rsidR="007674CD" w:rsidRPr="00DA412C" w:rsidRDefault="007674CD" w:rsidP="007674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A412C">
              <w:rPr>
                <w:snapToGrid w:val="0"/>
                <w:sz w:val="22"/>
                <w:szCs w:val="22"/>
              </w:rPr>
              <w:t>Ärendet bordlades.</w:t>
            </w:r>
          </w:p>
          <w:p w14:paraId="785268B6" w14:textId="4FD88C0E" w:rsidR="00BA4D73" w:rsidRPr="00DA412C" w:rsidRDefault="00BA4D73" w:rsidP="003470DE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A29A5" w:rsidRPr="00477C9F" w14:paraId="41371740" w14:textId="77777777" w:rsidTr="00670574">
        <w:tc>
          <w:tcPr>
            <w:tcW w:w="567" w:type="dxa"/>
          </w:tcPr>
          <w:p w14:paraId="0FB95A5D" w14:textId="33BFCCC1" w:rsidR="000A29A5" w:rsidRPr="00DA412C" w:rsidRDefault="00A2705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412C">
              <w:rPr>
                <w:b/>
                <w:snapToGrid w:val="0"/>
                <w:sz w:val="22"/>
                <w:szCs w:val="22"/>
              </w:rPr>
              <w:t>§</w:t>
            </w:r>
            <w:r w:rsidR="007674CD" w:rsidRPr="00DA412C">
              <w:rPr>
                <w:b/>
                <w:snapToGrid w:val="0"/>
                <w:sz w:val="22"/>
                <w:szCs w:val="22"/>
              </w:rPr>
              <w:t xml:space="preserve"> 15</w:t>
            </w:r>
          </w:p>
        </w:tc>
        <w:tc>
          <w:tcPr>
            <w:tcW w:w="6946" w:type="dxa"/>
            <w:gridSpan w:val="2"/>
          </w:tcPr>
          <w:p w14:paraId="2C24AED5" w14:textId="77777777" w:rsidR="000A29A5" w:rsidRPr="00DA412C" w:rsidRDefault="003470DE" w:rsidP="003470D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A412C">
              <w:rPr>
                <w:b/>
                <w:bCs/>
                <w:color w:val="000000"/>
                <w:sz w:val="22"/>
                <w:szCs w:val="22"/>
              </w:rPr>
              <w:t xml:space="preserve">Regeringens hantering av omställningsstödet till företag som drabbats av </w:t>
            </w:r>
            <w:proofErr w:type="spellStart"/>
            <w:r w:rsidRPr="00DA412C">
              <w:rPr>
                <w:b/>
                <w:bCs/>
                <w:color w:val="000000"/>
                <w:sz w:val="22"/>
                <w:szCs w:val="22"/>
              </w:rPr>
              <w:t>coronapandemin</w:t>
            </w:r>
            <w:proofErr w:type="spellEnd"/>
            <w:r w:rsidRPr="00DA412C">
              <w:rPr>
                <w:b/>
                <w:bCs/>
                <w:color w:val="000000"/>
                <w:sz w:val="22"/>
                <w:szCs w:val="22"/>
              </w:rPr>
              <w:t xml:space="preserve"> - G35</w:t>
            </w:r>
          </w:p>
          <w:p w14:paraId="2CA8DE3C" w14:textId="77777777" w:rsidR="00BA4D73" w:rsidRPr="00DA412C" w:rsidRDefault="00BA4D73" w:rsidP="003470DE">
            <w:pPr>
              <w:rPr>
                <w:b/>
                <w:snapToGrid w:val="0"/>
                <w:sz w:val="22"/>
                <w:szCs w:val="22"/>
              </w:rPr>
            </w:pPr>
          </w:p>
          <w:p w14:paraId="601EE493" w14:textId="77777777" w:rsidR="007674CD" w:rsidRPr="00DA412C" w:rsidRDefault="007674CD" w:rsidP="007674CD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DA412C">
              <w:rPr>
                <w:snapToGrid w:val="0"/>
                <w:sz w:val="22"/>
                <w:szCs w:val="22"/>
              </w:rPr>
              <w:t>Utskottet</w:t>
            </w:r>
            <w:r w:rsidRPr="00DA412C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1C33BACA" w14:textId="77777777" w:rsidR="007674CD" w:rsidRPr="00DA412C" w:rsidRDefault="007674CD" w:rsidP="007674CD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079193A1" w14:textId="77777777" w:rsidR="007674CD" w:rsidRPr="00DA412C" w:rsidRDefault="007674CD" w:rsidP="007674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A412C">
              <w:rPr>
                <w:snapToGrid w:val="0"/>
                <w:sz w:val="22"/>
                <w:szCs w:val="22"/>
              </w:rPr>
              <w:t>Ärendet bordlades.</w:t>
            </w:r>
          </w:p>
          <w:p w14:paraId="54CC6B24" w14:textId="1653EC9C" w:rsidR="00BA4D73" w:rsidRPr="00DA412C" w:rsidRDefault="00BA4D73" w:rsidP="003470DE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530C80" w:rsidRPr="00477C9F" w14:paraId="4B8D27CD" w14:textId="77777777" w:rsidTr="00670574">
        <w:tc>
          <w:tcPr>
            <w:tcW w:w="567" w:type="dxa"/>
          </w:tcPr>
          <w:p w14:paraId="5741CF98" w14:textId="596FECE0" w:rsidR="00530C80" w:rsidRPr="00DA412C" w:rsidRDefault="00530C8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412C">
              <w:rPr>
                <w:b/>
                <w:snapToGrid w:val="0"/>
                <w:sz w:val="22"/>
                <w:szCs w:val="22"/>
              </w:rPr>
              <w:t>§</w:t>
            </w:r>
            <w:r w:rsidR="00666015" w:rsidRPr="00DA412C">
              <w:rPr>
                <w:b/>
                <w:snapToGrid w:val="0"/>
                <w:sz w:val="22"/>
                <w:szCs w:val="22"/>
              </w:rPr>
              <w:t xml:space="preserve"> 16</w:t>
            </w:r>
          </w:p>
        </w:tc>
        <w:tc>
          <w:tcPr>
            <w:tcW w:w="6946" w:type="dxa"/>
            <w:gridSpan w:val="2"/>
          </w:tcPr>
          <w:p w14:paraId="77193BF6" w14:textId="77777777" w:rsidR="00666015" w:rsidRPr="00DA412C" w:rsidRDefault="00666015" w:rsidP="0066601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A412C">
              <w:rPr>
                <w:b/>
                <w:bCs/>
                <w:color w:val="000000"/>
                <w:sz w:val="22"/>
                <w:szCs w:val="22"/>
              </w:rPr>
              <w:t xml:space="preserve">Åtgärder för utökad testning och smittspårning under </w:t>
            </w:r>
            <w:proofErr w:type="spellStart"/>
            <w:r w:rsidRPr="00DA412C">
              <w:rPr>
                <w:b/>
                <w:bCs/>
                <w:color w:val="000000"/>
                <w:sz w:val="22"/>
                <w:szCs w:val="22"/>
              </w:rPr>
              <w:t>coronapandemin</w:t>
            </w:r>
            <w:proofErr w:type="spellEnd"/>
            <w:r w:rsidRPr="00DA412C">
              <w:rPr>
                <w:b/>
                <w:bCs/>
                <w:color w:val="000000"/>
                <w:sz w:val="22"/>
                <w:szCs w:val="22"/>
              </w:rPr>
              <w:t xml:space="preserve"> - G4, 9 (delvis) och 19</w:t>
            </w:r>
          </w:p>
          <w:p w14:paraId="1E1E32DF" w14:textId="77777777" w:rsidR="00666015" w:rsidRPr="00DA412C" w:rsidRDefault="00666015" w:rsidP="00666015">
            <w:pPr>
              <w:rPr>
                <w:b/>
                <w:snapToGrid w:val="0"/>
                <w:sz w:val="22"/>
                <w:szCs w:val="22"/>
              </w:rPr>
            </w:pPr>
          </w:p>
          <w:p w14:paraId="07925B13" w14:textId="77777777" w:rsidR="00666015" w:rsidRPr="00DA412C" w:rsidRDefault="00666015" w:rsidP="00666015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DA412C">
              <w:rPr>
                <w:snapToGrid w:val="0"/>
                <w:sz w:val="22"/>
                <w:szCs w:val="22"/>
              </w:rPr>
              <w:t>Utskottet</w:t>
            </w:r>
            <w:r w:rsidRPr="00DA412C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14BC9503" w14:textId="77777777" w:rsidR="00666015" w:rsidRPr="00DA412C" w:rsidRDefault="00666015" w:rsidP="00666015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21AD54E8" w14:textId="77777777" w:rsidR="00666015" w:rsidRPr="00DA412C" w:rsidRDefault="00666015" w:rsidP="006660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A412C">
              <w:rPr>
                <w:snapToGrid w:val="0"/>
                <w:sz w:val="22"/>
                <w:szCs w:val="22"/>
              </w:rPr>
              <w:t>Ärendet bordlades.</w:t>
            </w:r>
          </w:p>
          <w:p w14:paraId="12C5DBC7" w14:textId="77777777" w:rsidR="00530C80" w:rsidRPr="00DA412C" w:rsidRDefault="00530C80" w:rsidP="003470D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30C80" w:rsidRPr="00477C9F" w14:paraId="00052150" w14:textId="77777777" w:rsidTr="00670574">
        <w:tc>
          <w:tcPr>
            <w:tcW w:w="567" w:type="dxa"/>
          </w:tcPr>
          <w:p w14:paraId="5EBD54C0" w14:textId="7B996986" w:rsidR="00530C80" w:rsidRPr="00DA412C" w:rsidRDefault="00530C8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412C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844E48" w:rsidRPr="00DA412C">
              <w:rPr>
                <w:b/>
                <w:snapToGrid w:val="0"/>
                <w:sz w:val="22"/>
                <w:szCs w:val="22"/>
              </w:rPr>
              <w:t xml:space="preserve"> 17</w:t>
            </w:r>
          </w:p>
        </w:tc>
        <w:tc>
          <w:tcPr>
            <w:tcW w:w="6946" w:type="dxa"/>
            <w:gridSpan w:val="2"/>
          </w:tcPr>
          <w:p w14:paraId="3F090EB5" w14:textId="77777777" w:rsidR="00530C80" w:rsidRPr="00DA412C" w:rsidRDefault="00844E48" w:rsidP="003470D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A412C">
              <w:rPr>
                <w:b/>
                <w:bCs/>
                <w:color w:val="000000"/>
                <w:sz w:val="22"/>
                <w:szCs w:val="22"/>
              </w:rPr>
              <w:t>Ajournering</w:t>
            </w:r>
          </w:p>
          <w:p w14:paraId="061CB6E3" w14:textId="77777777" w:rsidR="00844E48" w:rsidRPr="00DA412C" w:rsidRDefault="00844E48" w:rsidP="003470DE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87178C4" w14:textId="77777777" w:rsidR="00844E48" w:rsidRPr="00DA412C" w:rsidRDefault="00844E48" w:rsidP="003470DE">
            <w:pPr>
              <w:rPr>
                <w:bCs/>
                <w:color w:val="000000"/>
                <w:sz w:val="22"/>
                <w:szCs w:val="22"/>
              </w:rPr>
            </w:pPr>
            <w:r w:rsidRPr="00DA412C">
              <w:rPr>
                <w:bCs/>
                <w:color w:val="000000"/>
                <w:sz w:val="22"/>
                <w:szCs w:val="22"/>
              </w:rPr>
              <w:t>Utskottet beslutade att ajournera sammanträdet.</w:t>
            </w:r>
          </w:p>
          <w:p w14:paraId="20693AE5" w14:textId="7386E0F8" w:rsidR="00844E48" w:rsidRPr="00DA412C" w:rsidRDefault="00844E48" w:rsidP="003470D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30C80" w:rsidRPr="00477C9F" w14:paraId="307554BC" w14:textId="77777777" w:rsidTr="00670574">
        <w:tc>
          <w:tcPr>
            <w:tcW w:w="567" w:type="dxa"/>
          </w:tcPr>
          <w:p w14:paraId="3FA3ACBC" w14:textId="68B41ABC" w:rsidR="00530C80" w:rsidRPr="00DA412C" w:rsidRDefault="00530C8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412C">
              <w:rPr>
                <w:b/>
                <w:snapToGrid w:val="0"/>
                <w:sz w:val="22"/>
                <w:szCs w:val="22"/>
              </w:rPr>
              <w:t>§</w:t>
            </w:r>
            <w:r w:rsidR="001045EE" w:rsidRPr="00DA412C">
              <w:rPr>
                <w:b/>
                <w:snapToGrid w:val="0"/>
                <w:sz w:val="22"/>
                <w:szCs w:val="22"/>
              </w:rPr>
              <w:t xml:space="preserve"> 18</w:t>
            </w:r>
          </w:p>
        </w:tc>
        <w:tc>
          <w:tcPr>
            <w:tcW w:w="6946" w:type="dxa"/>
            <w:gridSpan w:val="2"/>
          </w:tcPr>
          <w:p w14:paraId="68328220" w14:textId="77777777" w:rsidR="007F5B2D" w:rsidRPr="00DA412C" w:rsidRDefault="007F5B2D" w:rsidP="007F5B2D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DA412C">
              <w:rPr>
                <w:b/>
                <w:bCs/>
                <w:color w:val="000000"/>
                <w:sz w:val="22"/>
                <w:szCs w:val="22"/>
              </w:rPr>
              <w:t>Justitie- och migrationsministers hantering av instrumentet skriftliga frågor - G2 och 20</w:t>
            </w:r>
          </w:p>
          <w:p w14:paraId="74B6E621" w14:textId="77777777" w:rsidR="007F5B2D" w:rsidRPr="00DA412C" w:rsidRDefault="007F5B2D" w:rsidP="007F5B2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7A77E65" w14:textId="77777777" w:rsidR="007F5B2D" w:rsidRPr="00DA412C" w:rsidRDefault="007F5B2D" w:rsidP="007F5B2D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DA412C">
              <w:rPr>
                <w:snapToGrid w:val="0"/>
                <w:sz w:val="22"/>
                <w:szCs w:val="22"/>
              </w:rPr>
              <w:t>Utskottet</w:t>
            </w:r>
            <w:r w:rsidRPr="00DA412C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5FA8ACA6" w14:textId="77777777" w:rsidR="007F5B2D" w:rsidRPr="00DA412C" w:rsidRDefault="007F5B2D" w:rsidP="007F5B2D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64F452D7" w14:textId="77777777" w:rsidR="007F5B2D" w:rsidRPr="00DA412C" w:rsidRDefault="007F5B2D" w:rsidP="007F5B2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A412C">
              <w:rPr>
                <w:snapToGrid w:val="0"/>
                <w:sz w:val="22"/>
                <w:szCs w:val="22"/>
              </w:rPr>
              <w:t>Ärendet bordlades.</w:t>
            </w:r>
          </w:p>
          <w:p w14:paraId="05267C25" w14:textId="1CEA6BB3" w:rsidR="00530C80" w:rsidRPr="00DA412C" w:rsidRDefault="00530C80" w:rsidP="003470D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30C80" w:rsidRPr="00477C9F" w14:paraId="320EEF5A" w14:textId="77777777" w:rsidTr="00670574">
        <w:tc>
          <w:tcPr>
            <w:tcW w:w="567" w:type="dxa"/>
          </w:tcPr>
          <w:p w14:paraId="531A546F" w14:textId="40376ECC" w:rsidR="00530C80" w:rsidRPr="00DA412C" w:rsidRDefault="0037723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412C">
              <w:rPr>
                <w:b/>
                <w:snapToGrid w:val="0"/>
                <w:sz w:val="22"/>
                <w:szCs w:val="22"/>
              </w:rPr>
              <w:t>§</w:t>
            </w:r>
            <w:r w:rsidR="007F5B2D" w:rsidRPr="00DA412C">
              <w:rPr>
                <w:b/>
                <w:snapToGrid w:val="0"/>
                <w:sz w:val="22"/>
                <w:szCs w:val="22"/>
              </w:rPr>
              <w:t xml:space="preserve"> 19</w:t>
            </w:r>
          </w:p>
        </w:tc>
        <w:tc>
          <w:tcPr>
            <w:tcW w:w="6946" w:type="dxa"/>
            <w:gridSpan w:val="2"/>
          </w:tcPr>
          <w:p w14:paraId="4DEE0F31" w14:textId="77777777" w:rsidR="007F5B2D" w:rsidRPr="00DA412C" w:rsidRDefault="007F5B2D" w:rsidP="007F5B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A412C">
              <w:rPr>
                <w:b/>
                <w:bCs/>
                <w:color w:val="000000"/>
                <w:sz w:val="22"/>
                <w:szCs w:val="22"/>
              </w:rPr>
              <w:t xml:space="preserve">Åtgärder för att säkra tillgången på skyddsutrustning och annat sjukvårdsmaterial under </w:t>
            </w:r>
            <w:proofErr w:type="spellStart"/>
            <w:r w:rsidRPr="00DA412C">
              <w:rPr>
                <w:b/>
                <w:bCs/>
                <w:color w:val="000000"/>
                <w:sz w:val="22"/>
                <w:szCs w:val="22"/>
              </w:rPr>
              <w:t>coronapandemin</w:t>
            </w:r>
            <w:proofErr w:type="spellEnd"/>
            <w:r w:rsidRPr="00DA412C">
              <w:rPr>
                <w:b/>
                <w:bCs/>
                <w:color w:val="000000"/>
                <w:sz w:val="22"/>
                <w:szCs w:val="22"/>
              </w:rPr>
              <w:t xml:space="preserve"> - G17</w:t>
            </w:r>
          </w:p>
          <w:p w14:paraId="40C9ADA2" w14:textId="77777777" w:rsidR="007F5B2D" w:rsidRPr="00DA412C" w:rsidRDefault="007F5B2D" w:rsidP="007F5B2D">
            <w:pPr>
              <w:rPr>
                <w:b/>
                <w:snapToGrid w:val="0"/>
                <w:sz w:val="22"/>
                <w:szCs w:val="22"/>
              </w:rPr>
            </w:pPr>
          </w:p>
          <w:p w14:paraId="1416E9BC" w14:textId="77777777" w:rsidR="007F5B2D" w:rsidRPr="00DA412C" w:rsidRDefault="007F5B2D" w:rsidP="007F5B2D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DA412C">
              <w:rPr>
                <w:snapToGrid w:val="0"/>
                <w:sz w:val="22"/>
                <w:szCs w:val="22"/>
              </w:rPr>
              <w:t>Utskottet</w:t>
            </w:r>
            <w:r w:rsidRPr="00DA412C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4E118885" w14:textId="77777777" w:rsidR="007F5B2D" w:rsidRPr="00DA412C" w:rsidRDefault="007F5B2D" w:rsidP="007F5B2D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11AF2B23" w14:textId="77777777" w:rsidR="007F5B2D" w:rsidRPr="00DA412C" w:rsidRDefault="007F5B2D" w:rsidP="007F5B2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A412C">
              <w:rPr>
                <w:snapToGrid w:val="0"/>
                <w:sz w:val="22"/>
                <w:szCs w:val="22"/>
              </w:rPr>
              <w:t>Ärendet bordlades.</w:t>
            </w:r>
          </w:p>
          <w:p w14:paraId="34260808" w14:textId="233546E9" w:rsidR="00530C80" w:rsidRPr="00DA412C" w:rsidRDefault="00530C80" w:rsidP="003470D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6348C" w:rsidRPr="00A27051" w14:paraId="40538057" w14:textId="77777777" w:rsidTr="0067057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39D21BF" w14:textId="61343AC9" w:rsidR="008273F4" w:rsidRPr="00DA412C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A412C">
              <w:rPr>
                <w:sz w:val="22"/>
                <w:szCs w:val="22"/>
              </w:rPr>
              <w:t>Vid protokollet</w:t>
            </w:r>
          </w:p>
          <w:p w14:paraId="5746705F" w14:textId="2779E427" w:rsidR="008273F4" w:rsidRPr="00DA412C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A412C">
              <w:rPr>
                <w:sz w:val="22"/>
                <w:szCs w:val="22"/>
              </w:rPr>
              <w:t>Justera</w:t>
            </w:r>
            <w:r w:rsidR="00212057">
              <w:rPr>
                <w:sz w:val="22"/>
                <w:szCs w:val="22"/>
              </w:rPr>
              <w:t xml:space="preserve">t </w:t>
            </w:r>
            <w:r w:rsidR="00212057" w:rsidRPr="00477C9F">
              <w:rPr>
                <w:sz w:val="22"/>
                <w:szCs w:val="22"/>
              </w:rPr>
              <w:t>20</w:t>
            </w:r>
            <w:r w:rsidR="00212057">
              <w:rPr>
                <w:sz w:val="22"/>
                <w:szCs w:val="22"/>
              </w:rPr>
              <w:t>21</w:t>
            </w:r>
            <w:r w:rsidR="00212057" w:rsidRPr="00477C9F">
              <w:rPr>
                <w:sz w:val="22"/>
                <w:szCs w:val="22"/>
              </w:rPr>
              <w:t>-</w:t>
            </w:r>
            <w:r w:rsidR="00212057">
              <w:rPr>
                <w:sz w:val="22"/>
                <w:szCs w:val="22"/>
              </w:rPr>
              <w:t>05-27</w:t>
            </w:r>
          </w:p>
          <w:p w14:paraId="40538056" w14:textId="5F10EDA6" w:rsidR="00AF32C5" w:rsidRPr="00DA412C" w:rsidRDefault="008273F4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A412C">
              <w:rPr>
                <w:sz w:val="22"/>
                <w:szCs w:val="22"/>
              </w:rPr>
              <w:t>Karin Enström</w:t>
            </w: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49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"/>
        <w:gridCol w:w="2794"/>
        <w:gridCol w:w="354"/>
        <w:gridCol w:w="84"/>
        <w:gridCol w:w="272"/>
        <w:gridCol w:w="354"/>
        <w:gridCol w:w="354"/>
        <w:gridCol w:w="354"/>
        <w:gridCol w:w="353"/>
        <w:gridCol w:w="354"/>
        <w:gridCol w:w="354"/>
        <w:gridCol w:w="354"/>
        <w:gridCol w:w="354"/>
        <w:gridCol w:w="353"/>
        <w:gridCol w:w="253"/>
        <w:gridCol w:w="102"/>
        <w:gridCol w:w="354"/>
        <w:gridCol w:w="354"/>
        <w:gridCol w:w="354"/>
        <w:gridCol w:w="283"/>
        <w:gridCol w:w="7"/>
        <w:gridCol w:w="59"/>
      </w:tblGrid>
      <w:tr w:rsidR="00D93C2E" w14:paraId="79DE2F22" w14:textId="77777777" w:rsidTr="0025070D">
        <w:trPr>
          <w:gridAfter w:val="2"/>
          <w:wAfter w:w="40" w:type="pct"/>
          <w:jc w:val="center"/>
        </w:trPr>
        <w:tc>
          <w:tcPr>
            <w:tcW w:w="191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444C4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78A75D59" w14:textId="77777777" w:rsidR="00D93C2E" w:rsidRPr="008E2326" w:rsidRDefault="00D93C2E" w:rsidP="00444C4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5A8B5880" w:rsidR="00D93C2E" w:rsidRPr="004C2FEE" w:rsidRDefault="00D93C2E" w:rsidP="00444C4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9B36FB">
              <w:rPr>
                <w:sz w:val="20"/>
              </w:rPr>
              <w:t>1</w:t>
            </w:r>
            <w:r w:rsidRPr="00BD41E4">
              <w:rPr>
                <w:sz w:val="20"/>
              </w:rPr>
              <w:t>-</w:t>
            </w:r>
            <w:r w:rsidR="009B36FB">
              <w:rPr>
                <w:sz w:val="20"/>
              </w:rPr>
              <w:t>0</w:t>
            </w:r>
            <w:r w:rsidR="00B820F6">
              <w:rPr>
                <w:sz w:val="20"/>
              </w:rPr>
              <w:t>5</w:t>
            </w:r>
            <w:r w:rsidRPr="00612FF5">
              <w:rPr>
                <w:sz w:val="20"/>
              </w:rPr>
              <w:t>-</w:t>
            </w:r>
            <w:r w:rsidR="00C77934">
              <w:rPr>
                <w:sz w:val="20"/>
              </w:rPr>
              <w:t>19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188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444C4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5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444C4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444C42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26A85F32" w:rsidR="00D93C2E" w:rsidRDefault="00D93C2E" w:rsidP="00444C42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3470DE">
              <w:rPr>
                <w:sz w:val="16"/>
                <w:szCs w:val="16"/>
              </w:rPr>
              <w:t>60</w:t>
            </w:r>
          </w:p>
        </w:tc>
      </w:tr>
      <w:tr w:rsidR="0025070D" w:rsidRPr="000A7521" w14:paraId="612DC205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25070D" w:rsidRPr="000A7521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ACEA" w14:textId="60C8266B" w:rsidR="0025070D" w:rsidRPr="000A7521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3470DE">
              <w:rPr>
                <w:sz w:val="20"/>
              </w:rPr>
              <w:t xml:space="preserve"> 1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6BDE" w14:textId="5B2C335B" w:rsidR="0025070D" w:rsidRPr="000A7521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3470DE">
              <w:rPr>
                <w:sz w:val="20"/>
              </w:rPr>
              <w:t xml:space="preserve"> 2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FBD7" w14:textId="7B2E50F2" w:rsidR="0025070D" w:rsidRPr="000A7521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874F46">
              <w:rPr>
                <w:sz w:val="20"/>
              </w:rPr>
              <w:t xml:space="preserve"> 3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38ED" w14:textId="3D589D84" w:rsidR="0025070D" w:rsidRPr="000A7521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69718A">
              <w:rPr>
                <w:sz w:val="20"/>
              </w:rPr>
              <w:t xml:space="preserve"> 4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C36D" w14:textId="24C306D0" w:rsidR="0025070D" w:rsidRPr="000A7521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69718A">
              <w:rPr>
                <w:sz w:val="20"/>
              </w:rPr>
              <w:t xml:space="preserve"> </w:t>
            </w:r>
            <w:r w:rsidR="007E6B2D">
              <w:rPr>
                <w:sz w:val="20"/>
              </w:rPr>
              <w:t>5–6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F295" w14:textId="2D83D8D9" w:rsidR="0025070D" w:rsidRPr="000A7521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444C42">
              <w:rPr>
                <w:sz w:val="20"/>
              </w:rPr>
              <w:t xml:space="preserve"> 7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0AA1" w14:textId="24A4E634" w:rsidR="0025070D" w:rsidRPr="000A7521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444C42">
              <w:rPr>
                <w:sz w:val="20"/>
              </w:rPr>
              <w:t xml:space="preserve"> 8</w:t>
            </w:r>
          </w:p>
        </w:tc>
        <w:tc>
          <w:tcPr>
            <w:tcW w:w="4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64A09946" w:rsidR="0025070D" w:rsidRPr="000A7521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1B5A28">
              <w:rPr>
                <w:sz w:val="20"/>
              </w:rPr>
              <w:t xml:space="preserve"> 9</w:t>
            </w:r>
          </w:p>
        </w:tc>
      </w:tr>
      <w:tr w:rsidR="0025070D" w:rsidRPr="00E931D7" w14:paraId="7F4EC07C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25070D" w:rsidRPr="00E931D7" w:rsidRDefault="0025070D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15AC" w14:textId="22BBEDE6" w:rsidR="0025070D" w:rsidRPr="00E931D7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2AC5" w14:textId="1EA248D4" w:rsidR="0025070D" w:rsidRPr="00E931D7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A5C1" w14:textId="52D0B04D" w:rsidR="0025070D" w:rsidRPr="00E931D7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9CF5" w14:textId="2B085829" w:rsidR="0025070D" w:rsidRPr="00E931D7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0D30" w14:textId="7A2ADCBB" w:rsidR="0025070D" w:rsidRPr="00E931D7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CE64" w14:textId="5962E8D8" w:rsidR="0025070D" w:rsidRPr="00E931D7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B801" w14:textId="428B8A80" w:rsidR="0025070D" w:rsidRPr="00E931D7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EADB" w14:textId="7E4D16C7" w:rsidR="0025070D" w:rsidRPr="00E931D7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D45B" w14:textId="6E6FDF07" w:rsidR="0025070D" w:rsidRPr="00E931D7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B08E" w14:textId="54CC10CB" w:rsidR="0025070D" w:rsidRPr="00E931D7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F70D" w14:textId="33AD2253" w:rsidR="0025070D" w:rsidRPr="00E931D7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81CA" w14:textId="140A972E" w:rsidR="0025070D" w:rsidRPr="00E931D7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1AF1" w14:textId="75568F0F" w:rsidR="0025070D" w:rsidRPr="00E931D7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735B" w14:textId="14BB1A01" w:rsidR="0025070D" w:rsidRPr="00E931D7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41CE" w14:textId="68E14D09" w:rsidR="0025070D" w:rsidRPr="00E931D7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65546B6" w:rsidR="0025070D" w:rsidRPr="00E931D7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25070D" w:rsidRPr="001A5B6F" w14:paraId="74A6DCAE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25070D" w:rsidRPr="00F24B88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674D" w14:textId="2458B996" w:rsidR="0025070D" w:rsidRPr="00214135" w:rsidRDefault="003470DE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C633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421B" w14:textId="3B7DE50C" w:rsidR="0025070D" w:rsidRPr="00214135" w:rsidRDefault="003470DE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ECC2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BE58" w14:textId="26F7C118" w:rsidR="0025070D" w:rsidRPr="00214135" w:rsidRDefault="009457B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1727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FD33" w14:textId="70575BFB" w:rsidR="0025070D" w:rsidRPr="00214135" w:rsidRDefault="00A71A69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52AF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F684" w14:textId="57A63267" w:rsidR="0025070D" w:rsidRPr="00214135" w:rsidRDefault="00BA2FCF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F202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F836" w14:textId="6520143B" w:rsidR="0025070D" w:rsidRPr="00214135" w:rsidRDefault="00444C42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2660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2D54" w14:textId="2EBFFFFD" w:rsidR="0025070D" w:rsidRPr="00214135" w:rsidRDefault="00444C42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E47B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0AFE" w14:textId="2923AC9C" w:rsidR="0025070D" w:rsidRPr="00214135" w:rsidRDefault="001B5A28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068E9A55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07177CE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8DA6" w14:textId="7AD480B6" w:rsidR="0025070D" w:rsidRPr="00214135" w:rsidRDefault="003470DE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F9A9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B8DE" w14:textId="67C8E429" w:rsidR="0025070D" w:rsidRPr="00214135" w:rsidRDefault="003470DE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C269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24F7" w14:textId="09B77A35" w:rsidR="0025070D" w:rsidRPr="00214135" w:rsidRDefault="009457B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E401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F71E" w14:textId="6270AB2F" w:rsidR="0025070D" w:rsidRPr="00214135" w:rsidRDefault="00A71A69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245F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2EB3" w14:textId="1DE872E2" w:rsidR="0025070D" w:rsidRPr="00214135" w:rsidRDefault="00BA2FCF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48DF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3D33" w14:textId="4D3DCEBA" w:rsidR="0025070D" w:rsidRPr="00214135" w:rsidRDefault="00444C42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8B1E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E394" w14:textId="16CC61E2" w:rsidR="0025070D" w:rsidRPr="00214135" w:rsidRDefault="00444C42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6AE7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D3FF" w14:textId="58A1A234" w:rsidR="0025070D" w:rsidRPr="00214135" w:rsidRDefault="001B5A28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59873F12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C639178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D578" w14:textId="455AC26C" w:rsidR="0025070D" w:rsidRPr="001A5B6F" w:rsidRDefault="003470DE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583A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77D2" w14:textId="20E5DAD4" w:rsidR="0025070D" w:rsidRPr="001A5B6F" w:rsidRDefault="003470DE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8975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2300" w14:textId="5ED7F77A" w:rsidR="0025070D" w:rsidRPr="001A5B6F" w:rsidRDefault="009457B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7424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6B4F" w14:textId="176425C9" w:rsidR="0025070D" w:rsidRPr="001A5B6F" w:rsidRDefault="00A71A69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948F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0A25" w14:textId="798C1D4B" w:rsidR="0025070D" w:rsidRPr="001A5B6F" w:rsidRDefault="00BA2FCF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D8E7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D6E1" w14:textId="57308F2F" w:rsidR="0025070D" w:rsidRPr="001A5B6F" w:rsidRDefault="00444C42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6215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B2A5" w14:textId="39D3CDD4" w:rsidR="0025070D" w:rsidRPr="001A5B6F" w:rsidRDefault="00444C42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36D0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9F5C" w14:textId="4BD8944F" w:rsidR="0025070D" w:rsidRPr="001A5B6F" w:rsidRDefault="001B5A28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508AD8D9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1E758093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5F04445" w:rsidR="0025070D" w:rsidRPr="00FE2AC1" w:rsidRDefault="00C77934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A35F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69F9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560B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9CA5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25B4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5A56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56F4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B3F2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1492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EDB8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8D08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0F92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3F8F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43E4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4DBC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2D8F6183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0AA454F0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F417" w14:textId="6B23BD1A" w:rsidR="0025070D" w:rsidRPr="001A5B6F" w:rsidRDefault="006C2C7B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DC43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E23D" w14:textId="262B3AC0" w:rsidR="0025070D" w:rsidRPr="001A5B6F" w:rsidRDefault="003470DE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0738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A6A5" w14:textId="7942052E" w:rsidR="0025070D" w:rsidRPr="001A5B6F" w:rsidRDefault="009457B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BD5D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862E" w14:textId="47E03B68" w:rsidR="0025070D" w:rsidRPr="001A5B6F" w:rsidRDefault="00FA6764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740C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A209" w14:textId="0F4CB43E" w:rsidR="0025070D" w:rsidRPr="001A5B6F" w:rsidRDefault="00BA2FCF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1D85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40AB" w14:textId="7CF1E133" w:rsidR="0025070D" w:rsidRPr="001A5B6F" w:rsidRDefault="00444C42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D9A7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CD56" w14:textId="0D8C16BC" w:rsidR="0025070D" w:rsidRPr="001A5B6F" w:rsidRDefault="00444C42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24D8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730C" w14:textId="4EBE785C" w:rsidR="0025070D" w:rsidRPr="001A5B6F" w:rsidRDefault="001B5A28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46F79DDD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8AC2A3C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25070D" w:rsidRPr="000700C4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25AB" w14:textId="79682ACF" w:rsidR="0025070D" w:rsidRPr="001A5B6F" w:rsidRDefault="003470DE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ED49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CD08" w14:textId="42D47AAD" w:rsidR="0025070D" w:rsidRPr="001A5B6F" w:rsidRDefault="003470DE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78A1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B8B1" w14:textId="49D2779B" w:rsidR="0025070D" w:rsidRPr="001A5B6F" w:rsidRDefault="009457B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300D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1CB7" w14:textId="780A3F39" w:rsidR="0025070D" w:rsidRPr="001A5B6F" w:rsidRDefault="00A71A69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88F3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9E7A" w14:textId="0CAB7AE1" w:rsidR="0025070D" w:rsidRPr="001A5B6F" w:rsidRDefault="00BA2FCF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A41C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8E55" w14:textId="66596DA4" w:rsidR="0025070D" w:rsidRPr="001A5B6F" w:rsidRDefault="00444C42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0348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C809" w14:textId="5250E02B" w:rsidR="0025070D" w:rsidRPr="001A5B6F" w:rsidRDefault="00444C42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C3CE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9B11" w14:textId="7C1C3D35" w:rsidR="0025070D" w:rsidRPr="001A5B6F" w:rsidRDefault="001B5A28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3B665895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6B3EC7B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25070D" w:rsidRPr="000700C4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28CC" w14:textId="2C3F4A8D" w:rsidR="0025070D" w:rsidRPr="001A5B6F" w:rsidRDefault="003470DE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D887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7249" w14:textId="6C730F2B" w:rsidR="0025070D" w:rsidRPr="001A5B6F" w:rsidRDefault="003470DE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19AF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2D23" w14:textId="3AE45504" w:rsidR="0025070D" w:rsidRPr="001A5B6F" w:rsidRDefault="00874F46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5409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9936" w14:textId="3C28582E" w:rsidR="0025070D" w:rsidRPr="001A5B6F" w:rsidRDefault="00A71A69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9272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F38F" w14:textId="6ABA26F8" w:rsidR="0025070D" w:rsidRPr="001A5B6F" w:rsidRDefault="0069718A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8E1E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CE38" w14:textId="22A09160" w:rsidR="0025070D" w:rsidRPr="001A5B6F" w:rsidRDefault="00444C42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1276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03B8" w14:textId="2F5C6851" w:rsidR="0025070D" w:rsidRPr="001A5B6F" w:rsidRDefault="00444C42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954B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23DB" w14:textId="729F22DA" w:rsidR="0025070D" w:rsidRPr="001A5B6F" w:rsidRDefault="001B5A28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6B4740A0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69452C1A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5B0D" w14:textId="7760A227" w:rsidR="0025070D" w:rsidRPr="001A5B6F" w:rsidRDefault="006C2C7B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F3D8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4B28" w14:textId="2E5FCE1E" w:rsidR="0025070D" w:rsidRPr="001A5B6F" w:rsidRDefault="006C2C7B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2562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FC8B" w14:textId="590E8341" w:rsidR="0025070D" w:rsidRPr="001A5B6F" w:rsidRDefault="006C2C7B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0F1B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3188" w14:textId="2F262F4D" w:rsidR="0025070D" w:rsidRPr="001A5B6F" w:rsidRDefault="006C2C7B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2D7B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CA48" w14:textId="5836FD6F" w:rsidR="0025070D" w:rsidRPr="001A5B6F" w:rsidRDefault="006C2C7B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1D13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318E" w14:textId="7315BA36" w:rsidR="0025070D" w:rsidRPr="001A5B6F" w:rsidRDefault="006C2C7B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CB49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79EC" w14:textId="40BD424F" w:rsidR="0025070D" w:rsidRPr="001A5B6F" w:rsidRDefault="006C2C7B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3ABD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1CA1" w14:textId="67EB748E" w:rsidR="0025070D" w:rsidRPr="001A5B6F" w:rsidRDefault="006C2C7B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7BE0D9F4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918486A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1E03" w14:textId="2554C503" w:rsidR="0025070D" w:rsidRPr="00214135" w:rsidRDefault="006C2C7B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06DF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722E" w14:textId="02310DBB" w:rsidR="0025070D" w:rsidRPr="00214135" w:rsidRDefault="006C2C7B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0809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F306" w14:textId="3EDE9B0E" w:rsidR="0025070D" w:rsidRPr="00214135" w:rsidRDefault="006C2C7B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F808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365A" w14:textId="18F04F58" w:rsidR="0025070D" w:rsidRPr="00214135" w:rsidRDefault="006C2C7B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06AB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9E25" w14:textId="3FFE5144" w:rsidR="0025070D" w:rsidRPr="00214135" w:rsidRDefault="006C2C7B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CAFC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DB59" w14:textId="68B9473F" w:rsidR="0025070D" w:rsidRPr="00214135" w:rsidRDefault="006C2C7B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A8D9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3333" w14:textId="7CD84954" w:rsidR="0025070D" w:rsidRPr="00214135" w:rsidRDefault="006C2C7B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DF02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120A" w14:textId="0329F2E6" w:rsidR="0025070D" w:rsidRPr="00214135" w:rsidRDefault="006C2C7B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129F6AF6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051F3D54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CF4C" w14:textId="49E2AB05" w:rsidR="0025070D" w:rsidRPr="001A5B6F" w:rsidRDefault="003470DE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522D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71B2" w14:textId="55ED4D28" w:rsidR="0025070D" w:rsidRPr="001A5B6F" w:rsidRDefault="003470DE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A258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B401" w14:textId="46955131" w:rsidR="0025070D" w:rsidRPr="001A5B6F" w:rsidRDefault="009457B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6061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5729" w14:textId="4DB3F83D" w:rsidR="0025070D" w:rsidRPr="001A5B6F" w:rsidRDefault="00A71A69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855A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B626" w14:textId="070E28EC" w:rsidR="0025070D" w:rsidRPr="001A5B6F" w:rsidRDefault="00BA2FCF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8B5F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A4DD" w14:textId="0FD02032" w:rsidR="0025070D" w:rsidRPr="001A5B6F" w:rsidRDefault="00444C42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7499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E1E7" w14:textId="03B4C278" w:rsidR="0025070D" w:rsidRPr="001A5B6F" w:rsidRDefault="00444C42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5055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988F" w14:textId="626507A6" w:rsidR="0025070D" w:rsidRPr="001A5B6F" w:rsidRDefault="001B5A28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85C64B8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86F0E75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0CFC" w14:textId="45AF0344" w:rsidR="0025070D" w:rsidRPr="001A5B6F" w:rsidRDefault="006C2C7B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D113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A237" w14:textId="06B68202" w:rsidR="0025070D" w:rsidRPr="001A5B6F" w:rsidRDefault="006C2C7B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E96D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E572" w14:textId="5E334D23" w:rsidR="0025070D" w:rsidRPr="001A5B6F" w:rsidRDefault="006C2C7B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2127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ADBB" w14:textId="6E0870D8" w:rsidR="0025070D" w:rsidRPr="001A5B6F" w:rsidRDefault="006C2C7B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D398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674D" w14:textId="63BDC70F" w:rsidR="0025070D" w:rsidRPr="001A5B6F" w:rsidRDefault="006C2C7B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E331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B00E" w14:textId="16C827EC" w:rsidR="0025070D" w:rsidRPr="001A5B6F" w:rsidRDefault="006C2C7B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0072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FCD0" w14:textId="608C9A93" w:rsidR="0025070D" w:rsidRPr="001A5B6F" w:rsidRDefault="006C2C7B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AAE0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421F" w14:textId="267280DF" w:rsidR="0025070D" w:rsidRPr="001A5B6F" w:rsidRDefault="006C2C7B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6B573200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1524DB7E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430C" w14:textId="62CA84CC" w:rsidR="0025070D" w:rsidRPr="001A5B6F" w:rsidRDefault="003470DE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F329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3087" w14:textId="5A3C2F07" w:rsidR="0025070D" w:rsidRPr="001A5B6F" w:rsidRDefault="003470DE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9392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0A7F" w14:textId="74CD9E02" w:rsidR="0025070D" w:rsidRPr="001A5B6F" w:rsidRDefault="009457B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AEC2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35CC" w14:textId="0C47201E" w:rsidR="0025070D" w:rsidRPr="001A5B6F" w:rsidRDefault="00A71A69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AD7A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D70B" w14:textId="45449F34" w:rsidR="0025070D" w:rsidRPr="001A5B6F" w:rsidRDefault="00BA2FCF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A3E6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A5C4" w14:textId="3E6FDC0E" w:rsidR="0025070D" w:rsidRPr="001A5B6F" w:rsidRDefault="00444C42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29AC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5A50" w14:textId="489517D6" w:rsidR="0025070D" w:rsidRPr="001A5B6F" w:rsidRDefault="00444C42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9D10" w14:textId="77777777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2BE2" w14:textId="58E34CA3" w:rsidR="0025070D" w:rsidRPr="001A5B6F" w:rsidRDefault="001B5A28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1B69E963" w:rsidR="0025070D" w:rsidRPr="001A5B6F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B97466C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25070D" w:rsidRPr="004B210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78D5" w14:textId="0E557AB3" w:rsidR="0025070D" w:rsidRPr="00214135" w:rsidRDefault="003470DE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34C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6BC4" w14:textId="51E4F52F" w:rsidR="0025070D" w:rsidRPr="00214135" w:rsidRDefault="003470DE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0EAD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DFD5" w14:textId="0F33ACF0" w:rsidR="0025070D" w:rsidRPr="00214135" w:rsidRDefault="009457B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D82E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2278" w14:textId="1FA7DE37" w:rsidR="0025070D" w:rsidRPr="00214135" w:rsidRDefault="00A71A69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338F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9FE2" w14:textId="749C73F1" w:rsidR="0025070D" w:rsidRPr="00214135" w:rsidRDefault="00BA2FCF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7E03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1BED" w14:textId="6459E046" w:rsidR="0025070D" w:rsidRPr="00214135" w:rsidRDefault="00444C42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F69D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C2A0" w14:textId="1AC046F5" w:rsidR="0025070D" w:rsidRPr="00214135" w:rsidRDefault="00444C42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2E0B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457F" w14:textId="22FFE12F" w:rsidR="0025070D" w:rsidRPr="00214135" w:rsidRDefault="001B5A28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1F7C61D9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0BC956B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8190" w14:textId="0050F0C9" w:rsidR="0025070D" w:rsidRPr="00214135" w:rsidRDefault="003470DE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5352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3ABE" w14:textId="579EFD84" w:rsidR="0025070D" w:rsidRPr="00214135" w:rsidRDefault="003470DE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6F94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5177" w14:textId="4C7E308E" w:rsidR="0025070D" w:rsidRPr="00214135" w:rsidRDefault="009457B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0DC1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A8EA" w14:textId="0604AA1E" w:rsidR="0025070D" w:rsidRPr="00214135" w:rsidRDefault="00A71A69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DFF7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E119" w14:textId="3118CD87" w:rsidR="0025070D" w:rsidRPr="00214135" w:rsidRDefault="00BA2FCF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31CF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8EBF" w14:textId="66FDB971" w:rsidR="0025070D" w:rsidRPr="00214135" w:rsidRDefault="00444C42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DFDF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4779" w14:textId="5D6EF327" w:rsidR="0025070D" w:rsidRPr="00214135" w:rsidRDefault="00444C42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E884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D795" w14:textId="4D6E84FE" w:rsidR="0025070D" w:rsidRPr="00214135" w:rsidRDefault="001B5A28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497C648E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E3AFC3A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56E8" w14:textId="3C31F4A2" w:rsidR="0025070D" w:rsidRPr="00214135" w:rsidRDefault="003470DE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C38B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8D5B" w14:textId="09708AF2" w:rsidR="0025070D" w:rsidRPr="00214135" w:rsidRDefault="003470DE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9813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FDB2" w14:textId="2019885C" w:rsidR="0025070D" w:rsidRPr="00214135" w:rsidRDefault="009457B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8BFA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C878" w14:textId="7BFEF4F8" w:rsidR="0025070D" w:rsidRPr="00214135" w:rsidRDefault="00A71A69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647B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A810" w14:textId="1F9179F4" w:rsidR="0025070D" w:rsidRPr="00214135" w:rsidRDefault="00BA2FCF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3E70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133F" w14:textId="3622B627" w:rsidR="0025070D" w:rsidRPr="00214135" w:rsidRDefault="00444C42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3972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90EC" w14:textId="50C3BD91" w:rsidR="0025070D" w:rsidRPr="00214135" w:rsidRDefault="00F80D77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84A7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C91E" w14:textId="5E090313" w:rsidR="0025070D" w:rsidRPr="00214135" w:rsidRDefault="001B5A28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183041D5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14AE7EE6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CA4517B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4309" w14:textId="6382CBBC" w:rsidR="0025070D" w:rsidRPr="00214135" w:rsidRDefault="003470DE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6BEA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B9F6" w14:textId="3D8F1F29" w:rsidR="0025070D" w:rsidRPr="00214135" w:rsidRDefault="003470DE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F6EC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8C6F" w14:textId="0E9103EC" w:rsidR="0025070D" w:rsidRPr="00214135" w:rsidRDefault="009457B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49DA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0DA3" w14:textId="7F08D782" w:rsidR="0025070D" w:rsidRPr="00214135" w:rsidRDefault="00A71A69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C6BB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EDB1" w14:textId="2B004B2D" w:rsidR="0025070D" w:rsidRPr="00214135" w:rsidRDefault="00BA2FCF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8B1F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0CB6" w14:textId="036F607E" w:rsidR="0025070D" w:rsidRPr="00214135" w:rsidRDefault="00444C42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83E5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E9F8" w14:textId="004C5340" w:rsidR="0025070D" w:rsidRPr="00214135" w:rsidRDefault="00F80D77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99A6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44E1" w14:textId="23F0D19A" w:rsidR="0025070D" w:rsidRPr="00214135" w:rsidRDefault="001B5A28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41351CDE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0CDEDE2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9F1F" w14:textId="0E18CE9C" w:rsidR="0025070D" w:rsidRPr="00214135" w:rsidRDefault="00C36D58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4DA3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5D34" w14:textId="37C971BD" w:rsidR="0025070D" w:rsidRPr="00214135" w:rsidRDefault="003470DE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5874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1556" w14:textId="6C5027AF" w:rsidR="0025070D" w:rsidRPr="00214135" w:rsidRDefault="009457B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4ABF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7EAC" w14:textId="11409B87" w:rsidR="0025070D" w:rsidRPr="00214135" w:rsidRDefault="00A71A69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3493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A5B2" w14:textId="4550C667" w:rsidR="0025070D" w:rsidRPr="00214135" w:rsidRDefault="00BA2FCF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83A4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0C96" w14:textId="4FC9953F" w:rsidR="0025070D" w:rsidRPr="00214135" w:rsidRDefault="00444C42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A073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19F7" w14:textId="0B225D20" w:rsidR="0025070D" w:rsidRPr="00214135" w:rsidRDefault="00F80D77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0FCC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AA46" w14:textId="68A5C5CD" w:rsidR="0025070D" w:rsidRPr="00214135" w:rsidRDefault="001B5A28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2E1D7B6C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A1A4792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25070D" w:rsidRPr="00E931D7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1376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4693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2B6C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CD04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D2D2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76E3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CFF0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EC1F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5B79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EE52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B6EC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7498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C488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8306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737E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29EA4D6D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E9D4BA6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25070D" w:rsidRPr="008E2326" w:rsidRDefault="0025070D" w:rsidP="008422E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D657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C783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A276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79B6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3DF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6A2A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932A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9E27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2D96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B127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00F4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7E09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0099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EBEA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2CED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7101F49B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2304555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25070D" w:rsidRPr="008E2326" w:rsidRDefault="0025070D" w:rsidP="008422E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139E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4480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D3DF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CA48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15CF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5E05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CC06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AC5D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4FBE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EB7D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EE7B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B6E0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B98B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E13C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AF89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3024743D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3B0BF36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25070D" w:rsidRPr="008E2326" w:rsidRDefault="0025070D" w:rsidP="008422E5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2CCA" w14:textId="461D3920" w:rsidR="0025070D" w:rsidRPr="00214135" w:rsidRDefault="003470DE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3765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0638" w14:textId="36AB390B" w:rsidR="0025070D" w:rsidRPr="00214135" w:rsidRDefault="003470DE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54BA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6139" w14:textId="28E694FD" w:rsidR="0025070D" w:rsidRPr="00214135" w:rsidRDefault="00874F46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B912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E0EC" w14:textId="3C443564" w:rsidR="0025070D" w:rsidRPr="00214135" w:rsidRDefault="00B26206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A177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2302" w14:textId="74146A2A" w:rsidR="0025070D" w:rsidRPr="00214135" w:rsidRDefault="00BA2FCF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AFDC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643C" w14:textId="33188C42" w:rsidR="0025070D" w:rsidRPr="00214135" w:rsidRDefault="00444C42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4DCD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A2FD" w14:textId="1AB5163E" w:rsidR="0025070D" w:rsidRPr="00214135" w:rsidRDefault="00444C42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A4DF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B422" w14:textId="4753BDA4" w:rsidR="0025070D" w:rsidRPr="00214135" w:rsidRDefault="001B5A28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006F9E51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87C00B3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trHeight w:val="226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25070D" w:rsidRPr="00B91BEE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0C96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8313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4CAB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01A7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5316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50A6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F275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399D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FDF9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0D4E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26A1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B84B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EBDD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563A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B9DA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21A995B5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1708854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25070D" w:rsidRPr="008E2326" w:rsidRDefault="0025070D" w:rsidP="008422E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2AB5" w14:textId="6A2555D1" w:rsidR="0025070D" w:rsidRPr="00214135" w:rsidRDefault="003470DE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4F39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2601" w14:textId="61B829F8" w:rsidR="0025070D" w:rsidRPr="00214135" w:rsidRDefault="003470DE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EE93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3AB1" w14:textId="5A0F5231" w:rsidR="0025070D" w:rsidRPr="00214135" w:rsidRDefault="009457B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8877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3A4A" w14:textId="0053D33C" w:rsidR="0025070D" w:rsidRPr="00214135" w:rsidRDefault="00FA6764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E281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3C7E" w14:textId="705F4A0D" w:rsidR="0025070D" w:rsidRPr="00214135" w:rsidRDefault="00BA2FCF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6825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1A07" w14:textId="6CB2CE48" w:rsidR="0025070D" w:rsidRPr="00214135" w:rsidRDefault="00444C42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3611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F481" w14:textId="405B41CF" w:rsidR="0025070D" w:rsidRPr="00214135" w:rsidRDefault="00F80D77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D9E6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08A7" w14:textId="0D66504F" w:rsidR="0025070D" w:rsidRPr="00214135" w:rsidRDefault="001B5A28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1CC534CC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F1118D9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25070D" w:rsidRPr="008E2326" w:rsidRDefault="0025070D" w:rsidP="008422E5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 xml:space="preserve">Ingela Nylund </w:t>
            </w:r>
            <w:proofErr w:type="spellStart"/>
            <w:r w:rsidRPr="00B6245C"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F1C4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D267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B054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6A8B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4324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A49B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90C6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B3D3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92D3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7514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6499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FD5F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23C5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F297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6345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29C35E9A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3A3CE58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2F88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603A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7985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C519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2B7E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71B1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62F3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E157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9102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E1BA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7AE7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E410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DBC1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5FD1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B390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8894530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5D839D4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trHeight w:val="221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6C49" w14:textId="355A20EC" w:rsidR="0025070D" w:rsidRPr="00214135" w:rsidRDefault="003470DE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E731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FEE4" w14:textId="712EFA2A" w:rsidR="0025070D" w:rsidRPr="00214135" w:rsidRDefault="003470DE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6498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E70D" w14:textId="18D1181E" w:rsidR="0025070D" w:rsidRPr="00214135" w:rsidRDefault="009457B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8A4E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AF1A" w14:textId="769B42E9" w:rsidR="0025070D" w:rsidRPr="00214135" w:rsidRDefault="00A71A69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26F9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16F2" w14:textId="12A8C21F" w:rsidR="0025070D" w:rsidRPr="00214135" w:rsidRDefault="00BA2FCF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F863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9D4" w14:textId="35204C36" w:rsidR="0025070D" w:rsidRPr="00214135" w:rsidRDefault="00444C42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9804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AEAA" w14:textId="07F8785C" w:rsidR="0025070D" w:rsidRPr="00214135" w:rsidRDefault="00F80D77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881A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06D7" w14:textId="3AA246E7" w:rsidR="0025070D" w:rsidRPr="00214135" w:rsidRDefault="001B5A28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1F87A284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67E31FE3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28A8" w14:textId="5DADCA16" w:rsidR="0025070D" w:rsidRPr="00214135" w:rsidRDefault="003470DE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8E45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D3B7" w14:textId="32400CC1" w:rsidR="0025070D" w:rsidRPr="00214135" w:rsidRDefault="003470DE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0DD8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BC69" w14:textId="2896E31C" w:rsidR="0025070D" w:rsidRPr="00214135" w:rsidRDefault="009457B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D0AD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5017" w14:textId="3D62DFAD" w:rsidR="0025070D" w:rsidRPr="00214135" w:rsidRDefault="00A71A69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7AFE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26D5" w14:textId="6F2BDA3A" w:rsidR="0025070D" w:rsidRPr="00214135" w:rsidRDefault="00BA2FCF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9AF0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AFB3" w14:textId="5713FEBC" w:rsidR="0025070D" w:rsidRPr="00214135" w:rsidRDefault="00444C42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1694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2094" w14:textId="622E27A1" w:rsidR="0025070D" w:rsidRPr="00214135" w:rsidRDefault="00F80D77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AE80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2B15" w14:textId="7E86E84D" w:rsidR="0025070D" w:rsidRPr="00214135" w:rsidRDefault="001B5A28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7B92E94D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1DA885C7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EDB9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9B6A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0235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76C8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B418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C39A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BE57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EFD0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E118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2A16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7C10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4535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E276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AB66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3C6C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00EDC7CE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8BE06E9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766A" w14:textId="6F2E8B5A" w:rsidR="0025070D" w:rsidRPr="00214135" w:rsidRDefault="003470DE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7DF3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AB04" w14:textId="5E360661" w:rsidR="0025070D" w:rsidRPr="00214135" w:rsidRDefault="003470DE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AD32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0AA3" w14:textId="649E5317" w:rsidR="0025070D" w:rsidRPr="00214135" w:rsidRDefault="00874F46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073F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FBCA" w14:textId="3CEC14A1" w:rsidR="0025070D" w:rsidRPr="00214135" w:rsidRDefault="00FA6764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509F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AE3D" w14:textId="005FE167" w:rsidR="0025070D" w:rsidRPr="00214135" w:rsidRDefault="00BA2FCF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4922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5134" w14:textId="65FA86D8" w:rsidR="0025070D" w:rsidRPr="00214135" w:rsidRDefault="00444C42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060A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98C8" w14:textId="30231733" w:rsidR="0025070D" w:rsidRPr="00214135" w:rsidRDefault="00444C42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00C0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CC9F" w14:textId="1AC7CFBD" w:rsidR="0025070D" w:rsidRPr="00214135" w:rsidRDefault="001B5A28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264AA3A3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A80381C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D42B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52FC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4D75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7F62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B270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3261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75D9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F207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DB79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7E21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BBA2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3B9A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3F44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CFA5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D2C6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3AD5E805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A08FADA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C465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413E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A63E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4D46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4B7A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4104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0B0D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A7F8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C26B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36DF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E519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2FD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04C1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5FF1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75BF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497285D3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2BB9FD6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2652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E92A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ADC5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63A3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54D4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4971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5AA1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9F84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5A4D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2387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A692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EF2D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7DC5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C209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BA73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0AAC9CFC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4A5FC87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2280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8E40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E991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41FC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2003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E729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E218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7029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ACA3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B798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F58C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BF99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0BDA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77AC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D447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6DF8969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11D8446A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4C47F21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Rasmus Ling (MP)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16C9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F79B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E64D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EE84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0FEC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C600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ABD0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4526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7C93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EEF8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5239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1C0A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8279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49CD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2267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10AC3CB1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3AAA13B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19DDBE01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Ann-Sofie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Alm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E2AE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10B6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1EB7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0B0D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D0E2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3BCE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0F2C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F3CF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2A76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B7AD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3447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45C2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05A1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EFBF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2857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10B30EF1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5DC7FE4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1EA19EF1" w:rsidR="0025070D" w:rsidRPr="008E2326" w:rsidRDefault="0025070D" w:rsidP="008422E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Vakant</w:t>
            </w:r>
            <w:proofErr w:type="spellEnd"/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8C6B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C561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0947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F07E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C373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FD07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BEE6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50B9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BAE0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EBE7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F687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6B50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C6D6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D35C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6589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01D8047B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3C27888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7E34F85D" w:rsidR="0025070D" w:rsidRPr="008E2326" w:rsidRDefault="0025070D" w:rsidP="008422E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Jörgen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Grubb (SD)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609B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0F92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3839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90A2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A451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A5F2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0BAF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F916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A9E3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750E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8335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8263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ECCC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5056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C165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601738FE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7DF1A66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2C6F5A51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Allan Widman (L)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0AD1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C1A1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FED3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CD7A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9F94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DDF0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0C9E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C75D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1CF1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2172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C85D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693B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E749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8FBF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5D04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2140CFC9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1C40626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B3E6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6549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5632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8A3E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35CD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EC0A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B0F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069A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3F13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A2EF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5503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11AE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25E4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620A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D4AD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2CC719AC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66126CC6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6CA47834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54E3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8452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15E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FC5A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BD12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341A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BE1B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0AE4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BB0C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9CB2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0A44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B5FB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51E0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C33D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ABDD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1D6CFC0E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4982355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D605" w14:textId="67A4E1F8" w:rsidR="0025070D" w:rsidRPr="00214135" w:rsidRDefault="003470DE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4BBE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8E43" w14:textId="599F8EE7" w:rsidR="0025070D" w:rsidRPr="00214135" w:rsidRDefault="003470DE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A32B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61CC" w14:textId="30EE7C83" w:rsidR="0025070D" w:rsidRPr="00214135" w:rsidRDefault="00874F46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72EE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D830" w14:textId="152BD395" w:rsidR="0025070D" w:rsidRPr="00214135" w:rsidRDefault="00A71A69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7BD3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094C" w14:textId="0275D7C8" w:rsidR="0025070D" w:rsidRPr="00214135" w:rsidRDefault="0069718A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7291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E2DF" w14:textId="04F5D50A" w:rsidR="0025070D" w:rsidRPr="00214135" w:rsidRDefault="00444C42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2F5A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34DC" w14:textId="62D563A4" w:rsidR="0025070D" w:rsidRPr="00214135" w:rsidRDefault="00444C42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B95B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D3B1" w14:textId="7E794559" w:rsidR="0025070D" w:rsidRPr="00214135" w:rsidRDefault="001B5A28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623EFF59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4500E80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D5AC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3567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7C05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B038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3D77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F871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C46B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0DA4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4571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B301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F49F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47A3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03D1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4D55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78A4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02A49265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0698303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7002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F177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3BEC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9078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2D3A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D78B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E8A7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43DB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05B3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4F09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F026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C084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5235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9552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2B01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5FCD4B09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EB40FF8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3FF2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EA0C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C4F8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4C9D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F9E1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F438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ED1F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A3DD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3AD0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1C1F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B3F2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06DB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E563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DB09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BA77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0B2E71BE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E2B1D81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43A0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2EDC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90AD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2620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550C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6268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20B2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429A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E409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2229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4028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2063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5858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14C4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7327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74A448A8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28F87B4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2491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9BA2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37DE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2B52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EEB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D707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F039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9BE4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43DB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1415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3635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B29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E773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D90E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C35B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7845DA43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08D2E10F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6C5" w14:textId="326D6B46" w:rsidR="0025070D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873E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1E6E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31AF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EA9A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0298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433B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093E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956B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1A7E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077A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938A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BBCB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5075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970F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EC59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90F" w14:textId="5A41C15A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20F6" w:rsidRPr="001A5B6F" w14:paraId="43F01376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F713" w14:textId="73315611" w:rsidR="00B820F6" w:rsidRDefault="00B820F6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Karlsson (M)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6DBE" w14:textId="77777777" w:rsidR="00B820F6" w:rsidRPr="00214135" w:rsidRDefault="00B820F6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E3B3" w14:textId="77777777" w:rsidR="00B820F6" w:rsidRPr="00214135" w:rsidRDefault="00B820F6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FD0D" w14:textId="77777777" w:rsidR="00B820F6" w:rsidRPr="00214135" w:rsidRDefault="00B820F6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D04F" w14:textId="77777777" w:rsidR="00B820F6" w:rsidRPr="00214135" w:rsidRDefault="00B820F6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58D1" w14:textId="77777777" w:rsidR="00B820F6" w:rsidRPr="00214135" w:rsidRDefault="00B820F6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15E7" w14:textId="77777777" w:rsidR="00B820F6" w:rsidRPr="00214135" w:rsidRDefault="00B820F6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1FCD" w14:textId="77777777" w:rsidR="00B820F6" w:rsidRPr="00214135" w:rsidRDefault="00B820F6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D011" w14:textId="77777777" w:rsidR="00B820F6" w:rsidRPr="00214135" w:rsidRDefault="00B820F6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F8CA" w14:textId="77777777" w:rsidR="00B820F6" w:rsidRPr="00214135" w:rsidRDefault="00B820F6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2457" w14:textId="77777777" w:rsidR="00B820F6" w:rsidRPr="00214135" w:rsidRDefault="00B820F6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F7F8" w14:textId="77777777" w:rsidR="00B820F6" w:rsidRPr="00214135" w:rsidRDefault="00B820F6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C12E" w14:textId="77777777" w:rsidR="00B820F6" w:rsidRPr="00214135" w:rsidRDefault="00B820F6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E49E" w14:textId="77777777" w:rsidR="00B820F6" w:rsidRPr="00214135" w:rsidRDefault="00B820F6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523F" w14:textId="77777777" w:rsidR="00B820F6" w:rsidRPr="00214135" w:rsidRDefault="00B820F6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145A" w14:textId="77777777" w:rsidR="00B820F6" w:rsidRPr="00214135" w:rsidRDefault="00B820F6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95E4" w14:textId="77777777" w:rsidR="00B820F6" w:rsidRPr="00214135" w:rsidRDefault="00B820F6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EE47CB9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3EFE" w14:textId="5E91A03E" w:rsidR="0025070D" w:rsidRPr="00DD7108" w:rsidRDefault="0025070D" w:rsidP="008422E5">
            <w:pPr>
              <w:rPr>
                <w:sz w:val="22"/>
                <w:szCs w:val="22"/>
              </w:rPr>
            </w:pPr>
            <w:r w:rsidRPr="00DD7108">
              <w:rPr>
                <w:sz w:val="22"/>
                <w:szCs w:val="22"/>
              </w:rPr>
              <w:t>Hanna Gunnarsson (V)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4011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AAD0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B0DA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5304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A6A8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4B95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50B8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8886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42E4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DFDF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4CF3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BF12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099A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40B9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C2A3" w14:textId="77777777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B00B" w14:textId="7ECAC811" w:rsidR="0025070D" w:rsidRPr="00214135" w:rsidRDefault="0025070D" w:rsidP="00730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794BEC" w14:paraId="527E35B6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pct"/>
          <w:wAfter w:w="35" w:type="pct"/>
          <w:trHeight w:val="263"/>
          <w:jc w:val="center"/>
        </w:trPr>
        <w:tc>
          <w:tcPr>
            <w:tcW w:w="1904" w:type="pct"/>
            <w:gridSpan w:val="3"/>
            <w:tcBorders>
              <w:top w:val="single" w:sz="4" w:space="0" w:color="auto"/>
            </w:tcBorders>
          </w:tcPr>
          <w:p w14:paraId="206608EA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46" w:type="pct"/>
            <w:gridSpan w:val="17"/>
            <w:tcBorders>
              <w:top w:val="single" w:sz="4" w:space="0" w:color="auto"/>
            </w:tcBorders>
          </w:tcPr>
          <w:p w14:paraId="0570C690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8422E5" w:rsidRPr="00794BEC" w14:paraId="56DBC857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pct"/>
          <w:wAfter w:w="35" w:type="pct"/>
          <w:trHeight w:val="262"/>
          <w:jc w:val="center"/>
        </w:trPr>
        <w:tc>
          <w:tcPr>
            <w:tcW w:w="1904" w:type="pct"/>
            <w:gridSpan w:val="3"/>
          </w:tcPr>
          <w:p w14:paraId="4EDF782F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46" w:type="pct"/>
            <w:gridSpan w:val="17"/>
          </w:tcPr>
          <w:p w14:paraId="6E128095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1205C53D" w:rsidR="002F7971" w:rsidRDefault="002F7971" w:rsidP="00477C9F">
      <w:pPr>
        <w:rPr>
          <w:sz w:val="22"/>
          <w:szCs w:val="22"/>
        </w:rPr>
      </w:pPr>
    </w:p>
    <w:p w14:paraId="026C7C7F" w14:textId="77777777" w:rsidR="002F7971" w:rsidRDefault="002F7971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49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"/>
        <w:gridCol w:w="2794"/>
        <w:gridCol w:w="355"/>
        <w:gridCol w:w="86"/>
        <w:gridCol w:w="272"/>
        <w:gridCol w:w="355"/>
        <w:gridCol w:w="354"/>
        <w:gridCol w:w="354"/>
        <w:gridCol w:w="353"/>
        <w:gridCol w:w="354"/>
        <w:gridCol w:w="354"/>
        <w:gridCol w:w="354"/>
        <w:gridCol w:w="354"/>
        <w:gridCol w:w="353"/>
        <w:gridCol w:w="251"/>
        <w:gridCol w:w="103"/>
        <w:gridCol w:w="354"/>
        <w:gridCol w:w="354"/>
        <w:gridCol w:w="354"/>
        <w:gridCol w:w="280"/>
        <w:gridCol w:w="7"/>
        <w:gridCol w:w="59"/>
      </w:tblGrid>
      <w:tr w:rsidR="002F7971" w14:paraId="14F937A4" w14:textId="77777777" w:rsidTr="006C2C7B">
        <w:trPr>
          <w:gridAfter w:val="2"/>
          <w:wAfter w:w="39" w:type="pct"/>
          <w:jc w:val="center"/>
        </w:trPr>
        <w:tc>
          <w:tcPr>
            <w:tcW w:w="192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F0C49E" w14:textId="77777777" w:rsidR="002F7971" w:rsidRPr="00E931D7" w:rsidRDefault="002F7971" w:rsidP="00444C4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2DB3A8E2" w14:textId="77777777" w:rsidR="002F7971" w:rsidRPr="008E2326" w:rsidRDefault="002F7971" w:rsidP="00444C4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6062BB85" w14:textId="77777777" w:rsidR="002F7971" w:rsidRPr="004C2FEE" w:rsidRDefault="002F7971" w:rsidP="00444C4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2021</w:t>
            </w:r>
            <w:r w:rsidRPr="00BD41E4">
              <w:rPr>
                <w:sz w:val="20"/>
              </w:rPr>
              <w:t>-</w:t>
            </w:r>
            <w:r>
              <w:rPr>
                <w:sz w:val="20"/>
              </w:rPr>
              <w:t>05</w:t>
            </w:r>
            <w:r w:rsidRPr="00612FF5">
              <w:rPr>
                <w:sz w:val="20"/>
              </w:rPr>
              <w:t>-</w:t>
            </w:r>
            <w:r>
              <w:rPr>
                <w:sz w:val="20"/>
              </w:rPr>
              <w:t>19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187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6C0B9DA" w14:textId="77777777" w:rsidR="002F7971" w:rsidRPr="008E2326" w:rsidRDefault="002F7971" w:rsidP="00444C4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5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A6C68C" w14:textId="77777777" w:rsidR="002F7971" w:rsidRPr="00E931D7" w:rsidRDefault="002F7971" w:rsidP="00444C4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1B1BC759" w14:textId="77777777" w:rsidR="002F7971" w:rsidRPr="008E2326" w:rsidRDefault="002F7971" w:rsidP="00444C42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13BB56AF" w14:textId="77777777" w:rsidR="002F7971" w:rsidRDefault="002F7971" w:rsidP="00444C42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21</w:t>
            </w:r>
            <w:r w:rsidRPr="008E2326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60</w:t>
            </w:r>
          </w:p>
        </w:tc>
      </w:tr>
      <w:tr w:rsidR="002F7971" w:rsidRPr="000A7521" w14:paraId="69118FF9" w14:textId="77777777" w:rsidTr="006C2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4DAB" w14:textId="77777777" w:rsidR="002F7971" w:rsidRPr="000A7521" w:rsidRDefault="002F7971" w:rsidP="004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70B7" w14:textId="0D3D0EB4" w:rsidR="002F7971" w:rsidRPr="000A7521" w:rsidRDefault="002F7971" w:rsidP="004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031D13">
              <w:rPr>
                <w:sz w:val="20"/>
              </w:rPr>
              <w:t>10–11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DCEC" w14:textId="06F164D2" w:rsidR="002F7971" w:rsidRPr="000A7521" w:rsidRDefault="002F7971" w:rsidP="004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031D13">
              <w:rPr>
                <w:sz w:val="20"/>
              </w:rPr>
              <w:t>12</w:t>
            </w:r>
            <w:r w:rsidR="00621E89">
              <w:rPr>
                <w:sz w:val="20"/>
              </w:rPr>
              <w:t>–</w:t>
            </w:r>
            <w:r w:rsidR="007674CD">
              <w:rPr>
                <w:sz w:val="20"/>
              </w:rPr>
              <w:t>14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054D" w14:textId="4E0D5E38" w:rsidR="002F7971" w:rsidRPr="000A7521" w:rsidRDefault="002F7971" w:rsidP="004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7674CD">
              <w:rPr>
                <w:sz w:val="20"/>
              </w:rPr>
              <w:t>15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52B5" w14:textId="2A31BD2E" w:rsidR="002F7971" w:rsidRPr="000A7521" w:rsidRDefault="002F7971" w:rsidP="004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666015">
              <w:rPr>
                <w:sz w:val="20"/>
              </w:rPr>
              <w:t>16</w:t>
            </w:r>
            <w:r w:rsidR="007F5B2D">
              <w:rPr>
                <w:sz w:val="20"/>
              </w:rPr>
              <w:t>–</w:t>
            </w:r>
            <w:r w:rsidR="001045EE">
              <w:rPr>
                <w:sz w:val="20"/>
              </w:rPr>
              <w:t>17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CDC9" w14:textId="346951FE" w:rsidR="002F7971" w:rsidRPr="000A7521" w:rsidRDefault="002F7971" w:rsidP="004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7F5B2D">
              <w:rPr>
                <w:sz w:val="20"/>
              </w:rPr>
              <w:t>18–19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5E4E" w14:textId="69B84525" w:rsidR="002F7971" w:rsidRPr="000A7521" w:rsidRDefault="002F7971" w:rsidP="004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7F5B2D">
              <w:rPr>
                <w:sz w:val="20"/>
              </w:rPr>
              <w:t xml:space="preserve"> 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9859" w14:textId="77777777" w:rsidR="002F7971" w:rsidRPr="000A7521" w:rsidRDefault="002F7971" w:rsidP="004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6925" w14:textId="77777777" w:rsidR="002F7971" w:rsidRPr="000A7521" w:rsidRDefault="002F7971" w:rsidP="004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2F7971" w:rsidRPr="00E931D7" w14:paraId="0668C89F" w14:textId="77777777" w:rsidTr="006C2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3413" w14:textId="77777777" w:rsidR="002F7971" w:rsidRPr="00E931D7" w:rsidRDefault="002F7971" w:rsidP="004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96F8" w14:textId="77777777" w:rsidR="002F7971" w:rsidRPr="00E931D7" w:rsidRDefault="002F7971" w:rsidP="004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684E" w14:textId="77777777" w:rsidR="002F7971" w:rsidRPr="00E931D7" w:rsidRDefault="002F7971" w:rsidP="004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6BBA" w14:textId="77777777" w:rsidR="002F7971" w:rsidRPr="00E931D7" w:rsidRDefault="002F7971" w:rsidP="004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8DEB" w14:textId="77777777" w:rsidR="002F7971" w:rsidRPr="00E931D7" w:rsidRDefault="002F7971" w:rsidP="004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57EC" w14:textId="77777777" w:rsidR="002F7971" w:rsidRPr="00E931D7" w:rsidRDefault="002F7971" w:rsidP="004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D39F" w14:textId="77777777" w:rsidR="002F7971" w:rsidRPr="00E931D7" w:rsidRDefault="002F7971" w:rsidP="004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6144" w14:textId="77777777" w:rsidR="002F7971" w:rsidRPr="00E931D7" w:rsidRDefault="002F7971" w:rsidP="004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33C3" w14:textId="77777777" w:rsidR="002F7971" w:rsidRPr="00E931D7" w:rsidRDefault="002F7971" w:rsidP="004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934F" w14:textId="77777777" w:rsidR="002F7971" w:rsidRPr="00E931D7" w:rsidRDefault="002F7971" w:rsidP="004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24DF" w14:textId="77777777" w:rsidR="002F7971" w:rsidRPr="00E931D7" w:rsidRDefault="002F7971" w:rsidP="004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83DB" w14:textId="77777777" w:rsidR="002F7971" w:rsidRPr="00E931D7" w:rsidRDefault="002F7971" w:rsidP="004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6AB6" w14:textId="77777777" w:rsidR="002F7971" w:rsidRPr="00E931D7" w:rsidRDefault="002F7971" w:rsidP="004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8F39" w14:textId="77777777" w:rsidR="002F7971" w:rsidRPr="00E931D7" w:rsidRDefault="002F7971" w:rsidP="004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6603" w14:textId="77777777" w:rsidR="002F7971" w:rsidRPr="00E931D7" w:rsidRDefault="002F7971" w:rsidP="004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2E91" w14:textId="77777777" w:rsidR="002F7971" w:rsidRPr="00E931D7" w:rsidRDefault="002F7971" w:rsidP="004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7AB2" w14:textId="77777777" w:rsidR="002F7971" w:rsidRPr="00E931D7" w:rsidRDefault="002F7971" w:rsidP="004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6C2C7B" w:rsidRPr="001A5B6F" w14:paraId="0EBD607D" w14:textId="77777777" w:rsidTr="006C2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39F3" w14:textId="77777777" w:rsidR="006C2C7B" w:rsidRPr="00F24B88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1658" w14:textId="2B4D80DD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D336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7CA8" w14:textId="5F228871" w:rsidR="006C2C7B" w:rsidRPr="00214135" w:rsidRDefault="00031D13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2DA9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6890" w14:textId="2684DDEA" w:rsidR="006C2C7B" w:rsidRPr="00214135" w:rsidRDefault="007674CD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30AF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7148" w14:textId="00A86279" w:rsidR="006C2C7B" w:rsidRPr="00214135" w:rsidRDefault="00666015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AA79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E390" w14:textId="07D38EEC" w:rsidR="006C2C7B" w:rsidRPr="00214135" w:rsidRDefault="001045EE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CBAE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86CF" w14:textId="5934E56B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A0AB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B3E3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D75F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0B0F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3D75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2C7B" w:rsidRPr="001A5B6F" w14:paraId="295FA492" w14:textId="77777777" w:rsidTr="006C2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4A9E" w14:textId="77777777" w:rsidR="006C2C7B" w:rsidRPr="008E2326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5383" w14:textId="575561B9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8056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4279" w14:textId="4AD95155" w:rsidR="006C2C7B" w:rsidRPr="00214135" w:rsidRDefault="00031D13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16FC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CBA4" w14:textId="52421114" w:rsidR="006C2C7B" w:rsidRPr="00214135" w:rsidRDefault="007674CD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236E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E610" w14:textId="56D66E4F" w:rsidR="006C2C7B" w:rsidRPr="00214135" w:rsidRDefault="00666015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C901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195B" w14:textId="5A1EB73E" w:rsidR="006C2C7B" w:rsidRPr="00214135" w:rsidRDefault="001045EE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AAC6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4B5D" w14:textId="5D5228FD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1C08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3273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53EC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5F2B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FE0A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2C7B" w:rsidRPr="001A5B6F" w14:paraId="799341D0" w14:textId="77777777" w:rsidTr="006C2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2DD5" w14:textId="77777777" w:rsidR="006C2C7B" w:rsidRPr="008E2326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3872" w14:textId="0192D2F9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2EC0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6494" w14:textId="0E121481" w:rsidR="006C2C7B" w:rsidRPr="001A5B6F" w:rsidRDefault="00031D13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39AA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F590" w14:textId="4B961983" w:rsidR="006C2C7B" w:rsidRPr="001A5B6F" w:rsidRDefault="007674CD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881A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31C7" w14:textId="7B52A8EF" w:rsidR="006C2C7B" w:rsidRPr="001A5B6F" w:rsidRDefault="00666015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5B17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32E2" w14:textId="6768B89C" w:rsidR="006C2C7B" w:rsidRPr="001A5B6F" w:rsidRDefault="001045EE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E469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87F6" w14:textId="33FB5A10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867E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4400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8A22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F925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BC28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2C7B" w:rsidRPr="001A5B6F" w14:paraId="5E90EBB5" w14:textId="77777777" w:rsidTr="006C2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CF5C" w14:textId="77777777" w:rsidR="006C2C7B" w:rsidRPr="00FE2AC1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CD92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2904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4329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6B62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9998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33F6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32BF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7CB7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3C38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EB9D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B383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7B63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53CB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4985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44B0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F7D1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2C7B" w:rsidRPr="001A5B6F" w14:paraId="37E77D80" w14:textId="77777777" w:rsidTr="006C2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7656" w14:textId="77777777" w:rsidR="006C2C7B" w:rsidRPr="008E2326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BD8B" w14:textId="78B448FC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8AE3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F703" w14:textId="66A95E8B" w:rsidR="006C2C7B" w:rsidRPr="001A5B6F" w:rsidRDefault="00031D13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120C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15D2" w14:textId="585D89FC" w:rsidR="006C2C7B" w:rsidRPr="001A5B6F" w:rsidRDefault="007674CD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13B8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7268" w14:textId="2D27D522" w:rsidR="006C2C7B" w:rsidRPr="001A5B6F" w:rsidRDefault="00666015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BD4D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EB52" w14:textId="377F38E0" w:rsidR="006C2C7B" w:rsidRPr="001A5B6F" w:rsidRDefault="001045EE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730B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470F" w14:textId="4CBADDB8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F107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6691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BE63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C397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59B6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2C7B" w:rsidRPr="001A5B6F" w14:paraId="579835D2" w14:textId="77777777" w:rsidTr="006C2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5DEF" w14:textId="77777777" w:rsidR="006C2C7B" w:rsidRPr="000700C4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69C6" w14:textId="3760E409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A381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45C8" w14:textId="0A9CF7DB" w:rsidR="006C2C7B" w:rsidRPr="001A5B6F" w:rsidRDefault="00031D13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F329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15C7" w14:textId="178368C2" w:rsidR="006C2C7B" w:rsidRPr="001A5B6F" w:rsidRDefault="007674CD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61BE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5F9D" w14:textId="6C283A03" w:rsidR="006C2C7B" w:rsidRPr="001A5B6F" w:rsidRDefault="00666015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B63F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544E" w14:textId="26B5BB0C" w:rsidR="006C2C7B" w:rsidRPr="001A5B6F" w:rsidRDefault="001045EE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2C7C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61AC" w14:textId="37D8C7BE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C80B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2F8E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213F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2C61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4B72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2C7B" w:rsidRPr="001A5B6F" w14:paraId="42D9E7B5" w14:textId="77777777" w:rsidTr="006C2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983A" w14:textId="77777777" w:rsidR="006C2C7B" w:rsidRPr="000700C4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A1DE" w14:textId="1B18EF49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8F59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3108" w14:textId="42DD3B9D" w:rsidR="006C2C7B" w:rsidRPr="001A5B6F" w:rsidRDefault="00031D13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E8BB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2C45" w14:textId="44B30020" w:rsidR="006C2C7B" w:rsidRPr="001A5B6F" w:rsidRDefault="007674CD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20D8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C6C6" w14:textId="36E97181" w:rsidR="006C2C7B" w:rsidRPr="001A5B6F" w:rsidRDefault="00666015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7EA3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EB7D" w14:textId="24D594C0" w:rsidR="006C2C7B" w:rsidRPr="001A5B6F" w:rsidRDefault="001045EE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DDB2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D3D9" w14:textId="12738D15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121D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93B0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A6C5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B99F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CB60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2C7B" w:rsidRPr="001A5B6F" w14:paraId="68E84A93" w14:textId="77777777" w:rsidTr="006C2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EFAF" w14:textId="77777777" w:rsidR="006C2C7B" w:rsidRPr="008E2326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D9C1" w14:textId="0C0B6F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780A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D093" w14:textId="323416C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9967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E3F5" w14:textId="135AAA82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D1D1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3863" w14:textId="184C0B61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F260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207F" w14:textId="385D4D06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76E4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B8A2" w14:textId="75F815EC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F459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CE7B" w14:textId="42F835E2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F77D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2FBB" w14:textId="5AA33A16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F10D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2C7B" w:rsidRPr="001A5B6F" w14:paraId="1F07C8D7" w14:textId="77777777" w:rsidTr="006C2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D4DA" w14:textId="77777777" w:rsidR="006C2C7B" w:rsidRPr="008E2326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74CE" w14:textId="343FC1B8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D2DB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1B77" w14:textId="1CFB065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5A07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A86A" w14:textId="652F00CF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DDAC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F04A" w14:textId="573EF0CC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3ACC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7DF2" w14:textId="24A895A8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A4F4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D7D1" w14:textId="496E00E2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4917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D1DF" w14:textId="49B4E2F4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1BAC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7026" w14:textId="4737FB6A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3367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2C7B" w:rsidRPr="001A5B6F" w14:paraId="1116063B" w14:textId="77777777" w:rsidTr="006C2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B275" w14:textId="77777777" w:rsidR="006C2C7B" w:rsidRPr="008E2326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D784" w14:textId="44AAFB9D" w:rsidR="006C2C7B" w:rsidRPr="001A5B6F" w:rsidRDefault="002B1C57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D8D2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9920" w14:textId="3C44D292" w:rsidR="006C2C7B" w:rsidRPr="001A5B6F" w:rsidRDefault="00031D13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3A3E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194B" w14:textId="275696A5" w:rsidR="006C2C7B" w:rsidRPr="001A5B6F" w:rsidRDefault="007674CD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11A2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6752" w14:textId="5E467BED" w:rsidR="006C2C7B" w:rsidRPr="001A5B6F" w:rsidRDefault="00666015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64D2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9053" w14:textId="2FAE483A" w:rsidR="006C2C7B" w:rsidRPr="001A5B6F" w:rsidRDefault="007F5B2D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974A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FB99" w14:textId="1C24CB93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1763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2602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C3B6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04AC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EF03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2C7B" w:rsidRPr="001A5B6F" w14:paraId="34CA94F8" w14:textId="77777777" w:rsidTr="006C2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CB7F" w14:textId="77777777" w:rsidR="006C2C7B" w:rsidRPr="008E2326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743E" w14:textId="0FC5CC1C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55B4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926F" w14:textId="77D699F5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A770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2884" w14:textId="7EDD3EB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059B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C0E1" w14:textId="08BBF648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7312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52A1" w14:textId="2DE3EF1D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C335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7E20" w14:textId="4AA2885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8278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FE59" w14:textId="5C3AB6FF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847C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4F1B" w14:textId="3B73957D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9247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2C7B" w:rsidRPr="001A5B6F" w14:paraId="49A55A85" w14:textId="77777777" w:rsidTr="006C2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CC94" w14:textId="77777777" w:rsidR="006C2C7B" w:rsidRPr="008E2326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257A" w14:textId="56C6BD7E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9FC0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47D7" w14:textId="374F1164" w:rsidR="006C2C7B" w:rsidRPr="001A5B6F" w:rsidRDefault="00031D13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DAB3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C577" w14:textId="3FDE0C50" w:rsidR="006C2C7B" w:rsidRPr="001A5B6F" w:rsidRDefault="007674CD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482A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363F" w14:textId="510D103C" w:rsidR="006C2C7B" w:rsidRPr="001A5B6F" w:rsidRDefault="00666015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D132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61D9" w14:textId="01D59620" w:rsidR="006C2C7B" w:rsidRPr="001A5B6F" w:rsidRDefault="001045EE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B73F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B7A4" w14:textId="58554573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DA8E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5A77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821C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682D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77CA" w14:textId="77777777" w:rsidR="006C2C7B" w:rsidRPr="001A5B6F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2C7B" w:rsidRPr="001A5B6F" w14:paraId="64D956E6" w14:textId="77777777" w:rsidTr="006C2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8DDC" w14:textId="77777777" w:rsidR="006C2C7B" w:rsidRPr="004B2106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2030" w14:textId="21607C84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C787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43B6" w14:textId="6F5B07CF" w:rsidR="006C2C7B" w:rsidRPr="00214135" w:rsidRDefault="00031D13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6366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286D" w14:textId="448B20C5" w:rsidR="006C2C7B" w:rsidRPr="00214135" w:rsidRDefault="007674CD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DEC6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3176" w14:textId="7D349F2A" w:rsidR="006C2C7B" w:rsidRPr="00214135" w:rsidRDefault="00666015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6C69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CB3D" w14:textId="75BFDA5C" w:rsidR="006C2C7B" w:rsidRPr="00214135" w:rsidRDefault="007F5B2D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CDDB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3D92" w14:textId="5A56306E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0359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4A17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4F9D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0C3C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173D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2C7B" w:rsidRPr="001A5B6F" w14:paraId="642BB6F0" w14:textId="77777777" w:rsidTr="006C2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AA4C" w14:textId="77777777" w:rsidR="006C2C7B" w:rsidRPr="008E2326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D8EF" w14:textId="0D95A375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32ED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74D4" w14:textId="12479247" w:rsidR="006C2C7B" w:rsidRPr="00214135" w:rsidRDefault="00031D13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D4D6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FE31" w14:textId="2874F8E3" w:rsidR="006C2C7B" w:rsidRPr="00214135" w:rsidRDefault="007674CD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7FBB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1248" w14:textId="66CB1880" w:rsidR="006C2C7B" w:rsidRPr="00214135" w:rsidRDefault="00666015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3CFB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4785" w14:textId="12EA894E" w:rsidR="006C2C7B" w:rsidRPr="00214135" w:rsidRDefault="001045EE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8718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6C07" w14:textId="378CDC21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06E2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EABC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17F1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7D19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0E5D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2C7B" w:rsidRPr="001A5B6F" w14:paraId="5BD50CED" w14:textId="77777777" w:rsidTr="006C2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F504" w14:textId="77777777" w:rsidR="006C2C7B" w:rsidRPr="008E2326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A6DE" w14:textId="40AC6844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7BC5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2EC6" w14:textId="5EC36DDB" w:rsidR="006C2C7B" w:rsidRPr="00214135" w:rsidRDefault="00031D13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4596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554C" w14:textId="2218A517" w:rsidR="006C2C7B" w:rsidRPr="00214135" w:rsidRDefault="007674CD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1B39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5902" w14:textId="0EAA50C6" w:rsidR="006C2C7B" w:rsidRPr="00214135" w:rsidRDefault="00666015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92DE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3347" w14:textId="4AA2310E" w:rsidR="006C2C7B" w:rsidRPr="00214135" w:rsidRDefault="001045EE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0276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3045" w14:textId="31E5B49B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CB3E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CCE3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DF42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A2B2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5796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2C7B" w:rsidRPr="001A5B6F" w14:paraId="4066202D" w14:textId="77777777" w:rsidTr="006C2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CE9F" w14:textId="77777777" w:rsidR="006C2C7B" w:rsidRPr="008E2326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5A2B" w14:textId="3128CB5A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E423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D541" w14:textId="0A5A5004" w:rsidR="006C2C7B" w:rsidRPr="00214135" w:rsidRDefault="00031D13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DD7A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7A5F" w14:textId="2A7CF5B5" w:rsidR="006C2C7B" w:rsidRPr="00214135" w:rsidRDefault="007674CD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5B51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ECE0" w14:textId="1877C549" w:rsidR="006C2C7B" w:rsidRPr="00214135" w:rsidRDefault="00666015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F490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1214" w14:textId="4B40B702" w:rsidR="006C2C7B" w:rsidRPr="00214135" w:rsidRDefault="001045EE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53F9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2E9C" w14:textId="544E773F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BE28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FA2B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2FAC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8A1E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4FF3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2C7B" w:rsidRPr="001A5B6F" w14:paraId="2F483657" w14:textId="77777777" w:rsidTr="006C2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44C7" w14:textId="77777777" w:rsidR="006C2C7B" w:rsidRPr="008E2326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4562" w14:textId="050DFC96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9831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769B" w14:textId="45BC5AAE" w:rsidR="006C2C7B" w:rsidRPr="00214135" w:rsidRDefault="00031D13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D3E0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21B9" w14:textId="16EAE10C" w:rsidR="006C2C7B" w:rsidRPr="00214135" w:rsidRDefault="007674CD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9F09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D42A" w14:textId="45D852BE" w:rsidR="006C2C7B" w:rsidRPr="00214135" w:rsidRDefault="00666015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3C6F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1476" w14:textId="0CB9A82A" w:rsidR="006C2C7B" w:rsidRPr="00214135" w:rsidRDefault="001045EE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DE2A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CF4B" w14:textId="61419D0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4883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A262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4672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49C5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F9E9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2C7B" w:rsidRPr="001A5B6F" w14:paraId="72650C4B" w14:textId="77777777" w:rsidTr="006C2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6128" w14:textId="77777777" w:rsidR="006C2C7B" w:rsidRPr="00E931D7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DBD2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1282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D9D2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29E6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49E0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F0BD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5EC0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A84B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1617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7030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906A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2E70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694F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E7BE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6187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5B79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2C7B" w:rsidRPr="001A5B6F" w14:paraId="4FC6D4DD" w14:textId="77777777" w:rsidTr="006C2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8332" w14:textId="77777777" w:rsidR="006C2C7B" w:rsidRPr="008E2326" w:rsidRDefault="006C2C7B" w:rsidP="006C2C7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E902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D562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DA67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9E66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87FF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0C6A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22FC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0DA3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1C3A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BA23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74C1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F81E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4EDE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8EC9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A3D8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3B75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2C7B" w:rsidRPr="001A5B6F" w14:paraId="61B84DE2" w14:textId="77777777" w:rsidTr="006C2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0891" w14:textId="77777777" w:rsidR="006C2C7B" w:rsidRPr="008E2326" w:rsidRDefault="006C2C7B" w:rsidP="006C2C7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53D4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CBD8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29E3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AC3A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00D6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14CB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7DBF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E598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F6EC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9B7F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0FDC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31A9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CAF3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D313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510C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2EB2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2C7B" w:rsidRPr="001A5B6F" w14:paraId="54C73EAF" w14:textId="77777777" w:rsidTr="006C2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D49A" w14:textId="77777777" w:rsidR="006C2C7B" w:rsidRPr="008E2326" w:rsidRDefault="006C2C7B" w:rsidP="006C2C7B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21AA" w14:textId="049FC583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4B35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D890" w14:textId="65EFAC03" w:rsidR="006C2C7B" w:rsidRPr="00214135" w:rsidRDefault="00031D13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01E1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C810" w14:textId="4BC836FE" w:rsidR="006C2C7B" w:rsidRPr="00214135" w:rsidRDefault="007674CD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F7EA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9E5A" w14:textId="16EB18F8" w:rsidR="006C2C7B" w:rsidRPr="00214135" w:rsidRDefault="00666015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D471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9C2F" w14:textId="293632E0" w:rsidR="006C2C7B" w:rsidRPr="00214135" w:rsidRDefault="007F5B2D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AC91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E2F5" w14:textId="2D31FA06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B841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8676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FF1C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AF63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371D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2C7B" w:rsidRPr="001A5B6F" w14:paraId="5B070961" w14:textId="77777777" w:rsidTr="006C2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trHeight w:val="226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8FD2" w14:textId="77777777" w:rsidR="006C2C7B" w:rsidRPr="00B91BEE" w:rsidRDefault="006C2C7B" w:rsidP="006C2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59BC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513F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B075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58CA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0086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BE91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88C2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6147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C2BA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1C8E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5C43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46BD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96AD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58C5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42F3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45C2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2C7B" w:rsidRPr="001A5B6F" w14:paraId="370EF95D" w14:textId="77777777" w:rsidTr="006C2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A947" w14:textId="77777777" w:rsidR="006C2C7B" w:rsidRPr="008E2326" w:rsidRDefault="006C2C7B" w:rsidP="006C2C7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D6DE" w14:textId="263DE674" w:rsidR="006C2C7B" w:rsidRPr="00214135" w:rsidRDefault="002B1C57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E6D4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273C" w14:textId="36A6D106" w:rsidR="006C2C7B" w:rsidRPr="00214135" w:rsidRDefault="00031D13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08EF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6E06" w14:textId="2682388D" w:rsidR="006C2C7B" w:rsidRPr="00214135" w:rsidRDefault="007674CD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B4AB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F1D1" w14:textId="17FE37AB" w:rsidR="006C2C7B" w:rsidRPr="00214135" w:rsidRDefault="00666015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B5C5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0E0C" w14:textId="283FDB1A" w:rsidR="006C2C7B" w:rsidRPr="00214135" w:rsidRDefault="001045EE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C724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6F51" w14:textId="715181E8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5BF5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7E33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4D34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CC90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6FC7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2C7B" w:rsidRPr="001A5B6F" w14:paraId="779379EF" w14:textId="77777777" w:rsidTr="006C2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36FB" w14:textId="77777777" w:rsidR="006C2C7B" w:rsidRPr="008E2326" w:rsidRDefault="006C2C7B" w:rsidP="006C2C7B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 xml:space="preserve">Ingela Nylund </w:t>
            </w:r>
            <w:proofErr w:type="spellStart"/>
            <w:r w:rsidRPr="00B6245C"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1EFC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A7A8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801E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DF8F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3090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E651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A1BE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DAA7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1056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7AA6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101E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1242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5321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FB12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B28A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192D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2C7B" w:rsidRPr="001A5B6F" w14:paraId="4F9A86CE" w14:textId="77777777" w:rsidTr="006C2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B491" w14:textId="77777777" w:rsidR="006C2C7B" w:rsidRPr="008E2326" w:rsidRDefault="006C2C7B" w:rsidP="006C2C7B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0A7F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92AA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4626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D0BB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873A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8820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F51C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29F0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8BD7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A506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C301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BF74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808E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C95C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BF56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3C2D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2C7B" w:rsidRPr="001A5B6F" w14:paraId="08A3FD19" w14:textId="77777777" w:rsidTr="006C2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trHeight w:val="221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5B6F" w14:textId="77777777" w:rsidR="006C2C7B" w:rsidRPr="008E2326" w:rsidRDefault="006C2C7B" w:rsidP="006C2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9FEC" w14:textId="51ED5BC1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D81B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6690" w14:textId="38AD962B" w:rsidR="006C2C7B" w:rsidRPr="00214135" w:rsidRDefault="00031D13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8B96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DB34" w14:textId="5AF27980" w:rsidR="006C2C7B" w:rsidRPr="00214135" w:rsidRDefault="007674CD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07F9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AA22" w14:textId="5429A2AE" w:rsidR="006C2C7B" w:rsidRPr="00214135" w:rsidRDefault="00666015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A98D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5FD6" w14:textId="34C53D47" w:rsidR="006C2C7B" w:rsidRPr="00214135" w:rsidRDefault="001045EE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77DF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8BC4" w14:textId="5EF1974B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AB4D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A5A8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DB19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2958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7F3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2C7B" w:rsidRPr="001A5B6F" w14:paraId="31128923" w14:textId="77777777" w:rsidTr="006C2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5711" w14:textId="77777777" w:rsidR="006C2C7B" w:rsidRPr="008E2326" w:rsidRDefault="006C2C7B" w:rsidP="006C2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D661" w14:textId="19E5DCAD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31B5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F14E" w14:textId="7666B1EE" w:rsidR="006C2C7B" w:rsidRPr="00214135" w:rsidRDefault="00031D13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FD40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57C5" w14:textId="232C0B6D" w:rsidR="006C2C7B" w:rsidRPr="00214135" w:rsidRDefault="007674CD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DA0A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7153" w14:textId="5C52DD14" w:rsidR="006C2C7B" w:rsidRPr="00214135" w:rsidRDefault="00666015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3FC3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080A" w14:textId="0DCC958D" w:rsidR="006C2C7B" w:rsidRPr="00214135" w:rsidRDefault="001045EE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2632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3FB5" w14:textId="7545F561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B9D5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C0E5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0AF3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EC7D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3393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2C7B" w:rsidRPr="001A5B6F" w14:paraId="26F7138F" w14:textId="77777777" w:rsidTr="006C2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CB93" w14:textId="77777777" w:rsidR="006C2C7B" w:rsidRPr="008E2326" w:rsidRDefault="006C2C7B" w:rsidP="006C2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814D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119C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4EB5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6912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9FFF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C5EA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7866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CB74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F849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C583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06E2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F335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E956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3ABE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7533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E7C4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2C7B" w:rsidRPr="001A5B6F" w14:paraId="7991E7C0" w14:textId="77777777" w:rsidTr="006C2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281E" w14:textId="77777777" w:rsidR="006C2C7B" w:rsidRPr="008E2326" w:rsidRDefault="006C2C7B" w:rsidP="006C2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F891" w14:textId="224F8761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9B49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F35F" w14:textId="5CC4EE25" w:rsidR="006C2C7B" w:rsidRPr="00214135" w:rsidRDefault="00031D13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51A9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AB8C" w14:textId="32B50C7F" w:rsidR="006C2C7B" w:rsidRPr="00214135" w:rsidRDefault="007674CD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C3BF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3E79" w14:textId="71F8295F" w:rsidR="006C2C7B" w:rsidRPr="00214135" w:rsidRDefault="00666015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6866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CC9F" w14:textId="06D60400" w:rsidR="006C2C7B" w:rsidRPr="00214135" w:rsidRDefault="007F5B2D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D91E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FB50" w14:textId="17E381FA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F45E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9EDA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EFD5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81AB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34F1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2C7B" w:rsidRPr="001A5B6F" w14:paraId="179F4527" w14:textId="77777777" w:rsidTr="006C2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A7A9" w14:textId="77777777" w:rsidR="006C2C7B" w:rsidRPr="008E2326" w:rsidRDefault="006C2C7B" w:rsidP="006C2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E26D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35F4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C0FC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5A3E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B612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9732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3E04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0C06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2397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106D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04C2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542E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2A0D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F72F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A456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3E0D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2C7B" w:rsidRPr="001A5B6F" w14:paraId="2B5BC90A" w14:textId="77777777" w:rsidTr="006C2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A722" w14:textId="77777777" w:rsidR="006C2C7B" w:rsidRPr="008E2326" w:rsidRDefault="006C2C7B" w:rsidP="006C2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A582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441E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0F35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5C10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BCBD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59DA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ED12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9318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EB77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15B7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CD06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13DB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86A3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D908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DC20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97C3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2C7B" w:rsidRPr="001A5B6F" w14:paraId="4A8DE3D0" w14:textId="77777777" w:rsidTr="006C2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5D1F" w14:textId="77777777" w:rsidR="006C2C7B" w:rsidRPr="008E2326" w:rsidRDefault="006C2C7B" w:rsidP="006C2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5BF5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9CD9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F851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F9D7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92B6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0F49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1BB7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1E2A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ED47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833B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1805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4A62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9840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9276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9016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5FF4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2C7B" w:rsidRPr="001A5B6F" w14:paraId="193EB85E" w14:textId="77777777" w:rsidTr="006C2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8A0A" w14:textId="77777777" w:rsidR="006C2C7B" w:rsidRPr="008E2326" w:rsidRDefault="006C2C7B" w:rsidP="006C2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758E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8CDA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2684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6CF2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5556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7A6A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1ADC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4867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997E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5D33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52FC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3EC6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18BC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9FDD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CAA3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9186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2C7B" w:rsidRPr="001A5B6F" w14:paraId="3B986556" w14:textId="77777777" w:rsidTr="006C2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BD33" w14:textId="77777777" w:rsidR="006C2C7B" w:rsidRPr="008E2326" w:rsidRDefault="006C2C7B" w:rsidP="006C2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Rasmus Ling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1934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CB44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AE59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3A1E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43B3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09B6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633B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BFA7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2ED5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4798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5E1F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BC2F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0049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C69D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438F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AC92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2C7B" w:rsidRPr="001A5B6F" w14:paraId="3483F029" w14:textId="77777777" w:rsidTr="006C2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574D" w14:textId="77777777" w:rsidR="006C2C7B" w:rsidRPr="008E2326" w:rsidRDefault="006C2C7B" w:rsidP="006C2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Ann-Sofie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Alm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149D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BD9A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8C5E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E0AC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D6F6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8936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C165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255F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73A5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5B60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7B4B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CB2F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82F1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5296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01DB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25B1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2C7B" w:rsidRPr="001A5B6F" w14:paraId="50ED77C8" w14:textId="77777777" w:rsidTr="006C2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2E36" w14:textId="77777777" w:rsidR="006C2C7B" w:rsidRPr="008E2326" w:rsidRDefault="006C2C7B" w:rsidP="006C2C7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Vakant</w:t>
            </w:r>
            <w:proofErr w:type="spellEnd"/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94DF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2540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D400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F658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487D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B7EF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FB1B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05E4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AF74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D4C1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A65C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04BE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C763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FD0D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BEA0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F756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2C7B" w:rsidRPr="001A5B6F" w14:paraId="3A06B3CD" w14:textId="77777777" w:rsidTr="006C2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0FD1" w14:textId="77777777" w:rsidR="006C2C7B" w:rsidRPr="008E2326" w:rsidRDefault="006C2C7B" w:rsidP="006C2C7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Jörgen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Grubb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AECC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BB33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6D5E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80D1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D1AE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CE84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4A50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A6EB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7222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3BAB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0D99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97CD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588F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2B8F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DCF9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15FF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2C7B" w:rsidRPr="001A5B6F" w14:paraId="0FEC27F9" w14:textId="77777777" w:rsidTr="006C2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82FC" w14:textId="77777777" w:rsidR="006C2C7B" w:rsidRPr="008E2326" w:rsidRDefault="006C2C7B" w:rsidP="006C2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Allan Widman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CA45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B945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5DD0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D4EB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2BD8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A33C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FD42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72E5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6B38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2DC0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C02B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0BE9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D5C5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9E2B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828E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5E7F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2C7B" w:rsidRPr="001A5B6F" w14:paraId="60B8006C" w14:textId="77777777" w:rsidTr="006C2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3C44" w14:textId="77777777" w:rsidR="006C2C7B" w:rsidRPr="008E2326" w:rsidRDefault="006C2C7B" w:rsidP="006C2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0179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7A10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A25D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8881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719D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6914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0453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B8BF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5400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4AF6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735E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B93C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15B4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6B3E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DCA1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BB51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2C7B" w:rsidRPr="001A5B6F" w14:paraId="24CDDC86" w14:textId="77777777" w:rsidTr="006C2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1298" w14:textId="77777777" w:rsidR="006C2C7B" w:rsidRPr="008E2326" w:rsidRDefault="006C2C7B" w:rsidP="006C2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FF27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3BE9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0ABA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3412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80B7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AEB8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9232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81B2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7B7B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F43A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270B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9FE5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F84C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48DB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042D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0DAF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2C7B" w:rsidRPr="001A5B6F" w14:paraId="0267D38C" w14:textId="77777777" w:rsidTr="006C2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D461" w14:textId="77777777" w:rsidR="006C2C7B" w:rsidRPr="00A571A1" w:rsidRDefault="006C2C7B" w:rsidP="006C2C7B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3C97" w14:textId="6009665C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6545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B792" w14:textId="09F0F6DC" w:rsidR="006C2C7B" w:rsidRPr="00214135" w:rsidRDefault="00031D13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3C06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7FCF" w14:textId="6CC040DA" w:rsidR="006C2C7B" w:rsidRPr="00214135" w:rsidRDefault="007674CD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E292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C1A0" w14:textId="34B436D5" w:rsidR="006C2C7B" w:rsidRPr="00214135" w:rsidRDefault="00666015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CEA6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80A2" w14:textId="08B0AD00" w:rsidR="006C2C7B" w:rsidRPr="00214135" w:rsidRDefault="001045EE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A7E3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6B8F" w14:textId="0DFE117D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1A5A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BA86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79A1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CBE4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985C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2C7B" w:rsidRPr="001A5B6F" w14:paraId="257EADC1" w14:textId="77777777" w:rsidTr="006C2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5855" w14:textId="77777777" w:rsidR="006C2C7B" w:rsidRPr="00A571A1" w:rsidRDefault="006C2C7B" w:rsidP="006C2C7B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90BE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AE08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16B1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371B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C022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8A1B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F8A9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56D7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623A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291C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C912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B6B1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8796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2C75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495E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5A3D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2C7B" w:rsidRPr="001A5B6F" w14:paraId="2FB32DC3" w14:textId="77777777" w:rsidTr="006C2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858E" w14:textId="77777777" w:rsidR="006C2C7B" w:rsidRPr="00A571A1" w:rsidRDefault="006C2C7B" w:rsidP="006C2C7B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5428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4585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C1A0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0DD0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B39D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59B7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867D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4E6B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0CA6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3BD5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3A0F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4FEE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2851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7083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1733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CF8D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2C7B" w:rsidRPr="001A5B6F" w14:paraId="7BF5F3C1" w14:textId="77777777" w:rsidTr="006C2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6E01" w14:textId="77777777" w:rsidR="006C2C7B" w:rsidRPr="00A571A1" w:rsidRDefault="006C2C7B" w:rsidP="006C2C7B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DFE1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6119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FC48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4E31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8731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3106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A54C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20A9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DB3F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D048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5689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B3B0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52AF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E535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EFBA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ABBA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2C7B" w:rsidRPr="001A5B6F" w14:paraId="1215E9C3" w14:textId="77777777" w:rsidTr="006C2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369D" w14:textId="77777777" w:rsidR="006C2C7B" w:rsidRPr="00A571A1" w:rsidRDefault="006C2C7B" w:rsidP="006C2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F67B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B788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B6FF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1F44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4A3F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24DC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DAD1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8E65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85F2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52CF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8406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B632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51BE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94A2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D494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F9C5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2C7B" w:rsidRPr="001A5B6F" w14:paraId="5A089EDB" w14:textId="77777777" w:rsidTr="006C2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A698" w14:textId="77777777" w:rsidR="006C2C7B" w:rsidRPr="00A571A1" w:rsidRDefault="006C2C7B" w:rsidP="006C2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FD5E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EB91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1396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2946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3CB7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33F7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4B64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322A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523F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FE52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7BE9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779A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469B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854B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780C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2A1E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2C7B" w:rsidRPr="001A5B6F" w14:paraId="6B4862EB" w14:textId="77777777" w:rsidTr="006C2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2F39" w14:textId="77777777" w:rsidR="006C2C7B" w:rsidRDefault="006C2C7B" w:rsidP="006C2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5441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2471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F34A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61FB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BD03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0C56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677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080C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A5DF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6355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8F84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9A6A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97B7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450F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3AC6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8E1B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2C7B" w:rsidRPr="001A5B6F" w14:paraId="3FD32548" w14:textId="77777777" w:rsidTr="006C2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CBA7" w14:textId="77777777" w:rsidR="006C2C7B" w:rsidRDefault="006C2C7B" w:rsidP="006C2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Karlsson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B04A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2EF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6B9B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D64D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27C5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7FFE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FB6D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81BA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A372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3550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234A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B6EE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BBA0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C9EF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A361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73A5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2C7B" w:rsidRPr="001A5B6F" w14:paraId="52954A7C" w14:textId="77777777" w:rsidTr="006C2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18AB" w14:textId="77777777" w:rsidR="006C2C7B" w:rsidRPr="00DD7108" w:rsidRDefault="006C2C7B" w:rsidP="006C2C7B">
            <w:pPr>
              <w:rPr>
                <w:sz w:val="22"/>
                <w:szCs w:val="22"/>
              </w:rPr>
            </w:pPr>
            <w:r w:rsidRPr="00DD7108">
              <w:rPr>
                <w:sz w:val="22"/>
                <w:szCs w:val="22"/>
              </w:rPr>
              <w:t>Hanna Gunnarsson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25FA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90BB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3684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44F7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777E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0CB7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B08E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1CE3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207C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FDBB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A9C0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1B24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2DFC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0AB1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0298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2FF9" w14:textId="77777777" w:rsidR="006C2C7B" w:rsidRPr="00214135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2C7B" w:rsidRPr="00794BEC" w14:paraId="6515F1C5" w14:textId="77777777" w:rsidTr="006C2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pct"/>
          <w:wAfter w:w="35" w:type="pct"/>
          <w:trHeight w:val="263"/>
          <w:jc w:val="center"/>
        </w:trPr>
        <w:tc>
          <w:tcPr>
            <w:tcW w:w="1906" w:type="pct"/>
            <w:gridSpan w:val="3"/>
            <w:tcBorders>
              <w:top w:val="single" w:sz="4" w:space="0" w:color="auto"/>
            </w:tcBorders>
          </w:tcPr>
          <w:p w14:paraId="44574785" w14:textId="77777777" w:rsidR="006C2C7B" w:rsidRPr="00794BEC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44" w:type="pct"/>
            <w:gridSpan w:val="17"/>
            <w:tcBorders>
              <w:top w:val="single" w:sz="4" w:space="0" w:color="auto"/>
            </w:tcBorders>
          </w:tcPr>
          <w:p w14:paraId="635F964D" w14:textId="77777777" w:rsidR="006C2C7B" w:rsidRPr="00794BEC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6C2C7B" w:rsidRPr="00794BEC" w14:paraId="04F3DFDB" w14:textId="77777777" w:rsidTr="006C2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pct"/>
          <w:wAfter w:w="35" w:type="pct"/>
          <w:trHeight w:val="262"/>
          <w:jc w:val="center"/>
        </w:trPr>
        <w:tc>
          <w:tcPr>
            <w:tcW w:w="1906" w:type="pct"/>
            <w:gridSpan w:val="3"/>
          </w:tcPr>
          <w:p w14:paraId="15E8FEB1" w14:textId="77777777" w:rsidR="006C2C7B" w:rsidRPr="00794BEC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44" w:type="pct"/>
            <w:gridSpan w:val="17"/>
          </w:tcPr>
          <w:p w14:paraId="267F83E6" w14:textId="77777777" w:rsidR="006C2C7B" w:rsidRPr="00794BEC" w:rsidRDefault="006C2C7B" w:rsidP="006C2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17A75CB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028"/>
    <w:rsid w:val="00020592"/>
    <w:rsid w:val="00024634"/>
    <w:rsid w:val="000277C6"/>
    <w:rsid w:val="00031D13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700C4"/>
    <w:rsid w:val="0007401F"/>
    <w:rsid w:val="00084FFF"/>
    <w:rsid w:val="000A10F5"/>
    <w:rsid w:val="000A29A5"/>
    <w:rsid w:val="000A4BCF"/>
    <w:rsid w:val="000A7521"/>
    <w:rsid w:val="000A7D87"/>
    <w:rsid w:val="000B29C6"/>
    <w:rsid w:val="000B4B17"/>
    <w:rsid w:val="000B7C05"/>
    <w:rsid w:val="000D4D83"/>
    <w:rsid w:val="000E10DC"/>
    <w:rsid w:val="000E2B7E"/>
    <w:rsid w:val="000E6994"/>
    <w:rsid w:val="000E6D49"/>
    <w:rsid w:val="000F15B0"/>
    <w:rsid w:val="000F448B"/>
    <w:rsid w:val="00100B80"/>
    <w:rsid w:val="001045EE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28F2"/>
    <w:rsid w:val="00193DBE"/>
    <w:rsid w:val="001A1578"/>
    <w:rsid w:val="001A5B6F"/>
    <w:rsid w:val="001B5A28"/>
    <w:rsid w:val="001D766E"/>
    <w:rsid w:val="001E077A"/>
    <w:rsid w:val="001E1FAC"/>
    <w:rsid w:val="001F0C53"/>
    <w:rsid w:val="001F70B3"/>
    <w:rsid w:val="00201D98"/>
    <w:rsid w:val="00203E67"/>
    <w:rsid w:val="0021205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1C57"/>
    <w:rsid w:val="002B40DE"/>
    <w:rsid w:val="002B51DB"/>
    <w:rsid w:val="002C7177"/>
    <w:rsid w:val="002D0E4D"/>
    <w:rsid w:val="002D2AB5"/>
    <w:rsid w:val="002E3221"/>
    <w:rsid w:val="002F284C"/>
    <w:rsid w:val="002F2F4E"/>
    <w:rsid w:val="002F53C2"/>
    <w:rsid w:val="002F7971"/>
    <w:rsid w:val="003075B8"/>
    <w:rsid w:val="00331327"/>
    <w:rsid w:val="00342116"/>
    <w:rsid w:val="003470DE"/>
    <w:rsid w:val="00360479"/>
    <w:rsid w:val="0037723A"/>
    <w:rsid w:val="00386C73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05B10"/>
    <w:rsid w:val="0041089F"/>
    <w:rsid w:val="00412359"/>
    <w:rsid w:val="004147F0"/>
    <w:rsid w:val="0041580F"/>
    <w:rsid w:val="004206DB"/>
    <w:rsid w:val="00432C24"/>
    <w:rsid w:val="00441381"/>
    <w:rsid w:val="00444C42"/>
    <w:rsid w:val="00446353"/>
    <w:rsid w:val="00447115"/>
    <w:rsid w:val="00454E3F"/>
    <w:rsid w:val="00466586"/>
    <w:rsid w:val="00477C9F"/>
    <w:rsid w:val="00490212"/>
    <w:rsid w:val="0049372F"/>
    <w:rsid w:val="00494D58"/>
    <w:rsid w:val="004B2106"/>
    <w:rsid w:val="004B6B3E"/>
    <w:rsid w:val="004B6D8F"/>
    <w:rsid w:val="004C5D4F"/>
    <w:rsid w:val="004C7964"/>
    <w:rsid w:val="004D2D42"/>
    <w:rsid w:val="004E36E4"/>
    <w:rsid w:val="004E5E48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12947"/>
    <w:rsid w:val="00530C80"/>
    <w:rsid w:val="005358B4"/>
    <w:rsid w:val="005522EE"/>
    <w:rsid w:val="00554348"/>
    <w:rsid w:val="005622CA"/>
    <w:rsid w:val="005650F7"/>
    <w:rsid w:val="00575D82"/>
    <w:rsid w:val="00577B92"/>
    <w:rsid w:val="00581568"/>
    <w:rsid w:val="00583587"/>
    <w:rsid w:val="00586400"/>
    <w:rsid w:val="005A5300"/>
    <w:rsid w:val="005B5E8D"/>
    <w:rsid w:val="005B6985"/>
    <w:rsid w:val="005C1541"/>
    <w:rsid w:val="005C2F5F"/>
    <w:rsid w:val="005C75F9"/>
    <w:rsid w:val="005E2252"/>
    <w:rsid w:val="005E28B9"/>
    <w:rsid w:val="005E439C"/>
    <w:rsid w:val="005E614D"/>
    <w:rsid w:val="005F61E9"/>
    <w:rsid w:val="00612FF5"/>
    <w:rsid w:val="00614737"/>
    <w:rsid w:val="00621E89"/>
    <w:rsid w:val="00626335"/>
    <w:rsid w:val="00640520"/>
    <w:rsid w:val="006501D9"/>
    <w:rsid w:val="006503A2"/>
    <w:rsid w:val="00655976"/>
    <w:rsid w:val="00666015"/>
    <w:rsid w:val="00670574"/>
    <w:rsid w:val="006844F0"/>
    <w:rsid w:val="00690BE7"/>
    <w:rsid w:val="0069718A"/>
    <w:rsid w:val="006A151D"/>
    <w:rsid w:val="006A511D"/>
    <w:rsid w:val="006B0412"/>
    <w:rsid w:val="006B151B"/>
    <w:rsid w:val="006B7B0C"/>
    <w:rsid w:val="006C0171"/>
    <w:rsid w:val="006C1E27"/>
    <w:rsid w:val="006C21FA"/>
    <w:rsid w:val="006C2C7B"/>
    <w:rsid w:val="006D3126"/>
    <w:rsid w:val="006F74E3"/>
    <w:rsid w:val="00707026"/>
    <w:rsid w:val="0071773D"/>
    <w:rsid w:val="00723D66"/>
    <w:rsid w:val="00726EE5"/>
    <w:rsid w:val="007273BF"/>
    <w:rsid w:val="007307C3"/>
    <w:rsid w:val="007421F4"/>
    <w:rsid w:val="00750FF0"/>
    <w:rsid w:val="00754212"/>
    <w:rsid w:val="007615A5"/>
    <w:rsid w:val="007674CD"/>
    <w:rsid w:val="00767BDA"/>
    <w:rsid w:val="00772446"/>
    <w:rsid w:val="00777B91"/>
    <w:rsid w:val="00782EA9"/>
    <w:rsid w:val="00783D2C"/>
    <w:rsid w:val="00783D32"/>
    <w:rsid w:val="00787586"/>
    <w:rsid w:val="00794166"/>
    <w:rsid w:val="007B0C0A"/>
    <w:rsid w:val="007E6B2D"/>
    <w:rsid w:val="007F2B92"/>
    <w:rsid w:val="007F39BF"/>
    <w:rsid w:val="007F5B2D"/>
    <w:rsid w:val="007F6B0D"/>
    <w:rsid w:val="00800B4D"/>
    <w:rsid w:val="008038CC"/>
    <w:rsid w:val="008063DA"/>
    <w:rsid w:val="00821AE7"/>
    <w:rsid w:val="008273F4"/>
    <w:rsid w:val="00830B72"/>
    <w:rsid w:val="00831AF6"/>
    <w:rsid w:val="0083479E"/>
    <w:rsid w:val="00834B38"/>
    <w:rsid w:val="008422E5"/>
    <w:rsid w:val="00844E48"/>
    <w:rsid w:val="0084620D"/>
    <w:rsid w:val="008557FA"/>
    <w:rsid w:val="00874F46"/>
    <w:rsid w:val="00875A5E"/>
    <w:rsid w:val="00875CAD"/>
    <w:rsid w:val="008808A5"/>
    <w:rsid w:val="008838F3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57BD"/>
    <w:rsid w:val="00946978"/>
    <w:rsid w:val="0094714D"/>
    <w:rsid w:val="009474C4"/>
    <w:rsid w:val="00950147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089E"/>
    <w:rsid w:val="009A3E81"/>
    <w:rsid w:val="009A68FE"/>
    <w:rsid w:val="009B0A01"/>
    <w:rsid w:val="009B3631"/>
    <w:rsid w:val="009B36FB"/>
    <w:rsid w:val="009B39D4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393A"/>
    <w:rsid w:val="00A151D3"/>
    <w:rsid w:val="00A258F2"/>
    <w:rsid w:val="00A27051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1A69"/>
    <w:rsid w:val="00A744C3"/>
    <w:rsid w:val="00A84DE6"/>
    <w:rsid w:val="00A8695B"/>
    <w:rsid w:val="00A9262A"/>
    <w:rsid w:val="00A92A85"/>
    <w:rsid w:val="00A9464E"/>
    <w:rsid w:val="00AA1A69"/>
    <w:rsid w:val="00AA5BE7"/>
    <w:rsid w:val="00AC1FEE"/>
    <w:rsid w:val="00AC2BE8"/>
    <w:rsid w:val="00AC3349"/>
    <w:rsid w:val="00AD732C"/>
    <w:rsid w:val="00AD797B"/>
    <w:rsid w:val="00AF32C5"/>
    <w:rsid w:val="00AF4EF8"/>
    <w:rsid w:val="00AF6DAF"/>
    <w:rsid w:val="00AF7C8D"/>
    <w:rsid w:val="00B1105D"/>
    <w:rsid w:val="00B11C9C"/>
    <w:rsid w:val="00B15788"/>
    <w:rsid w:val="00B17845"/>
    <w:rsid w:val="00B26206"/>
    <w:rsid w:val="00B33304"/>
    <w:rsid w:val="00B54D41"/>
    <w:rsid w:val="00B56452"/>
    <w:rsid w:val="00B6245C"/>
    <w:rsid w:val="00B639E1"/>
    <w:rsid w:val="00B64A91"/>
    <w:rsid w:val="00B74AFA"/>
    <w:rsid w:val="00B820F6"/>
    <w:rsid w:val="00B85B4A"/>
    <w:rsid w:val="00B9203B"/>
    <w:rsid w:val="00B92DC8"/>
    <w:rsid w:val="00B93FFB"/>
    <w:rsid w:val="00BA2FCF"/>
    <w:rsid w:val="00BA46E1"/>
    <w:rsid w:val="00BA4A28"/>
    <w:rsid w:val="00BA4D73"/>
    <w:rsid w:val="00BA5688"/>
    <w:rsid w:val="00BD41E4"/>
    <w:rsid w:val="00BD439D"/>
    <w:rsid w:val="00BD53C1"/>
    <w:rsid w:val="00BE0742"/>
    <w:rsid w:val="00BE329D"/>
    <w:rsid w:val="00BE3BF7"/>
    <w:rsid w:val="00BF6D6B"/>
    <w:rsid w:val="00C10454"/>
    <w:rsid w:val="00C11EF9"/>
    <w:rsid w:val="00C26EFF"/>
    <w:rsid w:val="00C276D3"/>
    <w:rsid w:val="00C30867"/>
    <w:rsid w:val="00C35889"/>
    <w:rsid w:val="00C36D58"/>
    <w:rsid w:val="00C468A5"/>
    <w:rsid w:val="00C53145"/>
    <w:rsid w:val="00C749B8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764E"/>
    <w:rsid w:val="00CD27F5"/>
    <w:rsid w:val="00CD4CA0"/>
    <w:rsid w:val="00CD511F"/>
    <w:rsid w:val="00CF6E9E"/>
    <w:rsid w:val="00D15194"/>
    <w:rsid w:val="00D27984"/>
    <w:rsid w:val="00D40740"/>
    <w:rsid w:val="00D44270"/>
    <w:rsid w:val="00D47BAF"/>
    <w:rsid w:val="00D52626"/>
    <w:rsid w:val="00D650C7"/>
    <w:rsid w:val="00D67826"/>
    <w:rsid w:val="00D67FEC"/>
    <w:rsid w:val="00D75A71"/>
    <w:rsid w:val="00D84771"/>
    <w:rsid w:val="00D91734"/>
    <w:rsid w:val="00D93637"/>
    <w:rsid w:val="00D93C2E"/>
    <w:rsid w:val="00D94BB8"/>
    <w:rsid w:val="00D96F98"/>
    <w:rsid w:val="00DA12E0"/>
    <w:rsid w:val="00DA412C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E72B7"/>
    <w:rsid w:val="00DF23EB"/>
    <w:rsid w:val="00E1233E"/>
    <w:rsid w:val="00E14E39"/>
    <w:rsid w:val="00E33857"/>
    <w:rsid w:val="00E45D77"/>
    <w:rsid w:val="00E63EE4"/>
    <w:rsid w:val="00E66D19"/>
    <w:rsid w:val="00E67EBA"/>
    <w:rsid w:val="00E67EDD"/>
    <w:rsid w:val="00E7194A"/>
    <w:rsid w:val="00E916EA"/>
    <w:rsid w:val="00E92A77"/>
    <w:rsid w:val="00EA704C"/>
    <w:rsid w:val="00EA7B53"/>
    <w:rsid w:val="00EC735D"/>
    <w:rsid w:val="00ED5D82"/>
    <w:rsid w:val="00EE6377"/>
    <w:rsid w:val="00EE68A3"/>
    <w:rsid w:val="00F064EF"/>
    <w:rsid w:val="00F07228"/>
    <w:rsid w:val="00F227F9"/>
    <w:rsid w:val="00F33C48"/>
    <w:rsid w:val="00F35CA0"/>
    <w:rsid w:val="00F454FD"/>
    <w:rsid w:val="00F70370"/>
    <w:rsid w:val="00F76406"/>
    <w:rsid w:val="00F80D77"/>
    <w:rsid w:val="00F814F6"/>
    <w:rsid w:val="00F84080"/>
    <w:rsid w:val="00F85B64"/>
    <w:rsid w:val="00F97E87"/>
    <w:rsid w:val="00FA06F9"/>
    <w:rsid w:val="00FA2D97"/>
    <w:rsid w:val="00FA2E8C"/>
    <w:rsid w:val="00FA384F"/>
    <w:rsid w:val="00FA6764"/>
    <w:rsid w:val="00FB200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60e4b847-d454-401e-b238-4117b4f1204c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1E1D90A-3699-46C5-B6B4-CD0D507CC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5</Pages>
  <Words>1029</Words>
  <Characters>6514</Characters>
  <Application>Microsoft Office Word</Application>
  <DocSecurity>4</DocSecurity>
  <Lines>3257</Lines>
  <Paragraphs>754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2021-05-26T12:20:00Z</cp:lastPrinted>
  <dcterms:created xsi:type="dcterms:W3CDTF">2021-06-11T06:58:00Z</dcterms:created>
  <dcterms:modified xsi:type="dcterms:W3CDTF">2021-06-11T06:58:00Z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