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483E0B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BF4756">
              <w:rPr>
                <w:b/>
                <w:sz w:val="22"/>
                <w:szCs w:val="22"/>
              </w:rPr>
              <w:t>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C9037A0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52299">
              <w:rPr>
                <w:sz w:val="22"/>
                <w:szCs w:val="22"/>
              </w:rPr>
              <w:t>0</w:t>
            </w:r>
            <w:r w:rsidR="00A955FF" w:rsidRPr="00AA46EB">
              <w:rPr>
                <w:sz w:val="22"/>
                <w:szCs w:val="22"/>
              </w:rPr>
              <w:t>-</w:t>
            </w:r>
            <w:r w:rsidR="000B20F0">
              <w:rPr>
                <w:sz w:val="22"/>
                <w:szCs w:val="22"/>
              </w:rPr>
              <w:t>28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7C44488" w:rsidR="00725D41" w:rsidRPr="00AA46EB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435519">
              <w:rPr>
                <w:sz w:val="22"/>
                <w:szCs w:val="22"/>
              </w:rPr>
              <w:t>10.55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2119C78" w14:textId="77777777" w:rsidR="00DA335A" w:rsidRPr="008A4952" w:rsidRDefault="00DA335A" w:rsidP="00DA33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48AC57DA" w14:textId="77777777" w:rsidR="00DA335A" w:rsidRDefault="00DA335A" w:rsidP="00DA335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B30FC7" w14:textId="259B7A8A" w:rsidR="00DA335A" w:rsidRPr="00254171" w:rsidRDefault="00DA335A" w:rsidP="00DA33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Riksdagsdirektör</w:t>
            </w:r>
            <w:r w:rsidR="004B5FC1">
              <w:rPr>
                <w:snapToGrid w:val="0"/>
                <w:sz w:val="22"/>
                <w:szCs w:val="22"/>
              </w:rPr>
              <w:t xml:space="preserve">en </w:t>
            </w:r>
            <w:r w:rsidRPr="00254171">
              <w:rPr>
                <w:snapToGrid w:val="0"/>
                <w:sz w:val="22"/>
                <w:szCs w:val="22"/>
              </w:rPr>
              <w:t>och avdelningschef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254171">
              <w:rPr>
                <w:snapToGrid w:val="0"/>
                <w:sz w:val="22"/>
                <w:szCs w:val="22"/>
              </w:rPr>
              <w:t xml:space="preserve"> för administrativa avdelningen och </w:t>
            </w:r>
            <w:proofErr w:type="spellStart"/>
            <w:r w:rsidRPr="00254171">
              <w:rPr>
                <w:snapToGrid w:val="0"/>
                <w:sz w:val="22"/>
                <w:szCs w:val="22"/>
              </w:rPr>
              <w:t>it-avdelningen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254171">
              <w:rPr>
                <w:snapToGrid w:val="0"/>
                <w:sz w:val="22"/>
                <w:szCs w:val="22"/>
              </w:rPr>
              <w:t>lämnade information och svarade på frågor med anledning av riksdagsstyrelsens förslag i budgetpropositionen,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25417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54171">
              <w:rPr>
                <w:snapToGrid w:val="0"/>
                <w:sz w:val="22"/>
                <w:szCs w:val="22"/>
              </w:rPr>
              <w:t>:1, och redogörelse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25417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254171">
              <w:rPr>
                <w:snapToGrid w:val="0"/>
                <w:sz w:val="22"/>
                <w:szCs w:val="22"/>
              </w:rPr>
              <w:t>:RS1 Riksdagsförvaltningens årsredovisning för verksamhetsåret 20</w:t>
            </w:r>
            <w:r>
              <w:rPr>
                <w:snapToGrid w:val="0"/>
                <w:sz w:val="22"/>
                <w:szCs w:val="22"/>
              </w:rPr>
              <w:t>20</w:t>
            </w:r>
            <w:r w:rsidR="00D52496"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C06C32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3E877" w14:textId="5EB6A9E9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DA335A">
              <w:rPr>
                <w:snapToGrid w:val="0"/>
                <w:sz w:val="22"/>
                <w:szCs w:val="22"/>
              </w:rPr>
              <w:t>6 och 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B5FC1" w:rsidRPr="00AA46EB" w14:paraId="08778B39" w14:textId="77777777" w:rsidTr="00AA46EB">
        <w:tc>
          <w:tcPr>
            <w:tcW w:w="497" w:type="dxa"/>
          </w:tcPr>
          <w:p w14:paraId="44E4B441" w14:textId="25505453" w:rsidR="004B5FC1" w:rsidRDefault="004B5FC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7A37786D" w14:textId="77777777" w:rsidR="004B5FC1" w:rsidRDefault="004B5FC1" w:rsidP="004B5FC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3D13F452" w14:textId="77777777" w:rsidR="004B5FC1" w:rsidRDefault="004B5FC1" w:rsidP="004B5F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EC18C8" w14:textId="4BF2668A" w:rsidR="004B5FC1" w:rsidRDefault="004B5FC1" w:rsidP="004B5FC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z w:val="22"/>
                <w:szCs w:val="22"/>
              </w:rPr>
              <w:t xml:space="preserve">proposition 2021/22:40 </w:t>
            </w:r>
            <w:r w:rsidRPr="004B5FC1">
              <w:rPr>
                <w:sz w:val="22"/>
                <w:szCs w:val="22"/>
              </w:rPr>
              <w:t>Ett teknikneutralt krav på underskrift av regeringsbeslut</w:t>
            </w:r>
            <w:r>
              <w:rPr>
                <w:sz w:val="22"/>
                <w:szCs w:val="22"/>
              </w:rPr>
              <w:t>.</w:t>
            </w:r>
          </w:p>
          <w:p w14:paraId="14E3F696" w14:textId="3B229648" w:rsidR="004B5FC1" w:rsidRPr="004B5FC1" w:rsidRDefault="004B5FC1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5FC1" w:rsidRPr="00AA46EB" w14:paraId="0A1E8C97" w14:textId="77777777" w:rsidTr="00AA46EB">
        <w:tc>
          <w:tcPr>
            <w:tcW w:w="497" w:type="dxa"/>
          </w:tcPr>
          <w:p w14:paraId="50DB94A4" w14:textId="753FE4A9" w:rsidR="004B5FC1" w:rsidRDefault="004B5FC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0F353CA4" w14:textId="6FF373B3" w:rsidR="004B5FC1" w:rsidRDefault="004B5FC1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Pr="004B5FC1">
              <w:rPr>
                <w:b/>
                <w:snapToGrid w:val="0"/>
                <w:sz w:val="22"/>
                <w:szCs w:val="22"/>
              </w:rPr>
              <w:t>iksdagens råd för Riksrevisionen</w:t>
            </w:r>
          </w:p>
          <w:p w14:paraId="4FAF6968" w14:textId="77777777" w:rsidR="004B5FC1" w:rsidRDefault="004B5FC1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D1BA31" w14:textId="788C4E21" w:rsidR="004B5FC1" w:rsidRDefault="004B5FC1" w:rsidP="00A432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315651">
              <w:rPr>
                <w:snapToGrid w:val="0"/>
                <w:sz w:val="22"/>
                <w:szCs w:val="22"/>
              </w:rPr>
              <w:t xml:space="preserve">Sofia Nilsson (C) </w:t>
            </w:r>
            <w:r>
              <w:rPr>
                <w:snapToGrid w:val="0"/>
                <w:sz w:val="22"/>
                <w:szCs w:val="22"/>
              </w:rPr>
              <w:t xml:space="preserve">har avsagt sig </w:t>
            </w:r>
            <w:r w:rsidR="00A432A6">
              <w:rPr>
                <w:snapToGrid w:val="0"/>
                <w:sz w:val="22"/>
                <w:szCs w:val="22"/>
              </w:rPr>
              <w:t xml:space="preserve">uppdraget </w:t>
            </w:r>
            <w:r w:rsidR="00315651">
              <w:rPr>
                <w:snapToGrid w:val="0"/>
                <w:sz w:val="22"/>
                <w:szCs w:val="22"/>
              </w:rPr>
              <w:t xml:space="preserve">som ledamot i rådet och Linda Modig (C) </w:t>
            </w:r>
            <w:r w:rsidR="00315651" w:rsidRPr="00315651">
              <w:rPr>
                <w:snapToGrid w:val="0"/>
                <w:sz w:val="22"/>
                <w:szCs w:val="22"/>
              </w:rPr>
              <w:t xml:space="preserve">uppdraget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="00AB6AF1">
              <w:rPr>
                <w:snapToGrid w:val="0"/>
                <w:sz w:val="22"/>
                <w:szCs w:val="22"/>
              </w:rPr>
              <w:t xml:space="preserve">suppleant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="00AB6AF1">
              <w:rPr>
                <w:snapToGrid w:val="0"/>
                <w:sz w:val="22"/>
                <w:szCs w:val="22"/>
              </w:rPr>
              <w:t>rådet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="00315651" w:rsidRPr="00315651">
              <w:rPr>
                <w:snapToGrid w:val="0"/>
                <w:sz w:val="22"/>
                <w:szCs w:val="22"/>
              </w:rPr>
              <w:t>Kammaren</w:t>
            </w:r>
            <w:r w:rsidR="00315651">
              <w:rPr>
                <w:snapToGrid w:val="0"/>
                <w:sz w:val="22"/>
                <w:szCs w:val="22"/>
              </w:rPr>
              <w:t xml:space="preserve"> har </w:t>
            </w:r>
            <w:r w:rsidR="00315651" w:rsidRPr="00315651">
              <w:rPr>
                <w:snapToGrid w:val="0"/>
                <w:sz w:val="22"/>
                <w:szCs w:val="22"/>
              </w:rPr>
              <w:t>bif</w:t>
            </w:r>
            <w:r w:rsidR="00315651">
              <w:rPr>
                <w:snapToGrid w:val="0"/>
                <w:sz w:val="22"/>
                <w:szCs w:val="22"/>
              </w:rPr>
              <w:t>a</w:t>
            </w:r>
            <w:r w:rsidR="00315651" w:rsidRPr="00315651">
              <w:rPr>
                <w:snapToGrid w:val="0"/>
                <w:sz w:val="22"/>
                <w:szCs w:val="22"/>
              </w:rPr>
              <w:t>ll</w:t>
            </w:r>
            <w:r w:rsidR="00315651">
              <w:rPr>
                <w:snapToGrid w:val="0"/>
                <w:sz w:val="22"/>
                <w:szCs w:val="22"/>
              </w:rPr>
              <w:t>it</w:t>
            </w:r>
            <w:r w:rsidR="00315651" w:rsidRPr="00315651">
              <w:rPr>
                <w:snapToGrid w:val="0"/>
                <w:sz w:val="22"/>
                <w:szCs w:val="22"/>
              </w:rPr>
              <w:t xml:space="preserve"> dessa avsägelser</w:t>
            </w:r>
            <w:r w:rsidR="00315651">
              <w:rPr>
                <w:snapToGrid w:val="0"/>
                <w:sz w:val="22"/>
                <w:szCs w:val="22"/>
              </w:rPr>
              <w:t>.</w:t>
            </w:r>
          </w:p>
          <w:p w14:paraId="12E22E7F" w14:textId="3902079D" w:rsidR="00315651" w:rsidRPr="004B5FC1" w:rsidRDefault="00315651" w:rsidP="00A432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A335A" w:rsidRPr="00AA46EB" w14:paraId="4F5C41D4" w14:textId="77777777" w:rsidTr="00AA46EB">
        <w:tc>
          <w:tcPr>
            <w:tcW w:w="497" w:type="dxa"/>
          </w:tcPr>
          <w:p w14:paraId="783D3193" w14:textId="7C7E85BE" w:rsidR="00DA335A" w:rsidRDefault="00DA335A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5FC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AB60917" w14:textId="77777777" w:rsidR="009C7A22" w:rsidRPr="009C7A22" w:rsidRDefault="009C7A22" w:rsidP="009C7A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A22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9C7A22">
              <w:rPr>
                <w:b/>
                <w:snapToGrid w:val="0"/>
                <w:sz w:val="22"/>
                <w:szCs w:val="22"/>
              </w:rPr>
              <w:t>211-2021</w:t>
            </w:r>
            <w:proofErr w:type="gramEnd"/>
            <w:r w:rsidRPr="009C7A22">
              <w:rPr>
                <w:b/>
                <w:snapToGrid w:val="0"/>
                <w:sz w:val="22"/>
                <w:szCs w:val="22"/>
              </w:rPr>
              <w:t>/22)</w:t>
            </w:r>
          </w:p>
          <w:p w14:paraId="54876DD4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8D39E0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46F23ABD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C441DF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Ärendet föredrogs.</w:t>
            </w:r>
          </w:p>
          <w:p w14:paraId="651FE05A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EEBC75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BC08D39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 xml:space="preserve"> </w:t>
            </w:r>
          </w:p>
          <w:p w14:paraId="19EAE9B3" w14:textId="77777777" w:rsidR="00DA335A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EA3DCD8" w14:textId="16E9944C" w:rsidR="009C7A22" w:rsidRDefault="009C7A22" w:rsidP="009C7A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A335A" w:rsidRPr="00AA46EB" w14:paraId="4510EE74" w14:textId="77777777" w:rsidTr="00AA46EB">
        <w:tc>
          <w:tcPr>
            <w:tcW w:w="497" w:type="dxa"/>
          </w:tcPr>
          <w:p w14:paraId="084D80D2" w14:textId="035088A6" w:rsidR="00DA335A" w:rsidRDefault="00DA335A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5FC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3BC32CB" w14:textId="77777777" w:rsidR="009C7A22" w:rsidRPr="009C7A22" w:rsidRDefault="009C7A22" w:rsidP="009C7A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A22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9C7A22">
              <w:rPr>
                <w:b/>
                <w:snapToGrid w:val="0"/>
                <w:sz w:val="22"/>
                <w:szCs w:val="22"/>
              </w:rPr>
              <w:t>262-2021</w:t>
            </w:r>
            <w:proofErr w:type="gramEnd"/>
            <w:r w:rsidRPr="009C7A22">
              <w:rPr>
                <w:b/>
                <w:snapToGrid w:val="0"/>
                <w:sz w:val="22"/>
                <w:szCs w:val="22"/>
              </w:rPr>
              <w:t>/22)</w:t>
            </w:r>
          </w:p>
          <w:p w14:paraId="05F56879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B58B73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79B39C08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75D644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Ärendet föredrogs.</w:t>
            </w:r>
          </w:p>
          <w:p w14:paraId="15A9D62F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8A76B5" w14:textId="77777777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DF8C8FB" w14:textId="569BE052" w:rsidR="009C7A22" w:rsidRPr="009C7A22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A1F9FA" w14:textId="77777777" w:rsidR="00DA335A" w:rsidRDefault="009C7A22" w:rsidP="009C7A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A2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053AC97" w14:textId="3826629D" w:rsidR="009C7A22" w:rsidRDefault="009C7A22" w:rsidP="009C7A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0C4D3FF" w:rsidR="00C75C07" w:rsidRPr="00AA46EB" w:rsidRDefault="00A92F6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75C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F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82C4D8F" w14:textId="40E686E8" w:rsidR="00A92F63" w:rsidRDefault="00A92F63" w:rsidP="00A92F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Yrkandesammanställning och ärendeplanering</w:t>
            </w:r>
          </w:p>
          <w:p w14:paraId="66A84F3F" w14:textId="77777777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F51E18" w14:textId="2A1E7133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 anmälde yrkandesammanställning och en promemoria om utfallet av den allmänna motionstiden 2021.</w:t>
            </w:r>
          </w:p>
          <w:p w14:paraId="160B0E85" w14:textId="422D156D" w:rsidR="0098743C" w:rsidRPr="00C06C32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A9328" w14:textId="05C95351" w:rsidR="0098743C" w:rsidRDefault="00A92F63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anmälde b</w:t>
            </w:r>
            <w:r w:rsidR="00D02204">
              <w:rPr>
                <w:snapToGrid w:val="0"/>
                <w:sz w:val="22"/>
                <w:szCs w:val="22"/>
              </w:rPr>
              <w:t>iträdande k</w:t>
            </w:r>
            <w:r w:rsidR="0098743C" w:rsidRPr="0098743C">
              <w:rPr>
                <w:snapToGrid w:val="0"/>
                <w:sz w:val="22"/>
                <w:szCs w:val="22"/>
              </w:rPr>
              <w:t xml:space="preserve">anslichefen </w:t>
            </w:r>
            <w:r w:rsidR="00F36859">
              <w:rPr>
                <w:snapToGrid w:val="0"/>
                <w:sz w:val="22"/>
                <w:szCs w:val="22"/>
              </w:rPr>
              <w:t>e</w:t>
            </w:r>
            <w:r w:rsidR="0098743C" w:rsidRPr="0098743C">
              <w:rPr>
                <w:snapToGrid w:val="0"/>
                <w:sz w:val="22"/>
                <w:szCs w:val="22"/>
              </w:rPr>
              <w:t>tt</w:t>
            </w:r>
            <w:r>
              <w:rPr>
                <w:snapToGrid w:val="0"/>
                <w:sz w:val="22"/>
                <w:szCs w:val="22"/>
              </w:rPr>
              <w:t xml:space="preserve"> utkast till ärendeplan och sammanträdesplan för hösten 2021.</w:t>
            </w:r>
          </w:p>
          <w:p w14:paraId="2874C727" w14:textId="12A09255" w:rsidR="00D02204" w:rsidRPr="0098743C" w:rsidRDefault="00D02204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11D8A3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F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3D7D4F6" w14:textId="011BC81E" w:rsidR="00764EA4" w:rsidRPr="00D02204" w:rsidRDefault="00D02204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2204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FDAF681" w14:textId="77777777" w:rsidR="0098743C" w:rsidRDefault="0098743C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E1FB44" w14:textId="1A05856D" w:rsidR="00A92F63" w:rsidRDefault="00A92F63" w:rsidP="00A92F6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besöka Myndigheten för press, radio och tv den 11 november 2021.</w:t>
            </w:r>
          </w:p>
          <w:p w14:paraId="5B0A7328" w14:textId="44714408" w:rsidR="00764EA4" w:rsidRPr="0058336F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336F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1CD63B8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FC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18AA8180" w14:textId="1B36F29B" w:rsidR="00D060D5" w:rsidRDefault="00D02204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Kvällsseminarium</w:t>
            </w:r>
          </w:p>
          <w:p w14:paraId="0089F9F6" w14:textId="77777777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B68569" w14:textId="5F48DDF7" w:rsidR="00B21831" w:rsidRPr="00B37B46" w:rsidRDefault="00A92F63" w:rsidP="00A92F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hålla ett kvällsseminarium den 16 november 2021 om</w:t>
            </w:r>
            <w:r w:rsidR="00F36859">
              <w:rPr>
                <w:snapToGrid w:val="0"/>
                <w:sz w:val="22"/>
                <w:szCs w:val="22"/>
              </w:rPr>
              <w:t xml:space="preserve"> myndigheternas kommunikationsarbete.</w:t>
            </w:r>
          </w:p>
          <w:p w14:paraId="557ECEB0" w14:textId="2B99FE1E" w:rsidR="00B37B46" w:rsidRPr="00AA46EB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A5AB8" w:rsidRPr="00AA46EB" w14:paraId="61794B37" w14:textId="77777777" w:rsidTr="00AA46EB">
        <w:tc>
          <w:tcPr>
            <w:tcW w:w="497" w:type="dxa"/>
          </w:tcPr>
          <w:p w14:paraId="2A63312C" w14:textId="581CD31D" w:rsidR="007A5AB8" w:rsidRPr="00AA46EB" w:rsidRDefault="00702ED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FC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3EC362C" w14:textId="77777777" w:rsidR="007A5AB8" w:rsidRPr="008810B6" w:rsidRDefault="007A5AB8" w:rsidP="007A5A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10B6">
              <w:rPr>
                <w:b/>
                <w:snapToGrid w:val="0"/>
                <w:sz w:val="22"/>
                <w:szCs w:val="22"/>
              </w:rPr>
              <w:t>Val av ledamot till riksdagens råd för Riksrevisionen</w:t>
            </w:r>
          </w:p>
          <w:p w14:paraId="4D757AAD" w14:textId="77777777" w:rsidR="00D02204" w:rsidRDefault="00D02204" w:rsidP="007A5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D3004B" w14:textId="5DB6A036" w:rsidR="007A5AB8" w:rsidRPr="00C06C32" w:rsidRDefault="009C7A22" w:rsidP="007A5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810B6">
              <w:rPr>
                <w:snapToGrid w:val="0"/>
                <w:sz w:val="22"/>
                <w:szCs w:val="22"/>
              </w:rPr>
              <w:t>Utskottet föreslog enhälligt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C7A22">
              <w:rPr>
                <w:snapToGrid w:val="0"/>
                <w:sz w:val="22"/>
                <w:szCs w:val="22"/>
              </w:rPr>
              <w:t>att riksdagen för tiden fr.o.m. dagen för kammarens beslut till dess nya val förrättats under början av nästa valperiod, till ledamot i riksdagens råd för Riksrevisionen väljer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02204">
              <w:rPr>
                <w:snapToGrid w:val="0"/>
                <w:sz w:val="22"/>
                <w:szCs w:val="22"/>
              </w:rPr>
              <w:t>Per Schöldberg</w:t>
            </w:r>
            <w:r w:rsidR="00702ED4" w:rsidRPr="00D02204">
              <w:rPr>
                <w:snapToGrid w:val="0"/>
                <w:sz w:val="22"/>
                <w:szCs w:val="22"/>
              </w:rPr>
              <w:t xml:space="preserve"> (</w:t>
            </w:r>
            <w:r w:rsidR="00D02204">
              <w:rPr>
                <w:snapToGrid w:val="0"/>
                <w:sz w:val="22"/>
                <w:szCs w:val="22"/>
              </w:rPr>
              <w:t>C</w:t>
            </w:r>
            <w:r w:rsidR="007A5AB8" w:rsidRPr="00D02204">
              <w:rPr>
                <w:snapToGrid w:val="0"/>
                <w:sz w:val="22"/>
                <w:szCs w:val="22"/>
              </w:rPr>
              <w:t>)</w:t>
            </w:r>
            <w:r w:rsidR="007A5AB8" w:rsidRPr="00702ED4">
              <w:rPr>
                <w:i/>
                <w:snapToGrid w:val="0"/>
                <w:sz w:val="22"/>
                <w:szCs w:val="22"/>
              </w:rPr>
              <w:t>.</w:t>
            </w:r>
          </w:p>
          <w:p w14:paraId="3A79AC4E" w14:textId="77777777" w:rsidR="007A5AB8" w:rsidRPr="00702ED4" w:rsidRDefault="007A5AB8" w:rsidP="007A5AB8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  <w:p w14:paraId="68D4044D" w14:textId="77777777" w:rsidR="007A5AB8" w:rsidRPr="008810B6" w:rsidRDefault="007A5AB8" w:rsidP="007A5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810B6">
              <w:rPr>
                <w:snapToGrid w:val="0"/>
                <w:sz w:val="22"/>
                <w:szCs w:val="22"/>
              </w:rPr>
              <w:t>Denna punkt förklarades omedelbart justerad.</w:t>
            </w:r>
          </w:p>
          <w:p w14:paraId="3A62202E" w14:textId="77777777" w:rsidR="007A5AB8" w:rsidRDefault="007A5AB8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610C8B19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92F6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2D2F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C06C32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02204" w:rsidRPr="00AA46EB" w14:paraId="39DC7602" w14:textId="77777777" w:rsidTr="00AA46EB">
        <w:tc>
          <w:tcPr>
            <w:tcW w:w="497" w:type="dxa"/>
          </w:tcPr>
          <w:p w14:paraId="40473F24" w14:textId="12D7B80C" w:rsidR="00D02204" w:rsidRDefault="00D0220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B89336D" w14:textId="6A7001A8" w:rsidR="00A92F63" w:rsidRDefault="00A92F63" w:rsidP="00A92F6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92F63">
              <w:rPr>
                <w:b/>
                <w:sz w:val="22"/>
                <w:szCs w:val="22"/>
              </w:rPr>
              <w:t>Interparlamentariskt utskottsmöte</w:t>
            </w:r>
          </w:p>
          <w:p w14:paraId="65FC8702" w14:textId="77777777" w:rsidR="00A92F63" w:rsidRPr="00A92F63" w:rsidRDefault="00A92F63" w:rsidP="00A92F6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7AC5F88" w14:textId="5EA4FDC9" w:rsidR="00A92F63" w:rsidRDefault="00037E6D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</w:t>
            </w:r>
            <w:r w:rsidR="00A92F63">
              <w:rPr>
                <w:snapToGrid w:val="0"/>
                <w:sz w:val="22"/>
                <w:szCs w:val="22"/>
              </w:rPr>
              <w:t xml:space="preserve"> anmälde en inbjudan från Europaparlamentet</w:t>
            </w:r>
            <w:r w:rsidR="009219B3">
              <w:rPr>
                <w:snapToGrid w:val="0"/>
                <w:sz w:val="22"/>
                <w:szCs w:val="22"/>
              </w:rPr>
              <w:t>s</w:t>
            </w:r>
            <w:r w:rsidR="00A92F63">
              <w:rPr>
                <w:snapToGrid w:val="0"/>
                <w:sz w:val="22"/>
                <w:szCs w:val="22"/>
              </w:rPr>
              <w:t xml:space="preserve"> </w:t>
            </w:r>
            <w:r w:rsidR="009219B3">
              <w:rPr>
                <w:snapToGrid w:val="0"/>
                <w:sz w:val="22"/>
                <w:szCs w:val="22"/>
              </w:rPr>
              <w:t xml:space="preserve">AFCO-utskott </w:t>
            </w:r>
            <w:r w:rsidR="00A92F63">
              <w:rPr>
                <w:snapToGrid w:val="0"/>
                <w:sz w:val="22"/>
                <w:szCs w:val="22"/>
              </w:rPr>
              <w:t xml:space="preserve">till ett interparlamentariskt möte som anordnas digitalt den 9 november 2021 om </w:t>
            </w:r>
            <w:r w:rsidRPr="00037E6D">
              <w:rPr>
                <w:snapToGrid w:val="0"/>
                <w:sz w:val="22"/>
                <w:szCs w:val="22"/>
              </w:rPr>
              <w:t>de nationella parlamentens förväntningar på konferensen</w:t>
            </w:r>
            <w:r w:rsidR="009219B3">
              <w:rPr>
                <w:snapToGrid w:val="0"/>
                <w:sz w:val="22"/>
                <w:szCs w:val="22"/>
              </w:rPr>
              <w:t xml:space="preserve"> om Europas </w:t>
            </w:r>
            <w:r w:rsidR="009219B3" w:rsidRPr="00037E6D">
              <w:rPr>
                <w:snapToGrid w:val="0"/>
                <w:sz w:val="22"/>
                <w:szCs w:val="22"/>
              </w:rPr>
              <w:t>framtid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D9B4F4" w14:textId="43C45326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45EC4D" w14:textId="6A0EE6B5" w:rsidR="00A92F63" w:rsidRDefault="00A92F63" w:rsidP="00A92F63">
            <w:pPr>
              <w:widowControl/>
              <w:textAlignment w:val="center"/>
              <w:rPr>
                <w:sz w:val="22"/>
                <w:szCs w:val="22"/>
              </w:rPr>
            </w:pPr>
            <w:r w:rsidRPr="00A92F63">
              <w:rPr>
                <w:sz w:val="22"/>
                <w:szCs w:val="22"/>
              </w:rPr>
              <w:t>Utskottet beslutade att</w:t>
            </w:r>
            <w:r w:rsidR="009219B3" w:rsidRPr="00A92F63">
              <w:rPr>
                <w:sz w:val="22"/>
                <w:szCs w:val="22"/>
              </w:rPr>
              <w:t xml:space="preserve"> ledam</w:t>
            </w:r>
            <w:r w:rsidR="009219B3">
              <w:rPr>
                <w:sz w:val="22"/>
                <w:szCs w:val="22"/>
              </w:rPr>
              <w:t>o</w:t>
            </w:r>
            <w:r w:rsidR="009219B3" w:rsidRPr="00A92F63">
              <w:rPr>
                <w:sz w:val="22"/>
                <w:szCs w:val="22"/>
              </w:rPr>
              <w:t>te</w:t>
            </w:r>
            <w:r w:rsidR="009219B3">
              <w:rPr>
                <w:sz w:val="22"/>
                <w:szCs w:val="22"/>
              </w:rPr>
              <w:t>n</w:t>
            </w:r>
            <w:r w:rsidR="009219B3" w:rsidRPr="00A92F63">
              <w:rPr>
                <w:sz w:val="22"/>
                <w:szCs w:val="22"/>
              </w:rPr>
              <w:t xml:space="preserve"> Daniel Andersson (S)</w:t>
            </w:r>
            <w:r w:rsidR="009219B3">
              <w:rPr>
                <w:sz w:val="22"/>
                <w:szCs w:val="22"/>
              </w:rPr>
              <w:t xml:space="preserve"> </w:t>
            </w:r>
            <w:r w:rsidR="00037E6D">
              <w:rPr>
                <w:sz w:val="22"/>
                <w:szCs w:val="22"/>
              </w:rPr>
              <w:t>deltar</w:t>
            </w:r>
            <w:r w:rsidR="009219B3">
              <w:rPr>
                <w:sz w:val="22"/>
                <w:szCs w:val="22"/>
              </w:rPr>
              <w:t xml:space="preserve"> </w:t>
            </w:r>
            <w:r w:rsidR="00C355A6">
              <w:rPr>
                <w:sz w:val="22"/>
                <w:szCs w:val="22"/>
              </w:rPr>
              <w:t>i mötet via videolänk</w:t>
            </w:r>
            <w:r>
              <w:rPr>
                <w:sz w:val="22"/>
                <w:szCs w:val="22"/>
              </w:rPr>
              <w:t>.</w:t>
            </w:r>
          </w:p>
          <w:p w14:paraId="084E2B36" w14:textId="19AF72A6" w:rsidR="00A92F63" w:rsidRPr="00D02204" w:rsidRDefault="00A92F63" w:rsidP="00A92F63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D02204" w:rsidRPr="00AA46EB" w14:paraId="59CC916E" w14:textId="77777777" w:rsidTr="00AA46EB">
        <w:tc>
          <w:tcPr>
            <w:tcW w:w="497" w:type="dxa"/>
          </w:tcPr>
          <w:p w14:paraId="6FF56A7E" w14:textId="6AFB9000" w:rsidR="00D02204" w:rsidRDefault="00D0220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92F6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2D2F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162BDBE" w14:textId="77777777" w:rsidR="00A92F63" w:rsidRDefault="00A92F63" w:rsidP="00A92F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3415FDD0" w14:textId="7F0827BB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E91C87" w14:textId="0941AB3E" w:rsidR="00A92F63" w:rsidRDefault="00037E6D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7E6D">
              <w:rPr>
                <w:snapToGrid w:val="0"/>
                <w:sz w:val="22"/>
                <w:szCs w:val="22"/>
              </w:rPr>
              <w:t xml:space="preserve">Utskottsrådet </w:t>
            </w:r>
            <w:r w:rsidR="00A92F63" w:rsidRPr="00A92F63">
              <w:rPr>
                <w:snapToGrid w:val="0"/>
                <w:sz w:val="22"/>
                <w:szCs w:val="22"/>
              </w:rPr>
              <w:t xml:space="preserve">anmälde en inbjudan från Europaparlamentet </w:t>
            </w:r>
            <w:r w:rsidR="00737BB7">
              <w:rPr>
                <w:snapToGrid w:val="0"/>
                <w:sz w:val="22"/>
                <w:szCs w:val="22"/>
              </w:rPr>
              <w:t>INGE</w:t>
            </w:r>
            <w:r w:rsidR="00737BB7" w:rsidRPr="00A92F63">
              <w:rPr>
                <w:snapToGrid w:val="0"/>
                <w:sz w:val="22"/>
                <w:szCs w:val="22"/>
              </w:rPr>
              <w:t xml:space="preserve">-utskott </w:t>
            </w:r>
            <w:r w:rsidR="00A92F63" w:rsidRPr="00A92F63">
              <w:rPr>
                <w:snapToGrid w:val="0"/>
                <w:sz w:val="22"/>
                <w:szCs w:val="22"/>
              </w:rPr>
              <w:t xml:space="preserve">till ett interparlamentariskt möte som anordnas digitalt den </w:t>
            </w:r>
            <w:r w:rsidR="00A92F63">
              <w:rPr>
                <w:snapToGrid w:val="0"/>
                <w:sz w:val="22"/>
                <w:szCs w:val="22"/>
              </w:rPr>
              <w:t>9 november</w:t>
            </w:r>
            <w:r w:rsidR="00A92F63" w:rsidRPr="00A92F63">
              <w:rPr>
                <w:snapToGrid w:val="0"/>
                <w:sz w:val="22"/>
                <w:szCs w:val="22"/>
              </w:rPr>
              <w:t xml:space="preserve"> 2021 </w:t>
            </w:r>
            <w:r w:rsidRPr="00037E6D">
              <w:rPr>
                <w:snapToGrid w:val="0"/>
                <w:sz w:val="22"/>
                <w:szCs w:val="22"/>
              </w:rPr>
              <w:t>om utländsk inblandning, inklusive desinformation i alla demokratiska processer i EU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046F430" w14:textId="3F30A164" w:rsidR="00A92F63" w:rsidRDefault="00A92F63" w:rsidP="00A92F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8C97F9" w14:textId="75537818" w:rsidR="00A92F63" w:rsidRDefault="00A92F63" w:rsidP="00A92F63">
            <w:pPr>
              <w:widowControl/>
              <w:textAlignment w:val="center"/>
              <w:rPr>
                <w:sz w:val="22"/>
                <w:szCs w:val="22"/>
              </w:rPr>
            </w:pPr>
            <w:r w:rsidRPr="00A92F63">
              <w:rPr>
                <w:sz w:val="22"/>
                <w:szCs w:val="22"/>
              </w:rPr>
              <w:t>Utskottet beslutade att ledamöterna</w:t>
            </w:r>
            <w:r>
              <w:rPr>
                <w:sz w:val="22"/>
                <w:szCs w:val="22"/>
              </w:rPr>
              <w:t xml:space="preserve"> Daniel Andersson</w:t>
            </w:r>
            <w:r w:rsidRPr="00A92F63">
              <w:rPr>
                <w:sz w:val="22"/>
                <w:szCs w:val="22"/>
              </w:rPr>
              <w:t xml:space="preserve"> (S)</w:t>
            </w:r>
            <w:r w:rsidR="00037E6D">
              <w:rPr>
                <w:sz w:val="22"/>
                <w:szCs w:val="22"/>
              </w:rPr>
              <w:t xml:space="preserve"> och </w:t>
            </w:r>
            <w:r>
              <w:rPr>
                <w:sz w:val="22"/>
                <w:szCs w:val="22"/>
              </w:rPr>
              <w:t xml:space="preserve">Erik Ottoson </w:t>
            </w:r>
            <w:r w:rsidRPr="00A92F63">
              <w:rPr>
                <w:sz w:val="22"/>
                <w:szCs w:val="22"/>
              </w:rPr>
              <w:t>(M)</w:t>
            </w:r>
            <w:r w:rsidR="009219B3">
              <w:rPr>
                <w:sz w:val="22"/>
                <w:szCs w:val="22"/>
              </w:rPr>
              <w:t xml:space="preserve"> </w:t>
            </w:r>
            <w:r w:rsidR="009219B3" w:rsidRPr="00A92F63">
              <w:rPr>
                <w:sz w:val="22"/>
                <w:szCs w:val="22"/>
              </w:rPr>
              <w:t>deltar</w:t>
            </w:r>
            <w:r w:rsidR="009219B3">
              <w:rPr>
                <w:sz w:val="22"/>
                <w:szCs w:val="22"/>
              </w:rPr>
              <w:t xml:space="preserve"> </w:t>
            </w:r>
            <w:r w:rsidR="00C355A6" w:rsidRPr="00C355A6">
              <w:rPr>
                <w:sz w:val="22"/>
                <w:szCs w:val="22"/>
              </w:rPr>
              <w:t>i mötet via videolänk.</w:t>
            </w:r>
          </w:p>
          <w:p w14:paraId="35034721" w14:textId="23D11A61" w:rsidR="00A92F63" w:rsidRPr="00D02204" w:rsidRDefault="00A92F6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4F7AD4" w:rsidRPr="00AA46EB" w14:paraId="72EC4D71" w14:textId="77777777" w:rsidTr="00AA46EB">
        <w:tc>
          <w:tcPr>
            <w:tcW w:w="497" w:type="dxa"/>
          </w:tcPr>
          <w:p w14:paraId="45BEF346" w14:textId="03574706" w:rsidR="004F7AD4" w:rsidRDefault="009D7E8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C54677D" w14:textId="329B600A" w:rsidR="004F7AD4" w:rsidRDefault="004F7AD4" w:rsidP="004F7A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Utgiftsram för utgiftsområde 1 Rikets styrelse (KU1y)</w:t>
            </w:r>
          </w:p>
          <w:p w14:paraId="2D130B7D" w14:textId="77777777" w:rsidR="004F7AD4" w:rsidRDefault="004F7AD4" w:rsidP="004F7A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AC9586" w14:textId="77777777" w:rsidR="004F7AD4" w:rsidRDefault="004F7AD4" w:rsidP="004F7A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frågan om yttrande till finansutskottet över proposition 2021/22:1 och motioner.</w:t>
            </w:r>
          </w:p>
          <w:p w14:paraId="33353B44" w14:textId="77777777" w:rsidR="004F7AD4" w:rsidRPr="00C06C32" w:rsidRDefault="004F7AD4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28DC244" w14:textId="2775209A" w:rsidR="004F7AD4" w:rsidRDefault="004F7AD4" w:rsidP="004F7A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yttrande 2021/</w:t>
            </w:r>
            <w:proofErr w:type="gramStart"/>
            <w:r>
              <w:rPr>
                <w:snapToGrid w:val="0"/>
                <w:sz w:val="22"/>
                <w:szCs w:val="22"/>
              </w:rPr>
              <w:t>22:KU</w:t>
            </w:r>
            <w:proofErr w:type="gramEnd"/>
            <w:r>
              <w:rPr>
                <w:snapToGrid w:val="0"/>
                <w:sz w:val="22"/>
                <w:szCs w:val="22"/>
              </w:rPr>
              <w:t>1y.</w:t>
            </w:r>
          </w:p>
          <w:p w14:paraId="236286DE" w14:textId="77777777" w:rsidR="004F7AD4" w:rsidRDefault="004F7AD4" w:rsidP="004F7A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DCB629" w14:textId="423AB07C" w:rsidR="004F7AD4" w:rsidRPr="00D02204" w:rsidRDefault="00D02204" w:rsidP="004F7A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2204">
              <w:rPr>
                <w:snapToGrid w:val="0"/>
                <w:sz w:val="22"/>
                <w:szCs w:val="22"/>
              </w:rPr>
              <w:t xml:space="preserve">M-, SD-, C-, V-, KD- </w:t>
            </w:r>
            <w:r w:rsidR="004F7AD4" w:rsidRPr="00D02204">
              <w:rPr>
                <w:snapToGrid w:val="0"/>
                <w:sz w:val="22"/>
                <w:szCs w:val="22"/>
              </w:rPr>
              <w:t xml:space="preserve">och </w:t>
            </w:r>
            <w:r w:rsidRPr="00D02204">
              <w:rPr>
                <w:snapToGrid w:val="0"/>
                <w:sz w:val="22"/>
                <w:szCs w:val="22"/>
              </w:rPr>
              <w:t>L</w:t>
            </w:r>
            <w:r w:rsidR="004F7AD4" w:rsidRPr="00D02204">
              <w:rPr>
                <w:snapToGrid w:val="0"/>
                <w:sz w:val="22"/>
                <w:szCs w:val="22"/>
              </w:rPr>
              <w:t>-ledamöterna anmälde avvikande meningar.</w:t>
            </w:r>
          </w:p>
          <w:p w14:paraId="49879F05" w14:textId="4DF10AB9" w:rsidR="004F7AD4" w:rsidRPr="001C4FCC" w:rsidRDefault="004F7AD4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D7E82" w:rsidRPr="00AA46EB" w14:paraId="371E0FC3" w14:textId="77777777" w:rsidTr="00AA46EB">
        <w:tc>
          <w:tcPr>
            <w:tcW w:w="497" w:type="dxa"/>
          </w:tcPr>
          <w:p w14:paraId="772F2E1C" w14:textId="60DC6B62" w:rsidR="009D7E82" w:rsidRDefault="0065109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D7E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0A52F7A" w14:textId="24123B00" w:rsidR="009D7E82" w:rsidRDefault="009D7E82" w:rsidP="009D7E82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år</w:t>
            </w:r>
            <w:r w:rsidR="00347A73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riksdagsöversyn (KU3)</w:t>
            </w:r>
          </w:p>
          <w:p w14:paraId="0C1B4BF1" w14:textId="77777777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E3D1054" w14:textId="77777777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framställning 2020/21:RS5.</w:t>
            </w:r>
          </w:p>
          <w:p w14:paraId="57A82DB2" w14:textId="77777777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9EDF4EE" w14:textId="77777777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808DD48" w14:textId="77777777" w:rsidR="009D7E82" w:rsidRDefault="009D7E82" w:rsidP="004F7A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4897EB9A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E571C69" w14:textId="77777777" w:rsidR="009D7E82" w:rsidRDefault="009D7E82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Det nationella basutbudet av flygplatser </w:t>
            </w:r>
          </w:p>
          <w:p w14:paraId="5EE9AD60" w14:textId="77777777" w:rsidR="009D7E82" w:rsidRDefault="009D7E82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AD35C9" w14:textId="62BC626A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frågan om yttrande till </w:t>
            </w:r>
            <w:r>
              <w:rPr>
                <w:snapToGrid w:val="0"/>
                <w:sz w:val="22"/>
                <w:szCs w:val="22"/>
              </w:rPr>
              <w:t xml:space="preserve">trafikutskottet </w:t>
            </w:r>
            <w:r>
              <w:rPr>
                <w:sz w:val="22"/>
                <w:szCs w:val="22"/>
              </w:rPr>
              <w:t xml:space="preserve">över ett förslag till </w:t>
            </w:r>
            <w:r>
              <w:rPr>
                <w:snapToGrid w:val="0"/>
                <w:sz w:val="22"/>
                <w:szCs w:val="22"/>
              </w:rPr>
              <w:t>utskottsinitiativ om det nationella basutbudet av flygplatser.</w:t>
            </w:r>
          </w:p>
          <w:p w14:paraId="20F527CE" w14:textId="77777777" w:rsidR="009D7E8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4ED95A1" w14:textId="77777777" w:rsidR="00C06C32" w:rsidRDefault="009D7E82" w:rsidP="009D7E8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 bordlades.</w:t>
            </w:r>
          </w:p>
          <w:p w14:paraId="3A8CCC91" w14:textId="099238C7" w:rsidR="00BA0AA9" w:rsidRPr="007F152B" w:rsidRDefault="00BA0AA9" w:rsidP="009D7E82">
            <w:pPr>
              <w:widowControl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D7E82" w:rsidRPr="00AA46EB" w14:paraId="1A15D7D9" w14:textId="77777777" w:rsidTr="00AA46EB">
        <w:tc>
          <w:tcPr>
            <w:tcW w:w="497" w:type="dxa"/>
          </w:tcPr>
          <w:p w14:paraId="3C36B55C" w14:textId="475DC183" w:rsidR="009D7E82" w:rsidRDefault="009D7E8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D450796" w14:textId="5306C18C" w:rsidR="009D7E82" w:rsidRDefault="007477F8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="009D7E82" w:rsidRPr="009D7E82">
              <w:rPr>
                <w:b/>
                <w:snapToGrid w:val="0"/>
                <w:sz w:val="22"/>
                <w:szCs w:val="22"/>
              </w:rPr>
              <w:t>ommissionens arbetsprogram 2020</w:t>
            </w:r>
          </w:p>
          <w:p w14:paraId="1BB2A541" w14:textId="77777777" w:rsidR="009D7E82" w:rsidRPr="009D7E82" w:rsidRDefault="009D7E82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405F2CC" w14:textId="6B157364" w:rsidR="009D7E82" w:rsidRDefault="009D7E82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9D7E82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9D7E82">
              <w:rPr>
                <w:snapToGrid w:val="0"/>
                <w:sz w:val="22"/>
                <w:szCs w:val="22"/>
              </w:rPr>
              <w:t xml:space="preserve"> fråga</w:t>
            </w:r>
            <w:r w:rsidR="00BF08EF">
              <w:rPr>
                <w:snapToGrid w:val="0"/>
                <w:sz w:val="22"/>
                <w:szCs w:val="22"/>
              </w:rPr>
              <w:t>n</w:t>
            </w:r>
            <w:r w:rsidRPr="009D7E82">
              <w:rPr>
                <w:snapToGrid w:val="0"/>
                <w:sz w:val="22"/>
                <w:szCs w:val="22"/>
              </w:rPr>
              <w:t xml:space="preserve"> om yttrande till </w:t>
            </w:r>
            <w:r>
              <w:rPr>
                <w:snapToGrid w:val="0"/>
                <w:sz w:val="22"/>
                <w:szCs w:val="22"/>
              </w:rPr>
              <w:t>utrikes</w:t>
            </w:r>
            <w:r w:rsidRPr="009D7E82">
              <w:rPr>
                <w:snapToGrid w:val="0"/>
                <w:sz w:val="22"/>
                <w:szCs w:val="22"/>
              </w:rPr>
              <w:t>utskottet över</w:t>
            </w:r>
            <w:r>
              <w:rPr>
                <w:snapToGrid w:val="0"/>
                <w:sz w:val="22"/>
                <w:szCs w:val="22"/>
              </w:rPr>
              <w:t xml:space="preserve"> kommissionens arbetsprogram 2020</w:t>
            </w:r>
            <w:r w:rsidR="00A92F63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COM(2021) 645.</w:t>
            </w:r>
          </w:p>
          <w:p w14:paraId="78AD8F2C" w14:textId="77777777" w:rsidR="00651091" w:rsidRDefault="00651091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C6886C2" w14:textId="77777777" w:rsidR="009D7E82" w:rsidRDefault="00651091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651091">
              <w:rPr>
                <w:snapToGrid w:val="0"/>
                <w:sz w:val="22"/>
                <w:szCs w:val="22"/>
              </w:rPr>
              <w:t>Ärendet bordlades.</w:t>
            </w:r>
          </w:p>
          <w:p w14:paraId="19D84D30" w14:textId="711E8F33" w:rsidR="00651091" w:rsidRPr="009D7E82" w:rsidRDefault="00651091" w:rsidP="009D7E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7A5AB8" w:rsidRPr="00AA46EB" w14:paraId="6B89A6D1" w14:textId="77777777" w:rsidTr="00AA46EB">
        <w:tc>
          <w:tcPr>
            <w:tcW w:w="497" w:type="dxa"/>
          </w:tcPr>
          <w:p w14:paraId="025FCF46" w14:textId="08E652E2" w:rsidR="007A5AB8" w:rsidRDefault="007A5AB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92F6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2D2F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AD1A2E7" w14:textId="77777777" w:rsidR="007A5AB8" w:rsidRDefault="007A5AB8" w:rsidP="007A5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Konferensen om Europas framtid</w:t>
            </w:r>
          </w:p>
          <w:p w14:paraId="77633EDF" w14:textId="77777777" w:rsidR="007A5AB8" w:rsidRDefault="007A5AB8" w:rsidP="007A5AB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56FF1BD" w14:textId="71C8509D" w:rsidR="007A5AB8" w:rsidRDefault="007A5AB8" w:rsidP="007A5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BD0">
              <w:rPr>
                <w:snapToGrid w:val="0"/>
                <w:sz w:val="22"/>
                <w:szCs w:val="22"/>
              </w:rPr>
              <w:t>Daniel Andersson (S)</w:t>
            </w:r>
            <w:r>
              <w:rPr>
                <w:snapToGrid w:val="0"/>
                <w:sz w:val="22"/>
                <w:szCs w:val="22"/>
              </w:rPr>
              <w:t xml:space="preserve"> rapporterade från </w:t>
            </w:r>
            <w:r w:rsidR="00EE6D90">
              <w:rPr>
                <w:snapToGrid w:val="0"/>
                <w:sz w:val="22"/>
                <w:szCs w:val="22"/>
              </w:rPr>
              <w:t xml:space="preserve">plenarsammanträdet i </w:t>
            </w:r>
            <w:r w:rsidRPr="00645715">
              <w:rPr>
                <w:snapToGrid w:val="0"/>
                <w:sz w:val="22"/>
                <w:szCs w:val="22"/>
              </w:rPr>
              <w:t xml:space="preserve">konferensen om Europas framtid den </w:t>
            </w:r>
            <w:r>
              <w:rPr>
                <w:snapToGrid w:val="0"/>
                <w:sz w:val="22"/>
                <w:szCs w:val="22"/>
              </w:rPr>
              <w:t>2</w:t>
            </w:r>
            <w:r w:rsidR="00B720F3">
              <w:rPr>
                <w:snapToGrid w:val="0"/>
                <w:sz w:val="22"/>
                <w:szCs w:val="22"/>
              </w:rPr>
              <w:t>3</w:t>
            </w:r>
            <w:r w:rsidRPr="0064571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oktober</w:t>
            </w:r>
            <w:r w:rsidRPr="00645715">
              <w:rPr>
                <w:snapToGrid w:val="0"/>
                <w:sz w:val="22"/>
                <w:szCs w:val="22"/>
              </w:rPr>
              <w:t xml:space="preserve"> 2021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09F54EC" w14:textId="77777777" w:rsidR="007A5AB8" w:rsidRPr="00B37B46" w:rsidRDefault="007A5AB8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1C557306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F63">
              <w:rPr>
                <w:b/>
                <w:snapToGrid w:val="0"/>
                <w:sz w:val="22"/>
                <w:szCs w:val="22"/>
              </w:rPr>
              <w:t>1</w:t>
            </w:r>
            <w:r w:rsidR="002D2FC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CA61368" w14:textId="77777777" w:rsidR="00A92F63" w:rsidRDefault="00A92F63" w:rsidP="00A92F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5A434682" w14:textId="77777777" w:rsidR="00A92F63" w:rsidRDefault="00A92F63" w:rsidP="00A92F6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1F4DF3D" w14:textId="662641F2" w:rsidR="00A92F63" w:rsidRDefault="00A92F63" w:rsidP="00A92F6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beredningsdelegationen kallas till sammanträde</w:t>
            </w:r>
            <w:r w:rsidR="00474B4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tisdagen den 9 november 2021.</w:t>
            </w:r>
          </w:p>
          <w:p w14:paraId="38800A53" w14:textId="2D974A2D" w:rsidR="00A92F63" w:rsidRPr="00300FE0" w:rsidRDefault="00A92F63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7B7B207" w:rsidR="00F66346" w:rsidRPr="00C06C3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C06C32">
              <w:rPr>
                <w:sz w:val="22"/>
                <w:szCs w:val="22"/>
              </w:rPr>
              <w:t>t 2021-11-09</w:t>
            </w:r>
            <w:r w:rsidRPr="00C06C32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C06C3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C3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3B2E42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0B20F0">
              <w:rPr>
                <w:sz w:val="16"/>
                <w:szCs w:val="16"/>
              </w:rPr>
              <w:t>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C8D3F8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6FA40B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C6C7B">
              <w:rPr>
                <w:sz w:val="20"/>
              </w:rPr>
              <w:t>2-</w:t>
            </w:r>
            <w:r w:rsidR="002D2FC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AB3903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D2FC3">
              <w:rPr>
                <w:sz w:val="20"/>
              </w:rPr>
              <w:t>7</w:t>
            </w:r>
            <w:r w:rsidR="00FC6C7B">
              <w:rPr>
                <w:sz w:val="20"/>
              </w:rPr>
              <w:t>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0C6D5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FC6C7B">
              <w:rPr>
                <w:sz w:val="20"/>
              </w:rPr>
              <w:t>1</w:t>
            </w:r>
            <w:r w:rsidR="002D2FC3">
              <w:rPr>
                <w:sz w:val="20"/>
              </w:rPr>
              <w:t>5</w:t>
            </w:r>
            <w:r w:rsidR="00FC6C7B">
              <w:rPr>
                <w:sz w:val="20"/>
              </w:rPr>
              <w:t>-1</w:t>
            </w:r>
            <w:r w:rsidR="002D2FC3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C6C7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5BFDAEA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F50E1D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A5758F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EBF6FB2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CF5D97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3FCCB3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12CE53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EA47F9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40D658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261675C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FC6C7B" w:rsidRPr="00BA0AA9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BF000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20FDF199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DC7174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571976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92A3B7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9D3E27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1CB7DD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4384FF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00A4D95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6A6F54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F60D41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F33733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E1C4E4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0B4EE3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3D8DCA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A65CF42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82288F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196C54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FFCB55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126C89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FEE652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01ABB8A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A69B80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7EA31F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7AB135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1C995DF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E8C3DF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9127ED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42B5EB5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6C7B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531965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59A11A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5811B24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0A60E272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2A4B319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9F159E9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1DBDF4B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377A81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B130CB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B121CB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078445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24DCD1B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E42B2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0E16F4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4665C9D2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C7B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C6C7B" w:rsidRDefault="00FC6C7B" w:rsidP="00FC6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4C5420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C6C7B" w:rsidRDefault="00FC6C7B" w:rsidP="00FC6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C6C7B" w:rsidRDefault="00FC6C7B" w:rsidP="00FC6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ABA32AA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C57C05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375E15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9FC588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E81DDF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C6C7B" w:rsidRDefault="00FC6C7B" w:rsidP="00FC6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143675F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C6C7B" w:rsidRDefault="00FC6C7B" w:rsidP="00FC6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FC6C7B" w:rsidRDefault="00FC6C7B" w:rsidP="00FC6C7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4D79E52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5C51911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3EF58F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857E6A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0380B71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F212EB6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FC6C7B" w:rsidRDefault="00FC6C7B" w:rsidP="00FC6C7B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FC6C7B" w:rsidRDefault="00FC6C7B" w:rsidP="00FC6C7B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857F573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2ECD0C04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0B52C4CE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0154D40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2E56C512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C6C7B" w:rsidRDefault="00FC6C7B" w:rsidP="00FC6C7B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FC6C7B" w:rsidRDefault="00FC6C7B" w:rsidP="00FC6C7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709AB1A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8F5B3A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24F9D1C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C6C7B" w:rsidRDefault="00FC6C7B" w:rsidP="00FC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FC6C7B" w:rsidRDefault="00FC6C7B" w:rsidP="00FC6C7B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2E1042E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1EF19D68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363057A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9F7655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6C7B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C6C7B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C6C7B" w:rsidRDefault="00FC6C7B" w:rsidP="00FC6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7E6D"/>
    <w:rsid w:val="0006043F"/>
    <w:rsid w:val="00072429"/>
    <w:rsid w:val="00072835"/>
    <w:rsid w:val="00094A50"/>
    <w:rsid w:val="000A56C4"/>
    <w:rsid w:val="000B20F0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57234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FC3"/>
    <w:rsid w:val="00300FE0"/>
    <w:rsid w:val="003155B1"/>
    <w:rsid w:val="00315651"/>
    <w:rsid w:val="00321CAF"/>
    <w:rsid w:val="00323E43"/>
    <w:rsid w:val="00325519"/>
    <w:rsid w:val="00347A73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408E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519"/>
    <w:rsid w:val="00435AD7"/>
    <w:rsid w:val="00435E54"/>
    <w:rsid w:val="00454B9F"/>
    <w:rsid w:val="00473B85"/>
    <w:rsid w:val="00474B47"/>
    <w:rsid w:val="004941EE"/>
    <w:rsid w:val="00496FC0"/>
    <w:rsid w:val="00497546"/>
    <w:rsid w:val="004A64CA"/>
    <w:rsid w:val="004A6B49"/>
    <w:rsid w:val="004B5FC1"/>
    <w:rsid w:val="004C69A7"/>
    <w:rsid w:val="004D19CC"/>
    <w:rsid w:val="004F0D9B"/>
    <w:rsid w:val="004F5341"/>
    <w:rsid w:val="004F7AD4"/>
    <w:rsid w:val="00500093"/>
    <w:rsid w:val="00501B03"/>
    <w:rsid w:val="00506AFB"/>
    <w:rsid w:val="005218F0"/>
    <w:rsid w:val="00527B22"/>
    <w:rsid w:val="005315D0"/>
    <w:rsid w:val="0054539E"/>
    <w:rsid w:val="00573E99"/>
    <w:rsid w:val="0058336F"/>
    <w:rsid w:val="00585C22"/>
    <w:rsid w:val="005955A8"/>
    <w:rsid w:val="005A06A0"/>
    <w:rsid w:val="005B4221"/>
    <w:rsid w:val="005D10A8"/>
    <w:rsid w:val="005F2276"/>
    <w:rsid w:val="005F4CC7"/>
    <w:rsid w:val="005F51E5"/>
    <w:rsid w:val="005F65FB"/>
    <w:rsid w:val="00602B01"/>
    <w:rsid w:val="0062295E"/>
    <w:rsid w:val="00633071"/>
    <w:rsid w:val="00643703"/>
    <w:rsid w:val="00651091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02ED4"/>
    <w:rsid w:val="00712851"/>
    <w:rsid w:val="007149F6"/>
    <w:rsid w:val="007210B8"/>
    <w:rsid w:val="007240B2"/>
    <w:rsid w:val="00725D41"/>
    <w:rsid w:val="007317ED"/>
    <w:rsid w:val="007368F0"/>
    <w:rsid w:val="007377B2"/>
    <w:rsid w:val="00737BB7"/>
    <w:rsid w:val="00737FB2"/>
    <w:rsid w:val="007477F8"/>
    <w:rsid w:val="00764EA4"/>
    <w:rsid w:val="007758D6"/>
    <w:rsid w:val="007772D7"/>
    <w:rsid w:val="00790A46"/>
    <w:rsid w:val="007A5AB8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19B3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C7A22"/>
    <w:rsid w:val="009D7E82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432A6"/>
    <w:rsid w:val="00A630B8"/>
    <w:rsid w:val="00A654DC"/>
    <w:rsid w:val="00A92F63"/>
    <w:rsid w:val="00A9524D"/>
    <w:rsid w:val="00A955FF"/>
    <w:rsid w:val="00A9592D"/>
    <w:rsid w:val="00AA46EB"/>
    <w:rsid w:val="00AB22B8"/>
    <w:rsid w:val="00AB242E"/>
    <w:rsid w:val="00AB3FB8"/>
    <w:rsid w:val="00AB6AF1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20F3"/>
    <w:rsid w:val="00B87ECA"/>
    <w:rsid w:val="00BA0AA9"/>
    <w:rsid w:val="00BB3810"/>
    <w:rsid w:val="00BC5367"/>
    <w:rsid w:val="00BC7ED8"/>
    <w:rsid w:val="00BD7A57"/>
    <w:rsid w:val="00BF08EF"/>
    <w:rsid w:val="00BF4756"/>
    <w:rsid w:val="00C04BEE"/>
    <w:rsid w:val="00C06C32"/>
    <w:rsid w:val="00C10F16"/>
    <w:rsid w:val="00C355A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2204"/>
    <w:rsid w:val="00D060D5"/>
    <w:rsid w:val="00D10CCE"/>
    <w:rsid w:val="00D21AD5"/>
    <w:rsid w:val="00D52496"/>
    <w:rsid w:val="00D66118"/>
    <w:rsid w:val="00D6635B"/>
    <w:rsid w:val="00D8468E"/>
    <w:rsid w:val="00D9432F"/>
    <w:rsid w:val="00DA335A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EE6D90"/>
    <w:rsid w:val="00F00B43"/>
    <w:rsid w:val="00F0167C"/>
    <w:rsid w:val="00F063C4"/>
    <w:rsid w:val="00F12699"/>
    <w:rsid w:val="00F36225"/>
    <w:rsid w:val="00F36859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C6C7B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1007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2021-10-29T06:32:00Z</cp:lastPrinted>
  <dcterms:created xsi:type="dcterms:W3CDTF">2021-11-25T15:14:00Z</dcterms:created>
  <dcterms:modified xsi:type="dcterms:W3CDTF">2021-11-25T15:17:00Z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