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2E76C82" w14:textId="77777777" w:rsidTr="00782EA9">
        <w:tc>
          <w:tcPr>
            <w:tcW w:w="9141" w:type="dxa"/>
          </w:tcPr>
          <w:p w14:paraId="669524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2B19D2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33ABB07" w14:textId="77777777" w:rsidR="0096348C" w:rsidRPr="00477C9F" w:rsidRDefault="0096348C" w:rsidP="00477C9F">
      <w:pPr>
        <w:rPr>
          <w:sz w:val="22"/>
          <w:szCs w:val="22"/>
        </w:rPr>
      </w:pPr>
    </w:p>
    <w:p w14:paraId="6F25D96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C4495AE" w14:textId="77777777" w:rsidTr="00F86ACF">
        <w:trPr>
          <w:cantSplit/>
          <w:trHeight w:val="742"/>
        </w:trPr>
        <w:tc>
          <w:tcPr>
            <w:tcW w:w="1790" w:type="dxa"/>
          </w:tcPr>
          <w:p w14:paraId="1A131B4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A0AC6E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A7DE177" w14:textId="1897A48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557D2">
              <w:rPr>
                <w:b/>
                <w:sz w:val="22"/>
                <w:szCs w:val="22"/>
              </w:rPr>
              <w:t>31</w:t>
            </w:r>
          </w:p>
          <w:p w14:paraId="0A3F5FA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18B2023" w14:textId="77777777" w:rsidTr="00F86ACF">
        <w:tc>
          <w:tcPr>
            <w:tcW w:w="1790" w:type="dxa"/>
          </w:tcPr>
          <w:p w14:paraId="2E2F072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D32664B" w14:textId="53E7AB7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D557D2">
              <w:rPr>
                <w:sz w:val="22"/>
                <w:szCs w:val="22"/>
              </w:rPr>
              <w:t>03-20</w:t>
            </w:r>
          </w:p>
        </w:tc>
      </w:tr>
      <w:tr w:rsidR="0096348C" w:rsidRPr="00477C9F" w14:paraId="025377A7" w14:textId="77777777" w:rsidTr="00F86ACF">
        <w:tc>
          <w:tcPr>
            <w:tcW w:w="1790" w:type="dxa"/>
          </w:tcPr>
          <w:p w14:paraId="015CD73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1B89C5D" w14:textId="343C0B9A" w:rsidR="00BD53C1" w:rsidRPr="00477C9F" w:rsidRDefault="0099464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BC69D6">
              <w:rPr>
                <w:sz w:val="22"/>
                <w:szCs w:val="22"/>
              </w:rPr>
              <w:t>43</w:t>
            </w:r>
            <w:r w:rsidR="00CF4ED5">
              <w:rPr>
                <w:sz w:val="22"/>
                <w:szCs w:val="22"/>
              </w:rPr>
              <w:t>–</w:t>
            </w:r>
            <w:r w:rsidR="00C06535">
              <w:rPr>
                <w:sz w:val="22"/>
                <w:szCs w:val="22"/>
              </w:rPr>
              <w:t>9.51</w:t>
            </w:r>
          </w:p>
        </w:tc>
      </w:tr>
      <w:tr w:rsidR="0096348C" w:rsidRPr="00477C9F" w14:paraId="49B55D79" w14:textId="77777777" w:rsidTr="00F86ACF">
        <w:tc>
          <w:tcPr>
            <w:tcW w:w="1790" w:type="dxa"/>
          </w:tcPr>
          <w:p w14:paraId="5721F4C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CB7FEC3" w14:textId="1ED2A44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DCFD49B" w14:textId="77777777" w:rsidR="0096348C" w:rsidRPr="00477C9F" w:rsidRDefault="0096348C" w:rsidP="00477C9F">
      <w:pPr>
        <w:rPr>
          <w:sz w:val="22"/>
          <w:szCs w:val="22"/>
        </w:rPr>
      </w:pPr>
    </w:p>
    <w:p w14:paraId="391C1C7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67DF3F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F3F1010" w14:textId="77777777" w:rsidTr="00F86ACF">
        <w:tc>
          <w:tcPr>
            <w:tcW w:w="753" w:type="dxa"/>
          </w:tcPr>
          <w:p w14:paraId="29058E5F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533901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62C1B20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1960C2" w14:textId="363559B8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994645">
              <w:rPr>
                <w:snapToGrid w:val="0"/>
                <w:sz w:val="22"/>
                <w:szCs w:val="22"/>
              </w:rPr>
              <w:t>30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49A1CCEA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A86C054" w14:textId="77777777" w:rsidTr="00F86ACF">
        <w:tc>
          <w:tcPr>
            <w:tcW w:w="753" w:type="dxa"/>
          </w:tcPr>
          <w:p w14:paraId="1158149A" w14:textId="62B30A3D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412C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B1B02CD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6476EC7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71AF53" w14:textId="5C00E1F3" w:rsidR="00930B63" w:rsidRPr="00C412C5" w:rsidRDefault="00C412C5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12C5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835566">
              <w:rPr>
                <w:bCs/>
                <w:snapToGrid w:val="0"/>
                <w:sz w:val="22"/>
                <w:szCs w:val="22"/>
              </w:rPr>
              <w:t xml:space="preserve">inhämtat </w:t>
            </w:r>
            <w:r w:rsidRPr="00C412C5">
              <w:rPr>
                <w:bCs/>
                <w:snapToGrid w:val="0"/>
                <w:sz w:val="22"/>
                <w:szCs w:val="22"/>
              </w:rPr>
              <w:t xml:space="preserve">förundersökningsprotokoll </w:t>
            </w:r>
            <w:r w:rsidR="00835566">
              <w:rPr>
                <w:bCs/>
                <w:snapToGrid w:val="0"/>
                <w:sz w:val="22"/>
                <w:szCs w:val="22"/>
              </w:rPr>
              <w:t>som tillförs akten i bordlagt granskningsärende 27, 32-33.</w:t>
            </w:r>
            <w:r w:rsidRPr="0051693E">
              <w:rPr>
                <w:bCs/>
                <w:snapToGrid w:val="0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5D5FAD43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7EFE6839" w14:textId="77777777" w:rsidTr="00F86ACF">
        <w:tc>
          <w:tcPr>
            <w:tcW w:w="753" w:type="dxa"/>
          </w:tcPr>
          <w:p w14:paraId="5E8D19F3" w14:textId="02DE9340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000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6296B66" w14:textId="1F2FB163" w:rsidR="0069143B" w:rsidRDefault="00250006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Finansministerns uttalande om ekonomiska effekter av reformerad </w:t>
            </w:r>
            <w:r w:rsidRPr="00250006">
              <w:rPr>
                <w:b/>
                <w:snapToGrid w:val="0"/>
                <w:sz w:val="22"/>
                <w:szCs w:val="22"/>
              </w:rPr>
              <w:t xml:space="preserve">arbetslöshetsförsäkring </w:t>
            </w:r>
            <w:r w:rsidRPr="00250006">
              <w:rPr>
                <w:b/>
                <w:sz w:val="22"/>
                <w:szCs w:val="22"/>
              </w:rPr>
              <w:t>–</w:t>
            </w:r>
            <w:r w:rsidRPr="0025000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841BB" w:rsidRPr="00250006">
              <w:rPr>
                <w:b/>
                <w:snapToGrid w:val="0"/>
                <w:sz w:val="22"/>
                <w:szCs w:val="22"/>
              </w:rPr>
              <w:t>G15</w:t>
            </w:r>
          </w:p>
          <w:p w14:paraId="5E0A060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06F6A23" w14:textId="77777777" w:rsidR="00250006" w:rsidRPr="00C14A88" w:rsidRDefault="00250006" w:rsidP="002500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47BBF8" w14:textId="77777777" w:rsidR="00250006" w:rsidRPr="00C14A88" w:rsidRDefault="00250006" w:rsidP="002500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031D31" w14:textId="0B043D6F" w:rsidR="00250006" w:rsidRPr="00C14A88" w:rsidRDefault="00250006" w:rsidP="002500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C14A88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683C3A2" w14:textId="77777777" w:rsidR="00250006" w:rsidRPr="00C14A88" w:rsidRDefault="00250006" w:rsidP="002500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F4E7BB" w14:textId="77777777" w:rsidR="00250006" w:rsidRPr="00C14A88" w:rsidRDefault="00250006" w:rsidP="00250006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2311DAAA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4FE52D9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7E5C0CA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07B241E2" w14:textId="1D0409A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A09BF">
              <w:rPr>
                <w:sz w:val="22"/>
                <w:szCs w:val="22"/>
              </w:rPr>
              <w:t>t 2025-03-27</w:t>
            </w:r>
          </w:p>
          <w:p w14:paraId="5C961F24" w14:textId="77777777" w:rsidR="008273F4" w:rsidRPr="0069143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6359015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6133AB9" w14:textId="77777777" w:rsidR="005805B8" w:rsidRDefault="005805B8" w:rsidP="005805B8">
      <w:pPr>
        <w:widowControl/>
        <w:rPr>
          <w:sz w:val="22"/>
          <w:szCs w:val="22"/>
        </w:rPr>
      </w:pPr>
    </w:p>
    <w:p w14:paraId="4AC0938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CB6A44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7ED4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48734E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204856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27E052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98690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D01424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4585B62" w14:textId="611F983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DD1ADD">
              <w:rPr>
                <w:sz w:val="20"/>
              </w:rPr>
              <w:t>31</w:t>
            </w:r>
          </w:p>
        </w:tc>
      </w:tr>
      <w:tr w:rsidR="005805B8" w14:paraId="3E90D6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4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553" w14:textId="1D6AE80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841B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DD8" w14:textId="2CF4A57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841BB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6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5C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53A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478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CFB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EB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8DE743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7F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C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75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B4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18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0A0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5F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0F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61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57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43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45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65F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D2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CD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6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6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F9019D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1F6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034" w14:textId="141FA311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4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60" w14:textId="6C75524D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7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4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1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8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070AC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06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229" w14:textId="1CBF8D48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C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34F" w14:textId="725CC819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D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E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4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9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4CB5C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FC1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014" w14:textId="7B9BCF48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4C0" w14:textId="6EBA0B9F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E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9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A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34A83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A4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CCA" w14:textId="7E48A22B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5B5" w14:textId="137E48C3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4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0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F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D412F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98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127" w14:textId="4841B738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28B7" w14:textId="4A1B68B5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C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5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A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5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7E75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F1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3E3" w14:textId="1C1EC15A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D054" w14:textId="0EF78E51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2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1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E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5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9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B9FD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9E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1EA" w14:textId="62EC63A6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3B5" w14:textId="2E730E47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B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1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3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B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6494E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1B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F6B" w14:textId="21B7BBDC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EC6" w14:textId="6ABEA2A9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5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C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B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9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E1FE5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B7C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7BC" w14:textId="20AEB79F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EE2" w14:textId="3856887B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C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5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F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F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F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8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4A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3603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83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3A2" w14:textId="69C71A4A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DF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A7E" w14:textId="5CF83001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B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F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F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62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4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00777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51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058" w14:textId="16486652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1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28F" w14:textId="6F4C4B78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0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F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B1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9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E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6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0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D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9DC30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EB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8D0" w14:textId="728A1EAB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5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55D" w14:textId="03DC5F14" w:rsidR="00244936" w:rsidRPr="00003AB2" w:rsidRDefault="006841B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C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1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4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2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C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F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0CE6C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2A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62A" w14:textId="37C77FE1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97E" w14:textId="7C76A95D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D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0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C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F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C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3326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ED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3FB" w14:textId="7B81BB05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8D7" w14:textId="441F3665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4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0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9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6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B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B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B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3EE5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4A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6A8" w14:textId="3AF09851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E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C11" w14:textId="3693187D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B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3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E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C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4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9B16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1F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955" w14:textId="3B102BAD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123" w14:textId="42EDC45E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2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A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7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5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36F2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18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B8A" w14:textId="766853ED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C53" w14:textId="1D939CA9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A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8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4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8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A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6DF0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276B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E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F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B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2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B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E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0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E5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3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F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F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F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E9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6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77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6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F00E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33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01E" w14:textId="1B68A143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4EC" w14:textId="33CEBF74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B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1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7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E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7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B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3866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66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BCE" w14:textId="17FF4C0D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4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E2C2" w14:textId="018DB112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9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3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AE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6B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2B1A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44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4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A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D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2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8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0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9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A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D34E7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5E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E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3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E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F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7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C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6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5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4632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828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C96" w14:textId="381557DA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6A4" w14:textId="6DF8EC49" w:rsidR="00244936" w:rsidRPr="00003AB2" w:rsidRDefault="00BE184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6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0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9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A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4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5A61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63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2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A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B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4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D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3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2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4AD8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BA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B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8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8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0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6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4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2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A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5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69BBE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D7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4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D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A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1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3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C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F4C7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FB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4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7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4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3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C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D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9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D1C4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E4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A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6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B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A852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5A2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7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2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1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202A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85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F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A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5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E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E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A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6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B53D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7F4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A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2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1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E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6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F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3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3EF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4E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F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2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D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0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E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6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AC9F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C2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B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9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1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7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B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9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E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2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BD80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CD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E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2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A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E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8F61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4FA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4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9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0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1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8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0F6F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45F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4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4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1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4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4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2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F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5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F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4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C8D5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D1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5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6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3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2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3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3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E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C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A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49B8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A3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3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A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F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F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6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6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5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5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792A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00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B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0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EF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A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2AF7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B4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3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4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E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A5A7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2C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1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F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F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F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E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0545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7F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8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0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2C3E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B2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8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8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4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428F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BD7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8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8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2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2D9E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4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C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7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4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E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14E1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5F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277" w14:textId="25D82AD3" w:rsidR="00244936" w:rsidRPr="00003AB2" w:rsidRDefault="00DD1AD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99D" w14:textId="38383A3D" w:rsidR="00244936" w:rsidRPr="00003AB2" w:rsidRDefault="006841B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8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1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D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4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D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3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44D6F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E28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3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6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9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4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8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F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7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559D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480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D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3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C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5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9E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4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A6BEC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87DD6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601E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3BF0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44D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0882F8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182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664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8B71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84C50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3953E6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D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00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693E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56C5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41B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1B24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5566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94645"/>
    <w:rsid w:val="009A09BF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5CDD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69D6"/>
    <w:rsid w:val="00BD0DE6"/>
    <w:rsid w:val="00BD41E4"/>
    <w:rsid w:val="00BD53C1"/>
    <w:rsid w:val="00BE0742"/>
    <w:rsid w:val="00BE15A0"/>
    <w:rsid w:val="00BE1849"/>
    <w:rsid w:val="00BE329D"/>
    <w:rsid w:val="00BE3BF7"/>
    <w:rsid w:val="00BF0C0D"/>
    <w:rsid w:val="00BF6D6B"/>
    <w:rsid w:val="00C06535"/>
    <w:rsid w:val="00C10454"/>
    <w:rsid w:val="00C11EF9"/>
    <w:rsid w:val="00C14463"/>
    <w:rsid w:val="00C26EFF"/>
    <w:rsid w:val="00C276D3"/>
    <w:rsid w:val="00C30867"/>
    <w:rsid w:val="00C35889"/>
    <w:rsid w:val="00C3798A"/>
    <w:rsid w:val="00C412C5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57D2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1858"/>
    <w:rsid w:val="00DC58D9"/>
    <w:rsid w:val="00DD02EC"/>
    <w:rsid w:val="00DD088F"/>
    <w:rsid w:val="00DD1ADD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732E9"/>
  <w15:chartTrackingRefBased/>
  <w15:docId w15:val="{7597FEF6-9ACC-40A2-9DFF-B17E6FB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60</TotalTime>
  <Pages>4</Pages>
  <Words>323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2025-03-20T07:52:00Z</cp:lastPrinted>
  <dcterms:created xsi:type="dcterms:W3CDTF">2025-03-20T07:51:00Z</dcterms:created>
  <dcterms:modified xsi:type="dcterms:W3CDTF">2025-04-01T08:19:00Z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