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E62FD" w:rsidRPr="0098513A" w:rsidTr="007E62F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E62FD" w:rsidRPr="0098513A" w:rsidRDefault="00F71978" w:rsidP="007E62FD">
            <w:pPr>
              <w:pStyle w:val="RSKRbeteckning"/>
              <w:spacing w:before="240"/>
            </w:pPr>
            <w:r w:rsidRPr="0098513A">
              <w:t>Riksdagsskrivelse</w:t>
            </w:r>
          </w:p>
          <w:p w:rsidR="007E62FD" w:rsidRPr="0098513A" w:rsidRDefault="00F71978" w:rsidP="007E62FD">
            <w:pPr>
              <w:pStyle w:val="RSKRbeteckning"/>
            </w:pPr>
            <w:r w:rsidRPr="0098513A">
              <w:t>2009/10</w:t>
            </w:r>
            <w:r w:rsidR="007E62FD" w:rsidRPr="0098513A">
              <w:t>:</w:t>
            </w:r>
            <w:r w:rsidRPr="0098513A">
              <w:t>296</w:t>
            </w:r>
          </w:p>
        </w:tc>
        <w:tc>
          <w:tcPr>
            <w:tcW w:w="1134" w:type="dxa"/>
          </w:tcPr>
          <w:p w:rsidR="007E62FD" w:rsidRPr="0098513A" w:rsidRDefault="0098513A" w:rsidP="007E62FD">
            <w:pPr>
              <w:jc w:val="right"/>
            </w:pPr>
            <w:r w:rsidRPr="0098513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2FD" w:rsidRPr="0098513A" w:rsidTr="007E62F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E62FD" w:rsidRPr="0098513A" w:rsidRDefault="007E62FD">
            <w:pPr>
              <w:rPr>
                <w:sz w:val="10"/>
              </w:rPr>
            </w:pPr>
          </w:p>
        </w:tc>
      </w:tr>
    </w:tbl>
    <w:p w:rsidR="007E62FD" w:rsidRPr="0098513A" w:rsidRDefault="007E62FD"/>
    <w:p w:rsidR="007E62FD" w:rsidRPr="0098513A" w:rsidRDefault="00F71978" w:rsidP="007E62FD">
      <w:pPr>
        <w:pStyle w:val="Mottagare1"/>
      </w:pPr>
      <w:r w:rsidRPr="0098513A">
        <w:t>Regeringen</w:t>
      </w:r>
    </w:p>
    <w:p w:rsidR="007E62FD" w:rsidRPr="0098513A" w:rsidRDefault="00F71978" w:rsidP="007E62FD">
      <w:pPr>
        <w:pStyle w:val="Mottagare2"/>
      </w:pPr>
      <w:r w:rsidRPr="0098513A">
        <w:t>Justitiedepartementet</w:t>
      </w:r>
    </w:p>
    <w:p w:rsidR="007E62FD" w:rsidRPr="0098513A" w:rsidRDefault="007E62FD" w:rsidP="007E62FD">
      <w:r w:rsidRPr="0098513A">
        <w:t xml:space="preserve">Med överlämnande av </w:t>
      </w:r>
      <w:r w:rsidR="00F71978" w:rsidRPr="0098513A">
        <w:t>civilutskottet</w:t>
      </w:r>
      <w:r w:rsidRPr="0098513A">
        <w:t xml:space="preserve">s betänkande </w:t>
      </w:r>
      <w:r w:rsidR="00F71978" w:rsidRPr="0098513A">
        <w:t>2009/10</w:t>
      </w:r>
      <w:r w:rsidRPr="0098513A">
        <w:t>:</w:t>
      </w:r>
      <w:r w:rsidR="00F71978" w:rsidRPr="0098513A">
        <w:t>CU23</w:t>
      </w:r>
      <w:r w:rsidRPr="0098513A">
        <w:t xml:space="preserve"> </w:t>
      </w:r>
      <w:r w:rsidR="00F71978" w:rsidRPr="0098513A">
        <w:t>Ett skärpt skadeståndsansvar för vårdnadshavare</w:t>
      </w:r>
      <w:r w:rsidRPr="0098513A">
        <w:t xml:space="preserve"> får jag anmäla att riksdagen denna dag bifallit utskottets förslag till riksdagsbeslut.</w:t>
      </w:r>
    </w:p>
    <w:p w:rsidR="007E62FD" w:rsidRPr="0098513A" w:rsidRDefault="007E62FD" w:rsidP="007E62FD">
      <w:pPr>
        <w:pStyle w:val="Stockholm"/>
      </w:pPr>
      <w:r w:rsidRPr="0098513A">
        <w:t xml:space="preserve">Stockholm </w:t>
      </w:r>
      <w:r w:rsidR="00F71978" w:rsidRPr="0098513A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62FD" w:rsidRPr="0098513A" w:rsidTr="007E62F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E62FD" w:rsidRPr="0098513A" w:rsidRDefault="00F71978" w:rsidP="007E62FD">
            <w:pPr>
              <w:pStyle w:val="AvsTalman"/>
            </w:pPr>
            <w:r w:rsidRPr="0098513A">
              <w:t>Jan Björkman</w:t>
            </w:r>
          </w:p>
        </w:tc>
        <w:tc>
          <w:tcPr>
            <w:tcW w:w="3628" w:type="dxa"/>
          </w:tcPr>
          <w:p w:rsidR="007E62FD" w:rsidRPr="0098513A" w:rsidRDefault="00F71978" w:rsidP="007E62FD">
            <w:pPr>
              <w:pStyle w:val="AvsTjnsteman"/>
            </w:pPr>
            <w:r w:rsidRPr="0098513A">
              <w:t>Ulf Christoffersson</w:t>
            </w:r>
          </w:p>
        </w:tc>
      </w:tr>
    </w:tbl>
    <w:p w:rsidR="00D85057" w:rsidRPr="0098513A" w:rsidRDefault="00D85057" w:rsidP="007E62FD"/>
    <w:sectPr w:rsidR="00D85057" w:rsidRPr="0098513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FD"/>
    <w:rsid w:val="0009098F"/>
    <w:rsid w:val="000C2D8D"/>
    <w:rsid w:val="001667BD"/>
    <w:rsid w:val="001C2855"/>
    <w:rsid w:val="00224A43"/>
    <w:rsid w:val="00243D3C"/>
    <w:rsid w:val="00244660"/>
    <w:rsid w:val="0026798D"/>
    <w:rsid w:val="003122B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62FD"/>
    <w:rsid w:val="00852286"/>
    <w:rsid w:val="00860608"/>
    <w:rsid w:val="008D022D"/>
    <w:rsid w:val="008F56FF"/>
    <w:rsid w:val="009417EF"/>
    <w:rsid w:val="0098513A"/>
    <w:rsid w:val="009F0EC7"/>
    <w:rsid w:val="00A16D59"/>
    <w:rsid w:val="00AC3A6D"/>
    <w:rsid w:val="00BB222A"/>
    <w:rsid w:val="00BB66ED"/>
    <w:rsid w:val="00C1040E"/>
    <w:rsid w:val="00C71662"/>
    <w:rsid w:val="00C72B82"/>
    <w:rsid w:val="00D644E9"/>
    <w:rsid w:val="00D85057"/>
    <w:rsid w:val="00DC0766"/>
    <w:rsid w:val="00E570D1"/>
    <w:rsid w:val="00F247B3"/>
    <w:rsid w:val="00F520C1"/>
    <w:rsid w:val="00F7197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2E3D57-F684-4E87-9B35-6778E3D9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2010-05-26T14:14:00Z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296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Ett skärpt skadeståndsansvar för vårdnadshavare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