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6227E" w14:textId="77777777" w:rsidR="008922BD" w:rsidRPr="00CD7560" w:rsidRDefault="008922BD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96</w:t>
      </w:r>
      <w:bookmarkEnd w:id="1"/>
    </w:p>
    <w:p w14:paraId="2036227F" w14:textId="77777777" w:rsidR="008922BD" w:rsidRDefault="008922BD">
      <w:pPr>
        <w:pStyle w:val="Datum"/>
        <w:outlineLvl w:val="0"/>
      </w:pPr>
      <w:bookmarkStart w:id="2" w:name="DocumentDate"/>
      <w:r>
        <w:t>Tisdagen den 24 mars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AC4EE2" w14:paraId="20362284" w14:textId="77777777" w:rsidTr="00E47117">
        <w:trPr>
          <w:cantSplit/>
        </w:trPr>
        <w:tc>
          <w:tcPr>
            <w:tcW w:w="454" w:type="dxa"/>
          </w:tcPr>
          <w:p w14:paraId="20362280" w14:textId="77777777" w:rsidR="008922BD" w:rsidRDefault="008922B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20362281" w14:textId="77777777" w:rsidR="008922BD" w:rsidRDefault="008922B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20362282" w14:textId="77777777" w:rsidR="008922BD" w:rsidRDefault="008922BD"/>
        </w:tc>
        <w:tc>
          <w:tcPr>
            <w:tcW w:w="7512" w:type="dxa"/>
            <w:gridSpan w:val="2"/>
          </w:tcPr>
          <w:p w14:paraId="20362283" w14:textId="77777777" w:rsidR="008922BD" w:rsidRDefault="008922BD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  <w:tr w:rsidR="00AC4EE2" w14:paraId="20362289" w14:textId="77777777" w:rsidTr="00E47117">
        <w:trPr>
          <w:cantSplit/>
        </w:trPr>
        <w:tc>
          <w:tcPr>
            <w:tcW w:w="454" w:type="dxa"/>
          </w:tcPr>
          <w:p w14:paraId="20362285" w14:textId="77777777" w:rsidR="008922BD" w:rsidRDefault="008922BD"/>
        </w:tc>
        <w:tc>
          <w:tcPr>
            <w:tcW w:w="1134" w:type="dxa"/>
            <w:gridSpan w:val="2"/>
          </w:tcPr>
          <w:p w14:paraId="20362286" w14:textId="77777777" w:rsidR="008922BD" w:rsidRDefault="008922BD">
            <w:pPr>
              <w:jc w:val="right"/>
            </w:pPr>
          </w:p>
        </w:tc>
        <w:tc>
          <w:tcPr>
            <w:tcW w:w="397" w:type="dxa"/>
            <w:gridSpan w:val="2"/>
          </w:tcPr>
          <w:p w14:paraId="20362287" w14:textId="77777777" w:rsidR="008922BD" w:rsidRDefault="008922BD"/>
        </w:tc>
        <w:tc>
          <w:tcPr>
            <w:tcW w:w="7512" w:type="dxa"/>
            <w:gridSpan w:val="2"/>
          </w:tcPr>
          <w:p w14:paraId="20362288" w14:textId="77777777" w:rsidR="008922BD" w:rsidRDefault="008922BD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AC4EE2" w14:paraId="2036228E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2036228A" w14:textId="77777777" w:rsidR="008922BD" w:rsidRDefault="008922BD"/>
        </w:tc>
        <w:tc>
          <w:tcPr>
            <w:tcW w:w="851" w:type="dxa"/>
          </w:tcPr>
          <w:p w14:paraId="2036228B" w14:textId="77777777" w:rsidR="008922BD" w:rsidRDefault="008922BD">
            <w:pPr>
              <w:jc w:val="right"/>
            </w:pPr>
          </w:p>
        </w:tc>
        <w:tc>
          <w:tcPr>
            <w:tcW w:w="397" w:type="dxa"/>
            <w:gridSpan w:val="2"/>
          </w:tcPr>
          <w:p w14:paraId="2036228C" w14:textId="77777777" w:rsidR="008922BD" w:rsidRDefault="008922BD"/>
        </w:tc>
        <w:tc>
          <w:tcPr>
            <w:tcW w:w="7512" w:type="dxa"/>
            <w:gridSpan w:val="2"/>
          </w:tcPr>
          <w:p w14:paraId="2036228D" w14:textId="77777777" w:rsidR="008922BD" w:rsidRDefault="008922BD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2036228F" w14:textId="77777777" w:rsidR="008922BD" w:rsidRDefault="008922BD">
      <w:pPr>
        <w:pStyle w:val="StreckLngt"/>
      </w:pPr>
      <w:r>
        <w:tab/>
      </w:r>
    </w:p>
    <w:p w14:paraId="20362290" w14:textId="77777777" w:rsidR="008922BD" w:rsidRDefault="008922BD" w:rsidP="00121B42">
      <w:pPr>
        <w:pStyle w:val="Blankrad"/>
      </w:pPr>
      <w:r>
        <w:t xml:space="preserve">      </w:t>
      </w:r>
    </w:p>
    <w:p w14:paraId="20362291" w14:textId="77777777" w:rsidR="008922BD" w:rsidRDefault="008922B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C4EE2" w14:paraId="20362295" w14:textId="77777777" w:rsidTr="00055526">
        <w:trPr>
          <w:cantSplit/>
        </w:trPr>
        <w:tc>
          <w:tcPr>
            <w:tcW w:w="567" w:type="dxa"/>
          </w:tcPr>
          <w:p w14:paraId="20362292" w14:textId="77777777" w:rsidR="008922BD" w:rsidRDefault="008922BD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20362293" w14:textId="2E32F6F2" w:rsidR="008922BD" w:rsidRDefault="008922BD" w:rsidP="000326E3">
            <w:pPr>
              <w:pStyle w:val="HuvudrubrikEnsam"/>
            </w:pPr>
            <w:r>
              <w:t>Återrapportering från Europeiska rådets möte den 19 mars</w:t>
            </w:r>
          </w:p>
        </w:tc>
        <w:tc>
          <w:tcPr>
            <w:tcW w:w="2055" w:type="dxa"/>
          </w:tcPr>
          <w:p w14:paraId="20362294" w14:textId="77777777" w:rsidR="008922BD" w:rsidRDefault="008922BD" w:rsidP="00C84F80"/>
        </w:tc>
      </w:tr>
      <w:tr w:rsidR="00AC4EE2" w14:paraId="20362299" w14:textId="77777777" w:rsidTr="00055526">
        <w:trPr>
          <w:cantSplit/>
        </w:trPr>
        <w:tc>
          <w:tcPr>
            <w:tcW w:w="567" w:type="dxa"/>
          </w:tcPr>
          <w:p w14:paraId="20362296" w14:textId="77777777" w:rsidR="008922BD" w:rsidRDefault="008922BD" w:rsidP="00C84F80">
            <w:pPr>
              <w:keepNext/>
            </w:pPr>
          </w:p>
        </w:tc>
        <w:tc>
          <w:tcPr>
            <w:tcW w:w="6663" w:type="dxa"/>
          </w:tcPr>
          <w:p w14:paraId="20362297" w14:textId="77777777" w:rsidR="008922BD" w:rsidRDefault="008922BD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0362298" w14:textId="77777777" w:rsidR="008922BD" w:rsidRDefault="008922BD" w:rsidP="00C84F80">
            <w:pPr>
              <w:keepNext/>
            </w:pPr>
          </w:p>
        </w:tc>
      </w:tr>
      <w:tr w:rsidR="00AC4EE2" w14:paraId="2036229D" w14:textId="77777777" w:rsidTr="00055526">
        <w:trPr>
          <w:cantSplit/>
        </w:trPr>
        <w:tc>
          <w:tcPr>
            <w:tcW w:w="567" w:type="dxa"/>
          </w:tcPr>
          <w:p w14:paraId="2036229A" w14:textId="77777777" w:rsidR="008922BD" w:rsidRDefault="008922B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036229B" w14:textId="77777777" w:rsidR="008922BD" w:rsidRDefault="008922BD" w:rsidP="000326E3">
            <w:r>
              <w:t>Justering av protokoll från sammanträdet tisdagen den 3 mars</w:t>
            </w:r>
          </w:p>
        </w:tc>
        <w:tc>
          <w:tcPr>
            <w:tcW w:w="2055" w:type="dxa"/>
          </w:tcPr>
          <w:p w14:paraId="2036229C" w14:textId="77777777" w:rsidR="008922BD" w:rsidRDefault="008922BD" w:rsidP="00C84F80"/>
        </w:tc>
      </w:tr>
      <w:tr w:rsidR="00AC4EE2" w14:paraId="203622A1" w14:textId="77777777" w:rsidTr="00055526">
        <w:trPr>
          <w:cantSplit/>
        </w:trPr>
        <w:tc>
          <w:tcPr>
            <w:tcW w:w="567" w:type="dxa"/>
          </w:tcPr>
          <w:p w14:paraId="2036229E" w14:textId="77777777" w:rsidR="008922BD" w:rsidRDefault="008922BD" w:rsidP="00C84F80">
            <w:pPr>
              <w:keepNext/>
            </w:pPr>
          </w:p>
        </w:tc>
        <w:tc>
          <w:tcPr>
            <w:tcW w:w="6663" w:type="dxa"/>
          </w:tcPr>
          <w:p w14:paraId="2036229F" w14:textId="77777777" w:rsidR="008922BD" w:rsidRDefault="008922BD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03622A0" w14:textId="77777777" w:rsidR="008922BD" w:rsidRDefault="008922B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AC4EE2" w14:paraId="203622A5" w14:textId="77777777" w:rsidTr="00055526">
        <w:trPr>
          <w:cantSplit/>
        </w:trPr>
        <w:tc>
          <w:tcPr>
            <w:tcW w:w="567" w:type="dxa"/>
          </w:tcPr>
          <w:p w14:paraId="203622A2" w14:textId="77777777" w:rsidR="008922BD" w:rsidRDefault="008922BD" w:rsidP="00C84F80">
            <w:pPr>
              <w:keepNext/>
            </w:pPr>
          </w:p>
        </w:tc>
        <w:tc>
          <w:tcPr>
            <w:tcW w:w="6663" w:type="dxa"/>
          </w:tcPr>
          <w:p w14:paraId="203622A3" w14:textId="77777777" w:rsidR="008922BD" w:rsidRDefault="008922BD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203622A4" w14:textId="77777777" w:rsidR="008922BD" w:rsidRDefault="008922BD" w:rsidP="00C84F80">
            <w:pPr>
              <w:keepNext/>
            </w:pPr>
          </w:p>
        </w:tc>
      </w:tr>
      <w:tr w:rsidR="00AC4EE2" w14:paraId="203622A9" w14:textId="77777777" w:rsidTr="00055526">
        <w:trPr>
          <w:cantSplit/>
        </w:trPr>
        <w:tc>
          <w:tcPr>
            <w:tcW w:w="567" w:type="dxa"/>
          </w:tcPr>
          <w:p w14:paraId="203622A6" w14:textId="77777777" w:rsidR="008922BD" w:rsidRDefault="008922BD" w:rsidP="00C84F80">
            <w:pPr>
              <w:keepNext/>
            </w:pPr>
          </w:p>
        </w:tc>
        <w:tc>
          <w:tcPr>
            <w:tcW w:w="6663" w:type="dxa"/>
          </w:tcPr>
          <w:p w14:paraId="203622A7" w14:textId="77777777" w:rsidR="008922BD" w:rsidRDefault="008922BD" w:rsidP="000326E3">
            <w:pPr>
              <w:pStyle w:val="Motionsrubrik"/>
            </w:pPr>
            <w:r>
              <w:t>med anledning av prop. 2025/26:148 Ökade möjligheter till hemmaladdning av elfordon</w:t>
            </w:r>
          </w:p>
        </w:tc>
        <w:tc>
          <w:tcPr>
            <w:tcW w:w="2055" w:type="dxa"/>
          </w:tcPr>
          <w:p w14:paraId="203622A8" w14:textId="77777777" w:rsidR="008922BD" w:rsidRDefault="008922BD" w:rsidP="00C84F80">
            <w:pPr>
              <w:keepNext/>
            </w:pPr>
          </w:p>
        </w:tc>
      </w:tr>
      <w:tr w:rsidR="00AC4EE2" w14:paraId="203622AD" w14:textId="77777777" w:rsidTr="00055526">
        <w:trPr>
          <w:cantSplit/>
        </w:trPr>
        <w:tc>
          <w:tcPr>
            <w:tcW w:w="567" w:type="dxa"/>
          </w:tcPr>
          <w:p w14:paraId="203622AA" w14:textId="77777777" w:rsidR="008922BD" w:rsidRDefault="008922B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03622AB" w14:textId="77777777" w:rsidR="008922BD" w:rsidRDefault="008922BD" w:rsidP="000326E3">
            <w:r>
              <w:t>2025/26:3954 av Amanda Palmstierna m.fl. (MP)</w:t>
            </w:r>
          </w:p>
        </w:tc>
        <w:tc>
          <w:tcPr>
            <w:tcW w:w="2055" w:type="dxa"/>
          </w:tcPr>
          <w:p w14:paraId="203622AC" w14:textId="77777777" w:rsidR="008922BD" w:rsidRDefault="008922BD" w:rsidP="00C84F80">
            <w:r>
              <w:t>CU</w:t>
            </w:r>
          </w:p>
        </w:tc>
      </w:tr>
      <w:tr w:rsidR="00AC4EE2" w14:paraId="203622B1" w14:textId="77777777" w:rsidTr="00055526">
        <w:trPr>
          <w:cantSplit/>
        </w:trPr>
        <w:tc>
          <w:tcPr>
            <w:tcW w:w="567" w:type="dxa"/>
          </w:tcPr>
          <w:p w14:paraId="203622AE" w14:textId="77777777" w:rsidR="008922BD" w:rsidRDefault="008922B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03622AF" w14:textId="77777777" w:rsidR="008922BD" w:rsidRDefault="008922BD" w:rsidP="000326E3">
            <w:r>
              <w:t>2025/26:3957 av Alireza Akhondi m.fl. (C)</w:t>
            </w:r>
          </w:p>
        </w:tc>
        <w:tc>
          <w:tcPr>
            <w:tcW w:w="2055" w:type="dxa"/>
          </w:tcPr>
          <w:p w14:paraId="203622B0" w14:textId="77777777" w:rsidR="008922BD" w:rsidRDefault="008922BD" w:rsidP="00C84F80">
            <w:r>
              <w:t>CU</w:t>
            </w:r>
          </w:p>
        </w:tc>
      </w:tr>
      <w:tr w:rsidR="00AC4EE2" w14:paraId="203622B5" w14:textId="77777777" w:rsidTr="00055526">
        <w:trPr>
          <w:cantSplit/>
        </w:trPr>
        <w:tc>
          <w:tcPr>
            <w:tcW w:w="567" w:type="dxa"/>
          </w:tcPr>
          <w:p w14:paraId="203622B2" w14:textId="77777777" w:rsidR="008922BD" w:rsidRDefault="008922BD" w:rsidP="00C84F80">
            <w:pPr>
              <w:keepNext/>
            </w:pPr>
          </w:p>
        </w:tc>
        <w:tc>
          <w:tcPr>
            <w:tcW w:w="6663" w:type="dxa"/>
          </w:tcPr>
          <w:p w14:paraId="203622B3" w14:textId="77777777" w:rsidR="008922BD" w:rsidRDefault="008922BD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203622B4" w14:textId="77777777" w:rsidR="008922BD" w:rsidRDefault="008922BD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AC4EE2" w14:paraId="203622B9" w14:textId="77777777" w:rsidTr="00055526">
        <w:trPr>
          <w:cantSplit/>
        </w:trPr>
        <w:tc>
          <w:tcPr>
            <w:tcW w:w="567" w:type="dxa"/>
          </w:tcPr>
          <w:p w14:paraId="203622B6" w14:textId="77777777" w:rsidR="008922BD" w:rsidRDefault="008922BD" w:rsidP="00C84F80">
            <w:pPr>
              <w:keepNext/>
            </w:pPr>
          </w:p>
        </w:tc>
        <w:tc>
          <w:tcPr>
            <w:tcW w:w="6663" w:type="dxa"/>
          </w:tcPr>
          <w:p w14:paraId="203622B7" w14:textId="77777777" w:rsidR="008922BD" w:rsidRDefault="008922BD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203622B8" w14:textId="77777777" w:rsidR="008922BD" w:rsidRDefault="008922BD" w:rsidP="00C84F80">
            <w:pPr>
              <w:keepNext/>
            </w:pPr>
          </w:p>
        </w:tc>
      </w:tr>
      <w:tr w:rsidR="00AC4EE2" w14:paraId="203622BD" w14:textId="77777777" w:rsidTr="00055526">
        <w:trPr>
          <w:cantSplit/>
        </w:trPr>
        <w:tc>
          <w:tcPr>
            <w:tcW w:w="567" w:type="dxa"/>
          </w:tcPr>
          <w:p w14:paraId="203622BA" w14:textId="77777777" w:rsidR="008922BD" w:rsidRDefault="008922B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03622BB" w14:textId="77777777" w:rsidR="008922BD" w:rsidRDefault="008922BD" w:rsidP="000326E3">
            <w:r>
              <w:t>Bet. 2025/26:SoU20 Socialtjänstens ansvar för våldsutsatta m.m.</w:t>
            </w:r>
          </w:p>
        </w:tc>
        <w:tc>
          <w:tcPr>
            <w:tcW w:w="2055" w:type="dxa"/>
          </w:tcPr>
          <w:p w14:paraId="203622BC" w14:textId="77777777" w:rsidR="008922BD" w:rsidRDefault="008922BD" w:rsidP="00C84F80">
            <w:r>
              <w:t>8 res. (S, V, C, MP)</w:t>
            </w:r>
          </w:p>
        </w:tc>
      </w:tr>
      <w:tr w:rsidR="00AC4EE2" w14:paraId="203622C1" w14:textId="77777777" w:rsidTr="00055526">
        <w:trPr>
          <w:cantSplit/>
        </w:trPr>
        <w:tc>
          <w:tcPr>
            <w:tcW w:w="567" w:type="dxa"/>
          </w:tcPr>
          <w:p w14:paraId="203622BE" w14:textId="77777777" w:rsidR="008922BD" w:rsidRDefault="008922BD" w:rsidP="00C84F80">
            <w:pPr>
              <w:keepNext/>
            </w:pPr>
          </w:p>
        </w:tc>
        <w:tc>
          <w:tcPr>
            <w:tcW w:w="6663" w:type="dxa"/>
          </w:tcPr>
          <w:p w14:paraId="203622BF" w14:textId="77777777" w:rsidR="008922BD" w:rsidRDefault="008922BD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203622C0" w14:textId="77777777" w:rsidR="008922BD" w:rsidRDefault="008922BD" w:rsidP="00C84F80">
            <w:pPr>
              <w:keepNext/>
            </w:pPr>
          </w:p>
        </w:tc>
      </w:tr>
      <w:tr w:rsidR="00AC4EE2" w14:paraId="203622C5" w14:textId="77777777" w:rsidTr="00055526">
        <w:trPr>
          <w:cantSplit/>
        </w:trPr>
        <w:tc>
          <w:tcPr>
            <w:tcW w:w="567" w:type="dxa"/>
          </w:tcPr>
          <w:p w14:paraId="203622C2" w14:textId="77777777" w:rsidR="008922BD" w:rsidRDefault="008922B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03622C3" w14:textId="77777777" w:rsidR="008922BD" w:rsidRDefault="008922BD" w:rsidP="000326E3">
            <w:r>
              <w:t>Bet. 2025/26:KrU8 Civila samhället, trossamfund och folkbildning</w:t>
            </w:r>
          </w:p>
        </w:tc>
        <w:tc>
          <w:tcPr>
            <w:tcW w:w="2055" w:type="dxa"/>
          </w:tcPr>
          <w:p w14:paraId="203622C4" w14:textId="77777777" w:rsidR="008922BD" w:rsidRDefault="008922BD" w:rsidP="00C84F80">
            <w:r>
              <w:t>12 res. (S, V, C, MP)</w:t>
            </w:r>
          </w:p>
        </w:tc>
      </w:tr>
      <w:tr w:rsidR="00AC4EE2" w14:paraId="203622C9" w14:textId="77777777" w:rsidTr="00055526">
        <w:trPr>
          <w:cantSplit/>
        </w:trPr>
        <w:tc>
          <w:tcPr>
            <w:tcW w:w="567" w:type="dxa"/>
          </w:tcPr>
          <w:p w14:paraId="203622C6" w14:textId="77777777" w:rsidR="008922BD" w:rsidRDefault="008922BD" w:rsidP="00C84F80">
            <w:pPr>
              <w:keepNext/>
            </w:pPr>
          </w:p>
        </w:tc>
        <w:tc>
          <w:tcPr>
            <w:tcW w:w="6663" w:type="dxa"/>
          </w:tcPr>
          <w:p w14:paraId="203622C7" w14:textId="77777777" w:rsidR="008922BD" w:rsidRDefault="008922BD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203622C8" w14:textId="77777777" w:rsidR="008922BD" w:rsidRDefault="008922BD" w:rsidP="00C84F80">
            <w:pPr>
              <w:keepNext/>
            </w:pPr>
          </w:p>
        </w:tc>
      </w:tr>
      <w:tr w:rsidR="00AC4EE2" w14:paraId="203622CD" w14:textId="77777777" w:rsidTr="00055526">
        <w:trPr>
          <w:cantSplit/>
        </w:trPr>
        <w:tc>
          <w:tcPr>
            <w:tcW w:w="567" w:type="dxa"/>
          </w:tcPr>
          <w:p w14:paraId="203622CA" w14:textId="77777777" w:rsidR="008922BD" w:rsidRDefault="008922B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03622CB" w14:textId="77777777" w:rsidR="008922BD" w:rsidRDefault="008922BD" w:rsidP="000326E3">
            <w:r>
              <w:t>Bet. 2025/26:SkU20 Utbyte av uppgifter i tilläggsskatterapport och kompletteringar av förfarandet av tilläggsskatt för företag i stora koncerner</w:t>
            </w:r>
          </w:p>
        </w:tc>
        <w:tc>
          <w:tcPr>
            <w:tcW w:w="2055" w:type="dxa"/>
          </w:tcPr>
          <w:p w14:paraId="203622CC" w14:textId="77777777" w:rsidR="008922BD" w:rsidRDefault="008922BD" w:rsidP="00C84F80">
            <w:r>
              <w:t>1 res. (S, V, C, MP)</w:t>
            </w:r>
          </w:p>
        </w:tc>
      </w:tr>
      <w:tr w:rsidR="00AC4EE2" w14:paraId="203622D1" w14:textId="77777777" w:rsidTr="00055526">
        <w:trPr>
          <w:cantSplit/>
        </w:trPr>
        <w:tc>
          <w:tcPr>
            <w:tcW w:w="567" w:type="dxa"/>
          </w:tcPr>
          <w:p w14:paraId="203622CE" w14:textId="77777777" w:rsidR="008922BD" w:rsidRDefault="008922BD" w:rsidP="00C84F80">
            <w:pPr>
              <w:pStyle w:val="FlistaNrText"/>
            </w:pPr>
            <w:r>
              <w:lastRenderedPageBreak/>
              <w:t>8</w:t>
            </w:r>
          </w:p>
        </w:tc>
        <w:tc>
          <w:tcPr>
            <w:tcW w:w="6663" w:type="dxa"/>
          </w:tcPr>
          <w:p w14:paraId="203622CF" w14:textId="77777777" w:rsidR="008922BD" w:rsidRDefault="008922BD" w:rsidP="000326E3">
            <w:r>
              <w:t>Bet. 2025/26:SkU11 Modernisering av Skatteverkets kontrollverktyg</w:t>
            </w:r>
          </w:p>
        </w:tc>
        <w:tc>
          <w:tcPr>
            <w:tcW w:w="2055" w:type="dxa"/>
          </w:tcPr>
          <w:p w14:paraId="203622D0" w14:textId="77777777" w:rsidR="008922BD" w:rsidRDefault="008922BD" w:rsidP="00C84F80"/>
        </w:tc>
      </w:tr>
      <w:tr w:rsidR="00AC4EE2" w14:paraId="203622D5" w14:textId="77777777" w:rsidTr="00055526">
        <w:trPr>
          <w:cantSplit/>
        </w:trPr>
        <w:tc>
          <w:tcPr>
            <w:tcW w:w="567" w:type="dxa"/>
          </w:tcPr>
          <w:p w14:paraId="203622D2" w14:textId="77777777" w:rsidR="008922BD" w:rsidRDefault="008922B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03622D3" w14:textId="77777777" w:rsidR="008922BD" w:rsidRDefault="008922BD" w:rsidP="000326E3">
            <w:r>
              <w:t>Bet. 2025/26:SkU13 Inkomstskatt</w:t>
            </w:r>
          </w:p>
        </w:tc>
        <w:tc>
          <w:tcPr>
            <w:tcW w:w="2055" w:type="dxa"/>
          </w:tcPr>
          <w:p w14:paraId="203622D4" w14:textId="77777777" w:rsidR="008922BD" w:rsidRDefault="008922BD" w:rsidP="00C84F80">
            <w:r>
              <w:t>27 res. (S, V, C, MP)</w:t>
            </w:r>
          </w:p>
        </w:tc>
      </w:tr>
      <w:tr w:rsidR="00AC4EE2" w14:paraId="203622D9" w14:textId="77777777" w:rsidTr="00055526">
        <w:trPr>
          <w:cantSplit/>
        </w:trPr>
        <w:tc>
          <w:tcPr>
            <w:tcW w:w="567" w:type="dxa"/>
          </w:tcPr>
          <w:p w14:paraId="203622D6" w14:textId="77777777" w:rsidR="008922BD" w:rsidRDefault="008922B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03622D7" w14:textId="77777777" w:rsidR="008922BD" w:rsidRDefault="008922BD" w:rsidP="000326E3">
            <w:r>
              <w:t>Bet. 2025/26:SkU16 Punktskatt</w:t>
            </w:r>
          </w:p>
        </w:tc>
        <w:tc>
          <w:tcPr>
            <w:tcW w:w="2055" w:type="dxa"/>
          </w:tcPr>
          <w:p w14:paraId="203622D8" w14:textId="77777777" w:rsidR="008922BD" w:rsidRDefault="008922BD" w:rsidP="00C84F80">
            <w:r>
              <w:t>28 res. (S, V, C, MP)</w:t>
            </w:r>
          </w:p>
        </w:tc>
      </w:tr>
      <w:tr w:rsidR="00AC4EE2" w14:paraId="203622DD" w14:textId="77777777" w:rsidTr="00055526">
        <w:trPr>
          <w:cantSplit/>
        </w:trPr>
        <w:tc>
          <w:tcPr>
            <w:tcW w:w="567" w:type="dxa"/>
          </w:tcPr>
          <w:p w14:paraId="203622DA" w14:textId="77777777" w:rsidR="008922BD" w:rsidRDefault="008922BD" w:rsidP="00C84F80">
            <w:pPr>
              <w:keepNext/>
            </w:pPr>
          </w:p>
        </w:tc>
        <w:tc>
          <w:tcPr>
            <w:tcW w:w="6663" w:type="dxa"/>
          </w:tcPr>
          <w:p w14:paraId="203622DB" w14:textId="77777777" w:rsidR="008922BD" w:rsidRDefault="008922BD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203622DC" w14:textId="77777777" w:rsidR="008922BD" w:rsidRDefault="008922BD" w:rsidP="00C84F80">
            <w:pPr>
              <w:keepNext/>
            </w:pPr>
          </w:p>
        </w:tc>
      </w:tr>
      <w:tr w:rsidR="00AC4EE2" w14:paraId="203622E1" w14:textId="77777777" w:rsidTr="00055526">
        <w:trPr>
          <w:cantSplit/>
        </w:trPr>
        <w:tc>
          <w:tcPr>
            <w:tcW w:w="567" w:type="dxa"/>
          </w:tcPr>
          <w:p w14:paraId="203622DE" w14:textId="77777777" w:rsidR="008922BD" w:rsidRDefault="008922B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03622DF" w14:textId="77777777" w:rsidR="008922BD" w:rsidRDefault="008922BD" w:rsidP="000326E3">
            <w:r>
              <w:t>Bet. 2025/26:JuU12 Våldsbrott och brottsoffer</w:t>
            </w:r>
          </w:p>
        </w:tc>
        <w:tc>
          <w:tcPr>
            <w:tcW w:w="2055" w:type="dxa"/>
          </w:tcPr>
          <w:p w14:paraId="203622E0" w14:textId="77777777" w:rsidR="008922BD" w:rsidRDefault="008922BD" w:rsidP="00C84F80">
            <w:r>
              <w:t>17 res. (S, V, C, MP)</w:t>
            </w:r>
          </w:p>
        </w:tc>
      </w:tr>
      <w:tr w:rsidR="00AC4EE2" w14:paraId="203622E5" w14:textId="77777777" w:rsidTr="00055526">
        <w:trPr>
          <w:cantSplit/>
        </w:trPr>
        <w:tc>
          <w:tcPr>
            <w:tcW w:w="567" w:type="dxa"/>
          </w:tcPr>
          <w:p w14:paraId="203622E2" w14:textId="77777777" w:rsidR="008922BD" w:rsidRDefault="008922BD" w:rsidP="00C84F80">
            <w:pPr>
              <w:keepNext/>
            </w:pPr>
          </w:p>
        </w:tc>
        <w:tc>
          <w:tcPr>
            <w:tcW w:w="6663" w:type="dxa"/>
          </w:tcPr>
          <w:p w14:paraId="203622E3" w14:textId="77777777" w:rsidR="008922BD" w:rsidRDefault="008922BD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203622E4" w14:textId="77777777" w:rsidR="008922BD" w:rsidRDefault="008922BD" w:rsidP="00C84F80">
            <w:pPr>
              <w:keepNext/>
            </w:pPr>
          </w:p>
        </w:tc>
      </w:tr>
      <w:tr w:rsidR="00AC4EE2" w14:paraId="203622E9" w14:textId="77777777" w:rsidTr="00055526">
        <w:trPr>
          <w:cantSplit/>
        </w:trPr>
        <w:tc>
          <w:tcPr>
            <w:tcW w:w="567" w:type="dxa"/>
          </w:tcPr>
          <w:p w14:paraId="203622E6" w14:textId="77777777" w:rsidR="008922BD" w:rsidRDefault="008922BD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03622E7" w14:textId="77777777" w:rsidR="008922BD" w:rsidRDefault="008922BD" w:rsidP="000326E3">
            <w:r>
              <w:t>Bet. 2025/26:FiU28 Riksrevisionens rapport om arbetsrättsliga villkor i offentlig upphandling</w:t>
            </w:r>
          </w:p>
        </w:tc>
        <w:tc>
          <w:tcPr>
            <w:tcW w:w="2055" w:type="dxa"/>
          </w:tcPr>
          <w:p w14:paraId="203622E8" w14:textId="77777777" w:rsidR="008922BD" w:rsidRDefault="008922BD" w:rsidP="00C84F80">
            <w:r>
              <w:t>3 res. (S, V, MP)</w:t>
            </w:r>
          </w:p>
        </w:tc>
      </w:tr>
      <w:tr w:rsidR="00AC4EE2" w14:paraId="203622ED" w14:textId="77777777" w:rsidTr="00055526">
        <w:trPr>
          <w:cantSplit/>
        </w:trPr>
        <w:tc>
          <w:tcPr>
            <w:tcW w:w="567" w:type="dxa"/>
          </w:tcPr>
          <w:p w14:paraId="203622EA" w14:textId="77777777" w:rsidR="008922BD" w:rsidRDefault="008922BD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03622EB" w14:textId="77777777" w:rsidR="008922BD" w:rsidRDefault="008922BD" w:rsidP="000326E3">
            <w:r>
              <w:t>Bet. 2025/26:FiU35 Utlämnande av uppgifter ur registret över verkliga huvudmän</w:t>
            </w:r>
          </w:p>
        </w:tc>
        <w:tc>
          <w:tcPr>
            <w:tcW w:w="2055" w:type="dxa"/>
          </w:tcPr>
          <w:p w14:paraId="203622EC" w14:textId="77777777" w:rsidR="008922BD" w:rsidRDefault="008922BD" w:rsidP="00C84F80"/>
        </w:tc>
      </w:tr>
      <w:tr w:rsidR="00AC4EE2" w14:paraId="203622F1" w14:textId="77777777" w:rsidTr="00055526">
        <w:trPr>
          <w:cantSplit/>
        </w:trPr>
        <w:tc>
          <w:tcPr>
            <w:tcW w:w="567" w:type="dxa"/>
          </w:tcPr>
          <w:p w14:paraId="203622EE" w14:textId="77777777" w:rsidR="008922BD" w:rsidRDefault="008922BD" w:rsidP="00C84F80">
            <w:pPr>
              <w:keepNext/>
            </w:pPr>
          </w:p>
        </w:tc>
        <w:tc>
          <w:tcPr>
            <w:tcW w:w="6663" w:type="dxa"/>
          </w:tcPr>
          <w:p w14:paraId="203622EF" w14:textId="77777777" w:rsidR="008922BD" w:rsidRDefault="008922BD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203622F0" w14:textId="77777777" w:rsidR="008922BD" w:rsidRDefault="008922BD" w:rsidP="00C84F80">
            <w:pPr>
              <w:keepNext/>
            </w:pPr>
          </w:p>
        </w:tc>
      </w:tr>
      <w:tr w:rsidR="00AC4EE2" w14:paraId="203622F6" w14:textId="77777777" w:rsidTr="00055526">
        <w:trPr>
          <w:cantSplit/>
        </w:trPr>
        <w:tc>
          <w:tcPr>
            <w:tcW w:w="567" w:type="dxa"/>
          </w:tcPr>
          <w:p w14:paraId="203622F2" w14:textId="77777777" w:rsidR="008922BD" w:rsidRDefault="008922BD" w:rsidP="00C84F80"/>
        </w:tc>
        <w:tc>
          <w:tcPr>
            <w:tcW w:w="6663" w:type="dxa"/>
          </w:tcPr>
          <w:p w14:paraId="203622F3" w14:textId="77777777" w:rsidR="008922BD" w:rsidRDefault="008922BD" w:rsidP="000326E3">
            <w:pPr>
              <w:pStyle w:val="Underrubrik"/>
            </w:pPr>
            <w:r>
              <w:t xml:space="preserve"> </w:t>
            </w:r>
          </w:p>
          <w:p w14:paraId="203622F4" w14:textId="77777777" w:rsidR="008922BD" w:rsidRDefault="008922BD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203622F5" w14:textId="77777777" w:rsidR="008922BD" w:rsidRDefault="008922BD" w:rsidP="00C84F80"/>
        </w:tc>
      </w:tr>
      <w:tr w:rsidR="00AC4EE2" w14:paraId="203622FA" w14:textId="77777777" w:rsidTr="00055526">
        <w:trPr>
          <w:cantSplit/>
        </w:trPr>
        <w:tc>
          <w:tcPr>
            <w:tcW w:w="567" w:type="dxa"/>
          </w:tcPr>
          <w:p w14:paraId="203622F7" w14:textId="77777777" w:rsidR="008922BD" w:rsidRDefault="008922BD" w:rsidP="00C84F80">
            <w:pPr>
              <w:keepNext/>
            </w:pPr>
          </w:p>
        </w:tc>
        <w:tc>
          <w:tcPr>
            <w:tcW w:w="6663" w:type="dxa"/>
          </w:tcPr>
          <w:p w14:paraId="203622F8" w14:textId="77777777" w:rsidR="008922BD" w:rsidRDefault="008922BD" w:rsidP="000326E3">
            <w:pPr>
              <w:pStyle w:val="renderubrik"/>
            </w:pPr>
            <w:r>
              <w:t>Gymnasie-, högskole- och forskningsminister Lotta Edholm (L)</w:t>
            </w:r>
          </w:p>
        </w:tc>
        <w:tc>
          <w:tcPr>
            <w:tcW w:w="2055" w:type="dxa"/>
          </w:tcPr>
          <w:p w14:paraId="203622F9" w14:textId="77777777" w:rsidR="008922BD" w:rsidRDefault="008922BD" w:rsidP="00C84F80">
            <w:pPr>
              <w:keepNext/>
            </w:pPr>
          </w:p>
        </w:tc>
      </w:tr>
      <w:tr w:rsidR="00AC4EE2" w14:paraId="203622FE" w14:textId="77777777" w:rsidTr="00055526">
        <w:trPr>
          <w:cantSplit/>
        </w:trPr>
        <w:tc>
          <w:tcPr>
            <w:tcW w:w="567" w:type="dxa"/>
          </w:tcPr>
          <w:p w14:paraId="203622FB" w14:textId="77777777" w:rsidR="008922BD" w:rsidRDefault="008922BD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03622FC" w14:textId="77777777" w:rsidR="008922BD" w:rsidRDefault="008922BD" w:rsidP="000326E3">
            <w:r>
              <w:t>2025/26:379 av Niklas Sigvardsson (S)</w:t>
            </w:r>
            <w:r>
              <w:br/>
              <w:t>Omställningsstudiestöd som inte utnyttjas</w:t>
            </w:r>
          </w:p>
        </w:tc>
        <w:tc>
          <w:tcPr>
            <w:tcW w:w="2055" w:type="dxa"/>
          </w:tcPr>
          <w:p w14:paraId="203622FD" w14:textId="77777777" w:rsidR="008922BD" w:rsidRDefault="008922BD" w:rsidP="00C84F80"/>
        </w:tc>
      </w:tr>
      <w:tr w:rsidR="00AC4EE2" w14:paraId="20362302" w14:textId="77777777" w:rsidTr="00055526">
        <w:trPr>
          <w:cantSplit/>
        </w:trPr>
        <w:tc>
          <w:tcPr>
            <w:tcW w:w="567" w:type="dxa"/>
          </w:tcPr>
          <w:p w14:paraId="203622FF" w14:textId="77777777" w:rsidR="008922BD" w:rsidRDefault="008922BD" w:rsidP="00C84F80">
            <w:pPr>
              <w:keepNext/>
            </w:pPr>
          </w:p>
        </w:tc>
        <w:tc>
          <w:tcPr>
            <w:tcW w:w="6663" w:type="dxa"/>
          </w:tcPr>
          <w:p w14:paraId="20362300" w14:textId="77777777" w:rsidR="008922BD" w:rsidRDefault="008922BD" w:rsidP="000326E3">
            <w:pPr>
              <w:pStyle w:val="renderubrik"/>
            </w:pPr>
            <w:r>
              <w:t>Äldre- och socialförsäkringsminister Anna Tenje (M)</w:t>
            </w:r>
          </w:p>
        </w:tc>
        <w:tc>
          <w:tcPr>
            <w:tcW w:w="2055" w:type="dxa"/>
          </w:tcPr>
          <w:p w14:paraId="20362301" w14:textId="77777777" w:rsidR="008922BD" w:rsidRDefault="008922BD" w:rsidP="00C84F80">
            <w:pPr>
              <w:keepNext/>
            </w:pPr>
          </w:p>
        </w:tc>
      </w:tr>
      <w:tr w:rsidR="00AC4EE2" w14:paraId="20362306" w14:textId="77777777" w:rsidTr="00055526">
        <w:trPr>
          <w:cantSplit/>
        </w:trPr>
        <w:tc>
          <w:tcPr>
            <w:tcW w:w="567" w:type="dxa"/>
          </w:tcPr>
          <w:p w14:paraId="20362303" w14:textId="77777777" w:rsidR="008922BD" w:rsidRDefault="008922BD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0362304" w14:textId="77777777" w:rsidR="008922BD" w:rsidRDefault="008922BD" w:rsidP="000326E3">
            <w:r>
              <w:t>2025/26:334 av Eva Lindh (S)</w:t>
            </w:r>
            <w:r>
              <w:br/>
              <w:t>Samordningsförbundens förutsättningar</w:t>
            </w:r>
          </w:p>
        </w:tc>
        <w:tc>
          <w:tcPr>
            <w:tcW w:w="2055" w:type="dxa"/>
          </w:tcPr>
          <w:p w14:paraId="20362305" w14:textId="77777777" w:rsidR="008922BD" w:rsidRDefault="008922BD" w:rsidP="00C84F80"/>
        </w:tc>
      </w:tr>
      <w:tr w:rsidR="00AC4EE2" w14:paraId="2036230A" w14:textId="77777777" w:rsidTr="00055526">
        <w:trPr>
          <w:cantSplit/>
        </w:trPr>
        <w:tc>
          <w:tcPr>
            <w:tcW w:w="567" w:type="dxa"/>
          </w:tcPr>
          <w:p w14:paraId="20362307" w14:textId="77777777" w:rsidR="008922BD" w:rsidRDefault="008922BD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0362308" w14:textId="77777777" w:rsidR="008922BD" w:rsidRDefault="008922BD" w:rsidP="000326E3">
            <w:r>
              <w:t>2025/26:384 av Karin Sundin (S)</w:t>
            </w:r>
            <w:r>
              <w:br/>
              <w:t>Bemanningen i den svenska äldreomsorgen</w:t>
            </w:r>
            <w:r>
              <w:br/>
              <w:t>2025/26:385 av Mikael Dahlqvist (S)</w:t>
            </w:r>
            <w:r>
              <w:br/>
              <w:t>Framtidens äldreomsorg</w:t>
            </w:r>
            <w:r>
              <w:br/>
            </w:r>
            <w:r>
              <w:t>2025/26:386 av Fredrik Lundh Sammeli (S)</w:t>
            </w:r>
            <w:r>
              <w:br/>
              <w:t>Äldres rättigheter och kvaliteten i äldreomsorgen</w:t>
            </w:r>
          </w:p>
        </w:tc>
        <w:tc>
          <w:tcPr>
            <w:tcW w:w="2055" w:type="dxa"/>
          </w:tcPr>
          <w:p w14:paraId="20362309" w14:textId="77777777" w:rsidR="008922BD" w:rsidRDefault="008922BD" w:rsidP="00C84F80"/>
        </w:tc>
      </w:tr>
    </w:tbl>
    <w:p w14:paraId="2036230B" w14:textId="77777777" w:rsidR="008922BD" w:rsidRPr="00F221DA" w:rsidRDefault="008922BD" w:rsidP="00137840">
      <w:pPr>
        <w:pStyle w:val="Blankrad"/>
      </w:pPr>
      <w:r>
        <w:t xml:space="preserve">     </w:t>
      </w:r>
    </w:p>
    <w:p w14:paraId="2036230C" w14:textId="77777777" w:rsidR="008922BD" w:rsidRDefault="008922BD" w:rsidP="00121B42">
      <w:pPr>
        <w:pStyle w:val="Blankrad"/>
      </w:pPr>
      <w:r>
        <w:t xml:space="preserve">     </w:t>
      </w:r>
    </w:p>
    <w:p w14:paraId="2036230D" w14:textId="77777777" w:rsidR="008922BD" w:rsidRPr="00F221DA" w:rsidRDefault="008922B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C4EE2" w14:paraId="20362310" w14:textId="77777777" w:rsidTr="00D774A8">
        <w:tc>
          <w:tcPr>
            <w:tcW w:w="567" w:type="dxa"/>
          </w:tcPr>
          <w:p w14:paraId="2036230E" w14:textId="77777777" w:rsidR="008922BD" w:rsidRDefault="008922BD">
            <w:pPr>
              <w:pStyle w:val="IngenText"/>
            </w:pPr>
          </w:p>
        </w:tc>
        <w:tc>
          <w:tcPr>
            <w:tcW w:w="8718" w:type="dxa"/>
          </w:tcPr>
          <w:p w14:paraId="2036230F" w14:textId="77777777" w:rsidR="008922BD" w:rsidRDefault="008922B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0362311" w14:textId="77777777" w:rsidR="008922BD" w:rsidRPr="00852BA1" w:rsidRDefault="008922B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62323" w14:textId="77777777" w:rsidR="008922BD" w:rsidRDefault="008922BD">
      <w:pPr>
        <w:spacing w:line="240" w:lineRule="auto"/>
      </w:pPr>
      <w:r>
        <w:separator/>
      </w:r>
    </w:p>
  </w:endnote>
  <w:endnote w:type="continuationSeparator" w:id="0">
    <w:p w14:paraId="20362325" w14:textId="77777777" w:rsidR="008922BD" w:rsidRDefault="008922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62317" w14:textId="77777777" w:rsidR="008922BD" w:rsidRDefault="008922B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62318" w14:textId="77777777" w:rsidR="008922BD" w:rsidRDefault="008922B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0362319" w14:textId="77777777" w:rsidR="008922BD" w:rsidRDefault="008922B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6231D" w14:textId="77777777" w:rsidR="008922BD" w:rsidRDefault="008922B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2036231E" w14:textId="77777777" w:rsidR="008922BD" w:rsidRDefault="008922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6231F" w14:textId="77777777" w:rsidR="008922BD" w:rsidRDefault="008922BD">
      <w:pPr>
        <w:spacing w:line="240" w:lineRule="auto"/>
      </w:pPr>
      <w:r>
        <w:separator/>
      </w:r>
    </w:p>
  </w:footnote>
  <w:footnote w:type="continuationSeparator" w:id="0">
    <w:p w14:paraId="20362321" w14:textId="77777777" w:rsidR="008922BD" w:rsidRDefault="008922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62312" w14:textId="77777777" w:rsidR="008922BD" w:rsidRDefault="008922B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62313" w14:textId="77777777" w:rsidR="008922BD" w:rsidRDefault="008922B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24 mars 2026</w:t>
    </w:r>
    <w:r>
      <w:fldChar w:fldCharType="end"/>
    </w:r>
  </w:p>
  <w:p w14:paraId="20362314" w14:textId="77777777" w:rsidR="008922BD" w:rsidRDefault="008922B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0362315" w14:textId="77777777" w:rsidR="008922BD" w:rsidRDefault="008922BD"/>
  <w:p w14:paraId="20362316" w14:textId="77777777" w:rsidR="008922BD" w:rsidRDefault="008922B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6231A" w14:textId="77777777" w:rsidR="008922BD" w:rsidRDefault="008922B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036231F" wp14:editId="2036232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36231B" w14:textId="77777777" w:rsidR="008922BD" w:rsidRDefault="008922BD" w:rsidP="00BE217A">
    <w:pPr>
      <w:pStyle w:val="Dokumentrubrik"/>
      <w:spacing w:after="360"/>
    </w:pPr>
    <w:r>
      <w:t>Föredragningslista</w:t>
    </w:r>
  </w:p>
  <w:p w14:paraId="2036231C" w14:textId="77777777" w:rsidR="008922BD" w:rsidRDefault="008922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8B7E077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09A20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2AA8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B2CD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D069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14D2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D87D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1E8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B06F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41305051">
    <w:abstractNumId w:val="5"/>
  </w:num>
  <w:num w:numId="2" w16cid:durableId="1860195663">
    <w:abstractNumId w:val="2"/>
  </w:num>
  <w:num w:numId="3" w16cid:durableId="1862475336">
    <w:abstractNumId w:val="4"/>
  </w:num>
  <w:num w:numId="4" w16cid:durableId="61492368">
    <w:abstractNumId w:val="1"/>
  </w:num>
  <w:num w:numId="5" w16cid:durableId="1021976444">
    <w:abstractNumId w:val="0"/>
  </w:num>
  <w:num w:numId="6" w16cid:durableId="464005963">
    <w:abstractNumId w:val="3"/>
  </w:num>
  <w:num w:numId="7" w16cid:durableId="1414426589">
    <w:abstractNumId w:val="3"/>
  </w:num>
  <w:num w:numId="8" w16cid:durableId="417020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C4EE2"/>
    <w:rsid w:val="005666E9"/>
    <w:rsid w:val="008922BD"/>
    <w:rsid w:val="00AC4EE2"/>
    <w:rsid w:val="00F7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6227E"/>
  <w15:docId w15:val="{49049D55-660E-4C70-A70D-96982E33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2026-03-24</SAFIR_Sammantradesdatum_Doc>
    <SAFIR_SammantradeID xmlns="C07A1A6C-0B19-41D9-BDF8-F523BA3921EB">d4e856da-070d-40c5-8c07-c46f4c46c5e3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F807E-4CD1-4E78-A601-2A9B51EAA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C07A1A6C-0B19-41D9-BDF8-F523BA3921EB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299</Words>
  <Characters>1930</Characters>
  <Application>Microsoft Office Word</Application>
  <DocSecurity>0</DocSecurity>
  <Lines>148</Lines>
  <Paragraphs>76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Sara Källberg Lindgren</cp:lastModifiedBy>
  <cp:revision>49</cp:revision>
  <cp:lastPrinted>2012-12-12T21:41:00Z</cp:lastPrinted>
  <dcterms:created xsi:type="dcterms:W3CDTF">2013-03-22T09:28:00Z</dcterms:created>
  <dcterms:modified xsi:type="dcterms:W3CDTF">2026-03-23T15:49:00Z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24 mars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