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F17F5C" w:rsidRDefault="006E04A4">
      <w:pPr>
        <w:pStyle w:val="Dokumentbeteckning"/>
      </w:pPr>
      <w:r w:rsidRPr="00F17F5C">
        <w:fldChar w:fldCharType="begin" w:fldLock="1"/>
      </w:r>
      <w:r w:rsidRPr="00F17F5C">
        <w:instrText xml:space="preserve"> DOCPROPERTY "DocumentYear" </w:instrText>
      </w:r>
      <w:r w:rsidRPr="00F17F5C">
        <w:fldChar w:fldCharType="separate"/>
      </w:r>
      <w:r w:rsidR="00A57020" w:rsidRPr="00F17F5C">
        <w:t>2007/08</w:t>
      </w:r>
      <w:r w:rsidRPr="00F17F5C">
        <w:fldChar w:fldCharType="end"/>
      </w:r>
      <w:r w:rsidRPr="00F17F5C">
        <w:t>:</w:t>
      </w:r>
      <w:r w:rsidRPr="00F17F5C">
        <w:fldChar w:fldCharType="begin" w:fldLock="1"/>
      </w:r>
      <w:r w:rsidRPr="00F17F5C">
        <w:instrText xml:space="preserve"> DOCPROPERTY "DocumentNumber" </w:instrText>
      </w:r>
      <w:r w:rsidRPr="00F17F5C">
        <w:fldChar w:fldCharType="separate"/>
      </w:r>
      <w:r w:rsidR="00A57020" w:rsidRPr="00F17F5C">
        <w:t>102</w:t>
      </w:r>
      <w:r w:rsidRPr="00F17F5C">
        <w:fldChar w:fldCharType="end"/>
      </w:r>
    </w:p>
    <w:p w:rsidR="006E04A4" w:rsidRPr="00F17F5C" w:rsidRDefault="006E04A4">
      <w:pPr>
        <w:pStyle w:val="Datum"/>
        <w:outlineLvl w:val="0"/>
        <w:rPr>
          <w:i/>
        </w:rPr>
      </w:pPr>
      <w:r w:rsidRPr="00F17F5C">
        <w:fldChar w:fldCharType="begin" w:fldLock="1"/>
      </w:r>
      <w:r w:rsidRPr="00F17F5C">
        <w:instrText xml:space="preserve"> DOCPROPERTY "DocumentDate" </w:instrText>
      </w:r>
      <w:r w:rsidRPr="00F17F5C">
        <w:fldChar w:fldCharType="separate"/>
      </w:r>
      <w:r w:rsidR="00A57020" w:rsidRPr="00F17F5C">
        <w:t>Torsdagen den 24 april 2008</w:t>
      </w:r>
      <w:r w:rsidRPr="00F17F5C">
        <w:fldChar w:fldCharType="end"/>
      </w:r>
      <w:r w:rsidR="00A57020" w:rsidRPr="00F17F5C">
        <w:tab/>
      </w:r>
      <w:r w:rsidR="00A57020" w:rsidRPr="00F17F5C">
        <w:rPr>
          <w:i/>
        </w:rPr>
        <w:t>Ny version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F17F5C" w:rsidTr="008F49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F17F5C" w:rsidRDefault="006516CB">
            <w:pPr>
              <w:pStyle w:val="Plenum"/>
              <w:tabs>
                <w:tab w:val="clear" w:pos="1418"/>
              </w:tabs>
            </w:pPr>
            <w:r w:rsidRPr="00F17F5C">
              <w:t>Kl.</w:t>
            </w:r>
          </w:p>
        </w:tc>
        <w:tc>
          <w:tcPr>
            <w:tcW w:w="851" w:type="dxa"/>
          </w:tcPr>
          <w:p w:rsidR="006E04A4" w:rsidRPr="00F17F5C" w:rsidRDefault="006516CB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17F5C">
              <w:t>12.00</w:t>
            </w:r>
          </w:p>
        </w:tc>
        <w:tc>
          <w:tcPr>
            <w:tcW w:w="397" w:type="dxa"/>
          </w:tcPr>
          <w:p w:rsidR="006E04A4" w:rsidRPr="00F17F5C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F17F5C" w:rsidRDefault="006516CB">
            <w:pPr>
              <w:pStyle w:val="Plenum"/>
              <w:tabs>
                <w:tab w:val="clear" w:pos="1418"/>
              </w:tabs>
              <w:ind w:right="1"/>
            </w:pPr>
            <w:r w:rsidRPr="00F17F5C">
              <w:t>Arbetsplenum</w:t>
            </w:r>
          </w:p>
        </w:tc>
      </w:tr>
      <w:tr w:rsidR="006516CB" w:rsidRPr="00F17F5C" w:rsidTr="008F49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516CB" w:rsidRPr="00F17F5C" w:rsidRDefault="006516CB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516CB" w:rsidRPr="00F17F5C" w:rsidRDefault="006516CB">
            <w:pPr>
              <w:pStyle w:val="Plenum"/>
              <w:tabs>
                <w:tab w:val="clear" w:pos="1418"/>
              </w:tabs>
              <w:jc w:val="right"/>
            </w:pPr>
            <w:r w:rsidRPr="00F17F5C">
              <w:t>14.00</w:t>
            </w:r>
          </w:p>
        </w:tc>
        <w:tc>
          <w:tcPr>
            <w:tcW w:w="397" w:type="dxa"/>
          </w:tcPr>
          <w:p w:rsidR="006516CB" w:rsidRPr="00F17F5C" w:rsidRDefault="006516C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516CB" w:rsidRPr="00F17F5C" w:rsidRDefault="006516CB">
            <w:pPr>
              <w:pStyle w:val="Plenum"/>
              <w:tabs>
                <w:tab w:val="clear" w:pos="1418"/>
              </w:tabs>
              <w:ind w:right="1"/>
            </w:pPr>
            <w:r w:rsidRPr="00F17F5C">
              <w:t>Frågestund</w:t>
            </w:r>
          </w:p>
        </w:tc>
      </w:tr>
      <w:tr w:rsidR="006516CB" w:rsidRPr="00F17F5C" w:rsidTr="008F49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516CB" w:rsidRPr="00F17F5C" w:rsidRDefault="006516CB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516CB" w:rsidRPr="00F17F5C" w:rsidRDefault="006516CB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516CB" w:rsidRPr="00F17F5C" w:rsidRDefault="006516C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516CB" w:rsidRPr="00F17F5C" w:rsidRDefault="006516CB">
            <w:pPr>
              <w:pStyle w:val="Plenum"/>
              <w:tabs>
                <w:tab w:val="clear" w:pos="1418"/>
              </w:tabs>
              <w:ind w:right="1"/>
            </w:pPr>
            <w:r w:rsidRPr="00F17F5C">
              <w:t>Votering</w:t>
            </w:r>
            <w:r w:rsidR="002D3F80" w:rsidRPr="00F17F5C">
              <w:t xml:space="preserve"> efter debattens slut</w:t>
            </w:r>
          </w:p>
        </w:tc>
      </w:tr>
    </w:tbl>
    <w:p w:rsidR="006E04A4" w:rsidRPr="00F17F5C" w:rsidRDefault="006E04A4">
      <w:pPr>
        <w:pStyle w:val="StreckLngt"/>
      </w:pPr>
      <w:r w:rsidRPr="00F17F5C">
        <w:tab/>
      </w:r>
    </w:p>
    <w:p w:rsidR="00D45AE3" w:rsidRPr="00F17F5C" w:rsidRDefault="00D45AE3" w:rsidP="00D45AE3">
      <w:pPr>
        <w:pStyle w:val="Blankrad"/>
      </w:pPr>
      <w:r w:rsidRPr="00F17F5C">
        <w:t>     </w:t>
      </w:r>
    </w:p>
    <w:p w:rsidR="0000093E" w:rsidRPr="00F17F5C" w:rsidRDefault="0000093E" w:rsidP="00CF242C">
      <w:pPr>
        <w:pStyle w:val="Blankrad"/>
      </w:pPr>
      <w:r w:rsidRPr="00F17F5C">
        <w:t xml:space="preserve">     </w:t>
      </w:r>
    </w:p>
    <w:p w:rsidR="0000093E" w:rsidRPr="00F17F5C" w:rsidRDefault="0000093E" w:rsidP="0000093E">
      <w:pPr>
        <w:pStyle w:val="Blankrad"/>
      </w:pPr>
      <w:r w:rsidRPr="00F17F5C">
        <w:t>     </w:t>
      </w:r>
    </w:p>
    <w:p w:rsidR="003C7635" w:rsidRPr="00F17F5C" w:rsidRDefault="003C7635" w:rsidP="0000093E">
      <w:pPr>
        <w:pStyle w:val="Blankrad"/>
      </w:pPr>
      <w:r w:rsidRPr="00F17F5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C7635" w:rsidRPr="00F17F5C" w:rsidTr="00A5702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C7635" w:rsidRPr="00F17F5C" w:rsidRDefault="003C7635" w:rsidP="00A57020">
            <w:pPr>
              <w:pStyle w:val="HuvudrubrikFlisteNr"/>
            </w:pPr>
          </w:p>
        </w:tc>
        <w:tc>
          <w:tcPr>
            <w:tcW w:w="6237" w:type="dxa"/>
          </w:tcPr>
          <w:p w:rsidR="003C7635" w:rsidRPr="00F17F5C" w:rsidRDefault="003C7635" w:rsidP="00A57020">
            <w:pPr>
              <w:pStyle w:val="HuvudrubrikEnsam"/>
            </w:pPr>
            <w:r w:rsidRPr="00F17F5C">
              <w:t>Ansökan om ledighet, m.m.</w:t>
            </w:r>
          </w:p>
        </w:tc>
        <w:tc>
          <w:tcPr>
            <w:tcW w:w="2481" w:type="dxa"/>
          </w:tcPr>
          <w:p w:rsidR="003C7635" w:rsidRPr="00F17F5C" w:rsidRDefault="003C7635" w:rsidP="00A57020">
            <w:pPr>
              <w:pStyle w:val="HuvudrubrikKolumn3"/>
            </w:pPr>
          </w:p>
        </w:tc>
      </w:tr>
      <w:tr w:rsidR="003C7635" w:rsidRPr="00F17F5C" w:rsidTr="00A570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7635" w:rsidRPr="00F17F5C" w:rsidRDefault="003C7635" w:rsidP="00A57020">
            <w:pPr>
              <w:pStyle w:val="FlistaNrText"/>
            </w:pPr>
          </w:p>
        </w:tc>
        <w:tc>
          <w:tcPr>
            <w:tcW w:w="6237" w:type="dxa"/>
          </w:tcPr>
          <w:p w:rsidR="003C7635" w:rsidRPr="00F17F5C" w:rsidRDefault="003C7635" w:rsidP="00A57020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uto"/>
            </w:pPr>
            <w:r w:rsidRPr="00F17F5C">
              <w:t>Per Bolund (mp) fr.o.m. den 1 september t.o.m. den 31 december</w:t>
            </w:r>
          </w:p>
          <w:p w:rsidR="003C7635" w:rsidRPr="00F17F5C" w:rsidRDefault="003C7635" w:rsidP="00A57020">
            <w:r w:rsidRPr="00F17F5C">
              <w:t>Ersättare Christopher Ödmann (mp)</w:t>
            </w:r>
          </w:p>
        </w:tc>
        <w:tc>
          <w:tcPr>
            <w:tcW w:w="2481" w:type="dxa"/>
          </w:tcPr>
          <w:p w:rsidR="003C7635" w:rsidRPr="00F17F5C" w:rsidRDefault="003C7635" w:rsidP="00A57020">
            <w:pPr>
              <w:rPr>
                <w:spacing w:val="-4"/>
              </w:rPr>
            </w:pPr>
          </w:p>
        </w:tc>
      </w:tr>
    </w:tbl>
    <w:p w:rsidR="003C7635" w:rsidRPr="00F17F5C" w:rsidRDefault="003C7635" w:rsidP="003C7635">
      <w:pPr>
        <w:pStyle w:val="Blankrad"/>
      </w:pPr>
      <w:r w:rsidRPr="00F17F5C">
        <w:t>     </w:t>
      </w:r>
    </w:p>
    <w:p w:rsidR="003C7635" w:rsidRPr="00F17F5C" w:rsidRDefault="003C7635" w:rsidP="003C7635">
      <w:pPr>
        <w:pStyle w:val="Blankrad"/>
      </w:pPr>
      <w:r w:rsidRPr="00F17F5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C7635" w:rsidRPr="00F17F5C" w:rsidTr="00A5702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C7635" w:rsidRPr="00F17F5C" w:rsidRDefault="003C7635" w:rsidP="00A57020">
            <w:pPr>
              <w:pStyle w:val="HuvudrubrikFlisteNr"/>
            </w:pPr>
          </w:p>
        </w:tc>
        <w:tc>
          <w:tcPr>
            <w:tcW w:w="6237" w:type="dxa"/>
          </w:tcPr>
          <w:p w:rsidR="003C7635" w:rsidRPr="00F17F5C" w:rsidRDefault="003C7635" w:rsidP="00A57020">
            <w:pPr>
              <w:pStyle w:val="HuvudrubrikEnsam"/>
            </w:pPr>
            <w:r w:rsidRPr="00F17F5C">
              <w:t>Meddelande om inlämning av interpellationer</w:t>
            </w:r>
          </w:p>
        </w:tc>
        <w:tc>
          <w:tcPr>
            <w:tcW w:w="2481" w:type="dxa"/>
          </w:tcPr>
          <w:p w:rsidR="003C7635" w:rsidRPr="00F17F5C" w:rsidRDefault="003C7635" w:rsidP="00A57020">
            <w:pPr>
              <w:pStyle w:val="HuvudrubrikKolumn3"/>
            </w:pPr>
          </w:p>
        </w:tc>
      </w:tr>
      <w:tr w:rsidR="003C7635" w:rsidRPr="00F17F5C" w:rsidTr="00A570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7635" w:rsidRPr="00F17F5C" w:rsidRDefault="003C7635" w:rsidP="00A57020">
            <w:pPr>
              <w:pStyle w:val="FlistaNrText"/>
            </w:pPr>
          </w:p>
        </w:tc>
        <w:tc>
          <w:tcPr>
            <w:tcW w:w="6237" w:type="dxa"/>
          </w:tcPr>
          <w:p w:rsidR="003C7635" w:rsidRPr="00F17F5C" w:rsidRDefault="003C7635" w:rsidP="00A57020">
            <w:r w:rsidRPr="00F17F5C">
              <w:t>Talmannen har fastställt att sista dag för inlämnande av interpellationer för besvarande före sommaruppehållet är tisdagen den 13 maj kl. 12.00</w:t>
            </w:r>
          </w:p>
        </w:tc>
        <w:tc>
          <w:tcPr>
            <w:tcW w:w="2481" w:type="dxa"/>
          </w:tcPr>
          <w:p w:rsidR="003C7635" w:rsidRPr="00F17F5C" w:rsidRDefault="003C7635" w:rsidP="00A57020">
            <w:pPr>
              <w:rPr>
                <w:spacing w:val="-4"/>
              </w:rPr>
            </w:pPr>
          </w:p>
        </w:tc>
      </w:tr>
    </w:tbl>
    <w:p w:rsidR="003C7635" w:rsidRPr="00F17F5C" w:rsidRDefault="003C7635" w:rsidP="003C7635">
      <w:pPr>
        <w:pStyle w:val="Blankrad"/>
      </w:pPr>
      <w:r w:rsidRPr="00F17F5C">
        <w:t>     </w:t>
      </w:r>
    </w:p>
    <w:p w:rsidR="003C7635" w:rsidRPr="00F17F5C" w:rsidRDefault="003C7635" w:rsidP="003C7635">
      <w:pPr>
        <w:pStyle w:val="Blankrad"/>
      </w:pPr>
      <w:r w:rsidRPr="00F17F5C">
        <w:t xml:space="preserve">     </w:t>
      </w:r>
    </w:p>
    <w:p w:rsidR="006516CB" w:rsidRPr="00F17F5C" w:rsidRDefault="006516CB">
      <w:pPr>
        <w:pStyle w:val="Blankrad"/>
      </w:pPr>
      <w:r w:rsidRPr="00F17F5C">
        <w:t>     </w:t>
      </w:r>
    </w:p>
    <w:p w:rsidR="003C7635" w:rsidRPr="00F17F5C" w:rsidRDefault="003C7635">
      <w:pPr>
        <w:pStyle w:val="Blankrad"/>
      </w:pPr>
      <w:r w:rsidRPr="00F17F5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C7635" w:rsidRPr="00F17F5C" w:rsidTr="00A5702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C7635" w:rsidRPr="00F17F5C" w:rsidRDefault="003C7635" w:rsidP="00A57020">
            <w:pPr>
              <w:pStyle w:val="HuvudrubrikFlisteNr"/>
            </w:pPr>
          </w:p>
        </w:tc>
        <w:tc>
          <w:tcPr>
            <w:tcW w:w="6237" w:type="dxa"/>
          </w:tcPr>
          <w:p w:rsidR="003C7635" w:rsidRPr="00F17F5C" w:rsidRDefault="003C7635" w:rsidP="00A57020">
            <w:pPr>
              <w:pStyle w:val="HuvudrubrikEnsam"/>
            </w:pPr>
            <w:bookmarkStart w:id="1" w:name="Start_FördröjdaInterpellationer"/>
            <w:bookmarkEnd w:id="1"/>
            <w:r w:rsidRPr="00F17F5C">
              <w:t>Anmälan om fördröjda svar på interpellationer</w:t>
            </w:r>
          </w:p>
        </w:tc>
        <w:tc>
          <w:tcPr>
            <w:tcW w:w="2481" w:type="dxa"/>
          </w:tcPr>
          <w:p w:rsidR="003C7635" w:rsidRPr="00F17F5C" w:rsidRDefault="003C7635" w:rsidP="00A57020">
            <w:pPr>
              <w:pStyle w:val="HuvudrubrikKolumn3"/>
            </w:pPr>
          </w:p>
        </w:tc>
      </w:tr>
      <w:tr w:rsidR="003C7635" w:rsidRPr="00F17F5C" w:rsidTr="00A570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7635" w:rsidRPr="00F17F5C" w:rsidRDefault="003C7635" w:rsidP="00A57020">
            <w:pPr>
              <w:pStyle w:val="FlistaNrText"/>
            </w:pPr>
          </w:p>
        </w:tc>
        <w:tc>
          <w:tcPr>
            <w:tcW w:w="6237" w:type="dxa"/>
          </w:tcPr>
          <w:p w:rsidR="003C7635" w:rsidRPr="00F17F5C" w:rsidRDefault="003C7635" w:rsidP="00A57020">
            <w:r w:rsidRPr="00F17F5C">
              <w:t>2007/08:585 av Peter Hultqvist (s)</w:t>
            </w:r>
          </w:p>
          <w:p w:rsidR="003C7635" w:rsidRPr="00F17F5C" w:rsidRDefault="003C7635" w:rsidP="00A57020">
            <w:r w:rsidRPr="00F17F5C">
              <w:t>Barnskötarnas utvecklingsmöjligheter</w:t>
            </w:r>
          </w:p>
        </w:tc>
        <w:tc>
          <w:tcPr>
            <w:tcW w:w="2481" w:type="dxa"/>
          </w:tcPr>
          <w:p w:rsidR="003C7635" w:rsidRPr="00F17F5C" w:rsidRDefault="003C7635" w:rsidP="00A57020">
            <w:pPr>
              <w:rPr>
                <w:spacing w:val="-4"/>
              </w:rPr>
            </w:pPr>
          </w:p>
        </w:tc>
      </w:tr>
      <w:tr w:rsidR="003C7635" w:rsidRPr="00F17F5C" w:rsidTr="00A570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7635" w:rsidRPr="00F17F5C" w:rsidRDefault="003C7635" w:rsidP="00A57020">
            <w:pPr>
              <w:pStyle w:val="FlistaNrText"/>
            </w:pPr>
          </w:p>
        </w:tc>
        <w:tc>
          <w:tcPr>
            <w:tcW w:w="6237" w:type="dxa"/>
          </w:tcPr>
          <w:p w:rsidR="003C7635" w:rsidRPr="00F17F5C" w:rsidRDefault="003C7635" w:rsidP="00A57020">
            <w:r w:rsidRPr="00F17F5C">
              <w:t>2007/08:586 av Peter Hultqvist (s)</w:t>
            </w:r>
          </w:p>
          <w:p w:rsidR="003C7635" w:rsidRPr="00F17F5C" w:rsidRDefault="003C7635" w:rsidP="00A57020">
            <w:r w:rsidRPr="00F17F5C">
              <w:t>Kvaliteten inom förskolan</w:t>
            </w:r>
          </w:p>
        </w:tc>
        <w:tc>
          <w:tcPr>
            <w:tcW w:w="2481" w:type="dxa"/>
          </w:tcPr>
          <w:p w:rsidR="003C7635" w:rsidRPr="00F17F5C" w:rsidRDefault="003C7635" w:rsidP="00A57020">
            <w:pPr>
              <w:rPr>
                <w:spacing w:val="-4"/>
              </w:rPr>
            </w:pPr>
          </w:p>
        </w:tc>
      </w:tr>
      <w:tr w:rsidR="003C7635" w:rsidRPr="00F17F5C" w:rsidTr="00A570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7635" w:rsidRPr="00F17F5C" w:rsidRDefault="003C7635" w:rsidP="00A57020">
            <w:pPr>
              <w:pStyle w:val="FlistaNrText"/>
            </w:pPr>
          </w:p>
        </w:tc>
        <w:tc>
          <w:tcPr>
            <w:tcW w:w="6237" w:type="dxa"/>
          </w:tcPr>
          <w:p w:rsidR="003C7635" w:rsidRPr="00F17F5C" w:rsidRDefault="003C7635" w:rsidP="00A57020">
            <w:r w:rsidRPr="00F17F5C">
              <w:t>2007/08:587 av Mikael Damberg (s)</w:t>
            </w:r>
          </w:p>
          <w:p w:rsidR="003C7635" w:rsidRPr="00F17F5C" w:rsidRDefault="003C7635" w:rsidP="00A57020">
            <w:r w:rsidRPr="00F17F5C">
              <w:t>Speciallärarutbildning till kritiserade lärosäten</w:t>
            </w:r>
          </w:p>
        </w:tc>
        <w:tc>
          <w:tcPr>
            <w:tcW w:w="2481" w:type="dxa"/>
          </w:tcPr>
          <w:p w:rsidR="003C7635" w:rsidRPr="00F17F5C" w:rsidRDefault="003C7635" w:rsidP="00A57020">
            <w:pPr>
              <w:rPr>
                <w:spacing w:val="-4"/>
              </w:rPr>
            </w:pPr>
          </w:p>
        </w:tc>
      </w:tr>
      <w:tr w:rsidR="003C7635" w:rsidRPr="00F17F5C" w:rsidTr="00A570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7635" w:rsidRPr="00F17F5C" w:rsidRDefault="003C7635" w:rsidP="00A57020">
            <w:pPr>
              <w:pStyle w:val="FlistaNrText"/>
            </w:pPr>
          </w:p>
        </w:tc>
        <w:tc>
          <w:tcPr>
            <w:tcW w:w="6237" w:type="dxa"/>
          </w:tcPr>
          <w:p w:rsidR="003C7635" w:rsidRPr="00F17F5C" w:rsidRDefault="003C7635" w:rsidP="00A57020">
            <w:r w:rsidRPr="00F17F5C">
              <w:t>2007/08:588 av Yilmaz Kerimo (s)</w:t>
            </w:r>
          </w:p>
          <w:p w:rsidR="003C7635" w:rsidRPr="00F17F5C" w:rsidRDefault="003C7635" w:rsidP="00A57020">
            <w:r w:rsidRPr="00F17F5C">
              <w:t>Flyktingars möjlighet att byta kommun</w:t>
            </w:r>
          </w:p>
        </w:tc>
        <w:tc>
          <w:tcPr>
            <w:tcW w:w="2481" w:type="dxa"/>
          </w:tcPr>
          <w:p w:rsidR="003C7635" w:rsidRPr="00F17F5C" w:rsidRDefault="003C7635" w:rsidP="00A57020">
            <w:pPr>
              <w:rPr>
                <w:spacing w:val="-4"/>
              </w:rPr>
            </w:pPr>
          </w:p>
        </w:tc>
      </w:tr>
    </w:tbl>
    <w:p w:rsidR="003C7635" w:rsidRPr="00F17F5C" w:rsidRDefault="003C7635" w:rsidP="003C7635">
      <w:pPr>
        <w:pStyle w:val="Blankrad"/>
      </w:pPr>
      <w:r w:rsidRPr="00F17F5C">
        <w:t>     </w:t>
      </w:r>
    </w:p>
    <w:p w:rsidR="003C7635" w:rsidRPr="00F17F5C" w:rsidRDefault="003C7635" w:rsidP="003C7635">
      <w:pPr>
        <w:pStyle w:val="Blankrad"/>
      </w:pPr>
      <w:r w:rsidRPr="00F17F5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C7635" w:rsidRPr="00F17F5C" w:rsidTr="00A5702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C7635" w:rsidRPr="00F17F5C" w:rsidRDefault="003C7635" w:rsidP="00A57020">
            <w:pPr>
              <w:pStyle w:val="HuvudrubrikFlisteNr"/>
            </w:pPr>
          </w:p>
        </w:tc>
        <w:tc>
          <w:tcPr>
            <w:tcW w:w="6237" w:type="dxa"/>
          </w:tcPr>
          <w:p w:rsidR="003C7635" w:rsidRPr="00F17F5C" w:rsidRDefault="003C7635" w:rsidP="00A57020">
            <w:pPr>
              <w:pStyle w:val="Huvudrubrik"/>
            </w:pPr>
            <w:bookmarkStart w:id="2" w:name="Start_HänvisningTillUtskott"/>
            <w:bookmarkEnd w:id="2"/>
            <w:r w:rsidRPr="00F17F5C">
              <w:t>Ärenden för hänvisning till utskott</w:t>
            </w:r>
          </w:p>
        </w:tc>
        <w:tc>
          <w:tcPr>
            <w:tcW w:w="2481" w:type="dxa"/>
          </w:tcPr>
          <w:p w:rsidR="003C7635" w:rsidRPr="00F17F5C" w:rsidRDefault="003C7635" w:rsidP="00A57020">
            <w:pPr>
              <w:pStyle w:val="HuvudrubrikKolumn3"/>
            </w:pPr>
            <w:r w:rsidRPr="00F17F5C">
              <w:t>Förslag</w:t>
            </w:r>
          </w:p>
        </w:tc>
      </w:tr>
      <w:tr w:rsidR="003C7635" w:rsidRPr="00F17F5C" w:rsidTr="00A570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7635" w:rsidRPr="00F17F5C" w:rsidRDefault="003C7635" w:rsidP="00A57020">
            <w:pPr>
              <w:pStyle w:val="renderubrik"/>
            </w:pPr>
          </w:p>
        </w:tc>
        <w:tc>
          <w:tcPr>
            <w:tcW w:w="6237" w:type="dxa"/>
          </w:tcPr>
          <w:p w:rsidR="003C7635" w:rsidRPr="00F17F5C" w:rsidRDefault="003C7635" w:rsidP="00A57020">
            <w:pPr>
              <w:pStyle w:val="renderubrik"/>
            </w:pPr>
            <w:r w:rsidRPr="00F17F5C">
              <w:t>Skrivelser</w:t>
            </w:r>
          </w:p>
        </w:tc>
        <w:tc>
          <w:tcPr>
            <w:tcW w:w="2481" w:type="dxa"/>
          </w:tcPr>
          <w:p w:rsidR="003C7635" w:rsidRPr="00F17F5C" w:rsidRDefault="003C7635" w:rsidP="00A57020">
            <w:pPr>
              <w:pStyle w:val="renderubrik"/>
              <w:rPr>
                <w:spacing w:val="-4"/>
              </w:rPr>
            </w:pPr>
          </w:p>
        </w:tc>
      </w:tr>
      <w:tr w:rsidR="003C7635" w:rsidRPr="00F17F5C" w:rsidTr="00A570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7635" w:rsidRPr="00F17F5C" w:rsidRDefault="003C7635" w:rsidP="00A57020">
            <w:pPr>
              <w:pStyle w:val="FlistaNrText"/>
            </w:pPr>
          </w:p>
        </w:tc>
        <w:tc>
          <w:tcPr>
            <w:tcW w:w="6237" w:type="dxa"/>
          </w:tcPr>
          <w:p w:rsidR="003C7635" w:rsidRPr="00F17F5C" w:rsidRDefault="003C7635" w:rsidP="00A57020">
            <w:r w:rsidRPr="00F17F5C">
              <w:t>2007/08:104 Utvärdering av statens upplåning och skuldförvaltning 2003–2007</w:t>
            </w:r>
          </w:p>
        </w:tc>
        <w:tc>
          <w:tcPr>
            <w:tcW w:w="2481" w:type="dxa"/>
          </w:tcPr>
          <w:p w:rsidR="003C7635" w:rsidRPr="00F17F5C" w:rsidRDefault="003C7635" w:rsidP="00A57020">
            <w:pPr>
              <w:rPr>
                <w:spacing w:val="-4"/>
              </w:rPr>
            </w:pPr>
            <w:r w:rsidRPr="00F17F5C">
              <w:rPr>
                <w:spacing w:val="-4"/>
              </w:rPr>
              <w:t>FiU</w:t>
            </w:r>
          </w:p>
        </w:tc>
      </w:tr>
      <w:tr w:rsidR="003C7635" w:rsidRPr="00F17F5C" w:rsidTr="00A570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7635" w:rsidRPr="00F17F5C" w:rsidRDefault="003C7635" w:rsidP="00A57020">
            <w:pPr>
              <w:pStyle w:val="FlistaNrText"/>
            </w:pPr>
          </w:p>
        </w:tc>
        <w:tc>
          <w:tcPr>
            <w:tcW w:w="6237" w:type="dxa"/>
          </w:tcPr>
          <w:p w:rsidR="003C7635" w:rsidRPr="00F17F5C" w:rsidRDefault="003C7635" w:rsidP="00A57020">
            <w:r w:rsidRPr="00F17F5C">
              <w:t>2007/08:140 Standardiseringens betydelse i en globaliserad värld</w:t>
            </w:r>
          </w:p>
          <w:p w:rsidR="003C7635" w:rsidRPr="00F17F5C" w:rsidRDefault="003C7635" w:rsidP="00A57020">
            <w:pPr>
              <w:rPr>
                <w:i/>
              </w:rPr>
            </w:pPr>
            <w:r w:rsidRPr="00F17F5C">
              <w:rPr>
                <w:i/>
              </w:rPr>
              <w:t>Kammaren har beslutat om motionsrätt på dessa skrivelser</w:t>
            </w:r>
          </w:p>
          <w:p w:rsidR="003C7635" w:rsidRPr="00F17F5C" w:rsidRDefault="003C7635" w:rsidP="00A57020">
            <w:pPr>
              <w:rPr>
                <w:i/>
              </w:rPr>
            </w:pPr>
            <w:r w:rsidRPr="00F17F5C">
              <w:rPr>
                <w:i/>
              </w:rPr>
              <w:t>Motionstiden utgår torsdagen den 8 maj</w:t>
            </w:r>
          </w:p>
        </w:tc>
        <w:tc>
          <w:tcPr>
            <w:tcW w:w="2481" w:type="dxa"/>
          </w:tcPr>
          <w:p w:rsidR="003C7635" w:rsidRPr="00F17F5C" w:rsidRDefault="003C7635" w:rsidP="00A57020">
            <w:pPr>
              <w:rPr>
                <w:spacing w:val="-4"/>
              </w:rPr>
            </w:pPr>
            <w:r w:rsidRPr="00F17F5C">
              <w:rPr>
                <w:spacing w:val="-4"/>
              </w:rPr>
              <w:t>NU</w:t>
            </w:r>
          </w:p>
        </w:tc>
      </w:tr>
      <w:tr w:rsidR="003C7635" w:rsidRPr="00F17F5C" w:rsidTr="00A570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7635" w:rsidRPr="00F17F5C" w:rsidRDefault="003C7635" w:rsidP="00A57020">
            <w:pPr>
              <w:pStyle w:val="renderubrik"/>
            </w:pPr>
          </w:p>
        </w:tc>
        <w:tc>
          <w:tcPr>
            <w:tcW w:w="6237" w:type="dxa"/>
          </w:tcPr>
          <w:p w:rsidR="003C7635" w:rsidRPr="00F17F5C" w:rsidRDefault="003C7635" w:rsidP="00A57020">
            <w:pPr>
              <w:pStyle w:val="renderubrik"/>
            </w:pPr>
            <w:r w:rsidRPr="00F17F5C">
              <w:t>Motion</w:t>
            </w:r>
          </w:p>
        </w:tc>
        <w:tc>
          <w:tcPr>
            <w:tcW w:w="2481" w:type="dxa"/>
          </w:tcPr>
          <w:p w:rsidR="003C7635" w:rsidRPr="00F17F5C" w:rsidRDefault="003C7635" w:rsidP="00A57020">
            <w:pPr>
              <w:pStyle w:val="renderubrik"/>
              <w:rPr>
                <w:spacing w:val="-4"/>
              </w:rPr>
            </w:pPr>
          </w:p>
        </w:tc>
      </w:tr>
      <w:tr w:rsidR="003C7635" w:rsidRPr="00F17F5C" w:rsidTr="00A570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7635" w:rsidRPr="00F17F5C" w:rsidRDefault="003C7635" w:rsidP="00A57020">
            <w:pPr>
              <w:pStyle w:val="Motionsrubrik"/>
            </w:pPr>
          </w:p>
        </w:tc>
        <w:tc>
          <w:tcPr>
            <w:tcW w:w="6237" w:type="dxa"/>
          </w:tcPr>
          <w:p w:rsidR="003C7635" w:rsidRPr="00F17F5C" w:rsidRDefault="003C7635" w:rsidP="00A57020">
            <w:pPr>
              <w:pStyle w:val="Motionsrubrik"/>
            </w:pPr>
            <w:r w:rsidRPr="00F17F5C">
              <w:t>med anledning av prop. 2007/08:134 Det nya statliga lantmäteriet</w:t>
            </w:r>
          </w:p>
        </w:tc>
        <w:tc>
          <w:tcPr>
            <w:tcW w:w="2481" w:type="dxa"/>
          </w:tcPr>
          <w:p w:rsidR="003C7635" w:rsidRPr="00F17F5C" w:rsidRDefault="003C7635" w:rsidP="00A57020">
            <w:pPr>
              <w:pStyle w:val="Motionsrubrik"/>
              <w:rPr>
                <w:spacing w:val="-4"/>
              </w:rPr>
            </w:pPr>
          </w:p>
        </w:tc>
      </w:tr>
      <w:tr w:rsidR="003C7635" w:rsidRPr="00F17F5C" w:rsidTr="00A570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7635" w:rsidRPr="00F17F5C" w:rsidRDefault="003C7635" w:rsidP="00A57020">
            <w:pPr>
              <w:pStyle w:val="FlistaNrText"/>
            </w:pPr>
          </w:p>
        </w:tc>
        <w:tc>
          <w:tcPr>
            <w:tcW w:w="6237" w:type="dxa"/>
          </w:tcPr>
          <w:p w:rsidR="003C7635" w:rsidRPr="00F17F5C" w:rsidRDefault="003C7635" w:rsidP="00A57020">
            <w:r w:rsidRPr="00F17F5C">
              <w:t>2007/08:C3 av Carina Moberg m.fl. (s)</w:t>
            </w:r>
          </w:p>
        </w:tc>
        <w:tc>
          <w:tcPr>
            <w:tcW w:w="2481" w:type="dxa"/>
          </w:tcPr>
          <w:p w:rsidR="003C7635" w:rsidRPr="00F17F5C" w:rsidRDefault="003C7635" w:rsidP="00A57020">
            <w:pPr>
              <w:rPr>
                <w:spacing w:val="-4"/>
              </w:rPr>
            </w:pPr>
            <w:r w:rsidRPr="00F17F5C">
              <w:rPr>
                <w:spacing w:val="-4"/>
              </w:rPr>
              <w:t>CU</w:t>
            </w:r>
          </w:p>
        </w:tc>
      </w:tr>
    </w:tbl>
    <w:p w:rsidR="003C7635" w:rsidRPr="00F17F5C" w:rsidRDefault="003C7635" w:rsidP="003C7635">
      <w:pPr>
        <w:pStyle w:val="Blankrad"/>
      </w:pPr>
      <w:r w:rsidRPr="00F17F5C">
        <w:t>     </w:t>
      </w:r>
    </w:p>
    <w:p w:rsidR="003C7635" w:rsidRPr="00F17F5C" w:rsidRDefault="003C7635" w:rsidP="003C7635">
      <w:pPr>
        <w:pStyle w:val="Blankrad"/>
      </w:pPr>
      <w:r w:rsidRPr="00F17F5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C7635" w:rsidRPr="00F17F5C" w:rsidTr="00A5702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C7635" w:rsidRPr="00F17F5C" w:rsidRDefault="003C7635" w:rsidP="00A57020">
            <w:pPr>
              <w:pStyle w:val="HuvudrubrikFlisteNr"/>
            </w:pPr>
          </w:p>
        </w:tc>
        <w:tc>
          <w:tcPr>
            <w:tcW w:w="6237" w:type="dxa"/>
          </w:tcPr>
          <w:p w:rsidR="003C7635" w:rsidRPr="00F17F5C" w:rsidRDefault="003C7635" w:rsidP="00A57020">
            <w:pPr>
              <w:pStyle w:val="Huvudrubrik"/>
            </w:pPr>
            <w:bookmarkStart w:id="3" w:name="Start_Ärendenfördebattochavgörande"/>
            <w:bookmarkEnd w:id="3"/>
            <w:r w:rsidRPr="00F17F5C">
              <w:t>Ärenden för debatt och avgörande</w:t>
            </w:r>
          </w:p>
        </w:tc>
        <w:tc>
          <w:tcPr>
            <w:tcW w:w="2481" w:type="dxa"/>
          </w:tcPr>
          <w:p w:rsidR="003C7635" w:rsidRPr="00F17F5C" w:rsidRDefault="003C7635" w:rsidP="00A57020">
            <w:pPr>
              <w:pStyle w:val="HuvudrubrikKolumn3"/>
            </w:pPr>
            <w:r w:rsidRPr="00F17F5C">
              <w:t>Reservationer</w:t>
            </w:r>
          </w:p>
        </w:tc>
      </w:tr>
      <w:tr w:rsidR="003C7635" w:rsidRPr="00F17F5C" w:rsidTr="00A570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7635" w:rsidRPr="00F17F5C" w:rsidRDefault="003C7635" w:rsidP="00A57020">
            <w:pPr>
              <w:pStyle w:val="renderubrik"/>
            </w:pPr>
          </w:p>
        </w:tc>
        <w:tc>
          <w:tcPr>
            <w:tcW w:w="6237" w:type="dxa"/>
          </w:tcPr>
          <w:p w:rsidR="003C7635" w:rsidRPr="00F17F5C" w:rsidRDefault="003C7635" w:rsidP="00A57020">
            <w:pPr>
              <w:pStyle w:val="renderubrik"/>
            </w:pPr>
            <w:r w:rsidRPr="00F17F5C">
              <w:t>Sammansatta justitie- och socialutskottets betänkande</w:t>
            </w:r>
          </w:p>
        </w:tc>
        <w:tc>
          <w:tcPr>
            <w:tcW w:w="2481" w:type="dxa"/>
          </w:tcPr>
          <w:p w:rsidR="003C7635" w:rsidRPr="00F17F5C" w:rsidRDefault="003C7635" w:rsidP="00A57020">
            <w:pPr>
              <w:pStyle w:val="renderubrik"/>
              <w:rPr>
                <w:spacing w:val="-4"/>
              </w:rPr>
            </w:pPr>
          </w:p>
        </w:tc>
      </w:tr>
      <w:tr w:rsidR="003C7635" w:rsidRPr="00F17F5C" w:rsidTr="00A570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7635" w:rsidRPr="00F17F5C" w:rsidRDefault="003C7635" w:rsidP="00A57020">
            <w:pPr>
              <w:pStyle w:val="FlistaNrText"/>
            </w:pPr>
          </w:p>
        </w:tc>
        <w:tc>
          <w:tcPr>
            <w:tcW w:w="6237" w:type="dxa"/>
          </w:tcPr>
          <w:p w:rsidR="003C7635" w:rsidRPr="00F17F5C" w:rsidRDefault="003C7635" w:rsidP="00A57020">
            <w:r w:rsidRPr="00F17F5C">
              <w:t>2007/08:JuSoU1 Handlingsplan för att bekämpa mäns våld mot kvinnor, hedersrelaterat våld och förtryck samt våld i samkönade relationer</w:t>
            </w:r>
          </w:p>
        </w:tc>
        <w:tc>
          <w:tcPr>
            <w:tcW w:w="2481" w:type="dxa"/>
          </w:tcPr>
          <w:p w:rsidR="003C7635" w:rsidRPr="00F17F5C" w:rsidRDefault="003C7635" w:rsidP="00A57020">
            <w:pPr>
              <w:rPr>
                <w:spacing w:val="-4"/>
              </w:rPr>
            </w:pPr>
            <w:r w:rsidRPr="00F17F5C">
              <w:rPr>
                <w:spacing w:val="-4"/>
              </w:rPr>
              <w:t>57 res. (s,v,mp)</w:t>
            </w:r>
          </w:p>
        </w:tc>
      </w:tr>
      <w:tr w:rsidR="003C7635" w:rsidRPr="00F17F5C" w:rsidTr="00A570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7635" w:rsidRPr="00F17F5C" w:rsidRDefault="003C7635" w:rsidP="00A57020">
            <w:pPr>
              <w:pStyle w:val="renderubrik"/>
            </w:pPr>
          </w:p>
        </w:tc>
        <w:tc>
          <w:tcPr>
            <w:tcW w:w="6237" w:type="dxa"/>
          </w:tcPr>
          <w:p w:rsidR="003C7635" w:rsidRPr="00F17F5C" w:rsidRDefault="003C7635" w:rsidP="00A57020">
            <w:pPr>
              <w:pStyle w:val="renderubrik"/>
            </w:pPr>
            <w:r w:rsidRPr="00F17F5C">
              <w:t>Trafikutskottets betänkanden</w:t>
            </w:r>
          </w:p>
        </w:tc>
        <w:tc>
          <w:tcPr>
            <w:tcW w:w="2481" w:type="dxa"/>
          </w:tcPr>
          <w:p w:rsidR="003C7635" w:rsidRPr="00F17F5C" w:rsidRDefault="003C7635" w:rsidP="00A57020">
            <w:pPr>
              <w:pStyle w:val="renderubrik"/>
              <w:rPr>
                <w:spacing w:val="-4"/>
              </w:rPr>
            </w:pPr>
          </w:p>
        </w:tc>
      </w:tr>
      <w:tr w:rsidR="003C7635" w:rsidRPr="00F17F5C" w:rsidTr="00A570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7635" w:rsidRPr="00F17F5C" w:rsidRDefault="003C7635" w:rsidP="00A57020">
            <w:pPr>
              <w:pStyle w:val="FlistaNrText"/>
            </w:pPr>
          </w:p>
        </w:tc>
        <w:tc>
          <w:tcPr>
            <w:tcW w:w="6237" w:type="dxa"/>
          </w:tcPr>
          <w:p w:rsidR="003C7635" w:rsidRPr="00F17F5C" w:rsidRDefault="003C7635" w:rsidP="00A57020">
            <w:r w:rsidRPr="00F17F5C">
              <w:t>2007/08:TU11 Järnvägsfrågor</w:t>
            </w:r>
          </w:p>
        </w:tc>
        <w:tc>
          <w:tcPr>
            <w:tcW w:w="2481" w:type="dxa"/>
          </w:tcPr>
          <w:p w:rsidR="003C7635" w:rsidRPr="00F17F5C" w:rsidRDefault="003C7635" w:rsidP="00A57020">
            <w:pPr>
              <w:rPr>
                <w:spacing w:val="-4"/>
              </w:rPr>
            </w:pPr>
            <w:r w:rsidRPr="00F17F5C">
              <w:rPr>
                <w:spacing w:val="-4"/>
              </w:rPr>
              <w:t>7 res. (s,v,mp)</w:t>
            </w:r>
          </w:p>
        </w:tc>
      </w:tr>
      <w:tr w:rsidR="003C7635" w:rsidRPr="00F17F5C" w:rsidTr="00A570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7635" w:rsidRPr="00F17F5C" w:rsidRDefault="003C7635" w:rsidP="00A57020">
            <w:pPr>
              <w:pStyle w:val="FlistaNrText"/>
            </w:pPr>
          </w:p>
        </w:tc>
        <w:tc>
          <w:tcPr>
            <w:tcW w:w="6237" w:type="dxa"/>
          </w:tcPr>
          <w:p w:rsidR="003C7635" w:rsidRPr="00F17F5C" w:rsidRDefault="003C7635" w:rsidP="00A57020">
            <w:r w:rsidRPr="00F17F5C">
              <w:t>2007/08:TU12 Post och grundläggande betaltjänster</w:t>
            </w:r>
          </w:p>
        </w:tc>
        <w:tc>
          <w:tcPr>
            <w:tcW w:w="2481" w:type="dxa"/>
          </w:tcPr>
          <w:p w:rsidR="003C7635" w:rsidRPr="00F17F5C" w:rsidRDefault="003C7635" w:rsidP="00A57020">
            <w:pPr>
              <w:rPr>
                <w:spacing w:val="-4"/>
              </w:rPr>
            </w:pPr>
            <w:r w:rsidRPr="00F17F5C">
              <w:rPr>
                <w:spacing w:val="-4"/>
              </w:rPr>
              <w:t>5 res. (s,v,mp)</w:t>
            </w:r>
          </w:p>
        </w:tc>
      </w:tr>
    </w:tbl>
    <w:p w:rsidR="003C7635" w:rsidRPr="00F17F5C" w:rsidRDefault="003C7635" w:rsidP="003C7635">
      <w:pPr>
        <w:pStyle w:val="Blankrad"/>
      </w:pPr>
      <w:r w:rsidRPr="00F17F5C">
        <w:t>     </w:t>
      </w:r>
    </w:p>
    <w:p w:rsidR="003C7635" w:rsidRPr="00F17F5C" w:rsidRDefault="003C7635" w:rsidP="003C7635">
      <w:pPr>
        <w:pStyle w:val="Blankrad"/>
      </w:pPr>
      <w:r w:rsidRPr="00F17F5C">
        <w:t>     </w:t>
      </w:r>
    </w:p>
    <w:p w:rsidR="006516CB" w:rsidRPr="00F17F5C" w:rsidRDefault="006516CB">
      <w:pPr>
        <w:pStyle w:val="Blankrad"/>
      </w:pPr>
      <w:bookmarkStart w:id="4" w:name="Start"/>
      <w:bookmarkEnd w:id="4"/>
      <w:r w:rsidRPr="00F17F5C">
        <w:t>    </w:t>
      </w:r>
    </w:p>
    <w:p w:rsidR="002F70E6" w:rsidRPr="00F17F5C" w:rsidRDefault="002F70E6">
      <w:pPr>
        <w:pStyle w:val="Blankrad"/>
      </w:pPr>
      <w:r w:rsidRPr="00F17F5C">
        <w:t>   </w:t>
      </w:r>
    </w:p>
    <w:p w:rsidR="00B42029" w:rsidRPr="00F17F5C" w:rsidRDefault="00B42029">
      <w:pPr>
        <w:pStyle w:val="Blankrad"/>
      </w:pPr>
      <w:r w:rsidRPr="00F17F5C">
        <w:t xml:space="preserve">     </w:t>
      </w:r>
    </w:p>
    <w:p w:rsidR="00B42029" w:rsidRPr="00F17F5C" w:rsidRDefault="00B42029">
      <w:pPr>
        <w:pStyle w:val="Blankrad"/>
      </w:pPr>
      <w:r w:rsidRPr="00F17F5C">
        <w:t xml:space="preserve">     </w:t>
      </w:r>
    </w:p>
    <w:p w:rsidR="003C7635" w:rsidRPr="00F17F5C" w:rsidRDefault="003C7635">
      <w:pPr>
        <w:pStyle w:val="Blankrad"/>
      </w:pPr>
      <w:r w:rsidRPr="00F17F5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C7635" w:rsidRPr="00F17F5C" w:rsidTr="00A5702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C7635" w:rsidRPr="00F17F5C" w:rsidRDefault="003C7635" w:rsidP="00A57020">
            <w:pPr>
              <w:pStyle w:val="HuvudrubrikFlisteNr"/>
            </w:pPr>
          </w:p>
        </w:tc>
        <w:tc>
          <w:tcPr>
            <w:tcW w:w="6237" w:type="dxa"/>
          </w:tcPr>
          <w:p w:rsidR="003C7635" w:rsidRPr="00F17F5C" w:rsidRDefault="003C7635" w:rsidP="00A57020">
            <w:pPr>
              <w:pStyle w:val="HuvudrubrikEnsam"/>
            </w:pPr>
            <w:bookmarkStart w:id="5" w:name="TypRubrik"/>
            <w:bookmarkEnd w:id="5"/>
            <w:r w:rsidRPr="00F17F5C">
              <w:t>Frågestund kl. 14.00</w:t>
            </w:r>
          </w:p>
        </w:tc>
        <w:tc>
          <w:tcPr>
            <w:tcW w:w="2481" w:type="dxa"/>
          </w:tcPr>
          <w:p w:rsidR="003C7635" w:rsidRPr="00F17F5C" w:rsidRDefault="003C7635" w:rsidP="00A57020">
            <w:pPr>
              <w:pStyle w:val="HuvudrubrikKolumn3"/>
            </w:pPr>
          </w:p>
        </w:tc>
      </w:tr>
      <w:tr w:rsidR="003C7635" w:rsidRPr="00F17F5C" w:rsidTr="00A570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7635" w:rsidRPr="00F17F5C" w:rsidRDefault="003C7635" w:rsidP="00A57020">
            <w:pPr>
              <w:pStyle w:val="FlistaNrText"/>
            </w:pPr>
            <w:bookmarkStart w:id="6" w:name="StartText"/>
            <w:bookmarkEnd w:id="6"/>
          </w:p>
        </w:tc>
        <w:tc>
          <w:tcPr>
            <w:tcW w:w="6237" w:type="dxa"/>
          </w:tcPr>
          <w:p w:rsidR="003C7635" w:rsidRPr="00F17F5C" w:rsidRDefault="003C7635" w:rsidP="00A57020">
            <w:r w:rsidRPr="00F17F5C">
              <w:t xml:space="preserve">Frågor besvaras av </w:t>
            </w:r>
          </w:p>
          <w:p w:rsidR="003C7635" w:rsidRPr="00F17F5C" w:rsidRDefault="003C7635" w:rsidP="003C7635">
            <w:pPr>
              <w:pStyle w:val="Normalwebb"/>
            </w:pPr>
            <w:r w:rsidRPr="00F17F5C">
              <w:t>Finansminister Anders Borg (m)</w:t>
            </w:r>
            <w:r w:rsidRPr="00F17F5C">
              <w:br/>
              <w:t>Statsrådet Mats Odell (kd)</w:t>
            </w:r>
            <w:r w:rsidRPr="00F17F5C">
              <w:br/>
              <w:t>Statsrådet Cecilia Malmström (fp)</w:t>
            </w:r>
            <w:r w:rsidRPr="00F17F5C">
              <w:br/>
              <w:t>Integrations- och jämställdhetsminister Nyamko Sabuni (fp)</w:t>
            </w:r>
            <w:r w:rsidRPr="00F17F5C">
              <w:br/>
              <w:t>Statsrådet Ewa Björling (m)</w:t>
            </w:r>
          </w:p>
        </w:tc>
        <w:tc>
          <w:tcPr>
            <w:tcW w:w="2481" w:type="dxa"/>
          </w:tcPr>
          <w:p w:rsidR="003C7635" w:rsidRPr="00F17F5C" w:rsidRDefault="003C7635" w:rsidP="00A57020">
            <w:pPr>
              <w:rPr>
                <w:spacing w:val="-4"/>
              </w:rPr>
            </w:pPr>
          </w:p>
        </w:tc>
      </w:tr>
    </w:tbl>
    <w:p w:rsidR="003C7635" w:rsidRPr="00F17F5C" w:rsidRDefault="003C7635" w:rsidP="003C7635">
      <w:pPr>
        <w:pStyle w:val="Blankrad"/>
      </w:pPr>
      <w:r w:rsidRPr="00F17F5C">
        <w:t>     </w:t>
      </w:r>
    </w:p>
    <w:p w:rsidR="003C7635" w:rsidRPr="00F17F5C" w:rsidRDefault="003C7635" w:rsidP="003C7635">
      <w:pPr>
        <w:pStyle w:val="Blankrad"/>
      </w:pPr>
      <w:r w:rsidRPr="00F17F5C">
        <w:t>     </w:t>
      </w:r>
    </w:p>
    <w:p w:rsidR="006E04A4" w:rsidRPr="00F17F5C" w:rsidRDefault="006E04A4">
      <w:pPr>
        <w:pStyle w:val="Blankrad"/>
      </w:pPr>
      <w:r w:rsidRPr="00F17F5C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F17F5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F17F5C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F17F5C" w:rsidRDefault="006E04A4">
            <w:pPr>
              <w:pStyle w:val="StreckMitten"/>
            </w:pPr>
            <w:r w:rsidRPr="00F17F5C">
              <w:tab/>
            </w:r>
            <w:r w:rsidRPr="00F17F5C">
              <w:tab/>
            </w:r>
          </w:p>
        </w:tc>
      </w:tr>
    </w:tbl>
    <w:p w:rsidR="006E04A4" w:rsidRPr="00F17F5C" w:rsidRDefault="006E04A4" w:rsidP="00CE4300">
      <w:pPr>
        <w:pStyle w:val="Blankrad"/>
      </w:pPr>
    </w:p>
    <w:sectPr w:rsidR="006E04A4" w:rsidRPr="00F17F5C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44E2" w:rsidRPr="00F17F5C" w:rsidRDefault="008E44E2">
      <w:r w:rsidRPr="00F17F5C">
        <w:separator/>
      </w:r>
    </w:p>
  </w:endnote>
  <w:endnote w:type="continuationSeparator" w:id="0">
    <w:p w:rsidR="008E44E2" w:rsidRPr="00F17F5C" w:rsidRDefault="008E44E2">
      <w:r w:rsidRPr="00F17F5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70E6" w:rsidRPr="00F17F5C" w:rsidRDefault="002F70E6">
    <w:pPr>
      <w:pStyle w:val="Sidhuvud"/>
      <w:jc w:val="center"/>
    </w:pPr>
    <w:r w:rsidRPr="00F17F5C">
      <w:fldChar w:fldCharType="begin" w:fldLock="1"/>
    </w:r>
    <w:r w:rsidRPr="00F17F5C">
      <w:instrText xml:space="preserve"> PAGE </w:instrText>
    </w:r>
    <w:r w:rsidRPr="00F17F5C">
      <w:fldChar w:fldCharType="separate"/>
    </w:r>
    <w:r w:rsidR="00A57020" w:rsidRPr="00F17F5C">
      <w:t>2</w:t>
    </w:r>
    <w:r w:rsidRPr="00F17F5C">
      <w:fldChar w:fldCharType="end"/>
    </w:r>
    <w:r w:rsidRPr="00F17F5C">
      <w:t xml:space="preserve"> (</w:t>
    </w:r>
    <w:r w:rsidRPr="00F17F5C">
      <w:fldChar w:fldCharType="begin" w:fldLock="1"/>
    </w:r>
    <w:r w:rsidRPr="00F17F5C">
      <w:instrText xml:space="preserve"> NUMPAGES </w:instrText>
    </w:r>
    <w:r w:rsidRPr="00F17F5C">
      <w:fldChar w:fldCharType="separate"/>
    </w:r>
    <w:r w:rsidR="00A57020" w:rsidRPr="00F17F5C">
      <w:t>2</w:t>
    </w:r>
    <w:r w:rsidRPr="00F17F5C">
      <w:fldChar w:fldCharType="end"/>
    </w:r>
    <w:r w:rsidRPr="00F17F5C">
      <w:t>)</w:t>
    </w:r>
  </w:p>
  <w:p w:rsidR="002F70E6" w:rsidRPr="00F17F5C" w:rsidRDefault="002F70E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70E6" w:rsidRPr="00F17F5C" w:rsidRDefault="002F70E6">
    <w:pPr>
      <w:pStyle w:val="Sidhuvud"/>
      <w:jc w:val="center"/>
    </w:pPr>
    <w:r w:rsidRPr="00F17F5C">
      <w:fldChar w:fldCharType="begin" w:fldLock="1"/>
    </w:r>
    <w:r w:rsidRPr="00F17F5C">
      <w:instrText xml:space="preserve"> PAGE </w:instrText>
    </w:r>
    <w:r w:rsidRPr="00F17F5C">
      <w:fldChar w:fldCharType="separate"/>
    </w:r>
    <w:r w:rsidR="00A57020" w:rsidRPr="00F17F5C">
      <w:t>1</w:t>
    </w:r>
    <w:r w:rsidRPr="00F17F5C">
      <w:fldChar w:fldCharType="end"/>
    </w:r>
    <w:r w:rsidRPr="00F17F5C">
      <w:t xml:space="preserve"> (</w:t>
    </w:r>
    <w:r w:rsidRPr="00F17F5C">
      <w:fldChar w:fldCharType="begin" w:fldLock="1"/>
    </w:r>
    <w:r w:rsidRPr="00F17F5C">
      <w:instrText xml:space="preserve"> NUMPAGES </w:instrText>
    </w:r>
    <w:r w:rsidRPr="00F17F5C">
      <w:fldChar w:fldCharType="separate"/>
    </w:r>
    <w:r w:rsidR="00A57020" w:rsidRPr="00F17F5C">
      <w:t>2</w:t>
    </w:r>
    <w:r w:rsidRPr="00F17F5C">
      <w:fldChar w:fldCharType="end"/>
    </w:r>
    <w:r w:rsidRPr="00F17F5C">
      <w:t>)</w:t>
    </w:r>
  </w:p>
  <w:p w:rsidR="002F70E6" w:rsidRPr="00F17F5C" w:rsidRDefault="002F70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44E2" w:rsidRPr="00F17F5C" w:rsidRDefault="008E44E2">
      <w:r w:rsidRPr="00F17F5C">
        <w:separator/>
      </w:r>
    </w:p>
  </w:footnote>
  <w:footnote w:type="continuationSeparator" w:id="0">
    <w:p w:rsidR="008E44E2" w:rsidRPr="00F17F5C" w:rsidRDefault="008E44E2">
      <w:r w:rsidRPr="00F17F5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70E6" w:rsidRPr="00F17F5C" w:rsidRDefault="002F70E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70E6" w:rsidRPr="00F17F5C" w:rsidRDefault="002F70E6">
    <w:pPr>
      <w:pStyle w:val="Sidhuvud"/>
      <w:tabs>
        <w:tab w:val="clear" w:pos="4536"/>
      </w:tabs>
    </w:pPr>
    <w:r w:rsidRPr="00F17F5C">
      <w:fldChar w:fldCharType="begin" w:fldLock="1"/>
    </w:r>
    <w:r w:rsidRPr="00F17F5C">
      <w:instrText xml:space="preserve"> DOCPROPERTY "DocumentDate" </w:instrText>
    </w:r>
    <w:r w:rsidRPr="00F17F5C">
      <w:fldChar w:fldCharType="separate"/>
    </w:r>
    <w:r w:rsidR="00A57020" w:rsidRPr="00F17F5C">
      <w:t>Torsdagen den 24 april 2008</w:t>
    </w:r>
    <w:r w:rsidRPr="00F17F5C">
      <w:fldChar w:fldCharType="end"/>
    </w:r>
    <w:r w:rsidRPr="00F17F5C">
      <w:tab/>
    </w:r>
  </w:p>
  <w:p w:rsidR="002F70E6" w:rsidRPr="00F17F5C" w:rsidRDefault="002F70E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17F5C">
      <w:rPr>
        <w:sz w:val="12"/>
      </w:rPr>
      <w:tab/>
    </w:r>
  </w:p>
  <w:p w:rsidR="002F70E6" w:rsidRPr="00F17F5C" w:rsidRDefault="002F70E6"/>
  <w:p w:rsidR="002F70E6" w:rsidRPr="00F17F5C" w:rsidRDefault="002F70E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70E6" w:rsidRPr="00F17F5C" w:rsidRDefault="00F17F5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F17F5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70E6" w:rsidRPr="00F17F5C" w:rsidRDefault="002F70E6">
    <w:pPr>
      <w:pStyle w:val="Dokumentrubrik"/>
      <w:spacing w:after="360"/>
    </w:pPr>
    <w:r w:rsidRPr="00F17F5C">
      <w:t>Föredragningslista</w:t>
    </w:r>
  </w:p>
  <w:p w:rsidR="002F70E6" w:rsidRPr="00F17F5C" w:rsidRDefault="002F70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33051682">
    <w:abstractNumId w:val="5"/>
  </w:num>
  <w:num w:numId="2" w16cid:durableId="1111511766">
    <w:abstractNumId w:val="2"/>
  </w:num>
  <w:num w:numId="3" w16cid:durableId="673268491">
    <w:abstractNumId w:val="4"/>
  </w:num>
  <w:num w:numId="4" w16cid:durableId="787745128">
    <w:abstractNumId w:val="1"/>
  </w:num>
  <w:num w:numId="5" w16cid:durableId="289242345">
    <w:abstractNumId w:val="0"/>
  </w:num>
  <w:num w:numId="6" w16cid:durableId="1039088370">
    <w:abstractNumId w:val="3"/>
  </w:num>
  <w:num w:numId="7" w16cid:durableId="152334754">
    <w:abstractNumId w:val="3"/>
  </w:num>
  <w:num w:numId="8" w16cid:durableId="5785152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12580"/>
    <w:rsid w:val="00000608"/>
    <w:rsid w:val="0000093E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83022"/>
    <w:rsid w:val="00092904"/>
    <w:rsid w:val="00096F15"/>
    <w:rsid w:val="000A51FF"/>
    <w:rsid w:val="000C6C04"/>
    <w:rsid w:val="000E30A0"/>
    <w:rsid w:val="00102B56"/>
    <w:rsid w:val="00103C04"/>
    <w:rsid w:val="0012112E"/>
    <w:rsid w:val="00130979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E2AEF"/>
    <w:rsid w:val="001F45EF"/>
    <w:rsid w:val="001F58F3"/>
    <w:rsid w:val="002068C6"/>
    <w:rsid w:val="0021008A"/>
    <w:rsid w:val="00211667"/>
    <w:rsid w:val="00212580"/>
    <w:rsid w:val="00215146"/>
    <w:rsid w:val="00223EF7"/>
    <w:rsid w:val="002257C6"/>
    <w:rsid w:val="00233D5B"/>
    <w:rsid w:val="00233E62"/>
    <w:rsid w:val="00241179"/>
    <w:rsid w:val="00242820"/>
    <w:rsid w:val="002760B5"/>
    <w:rsid w:val="002826A6"/>
    <w:rsid w:val="0029386E"/>
    <w:rsid w:val="002A09ED"/>
    <w:rsid w:val="002A6592"/>
    <w:rsid w:val="002B3051"/>
    <w:rsid w:val="002C244C"/>
    <w:rsid w:val="002C2EDB"/>
    <w:rsid w:val="002C6F0F"/>
    <w:rsid w:val="002D3F80"/>
    <w:rsid w:val="002E546B"/>
    <w:rsid w:val="002F0948"/>
    <w:rsid w:val="002F0C89"/>
    <w:rsid w:val="002F19EC"/>
    <w:rsid w:val="002F2D1A"/>
    <w:rsid w:val="002F70E6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A3C72"/>
    <w:rsid w:val="003B796F"/>
    <w:rsid w:val="003C1FD3"/>
    <w:rsid w:val="003C5072"/>
    <w:rsid w:val="003C7487"/>
    <w:rsid w:val="003C7635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26681"/>
    <w:rsid w:val="0045348A"/>
    <w:rsid w:val="004603CE"/>
    <w:rsid w:val="00481275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37CE5"/>
    <w:rsid w:val="005510B5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16CB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0AC"/>
    <w:rsid w:val="007C0AB9"/>
    <w:rsid w:val="007D165E"/>
    <w:rsid w:val="007D7A4C"/>
    <w:rsid w:val="007D7F1E"/>
    <w:rsid w:val="007F3C22"/>
    <w:rsid w:val="007F5CBC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E44E2"/>
    <w:rsid w:val="008F481D"/>
    <w:rsid w:val="008F49BE"/>
    <w:rsid w:val="008F66F9"/>
    <w:rsid w:val="00902758"/>
    <w:rsid w:val="00916262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57020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01905"/>
    <w:rsid w:val="00B11B39"/>
    <w:rsid w:val="00B15011"/>
    <w:rsid w:val="00B27DC3"/>
    <w:rsid w:val="00B4159D"/>
    <w:rsid w:val="00B42029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C1B9D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76C1F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3C3E"/>
    <w:rsid w:val="00DC1161"/>
    <w:rsid w:val="00DD564D"/>
    <w:rsid w:val="00DD656E"/>
    <w:rsid w:val="00DE1DA3"/>
    <w:rsid w:val="00DE550D"/>
    <w:rsid w:val="00DE65BE"/>
    <w:rsid w:val="00DF4779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4B48"/>
    <w:rsid w:val="00E975DB"/>
    <w:rsid w:val="00EA0896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17F5C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9BE58-D9A1-4B81-BF5C-DA91F8067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6516CB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rsid w:val="003C7635"/>
    <w:pPr>
      <w:widowControl/>
      <w:tabs>
        <w:tab w:val="clear" w:pos="6804"/>
      </w:tabs>
      <w:spacing w:before="100" w:beforeAutospacing="1" w:after="100" w:afterAutospacing="1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0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4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19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65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284</Words>
  <Characters>1822</Characters>
  <Application>Microsoft Office Word</Application>
  <DocSecurity>4</DocSecurity>
  <Lines>165</Lines>
  <Paragraphs>80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2007/08:102</vt:lpstr>
      <vt:lpstr>Torsdagen den 24 april 2008	Ny version</vt:lpstr>
    </vt:vector>
  </TitlesOfParts>
  <Company>Riksdagen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2008-04-24T07:41:00Z</cp:lastPrinted>
  <dcterms:created xsi:type="dcterms:W3CDTF">2025-12-17T12:25:00Z</dcterms:created>
  <dcterms:modified xsi:type="dcterms:W3CDTF">2025-12-17T12:25:00Z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24 april 2008</vt:lpwstr>
  </property>
  <property fmtid="{D5CDD505-2E9C-101B-9397-08002B2CF9AE}" pid="3" name="DocumentNumber">
    <vt:lpwstr>102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2008-04-24</vt:lpwstr>
  </property>
</Properties>
</file>