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54FE9" w:rsidRDefault="006E04A4">
      <w:pPr>
        <w:pStyle w:val="Dokumentbeteckning"/>
        <w:rPr>
          <w:u w:val="single"/>
        </w:rPr>
      </w:pPr>
      <w:r w:rsidRPr="00654FE9">
        <w:fldChar w:fldCharType="begin" w:fldLock="1"/>
      </w:r>
      <w:r w:rsidRPr="00654FE9">
        <w:instrText xml:space="preserve"> DOCPROPERTY "DocumentYear" </w:instrText>
      </w:r>
      <w:r w:rsidRPr="00654FE9">
        <w:fldChar w:fldCharType="separate"/>
      </w:r>
      <w:r w:rsidR="00D1115F" w:rsidRPr="00654FE9">
        <w:t>2009/10</w:t>
      </w:r>
      <w:r w:rsidRPr="00654FE9">
        <w:fldChar w:fldCharType="end"/>
      </w:r>
      <w:r w:rsidRPr="00654FE9">
        <w:t>:</w:t>
      </w:r>
      <w:r w:rsidRPr="00654FE9">
        <w:fldChar w:fldCharType="begin" w:fldLock="1"/>
      </w:r>
      <w:r w:rsidRPr="00654FE9">
        <w:instrText xml:space="preserve"> DOCPROPERTY "DocumentNumber" </w:instrText>
      </w:r>
      <w:r w:rsidRPr="00654FE9">
        <w:fldChar w:fldCharType="separate"/>
      </w:r>
      <w:r w:rsidR="00D1115F" w:rsidRPr="00654FE9">
        <w:t>12</w:t>
      </w:r>
      <w:r w:rsidRPr="00654FE9">
        <w:fldChar w:fldCharType="end"/>
      </w:r>
    </w:p>
    <w:p w:rsidR="006E04A4" w:rsidRPr="00654FE9" w:rsidRDefault="006E04A4">
      <w:pPr>
        <w:pStyle w:val="Datum"/>
        <w:outlineLvl w:val="0"/>
      </w:pPr>
      <w:r w:rsidRPr="00654FE9">
        <w:fldChar w:fldCharType="begin" w:fldLock="1"/>
      </w:r>
      <w:r w:rsidRPr="00654FE9">
        <w:instrText xml:space="preserve"> DOCPROPERTY "DocumentDate" </w:instrText>
      </w:r>
      <w:r w:rsidRPr="00654FE9">
        <w:fldChar w:fldCharType="separate"/>
      </w:r>
      <w:r w:rsidR="00D1115F" w:rsidRPr="00654FE9">
        <w:t>Tisdagen den 13 oktober 2009</w:t>
      </w:r>
      <w:r w:rsidRPr="00654FE9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54FE9" w:rsidTr="00A8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54FE9" w:rsidRDefault="00A872CB">
            <w:pPr>
              <w:pStyle w:val="Plenum"/>
              <w:tabs>
                <w:tab w:val="clear" w:pos="1418"/>
              </w:tabs>
            </w:pPr>
            <w:r w:rsidRPr="00654FE9">
              <w:t>Kl.</w:t>
            </w:r>
          </w:p>
        </w:tc>
        <w:tc>
          <w:tcPr>
            <w:tcW w:w="851" w:type="dxa"/>
          </w:tcPr>
          <w:p w:rsidR="006E04A4" w:rsidRPr="00654FE9" w:rsidRDefault="00A872C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54FE9">
              <w:t>13.00</w:t>
            </w:r>
          </w:p>
        </w:tc>
        <w:tc>
          <w:tcPr>
            <w:tcW w:w="397" w:type="dxa"/>
          </w:tcPr>
          <w:p w:rsidR="006E04A4" w:rsidRPr="00654FE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54FE9" w:rsidRDefault="00A872C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54FE9">
              <w:t xml:space="preserve">Bordläggningsplenum </w:t>
            </w:r>
          </w:p>
        </w:tc>
      </w:tr>
      <w:tr w:rsidR="00A872CB" w:rsidRPr="00654FE9" w:rsidTr="00A8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872CB" w:rsidRPr="00654FE9" w:rsidRDefault="00A872C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872CB" w:rsidRPr="00654FE9" w:rsidRDefault="00A872C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872CB" w:rsidRPr="00654FE9" w:rsidRDefault="00A872C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872CB" w:rsidRPr="00654FE9" w:rsidRDefault="00A872C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</w:p>
        </w:tc>
      </w:tr>
    </w:tbl>
    <w:p w:rsidR="006E04A4" w:rsidRPr="00654FE9" w:rsidRDefault="006E04A4">
      <w:pPr>
        <w:pStyle w:val="StreckLngt"/>
      </w:pPr>
      <w:r w:rsidRPr="00654FE9">
        <w:tab/>
      </w:r>
    </w:p>
    <w:p w:rsidR="009F31C9" w:rsidRPr="00654FE9" w:rsidRDefault="0008443C" w:rsidP="00F221DA">
      <w:pPr>
        <w:pStyle w:val="Blankrad"/>
      </w:pPr>
      <w:r w:rsidRPr="00654FE9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F31C9" w:rsidRPr="00654FE9" w:rsidTr="00FC58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31C9" w:rsidRPr="00654FE9" w:rsidRDefault="009F31C9">
            <w:pPr>
              <w:pStyle w:val="HuvudrubrikFlisteNr"/>
            </w:pPr>
          </w:p>
        </w:tc>
        <w:tc>
          <w:tcPr>
            <w:tcW w:w="6237" w:type="dxa"/>
          </w:tcPr>
          <w:p w:rsidR="009F31C9" w:rsidRPr="00654FE9" w:rsidRDefault="00A872CB">
            <w:pPr>
              <w:pStyle w:val="Huvudrubrik"/>
            </w:pPr>
            <w:bookmarkStart w:id="1" w:name="Start_HänvisningTillUtskott"/>
            <w:bookmarkEnd w:id="1"/>
            <w:r w:rsidRPr="00654FE9">
              <w:t>Ärenden för hänvisning till utskott</w:t>
            </w:r>
          </w:p>
        </w:tc>
        <w:tc>
          <w:tcPr>
            <w:tcW w:w="2481" w:type="dxa"/>
          </w:tcPr>
          <w:p w:rsidR="009F31C9" w:rsidRPr="00654FE9" w:rsidRDefault="00A872CB">
            <w:pPr>
              <w:pStyle w:val="HuvudrubrikKolumn3"/>
            </w:pPr>
            <w:r w:rsidRPr="00654FE9">
              <w:t>Förslag</w:t>
            </w:r>
          </w:p>
        </w:tc>
      </w:tr>
      <w:tr w:rsidR="009F31C9" w:rsidRPr="00654FE9" w:rsidTr="00FC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31C9" w:rsidRPr="00654FE9" w:rsidRDefault="009F31C9" w:rsidP="00A872CB">
            <w:pPr>
              <w:pStyle w:val="renderubrik"/>
            </w:pPr>
          </w:p>
        </w:tc>
        <w:tc>
          <w:tcPr>
            <w:tcW w:w="6237" w:type="dxa"/>
          </w:tcPr>
          <w:p w:rsidR="009F31C9" w:rsidRPr="00654FE9" w:rsidRDefault="00A872CB" w:rsidP="00A872CB">
            <w:pPr>
              <w:pStyle w:val="renderubrik"/>
            </w:pPr>
            <w:r w:rsidRPr="00654FE9">
              <w:t>Proposition</w:t>
            </w:r>
          </w:p>
        </w:tc>
        <w:tc>
          <w:tcPr>
            <w:tcW w:w="2481" w:type="dxa"/>
          </w:tcPr>
          <w:p w:rsidR="009F31C9" w:rsidRPr="00654FE9" w:rsidRDefault="009F31C9" w:rsidP="00A872CB">
            <w:pPr>
              <w:pStyle w:val="renderubrik"/>
              <w:rPr>
                <w:spacing w:val="-4"/>
              </w:rPr>
            </w:pPr>
          </w:p>
        </w:tc>
      </w:tr>
      <w:tr w:rsidR="00A872CB" w:rsidRPr="00654FE9" w:rsidTr="00FC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72CB" w:rsidRPr="00654FE9" w:rsidRDefault="00A872CB" w:rsidP="00A872CB">
            <w:pPr>
              <w:pStyle w:val="FlistaNrText"/>
            </w:pPr>
          </w:p>
        </w:tc>
        <w:tc>
          <w:tcPr>
            <w:tcW w:w="6237" w:type="dxa"/>
          </w:tcPr>
          <w:p w:rsidR="00A872CB" w:rsidRPr="00654FE9" w:rsidRDefault="00A872CB" w:rsidP="00A872CB">
            <w:r w:rsidRPr="00654FE9">
              <w:t>2009/10:27 Obligatorisk befattningsutbildning för nyanställda rektorer</w:t>
            </w:r>
          </w:p>
        </w:tc>
        <w:tc>
          <w:tcPr>
            <w:tcW w:w="2481" w:type="dxa"/>
          </w:tcPr>
          <w:p w:rsidR="00A872CB" w:rsidRPr="00654FE9" w:rsidRDefault="00A872CB" w:rsidP="00A872CB">
            <w:pPr>
              <w:rPr>
                <w:spacing w:val="-4"/>
              </w:rPr>
            </w:pPr>
            <w:r w:rsidRPr="00654FE9">
              <w:rPr>
                <w:spacing w:val="-4"/>
              </w:rPr>
              <w:t>UbU</w:t>
            </w:r>
          </w:p>
        </w:tc>
      </w:tr>
      <w:tr w:rsidR="00A872CB" w:rsidRPr="00654FE9" w:rsidTr="00FC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72CB" w:rsidRPr="00654FE9" w:rsidRDefault="00A872CB" w:rsidP="00A872CB">
            <w:pPr>
              <w:pStyle w:val="renderubrik"/>
            </w:pPr>
          </w:p>
        </w:tc>
        <w:tc>
          <w:tcPr>
            <w:tcW w:w="6237" w:type="dxa"/>
          </w:tcPr>
          <w:p w:rsidR="00A872CB" w:rsidRPr="00654FE9" w:rsidRDefault="00A872CB" w:rsidP="00A872CB">
            <w:pPr>
              <w:pStyle w:val="renderubrik"/>
            </w:pPr>
            <w:r w:rsidRPr="00654FE9">
              <w:t>Framställning</w:t>
            </w:r>
          </w:p>
        </w:tc>
        <w:tc>
          <w:tcPr>
            <w:tcW w:w="2481" w:type="dxa"/>
          </w:tcPr>
          <w:p w:rsidR="00A872CB" w:rsidRPr="00654FE9" w:rsidRDefault="00A872CB" w:rsidP="00A872CB">
            <w:pPr>
              <w:pStyle w:val="renderubrik"/>
              <w:rPr>
                <w:spacing w:val="-4"/>
              </w:rPr>
            </w:pPr>
          </w:p>
        </w:tc>
      </w:tr>
      <w:tr w:rsidR="00A872CB" w:rsidRPr="00654FE9" w:rsidTr="00FC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72CB" w:rsidRPr="00654FE9" w:rsidRDefault="00A872CB" w:rsidP="00A872CB">
            <w:pPr>
              <w:pStyle w:val="FlistaNrText"/>
            </w:pPr>
          </w:p>
        </w:tc>
        <w:tc>
          <w:tcPr>
            <w:tcW w:w="6237" w:type="dxa"/>
          </w:tcPr>
          <w:p w:rsidR="00A872CB" w:rsidRPr="00654FE9" w:rsidRDefault="00A872CB" w:rsidP="00A872CB">
            <w:r w:rsidRPr="00654FE9">
              <w:t>2009/10:RS1 Riksdagsledamöternas pensionssystem</w:t>
            </w:r>
          </w:p>
        </w:tc>
        <w:tc>
          <w:tcPr>
            <w:tcW w:w="2481" w:type="dxa"/>
          </w:tcPr>
          <w:p w:rsidR="00A872CB" w:rsidRPr="00654FE9" w:rsidRDefault="00A872CB" w:rsidP="00A872CB">
            <w:pPr>
              <w:rPr>
                <w:spacing w:val="-4"/>
              </w:rPr>
            </w:pPr>
            <w:r w:rsidRPr="00654FE9">
              <w:rPr>
                <w:spacing w:val="-4"/>
              </w:rPr>
              <w:t>KU</w:t>
            </w:r>
          </w:p>
        </w:tc>
      </w:tr>
      <w:tr w:rsidR="00A872CB" w:rsidRPr="00654FE9" w:rsidTr="00FC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72CB" w:rsidRPr="00654FE9" w:rsidRDefault="00A872CB" w:rsidP="00A872CB">
            <w:pPr>
              <w:pStyle w:val="renderubrik"/>
            </w:pPr>
          </w:p>
        </w:tc>
        <w:tc>
          <w:tcPr>
            <w:tcW w:w="6237" w:type="dxa"/>
          </w:tcPr>
          <w:p w:rsidR="00A872CB" w:rsidRPr="00654FE9" w:rsidRDefault="00A872CB" w:rsidP="00A872CB">
            <w:pPr>
              <w:pStyle w:val="renderubrik"/>
            </w:pPr>
            <w:r w:rsidRPr="00654FE9">
              <w:t>Motion</w:t>
            </w:r>
          </w:p>
        </w:tc>
        <w:tc>
          <w:tcPr>
            <w:tcW w:w="2481" w:type="dxa"/>
          </w:tcPr>
          <w:p w:rsidR="00A872CB" w:rsidRPr="00654FE9" w:rsidRDefault="00A872CB" w:rsidP="00A872CB">
            <w:pPr>
              <w:pStyle w:val="renderubrik"/>
              <w:rPr>
                <w:spacing w:val="-4"/>
              </w:rPr>
            </w:pPr>
          </w:p>
        </w:tc>
      </w:tr>
      <w:tr w:rsidR="00A872CB" w:rsidRPr="00654FE9" w:rsidTr="00FC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72CB" w:rsidRPr="00654FE9" w:rsidRDefault="00A872CB" w:rsidP="00A872CB">
            <w:pPr>
              <w:pStyle w:val="Motionsrubrik"/>
            </w:pPr>
          </w:p>
        </w:tc>
        <w:tc>
          <w:tcPr>
            <w:tcW w:w="6237" w:type="dxa"/>
          </w:tcPr>
          <w:p w:rsidR="00A872CB" w:rsidRPr="00654FE9" w:rsidRDefault="00A872CB" w:rsidP="00A872CB">
            <w:pPr>
              <w:pStyle w:val="Motionsrubrik"/>
            </w:pPr>
            <w:r w:rsidRPr="00654FE9">
              <w:t>med anledning av prop. 2009/10:10 Ändrad verksamhetsform för Banverkets enhet Banverket Produktion</w:t>
            </w:r>
          </w:p>
        </w:tc>
        <w:tc>
          <w:tcPr>
            <w:tcW w:w="2481" w:type="dxa"/>
          </w:tcPr>
          <w:p w:rsidR="00A872CB" w:rsidRPr="00654FE9" w:rsidRDefault="00A872CB" w:rsidP="00A872CB">
            <w:pPr>
              <w:pStyle w:val="Motionsrubrik"/>
              <w:rPr>
                <w:spacing w:val="-4"/>
              </w:rPr>
            </w:pPr>
          </w:p>
        </w:tc>
      </w:tr>
      <w:tr w:rsidR="00A872CB" w:rsidRPr="00654FE9" w:rsidTr="00FC58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72CB" w:rsidRPr="00654FE9" w:rsidRDefault="00A872CB" w:rsidP="00A872CB">
            <w:pPr>
              <w:pStyle w:val="FlistaNrText"/>
            </w:pPr>
          </w:p>
        </w:tc>
        <w:tc>
          <w:tcPr>
            <w:tcW w:w="6237" w:type="dxa"/>
          </w:tcPr>
          <w:p w:rsidR="00A872CB" w:rsidRPr="00654FE9" w:rsidRDefault="00A872CB" w:rsidP="00A872CB">
            <w:r w:rsidRPr="00654FE9">
              <w:t>2009/10:T1 av Lena Hallengren m.fl. (s, v, mp)</w:t>
            </w:r>
          </w:p>
        </w:tc>
        <w:tc>
          <w:tcPr>
            <w:tcW w:w="2481" w:type="dxa"/>
          </w:tcPr>
          <w:p w:rsidR="00A872CB" w:rsidRPr="00654FE9" w:rsidRDefault="00A872CB" w:rsidP="00A872CB">
            <w:pPr>
              <w:rPr>
                <w:spacing w:val="-4"/>
              </w:rPr>
            </w:pPr>
            <w:r w:rsidRPr="00654FE9">
              <w:rPr>
                <w:spacing w:val="-4"/>
              </w:rPr>
              <w:t>TU</w:t>
            </w:r>
          </w:p>
        </w:tc>
      </w:tr>
    </w:tbl>
    <w:p w:rsidR="00A872CB" w:rsidRPr="00654FE9" w:rsidRDefault="0008443C" w:rsidP="00F221DA">
      <w:pPr>
        <w:pStyle w:val="Blankrad"/>
      </w:pPr>
      <w:r w:rsidRPr="00654F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443C" w:rsidRPr="00654FE9" w:rsidTr="000844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443C" w:rsidRPr="00654FE9" w:rsidRDefault="0008443C" w:rsidP="003D7E71">
            <w:pPr>
              <w:pStyle w:val="HuvudrubrikFlisteNr"/>
            </w:pPr>
          </w:p>
        </w:tc>
        <w:tc>
          <w:tcPr>
            <w:tcW w:w="6237" w:type="dxa"/>
          </w:tcPr>
          <w:p w:rsidR="0008443C" w:rsidRPr="00654FE9" w:rsidRDefault="0008443C">
            <w:pPr>
              <w:pStyle w:val="HuvudrubrikEnsam"/>
            </w:pPr>
            <w:bookmarkStart w:id="2" w:name="TypRubrik"/>
            <w:bookmarkEnd w:id="2"/>
            <w:r w:rsidRPr="00654FE9">
              <w:t>Ärenden för bordläggning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pStyle w:val="HuvudrubrikKolumn3"/>
            </w:pPr>
            <w:r w:rsidRPr="00654FE9">
              <w:t>Reservationer</w:t>
            </w: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renderubrik"/>
            </w:pPr>
          </w:p>
        </w:tc>
        <w:tc>
          <w:tcPr>
            <w:tcW w:w="6237" w:type="dxa"/>
          </w:tcPr>
          <w:p w:rsidR="0008443C" w:rsidRPr="00654FE9" w:rsidRDefault="0008443C" w:rsidP="003D7E71">
            <w:pPr>
              <w:pStyle w:val="renderubrik"/>
            </w:pPr>
            <w:r w:rsidRPr="00654FE9">
              <w:t>Försvarsutskottets betänkanden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pStyle w:val="renderubrik"/>
              <w:rPr>
                <w:spacing w:val="-4"/>
              </w:rPr>
            </w:pP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443C" w:rsidRPr="00654FE9" w:rsidRDefault="0008443C" w:rsidP="003D7E71">
            <w:r w:rsidRPr="00654FE9">
              <w:t>2009/10:FöU3 Signalspaning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rPr>
                <w:spacing w:val="-4"/>
              </w:rPr>
            </w:pPr>
            <w:r w:rsidRPr="00654FE9">
              <w:rPr>
                <w:spacing w:val="-4"/>
              </w:rPr>
              <w:t>2 res. (s,v,mp)</w:t>
            </w: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renderubrik"/>
            </w:pPr>
          </w:p>
        </w:tc>
        <w:tc>
          <w:tcPr>
            <w:tcW w:w="6237" w:type="dxa"/>
          </w:tcPr>
          <w:p w:rsidR="0008443C" w:rsidRPr="00654FE9" w:rsidRDefault="0008443C" w:rsidP="003D7E71">
            <w:pPr>
              <w:pStyle w:val="renderubrik"/>
            </w:pPr>
            <w:r w:rsidRPr="00654FE9">
              <w:t>Socialförsäkringsutskottets betänkanden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rPr>
                <w:spacing w:val="-4"/>
              </w:rPr>
            </w:pP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443C" w:rsidRPr="00654FE9" w:rsidRDefault="0008443C" w:rsidP="003D7E71">
            <w:r w:rsidRPr="00654FE9">
              <w:t>2009/10:SfU3 Pensionsmyndigheten och dess verksamhet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rPr>
                <w:spacing w:val="-4"/>
              </w:rPr>
            </w:pP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443C" w:rsidRPr="00654FE9" w:rsidRDefault="0008443C" w:rsidP="003D7E71">
            <w:r w:rsidRPr="00654FE9">
              <w:t>2009/10:SfU6 Utjämnat värde för buffertfonden vid beräkning av balanstalet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rPr>
                <w:spacing w:val="-4"/>
              </w:rPr>
            </w:pPr>
            <w:r w:rsidRPr="00654FE9">
              <w:rPr>
                <w:spacing w:val="-4"/>
              </w:rPr>
              <w:t>3 res. (v,mp)</w:t>
            </w: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renderubrik"/>
            </w:pPr>
          </w:p>
        </w:tc>
        <w:tc>
          <w:tcPr>
            <w:tcW w:w="6237" w:type="dxa"/>
          </w:tcPr>
          <w:p w:rsidR="0008443C" w:rsidRPr="00654FE9" w:rsidRDefault="0008443C" w:rsidP="003D7E71">
            <w:pPr>
              <w:pStyle w:val="renderubrik"/>
            </w:pPr>
            <w:r w:rsidRPr="00654FE9">
              <w:t>Trafikutskottets utlåtande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pStyle w:val="renderubrik"/>
              <w:rPr>
                <w:spacing w:val="-4"/>
              </w:rPr>
            </w:pP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443C" w:rsidRPr="00654FE9" w:rsidRDefault="0008443C" w:rsidP="003D7E71">
            <w:r w:rsidRPr="00654FE9">
              <w:t>2009/10:TU4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rPr>
                <w:spacing w:val="-4"/>
              </w:rPr>
            </w:pPr>
            <w:r w:rsidRPr="00654FE9">
              <w:rPr>
                <w:spacing w:val="-4"/>
              </w:rPr>
              <w:t>1 res. (s,v,mp)</w:t>
            </w: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renderubrik"/>
            </w:pPr>
          </w:p>
        </w:tc>
        <w:tc>
          <w:tcPr>
            <w:tcW w:w="6237" w:type="dxa"/>
          </w:tcPr>
          <w:p w:rsidR="0008443C" w:rsidRPr="00654FE9" w:rsidRDefault="0008443C" w:rsidP="003D7E71">
            <w:pPr>
              <w:pStyle w:val="renderubrik"/>
            </w:pPr>
            <w:r w:rsidRPr="00654FE9">
              <w:t>Näringsutskottets betänkande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pStyle w:val="renderubrik"/>
              <w:rPr>
                <w:spacing w:val="-4"/>
              </w:rPr>
            </w:pP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3D7E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443C" w:rsidRPr="00654FE9" w:rsidRDefault="0008443C" w:rsidP="003D7E71">
            <w:r w:rsidRPr="00654FE9">
              <w:t>2009/10:NU7 Avgränsning av elnätsverksamhet</w:t>
            </w:r>
          </w:p>
        </w:tc>
        <w:tc>
          <w:tcPr>
            <w:tcW w:w="2481" w:type="dxa"/>
          </w:tcPr>
          <w:p w:rsidR="0008443C" w:rsidRPr="00654FE9" w:rsidRDefault="0008443C" w:rsidP="003D7E71">
            <w:pPr>
              <w:rPr>
                <w:spacing w:val="-4"/>
              </w:rPr>
            </w:pP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08443C"/>
        </w:tc>
        <w:tc>
          <w:tcPr>
            <w:tcW w:w="6237" w:type="dxa"/>
          </w:tcPr>
          <w:p w:rsidR="0008443C" w:rsidRPr="00654FE9" w:rsidRDefault="0008443C" w:rsidP="0008443C">
            <w:bookmarkStart w:id="3" w:name="TypUnderrubrik"/>
            <w:bookmarkEnd w:id="3"/>
          </w:p>
        </w:tc>
        <w:tc>
          <w:tcPr>
            <w:tcW w:w="2481" w:type="dxa"/>
          </w:tcPr>
          <w:p w:rsidR="0008443C" w:rsidRPr="00654FE9" w:rsidRDefault="0008443C" w:rsidP="0008443C">
            <w:pPr>
              <w:rPr>
                <w:spacing w:val="-4"/>
              </w:rPr>
            </w:pPr>
          </w:p>
        </w:tc>
      </w:tr>
      <w:tr w:rsidR="0008443C" w:rsidRPr="00654FE9" w:rsidTr="00084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443C" w:rsidRPr="00654FE9" w:rsidRDefault="0008443C" w:rsidP="0008443C">
            <w:bookmarkStart w:id="4" w:name="StartText"/>
            <w:bookmarkEnd w:id="4"/>
          </w:p>
        </w:tc>
        <w:tc>
          <w:tcPr>
            <w:tcW w:w="6237" w:type="dxa"/>
          </w:tcPr>
          <w:p w:rsidR="0008443C" w:rsidRPr="00654FE9" w:rsidRDefault="0008443C" w:rsidP="0008443C"/>
        </w:tc>
        <w:tc>
          <w:tcPr>
            <w:tcW w:w="2481" w:type="dxa"/>
          </w:tcPr>
          <w:p w:rsidR="0008443C" w:rsidRPr="00654FE9" w:rsidRDefault="0008443C" w:rsidP="0008443C">
            <w:pPr>
              <w:rPr>
                <w:spacing w:val="-4"/>
              </w:rPr>
            </w:pPr>
          </w:p>
        </w:tc>
      </w:tr>
    </w:tbl>
    <w:p w:rsidR="0008443C" w:rsidRPr="00654FE9" w:rsidRDefault="0008443C" w:rsidP="00F221DA">
      <w:pPr>
        <w:pStyle w:val="Blankrad"/>
      </w:pPr>
      <w:r w:rsidRPr="00654FE9">
        <w:t>     </w:t>
      </w:r>
    </w:p>
    <w:p w:rsidR="006E04A4" w:rsidRPr="00654FE9" w:rsidRDefault="0008443C" w:rsidP="00F221DA">
      <w:pPr>
        <w:pStyle w:val="Blankrad"/>
      </w:pPr>
      <w:bookmarkStart w:id="5" w:name="Start"/>
      <w:bookmarkEnd w:id="5"/>
      <w:r w:rsidRPr="00654F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54F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54FE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54FE9" w:rsidRDefault="006E04A4" w:rsidP="00D016E9">
            <w:pPr>
              <w:pStyle w:val="StreckMitten"/>
            </w:pPr>
            <w:r w:rsidRPr="00654FE9">
              <w:tab/>
            </w:r>
            <w:r w:rsidRPr="00654FE9">
              <w:tab/>
            </w:r>
          </w:p>
        </w:tc>
      </w:tr>
    </w:tbl>
    <w:p w:rsidR="006E04A4" w:rsidRPr="00654FE9" w:rsidRDefault="006E04A4" w:rsidP="003675A0">
      <w:pPr>
        <w:pStyle w:val="Blankrad"/>
      </w:pPr>
    </w:p>
    <w:sectPr w:rsidR="006E04A4" w:rsidRPr="00654FE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E71" w:rsidRPr="00654FE9" w:rsidRDefault="003D7E71">
      <w:r w:rsidRPr="00654FE9">
        <w:separator/>
      </w:r>
    </w:p>
  </w:endnote>
  <w:endnote w:type="continuationSeparator" w:id="0">
    <w:p w:rsidR="003D7E71" w:rsidRPr="00654FE9" w:rsidRDefault="003D7E71">
      <w:r w:rsidRPr="00654F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1C9" w:rsidRPr="00654FE9" w:rsidRDefault="009F31C9">
    <w:pPr>
      <w:pStyle w:val="Sidhuvud"/>
      <w:jc w:val="center"/>
    </w:pPr>
    <w:r w:rsidRPr="00654FE9">
      <w:fldChar w:fldCharType="begin" w:fldLock="1"/>
    </w:r>
    <w:r w:rsidRPr="00654FE9">
      <w:instrText xml:space="preserve"> PAGE </w:instrText>
    </w:r>
    <w:r w:rsidRPr="00654FE9">
      <w:fldChar w:fldCharType="separate"/>
    </w:r>
    <w:r w:rsidR="00D1115F" w:rsidRPr="00654FE9">
      <w:t>1</w:t>
    </w:r>
    <w:r w:rsidRPr="00654FE9">
      <w:fldChar w:fldCharType="end"/>
    </w:r>
    <w:r w:rsidRPr="00654FE9">
      <w:t xml:space="preserve"> (</w:t>
    </w:r>
    <w:r w:rsidRPr="00654FE9">
      <w:fldChar w:fldCharType="begin" w:fldLock="1"/>
    </w:r>
    <w:r w:rsidRPr="00654FE9">
      <w:instrText xml:space="preserve"> NUMPAGES </w:instrText>
    </w:r>
    <w:r w:rsidRPr="00654FE9">
      <w:fldChar w:fldCharType="separate"/>
    </w:r>
    <w:r w:rsidR="00D1115F" w:rsidRPr="00654FE9">
      <w:t>1</w:t>
    </w:r>
    <w:r w:rsidRPr="00654FE9">
      <w:fldChar w:fldCharType="end"/>
    </w:r>
    <w:r w:rsidRPr="00654FE9">
      <w:t>)</w:t>
    </w:r>
  </w:p>
  <w:p w:rsidR="009F31C9" w:rsidRPr="00654FE9" w:rsidRDefault="009F31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1C9" w:rsidRPr="00654FE9" w:rsidRDefault="009F31C9">
    <w:pPr>
      <w:pStyle w:val="Sidhuvud"/>
      <w:jc w:val="center"/>
    </w:pPr>
    <w:r w:rsidRPr="00654FE9">
      <w:fldChar w:fldCharType="begin" w:fldLock="1"/>
    </w:r>
    <w:r w:rsidRPr="00654FE9">
      <w:instrText xml:space="preserve"> PAGE </w:instrText>
    </w:r>
    <w:r w:rsidRPr="00654FE9">
      <w:fldChar w:fldCharType="separate"/>
    </w:r>
    <w:r w:rsidR="003D7E71" w:rsidRPr="00654FE9">
      <w:t>1</w:t>
    </w:r>
    <w:r w:rsidRPr="00654FE9">
      <w:fldChar w:fldCharType="end"/>
    </w:r>
    <w:r w:rsidRPr="00654FE9">
      <w:t xml:space="preserve"> (</w:t>
    </w:r>
    <w:r w:rsidRPr="00654FE9">
      <w:fldChar w:fldCharType="begin" w:fldLock="1"/>
    </w:r>
    <w:r w:rsidRPr="00654FE9">
      <w:instrText xml:space="preserve"> NUMPAGES </w:instrText>
    </w:r>
    <w:r w:rsidRPr="00654FE9">
      <w:fldChar w:fldCharType="separate"/>
    </w:r>
    <w:r w:rsidR="00D1115F" w:rsidRPr="00654FE9">
      <w:t>1</w:t>
    </w:r>
    <w:r w:rsidRPr="00654FE9">
      <w:fldChar w:fldCharType="end"/>
    </w:r>
    <w:r w:rsidRPr="00654FE9">
      <w:t>)</w:t>
    </w:r>
  </w:p>
  <w:p w:rsidR="009F31C9" w:rsidRPr="00654FE9" w:rsidRDefault="009F31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E71" w:rsidRPr="00654FE9" w:rsidRDefault="003D7E71">
      <w:r w:rsidRPr="00654FE9">
        <w:separator/>
      </w:r>
    </w:p>
  </w:footnote>
  <w:footnote w:type="continuationSeparator" w:id="0">
    <w:p w:rsidR="003D7E71" w:rsidRPr="00654FE9" w:rsidRDefault="003D7E71">
      <w:r w:rsidRPr="00654F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1C9" w:rsidRPr="00654FE9" w:rsidRDefault="009F31C9">
    <w:pPr>
      <w:pStyle w:val="Sidhuvud"/>
      <w:tabs>
        <w:tab w:val="clear" w:pos="4536"/>
      </w:tabs>
    </w:pPr>
    <w:r w:rsidRPr="00654FE9">
      <w:fldChar w:fldCharType="begin" w:fldLock="1"/>
    </w:r>
    <w:r w:rsidRPr="00654FE9">
      <w:instrText xml:space="preserve"> DOCPROPERTY "DocumentDate" </w:instrText>
    </w:r>
    <w:r w:rsidRPr="00654FE9">
      <w:fldChar w:fldCharType="separate"/>
    </w:r>
    <w:r w:rsidR="00D1115F" w:rsidRPr="00654FE9">
      <w:t>Tisdagen den 13 oktober 2009</w:t>
    </w:r>
    <w:r w:rsidRPr="00654FE9">
      <w:fldChar w:fldCharType="end"/>
    </w:r>
    <w:r w:rsidRPr="00654FE9">
      <w:tab/>
    </w:r>
  </w:p>
  <w:p w:rsidR="009F31C9" w:rsidRPr="00654FE9" w:rsidRDefault="009F31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54FE9">
      <w:rPr>
        <w:sz w:val="12"/>
      </w:rPr>
      <w:tab/>
    </w:r>
  </w:p>
  <w:p w:rsidR="009F31C9" w:rsidRPr="00654FE9" w:rsidRDefault="009F31C9"/>
  <w:p w:rsidR="009F31C9" w:rsidRPr="00654FE9" w:rsidRDefault="009F31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1C9" w:rsidRPr="00654FE9" w:rsidRDefault="00654FE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54FE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31C9" w:rsidRPr="00654FE9" w:rsidRDefault="009F31C9">
    <w:pPr>
      <w:pStyle w:val="Dokumentrubrik"/>
      <w:spacing w:after="360"/>
    </w:pPr>
    <w:r w:rsidRPr="00654FE9">
      <w:t>Föredragningslista</w:t>
    </w:r>
  </w:p>
  <w:p w:rsidR="009F31C9" w:rsidRPr="00654FE9" w:rsidRDefault="009F31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5961989">
    <w:abstractNumId w:val="5"/>
  </w:num>
  <w:num w:numId="2" w16cid:durableId="2085099504">
    <w:abstractNumId w:val="2"/>
  </w:num>
  <w:num w:numId="3" w16cid:durableId="1970745241">
    <w:abstractNumId w:val="4"/>
  </w:num>
  <w:num w:numId="4" w16cid:durableId="1340700010">
    <w:abstractNumId w:val="1"/>
  </w:num>
  <w:num w:numId="5" w16cid:durableId="1189296176">
    <w:abstractNumId w:val="0"/>
  </w:num>
  <w:num w:numId="6" w16cid:durableId="1200321682">
    <w:abstractNumId w:val="3"/>
  </w:num>
  <w:num w:numId="7" w16cid:durableId="1693652466">
    <w:abstractNumId w:val="3"/>
  </w:num>
  <w:num w:numId="8" w16cid:durableId="427819957">
    <w:abstractNumId w:val="3"/>
  </w:num>
  <w:num w:numId="9" w16cid:durableId="152354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1C7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3743D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443C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3F0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C73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D7E71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4FE9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1F7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2B40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31C9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2CB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15F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04EF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59DC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C58FB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9FBCBE-F5DC-44CA-B90A-C6A84171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F13F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128</Words>
  <Characters>1002</Characters>
  <Application>Microsoft Office Word</Application>
  <DocSecurity>4</DocSecurity>
  <Lines>100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</vt:lpstr>
      <vt:lpstr>Tisdagen den 13 oktober 2009</vt:lpstr>
    </vt:vector>
  </TitlesOfParts>
  <Company>Riksdagen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2009-10-12T13:00:00Z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oktober 2009</vt:lpwstr>
  </property>
  <property fmtid="{D5CDD505-2E9C-101B-9397-08002B2CF9AE}" pid="3" name="DocumentNumber">
    <vt:lpwstr>12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2009-10-13</vt:lpwstr>
  </property>
  <property fmtid="{D5CDD505-2E9C-101B-9397-08002B2CF9AE}" pid="7" name="DatumAvgörande">
    <vt:lpwstr>2009-10-13</vt:lpwstr>
  </property>
</Properties>
</file>