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2D1A" w:rsidRPr="00254B34" w:rsidRDefault="005D2D1A" w:rsidP="00C14FB5">
      <w:pPr>
        <w:pStyle w:val="Hemstlrubrik"/>
      </w:pPr>
      <w:r w:rsidRPr="00254B34">
        <w:t>Förslag till riksdagsbeslut</w:t>
      </w:r>
    </w:p>
    <w:p w:rsidR="005D2D1A" w:rsidRPr="00254B34" w:rsidRDefault="005D2D1A" w:rsidP="005D2D1A">
      <w:pPr>
        <w:pStyle w:val="Hemstlatt"/>
      </w:pPr>
      <w:r w:rsidRPr="00254B34">
        <w:t>Riksdagen tillkännager för regeringen vad i motionen anförs om att låta utländska lastbilar betala vägavgift vid transporter inom vårt land efte</w:t>
      </w:r>
      <w:r w:rsidRPr="00254B34">
        <w:t>r</w:t>
      </w:r>
      <w:r w:rsidRPr="00254B34">
        <w:t>som de sliter hårt på våra vägar och försämrar vår miljö.</w:t>
      </w:r>
    </w:p>
    <w:p w:rsidR="00022005" w:rsidRPr="00254B34" w:rsidRDefault="00022005" w:rsidP="00022005">
      <w:pPr>
        <w:pStyle w:val="Rubrik1"/>
      </w:pPr>
      <w:r w:rsidRPr="00254B34">
        <w:t>Motivering</w:t>
      </w:r>
    </w:p>
    <w:p w:rsidR="005D2D1A" w:rsidRPr="00254B34" w:rsidRDefault="005D2D1A" w:rsidP="005D2D1A">
      <w:r w:rsidRPr="00254B34">
        <w:t>Svensk åkerinäring kan inte konkurrera på lika villkor som åkerinäringar från våra grannländer.  Vi har högre vägskatt, högre bränslekostnader (men renare b</w:t>
      </w:r>
      <w:r w:rsidRPr="00254B34">
        <w:rPr>
          <w:spacing w:val="-2"/>
          <w:szCs w:val="19"/>
        </w:rPr>
        <w:t>ränsle) och viktiga krav på arbetstiden med inte för långa körningar utan raster.</w:t>
      </w:r>
    </w:p>
    <w:p w:rsidR="005D2D1A" w:rsidRPr="00254B34" w:rsidRDefault="005D2D1A" w:rsidP="00C14FB5">
      <w:pPr>
        <w:pStyle w:val="Normaltindrag"/>
      </w:pPr>
      <w:r w:rsidRPr="00254B34">
        <w:t>De utländska lastbilstransporter</w:t>
      </w:r>
      <w:r w:rsidR="00C14FB5" w:rsidRPr="00254B34">
        <w:t xml:space="preserve">na har </w:t>
      </w:r>
      <w:r w:rsidRPr="00254B34">
        <w:t>ökat enormt mycket under senare år, går genom vårt land och belastar och påverkar vår gemensamma miljö neg</w:t>
      </w:r>
      <w:r w:rsidRPr="00254B34">
        <w:t>a</w:t>
      </w:r>
      <w:r w:rsidRPr="00254B34">
        <w:t>tivt. Dessutom sliter alla dessa transporter hårt på vårt vägnät.</w:t>
      </w:r>
    </w:p>
    <w:p w:rsidR="005D2D1A" w:rsidRPr="00254B34" w:rsidRDefault="005D2D1A" w:rsidP="00C14FB5">
      <w:pPr>
        <w:pStyle w:val="Normaltindrag"/>
      </w:pPr>
      <w:r w:rsidRPr="00254B34">
        <w:t xml:space="preserve">Svenska lastbilar betalar vägskatt och dessutom skatt via förbrukningen av drivmedel. En hög andel av de utländska lastbilarna utför transporter i och genom vårt land utan att belastas av dessa skatter. Många av de utländska lastbilarna har extra bränsletankar med sig eftersom drivmedlet är mycket billigare i deras hemländer. Dessutom har de inte samma krav på vilopauser under sin arbetsdag eller längd på arbetsdagen som svenska chaufförer har. </w:t>
      </w:r>
    </w:p>
    <w:p w:rsidR="005D2D1A" w:rsidRPr="00254B34" w:rsidRDefault="005D2D1A" w:rsidP="00C14FB5">
      <w:pPr>
        <w:pStyle w:val="Normaltindrag"/>
      </w:pPr>
      <w:r w:rsidRPr="00254B34">
        <w:t>I Tyskland har man tidigare infört en kilometerskatt för tunga lastbilar</w:t>
      </w:r>
      <w:r w:rsidR="00C14FB5" w:rsidRPr="00254B34">
        <w:t xml:space="preserve"> och</w:t>
      </w:r>
      <w:r w:rsidRPr="00254B34">
        <w:t xml:space="preserve"> denna skatt är främst avsedd för utländska lastbilar. Det finns olika lösningar på hur man kan ta ut avgift för tunga transporter som belastar det svenska vägnätet. Ett sätt kunde vara att ta ut vägavgift efter det antal kilometer </w:t>
      </w:r>
      <w:r w:rsidR="00C14FB5" w:rsidRPr="00254B34">
        <w:t>de</w:t>
      </w:r>
      <w:r w:rsidRPr="00254B34">
        <w:t xml:space="preserve"> kör i vårt land eller en avgift efter den tid de vistas i vårt land.</w:t>
      </w:r>
    </w:p>
    <w:p w:rsidR="00E84F25" w:rsidRPr="00254B34" w:rsidRDefault="005D2D1A" w:rsidP="00C14FB5">
      <w:pPr>
        <w:pStyle w:val="Normaltindrag"/>
      </w:pPr>
      <w:r w:rsidRPr="00254B34">
        <w:t>Åkerinäringen är en viktig bransch med många arbetstillfällen i vårt land och det är viktigt att de kan konkurrera på lika 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14FB5" w:rsidRPr="00254B34">
        <w:tblPrEx>
          <w:tblCellMar>
            <w:top w:w="0" w:type="dxa"/>
            <w:bottom w:w="0" w:type="dxa"/>
          </w:tblCellMar>
        </w:tblPrEx>
        <w:trPr>
          <w:cantSplit/>
        </w:trPr>
        <w:tc>
          <w:tcPr>
            <w:tcW w:w="3046" w:type="dxa"/>
          </w:tcPr>
          <w:p w:rsidR="00C14FB5" w:rsidRPr="00254B34" w:rsidRDefault="00C14FB5" w:rsidP="00C14FB5">
            <w:pPr>
              <w:pStyle w:val="UnderskriftDatum"/>
              <w:spacing w:before="240"/>
            </w:pPr>
            <w:r w:rsidRPr="00254B34">
              <w:t>Stockholm den 27 september 2005</w:t>
            </w:r>
          </w:p>
        </w:tc>
        <w:tc>
          <w:tcPr>
            <w:tcW w:w="3047" w:type="dxa"/>
          </w:tcPr>
          <w:p w:rsidR="00C14FB5" w:rsidRPr="00254B34" w:rsidRDefault="00C14FB5" w:rsidP="00C14FB5">
            <w:pPr>
              <w:pStyle w:val="Underskrifter"/>
              <w:spacing w:before="240"/>
            </w:pPr>
          </w:p>
        </w:tc>
      </w:tr>
      <w:tr w:rsidR="00C14FB5" w:rsidRPr="00254B34">
        <w:tblPrEx>
          <w:tblCellMar>
            <w:top w:w="0" w:type="dxa"/>
            <w:bottom w:w="0" w:type="dxa"/>
          </w:tblCellMar>
        </w:tblPrEx>
        <w:trPr>
          <w:cantSplit/>
        </w:trPr>
        <w:tc>
          <w:tcPr>
            <w:tcW w:w="3046" w:type="dxa"/>
          </w:tcPr>
          <w:p w:rsidR="00C14FB5" w:rsidRPr="00254B34" w:rsidRDefault="00C14FB5" w:rsidP="00C14FB5">
            <w:pPr>
              <w:pStyle w:val="Underskrifter"/>
            </w:pPr>
            <w:r w:rsidRPr="00254B34">
              <w:t>Birgitta Carlsson (c)</w:t>
            </w:r>
          </w:p>
        </w:tc>
        <w:tc>
          <w:tcPr>
            <w:tcW w:w="3047" w:type="dxa"/>
          </w:tcPr>
          <w:p w:rsidR="00C14FB5" w:rsidRPr="00254B34" w:rsidRDefault="00C14FB5" w:rsidP="00C14FB5">
            <w:pPr>
              <w:pStyle w:val="Underskrifter"/>
            </w:pPr>
            <w:r w:rsidRPr="00254B34">
              <w:t>Jörgen Johansson (c)</w:t>
            </w:r>
          </w:p>
        </w:tc>
      </w:tr>
    </w:tbl>
    <w:p w:rsidR="005D2D1A" w:rsidRPr="00254B34" w:rsidRDefault="005D2D1A" w:rsidP="00C14FB5">
      <w:pPr>
        <w:pStyle w:val="Normaltindrag"/>
      </w:pPr>
    </w:p>
    <w:sectPr w:rsidR="005D2D1A" w:rsidRPr="00254B34" w:rsidSect="00C14F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2540" w:rsidRPr="00254B34" w:rsidRDefault="00AD2540">
      <w:r w:rsidRPr="00254B34">
        <w:separator/>
      </w:r>
    </w:p>
  </w:endnote>
  <w:endnote w:type="continuationSeparator" w:id="0">
    <w:p w:rsidR="00AD2540" w:rsidRPr="00254B34" w:rsidRDefault="00AD2540">
      <w:r w:rsidRPr="00254B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FB5" w:rsidRPr="00254B34" w:rsidRDefault="00254B34" w:rsidP="00C14FB5">
    <w:pPr>
      <w:pStyle w:val="Sidfot"/>
    </w:pPr>
    <w:r w:rsidRPr="00254B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52533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FB5" w:rsidRDefault="00C14FB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4FB5" w:rsidRDefault="00C14FB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A08" w:rsidRPr="00254B34" w:rsidRDefault="00254B34" w:rsidP="00C14FB5">
    <w:pPr>
      <w:pStyle w:val="Sidfot"/>
    </w:pPr>
    <w:r w:rsidRPr="00254B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81173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FB5" w:rsidRDefault="00C14F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4FB5" w:rsidRDefault="00C14F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A08" w:rsidRPr="00254B34" w:rsidRDefault="00254B34" w:rsidP="00C14FB5">
    <w:pPr>
      <w:pStyle w:val="Sidfot"/>
    </w:pPr>
    <w:r w:rsidRPr="00254B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66534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FB5" w:rsidRDefault="00C14F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4FB5" w:rsidRDefault="00C14F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2540" w:rsidRPr="00254B34" w:rsidRDefault="00AD2540">
      <w:r w:rsidRPr="00254B34">
        <w:separator/>
      </w:r>
    </w:p>
  </w:footnote>
  <w:footnote w:type="continuationSeparator" w:id="0">
    <w:p w:rsidR="00AD2540" w:rsidRPr="00254B34" w:rsidRDefault="00AD2540">
      <w:r w:rsidRPr="00254B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FB5" w:rsidRPr="00254B34" w:rsidRDefault="00254B34" w:rsidP="00C14FB5">
    <w:pPr>
      <w:pStyle w:val="Sidhuvud"/>
    </w:pPr>
    <w:r w:rsidRPr="00254B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98724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FB5" w:rsidRDefault="00C14FB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4FB5" w:rsidRDefault="00C14FB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A08" w:rsidRPr="00254B34" w:rsidRDefault="00254B34" w:rsidP="00C14FB5">
    <w:pPr>
      <w:pStyle w:val="Sidhuvud"/>
    </w:pPr>
    <w:r w:rsidRPr="00254B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51429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FB5" w:rsidRDefault="00C14FB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4FB5" w:rsidRDefault="00C14FB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FB5" w:rsidRPr="00254B34" w:rsidRDefault="00C14FB5">
    <w:pPr>
      <w:pStyle w:val="FSHNormal"/>
      <w:tabs>
        <w:tab w:val="right" w:pos="5840"/>
      </w:tabs>
    </w:pPr>
    <w:r w:rsidRPr="00254B34">
      <w:br/>
    </w:r>
    <w:r w:rsidRPr="00254B34">
      <w:fldChar w:fldCharType="begin" w:fldLock="1"/>
    </w:r>
    <w:r w:rsidRPr="00254B34">
      <w:instrText xml:space="preserve"> DOCPROPERTY</w:instrText>
    </w:r>
    <w:r w:rsidRPr="00254B34">
      <w:rPr>
        <w:sz w:val="18"/>
      </w:rPr>
      <w:instrText xml:space="preserve"> "YearUser" *\charformat </w:instrText>
    </w:r>
    <w:r w:rsidRPr="00254B34">
      <w:fldChar w:fldCharType="separate"/>
    </w:r>
    <w:r w:rsidRPr="00254B34">
      <w:t>2005/06</w:t>
    </w:r>
    <w:r w:rsidRPr="00254B34">
      <w:fldChar w:fldCharType="end"/>
    </w:r>
    <w:r w:rsidRPr="00254B34">
      <w:t xml:space="preserve"> </w:t>
    </w:r>
    <w:r w:rsidRPr="00254B34">
      <w:tab/>
      <w:t xml:space="preserve">mnr: </w:t>
    </w:r>
    <w:r w:rsidRPr="00254B34">
      <w:fldChar w:fldCharType="begin" w:fldLock="1"/>
    </w:r>
    <w:r w:rsidRPr="00254B34">
      <w:instrText xml:space="preserve"> DOCPROPERTY</w:instrText>
    </w:r>
    <w:r w:rsidRPr="00254B34">
      <w:rPr>
        <w:sz w:val="18"/>
      </w:rPr>
      <w:instrText xml:space="preserve"> "Motionsnummer" *\charformat </w:instrText>
    </w:r>
    <w:r w:rsidRPr="00254B34">
      <w:fldChar w:fldCharType="separate"/>
    </w:r>
    <w:r w:rsidRPr="00254B34">
      <w:t>Sk332</w:t>
    </w:r>
    <w:r w:rsidRPr="00254B34">
      <w:fldChar w:fldCharType="end"/>
    </w:r>
    <w:r w:rsidRPr="00254B34">
      <w:br/>
    </w:r>
    <w:r w:rsidRPr="00254B34">
      <w:fldChar w:fldCharType="begin" w:fldLock="1"/>
    </w:r>
    <w:r w:rsidRPr="00254B34">
      <w:instrText xml:space="preserve"> DOCPROPERTY</w:instrText>
    </w:r>
    <w:r w:rsidRPr="00254B34">
      <w:rPr>
        <w:sz w:val="18"/>
      </w:rPr>
      <w:instrText xml:space="preserve"> "Samling" *\charformat </w:instrText>
    </w:r>
    <w:r w:rsidRPr="00254B34">
      <w:fldChar w:fldCharType="end"/>
    </w:r>
    <w:r w:rsidRPr="00254B34">
      <w:tab/>
      <w:t xml:space="preserve">pnr: </w:t>
    </w:r>
    <w:r w:rsidRPr="00254B34">
      <w:fldChar w:fldCharType="begin" w:fldLock="1"/>
    </w:r>
    <w:r w:rsidRPr="00254B34">
      <w:instrText xml:space="preserve"> DOCPROPERTY</w:instrText>
    </w:r>
    <w:r w:rsidRPr="00254B34">
      <w:rPr>
        <w:sz w:val="18"/>
      </w:rPr>
      <w:instrText xml:space="preserve"> "Partinummer" *\charformat </w:instrText>
    </w:r>
    <w:r w:rsidRPr="00254B34">
      <w:fldChar w:fldCharType="separate"/>
    </w:r>
    <w:r w:rsidRPr="00254B34">
      <w:t>c359</w:t>
    </w:r>
    <w:r w:rsidRPr="00254B34">
      <w:fldChar w:fldCharType="end"/>
    </w:r>
  </w:p>
  <w:p w:rsidR="00C14FB5" w:rsidRPr="00254B34" w:rsidRDefault="00C14FB5">
    <w:pPr>
      <w:pStyle w:val="FSHRub1"/>
    </w:pPr>
    <w:r w:rsidRPr="00254B34">
      <w:t>Motion till riksdagen</w:t>
    </w:r>
    <w:r w:rsidRPr="00254B34">
      <w:br/>
    </w:r>
    <w:r w:rsidRPr="00254B34">
      <w:fldChar w:fldCharType="begin" w:fldLock="1"/>
    </w:r>
    <w:r w:rsidRPr="00254B34">
      <w:instrText xml:space="preserve"> DOCPROPERTY "YearUser" *\charformat </w:instrText>
    </w:r>
    <w:r w:rsidRPr="00254B34">
      <w:fldChar w:fldCharType="separate"/>
    </w:r>
    <w:r w:rsidRPr="00254B34">
      <w:t>2005/06</w:t>
    </w:r>
    <w:r w:rsidRPr="00254B34">
      <w:fldChar w:fldCharType="end"/>
    </w:r>
    <w:r w:rsidRPr="00254B34">
      <w:t>:</w:t>
    </w:r>
    <w:r w:rsidRPr="00254B34">
      <w:fldChar w:fldCharType="begin" w:fldLock="1"/>
    </w:r>
    <w:r w:rsidRPr="00254B34">
      <w:instrText xml:space="preserve"> DOCPROPERTY "Motionsnummer" *\charformat </w:instrText>
    </w:r>
    <w:r w:rsidRPr="00254B34">
      <w:fldChar w:fldCharType="separate"/>
    </w:r>
    <w:r w:rsidRPr="00254B34">
      <w:t>Sk332</w:t>
    </w:r>
    <w:r w:rsidRPr="00254B34">
      <w:fldChar w:fldCharType="end"/>
    </w:r>
  </w:p>
  <w:p w:rsidR="00C14FB5" w:rsidRPr="00254B34" w:rsidRDefault="00C14FB5">
    <w:pPr>
      <w:pStyle w:val="FSHNormalS5"/>
    </w:pPr>
    <w:r w:rsidRPr="00254B34">
      <w:fldChar w:fldCharType="begin" w:fldLock="1"/>
    </w:r>
    <w:r w:rsidRPr="00254B34">
      <w:instrText xml:space="preserve"> DOCPROPERTY "MotionarText" *\charformat </w:instrText>
    </w:r>
    <w:r w:rsidRPr="00254B34">
      <w:fldChar w:fldCharType="separate"/>
    </w:r>
    <w:r w:rsidRPr="00254B34">
      <w:t>av Birgitta Carlsson och Jörgen Johansson (c)</w:t>
    </w:r>
    <w:r w:rsidRPr="00254B34">
      <w:fldChar w:fldCharType="end"/>
    </w:r>
    <w:r w:rsidRPr="00254B34">
      <w:br/>
    </w:r>
    <w:r w:rsidRPr="00254B34">
      <w:fldChar w:fldCharType="begin" w:fldLock="1"/>
    </w:r>
    <w:r w:rsidRPr="00254B34">
      <w:instrText xml:space="preserve"> DOCPROPERTY "SvarFrasKort" *\charformat </w:instrText>
    </w:r>
    <w:r w:rsidRPr="00254B34">
      <w:fldChar w:fldCharType="end"/>
    </w:r>
  </w:p>
  <w:p w:rsidR="00C14FB5" w:rsidRPr="00254B34" w:rsidRDefault="00C14FB5">
    <w:pPr>
      <w:pStyle w:val="FSHTitel"/>
    </w:pPr>
    <w:r w:rsidRPr="00254B34">
      <w:fldChar w:fldCharType="begin" w:fldLock="1"/>
    </w:r>
    <w:r w:rsidRPr="00254B34">
      <w:instrText xml:space="preserve"> DOCPROPERTY</w:instrText>
    </w:r>
    <w:r w:rsidRPr="00254B34">
      <w:rPr>
        <w:sz w:val="18"/>
      </w:rPr>
      <w:instrText xml:space="preserve"> "RubrikSvar" *\charformat </w:instrText>
    </w:r>
    <w:r w:rsidRPr="00254B34">
      <w:fldChar w:fldCharType="separate"/>
    </w:r>
    <w:r w:rsidRPr="00254B34">
      <w:t>Lastbilstransporter</w:t>
    </w:r>
    <w:r w:rsidRPr="00254B34">
      <w:fldChar w:fldCharType="end"/>
    </w:r>
  </w:p>
  <w:p w:rsidR="00C14FB5" w:rsidRPr="00254B34" w:rsidRDefault="00C14FB5" w:rsidP="00C14FB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6622980">
    <w:abstractNumId w:val="13"/>
  </w:num>
  <w:num w:numId="2" w16cid:durableId="123276462">
    <w:abstractNumId w:val="10"/>
  </w:num>
  <w:num w:numId="3" w16cid:durableId="505751784">
    <w:abstractNumId w:val="11"/>
  </w:num>
  <w:num w:numId="4" w16cid:durableId="241452040">
    <w:abstractNumId w:val="12"/>
  </w:num>
  <w:num w:numId="5" w16cid:durableId="751318684">
    <w:abstractNumId w:val="8"/>
  </w:num>
  <w:num w:numId="6" w16cid:durableId="1252590638">
    <w:abstractNumId w:val="3"/>
  </w:num>
  <w:num w:numId="7" w16cid:durableId="2113209790">
    <w:abstractNumId w:val="2"/>
  </w:num>
  <w:num w:numId="8" w16cid:durableId="1956210312">
    <w:abstractNumId w:val="1"/>
  </w:num>
  <w:num w:numId="9" w16cid:durableId="1078014021">
    <w:abstractNumId w:val="0"/>
  </w:num>
  <w:num w:numId="10" w16cid:durableId="234366819">
    <w:abstractNumId w:val="9"/>
  </w:num>
  <w:num w:numId="11" w16cid:durableId="781386350">
    <w:abstractNumId w:val="7"/>
  </w:num>
  <w:num w:numId="12" w16cid:durableId="1372341896">
    <w:abstractNumId w:val="6"/>
  </w:num>
  <w:num w:numId="13" w16cid:durableId="244457565">
    <w:abstractNumId w:val="5"/>
  </w:num>
  <w:num w:numId="14" w16cid:durableId="1213467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F028EF"/>
    <w:rsid w:val="00022005"/>
    <w:rsid w:val="00064BC3"/>
    <w:rsid w:val="00066775"/>
    <w:rsid w:val="00072FB9"/>
    <w:rsid w:val="00100531"/>
    <w:rsid w:val="00201DFB"/>
    <w:rsid w:val="00204A63"/>
    <w:rsid w:val="00212FF1"/>
    <w:rsid w:val="00230193"/>
    <w:rsid w:val="0025068A"/>
    <w:rsid w:val="00254B34"/>
    <w:rsid w:val="002818D3"/>
    <w:rsid w:val="002D11A8"/>
    <w:rsid w:val="00353EC2"/>
    <w:rsid w:val="00445271"/>
    <w:rsid w:val="004A0504"/>
    <w:rsid w:val="004E38D9"/>
    <w:rsid w:val="005D2D1A"/>
    <w:rsid w:val="00740D6D"/>
    <w:rsid w:val="00794149"/>
    <w:rsid w:val="007B67A7"/>
    <w:rsid w:val="007C6092"/>
    <w:rsid w:val="00A053C6"/>
    <w:rsid w:val="00AD2540"/>
    <w:rsid w:val="00B13BF0"/>
    <w:rsid w:val="00C1285C"/>
    <w:rsid w:val="00C14FB5"/>
    <w:rsid w:val="00C27B7D"/>
    <w:rsid w:val="00D1174F"/>
    <w:rsid w:val="00D36E4E"/>
    <w:rsid w:val="00DC6C70"/>
    <w:rsid w:val="00E22893"/>
    <w:rsid w:val="00E360DE"/>
    <w:rsid w:val="00E75D28"/>
    <w:rsid w:val="00E84F25"/>
    <w:rsid w:val="00ED18EF"/>
    <w:rsid w:val="00F028EF"/>
    <w:rsid w:val="00F25A08"/>
    <w:rsid w:val="00FA52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63FCA0-5689-4516-B75F-03B32876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14FB5"/>
    <w:pPr>
      <w:spacing w:after="250"/>
    </w:pPr>
  </w:style>
  <w:style w:type="paragraph" w:customStyle="1" w:styleId="Hemstlatt">
    <w:name w:val="Hemstl_att"/>
    <w:aliases w:val="HemstPunkt,HemstPunktFlera,HemställansPunkt,Förslagstext"/>
    <w:basedOn w:val="Normal"/>
    <w:next w:val="Normal"/>
    <w:rsid w:val="00C14FB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028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269</Words>
  <Characters>1464</Characters>
  <Application>Microsoft Office Word</Application>
  <DocSecurity>4</DocSecurity>
  <Lines>28</Lines>
  <Paragraphs>13</Paragraphs>
  <ScaleCrop>false</ScaleCrop>
  <HeadingPairs>
    <vt:vector size="2" baseType="variant">
      <vt:variant>
        <vt:lpstr>Rubrik</vt:lpstr>
      </vt:variant>
      <vt:variant>
        <vt:i4>1</vt:i4>
      </vt:variant>
    </vt:vector>
  </HeadingPairs>
  <TitlesOfParts>
    <vt:vector size="1" baseType="lpstr">
      <vt:lpstr>Sk332</vt:lpstr>
    </vt:vector>
  </TitlesOfParts>
  <Company>Riksdagen</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Sk332</dc:title>
  <dc:subject>Sk332</dc:subject>
  <dc:creator>Riksdagen</dc:creator>
  <cp:keywords>Riksdagen</cp:keywords>
  <dc:description/>
  <cp:lastModifiedBy>Lars Brink</cp:lastModifiedBy>
  <cp:revision>2</cp:revision>
  <cp:lastPrinted>2005-11-03T17:16:00Z</cp:lastPrinted>
  <dcterms:created xsi:type="dcterms:W3CDTF">2025-12-16T21:00:00Z</dcterms:created>
  <dcterms:modified xsi:type="dcterms:W3CDTF">2025-12-16T21:00:00Z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Lastbilstransporter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Lastbilstransporter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Jörgen Johansson (c)</vt:lpwstr>
  </property>
  <property fmtid="{D5CDD505-2E9C-101B-9397-08002B2CF9AE}" pid="26" name="MotionarLista">
    <vt:lpwstr>Carlsson, Birgitta (c)\Johansson,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Sk332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sofia.olsson@riksdagen.se</vt:lpwstr>
  </property>
  <property fmtid="{D5CDD505-2E9C-101B-9397-08002B2CF9AE}" pid="45" name="ReservUID">
    <vt:lpwstr>birgitta lundblad</vt:lpwstr>
  </property>
  <property fmtid="{D5CDD505-2E9C-101B-9397-08002B2CF9AE}" pid="46" name="MotionID">
    <vt:lpwstr>20052006000000000099000003590069</vt:lpwstr>
  </property>
  <property fmtid="{D5CDD505-2E9C-101B-9397-08002B2CF9AE}" pid="47" name="datum">
    <vt:lpwstr>050927</vt:lpwstr>
  </property>
  <property fmtid="{D5CDD505-2E9C-101B-9397-08002B2CF9AE}" pid="48" name="avsändar-e-post">
    <vt:lpwstr>sofia.olsson@riksdagen.se</vt:lpwstr>
  </property>
  <property fmtid="{D5CDD505-2E9C-101B-9397-08002B2CF9AE}" pid="49" name="id">
    <vt:lpwstr>20052006000000000099000003590069</vt:lpwstr>
  </property>
  <property fmtid="{D5CDD505-2E9C-101B-9397-08002B2CF9AE}" pid="50" name="nummer">
    <vt:lpwstr>332</vt:lpwstr>
  </property>
  <property fmtid="{D5CDD505-2E9C-101B-9397-08002B2CF9AE}" pid="51" name="utskottsbeteckning">
    <vt:lpwstr>Sk</vt:lpwstr>
  </property>
</Properties>
</file>