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3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FiU60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2020 – Stöd till hälso- och sjukvården, utbildningsinsatser och andra åtgärder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utlåtande UbU20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Vitbok om artificiell intelligens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Komvux för stärkt kompetensförsörjning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Stiftelsen Riksbankens Jubileumsfonds verksamhet och årsredovisning 2019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förenklat förfarande vid vissa beslut om hemlig avlyssning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Vapenfrågor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Utvidgad tillträdesrätt för de regionala skyddsombuden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Arbetsmarknadsminister Eva Nordmark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42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2020-06-03</SAFIR_Sammantradesdatum_Doc>
    <SAFIR_SammantradeID xmlns="C07A1A6C-0B19-41D9-BDF8-F523BA3921EB">0b154b4d-b723-4e46-85a0-9a88695a1aea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E4D16-6F7F-4673-BF08-A35BEA4B052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