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A8EBBB" w14:textId="77777777">
      <w:pPr>
        <w:pStyle w:val="Normalutanindragellerluft"/>
      </w:pPr>
      <w:bookmarkStart w:name="_Toc106800475" w:id="0"/>
      <w:bookmarkStart w:name="_Toc106801300" w:id="1"/>
    </w:p>
    <w:p xmlns:w14="http://schemas.microsoft.com/office/word/2010/wordml" w:rsidRPr="009B062B" w:rsidR="00AF30DD" w:rsidP="00590E3E" w:rsidRDefault="00590E3E" w14:paraId="2D6833FD" w14:textId="77777777">
      <w:pPr>
        <w:pStyle w:val="RubrikFrslagTIllRiksdagsbeslut"/>
      </w:pPr>
      <w:sdt>
        <w:sdtPr>
          <w:alias w:val="CC_Boilerplate_4"/>
          <w:tag w:val="CC_Boilerplate_4"/>
          <w:id w:val="-1644581176"/>
          <w:lock w:val="sdtContentLocked"/>
          <w:placeholder>
            <w:docPart w:val="0F307D3829D04E65833E131249B19BE9"/>
          </w:placeholder>
          <w:text/>
        </w:sdtPr>
        <w:sdtEndPr/>
        <w:sdtContent>
          <w:r w:rsidRPr="009B062B" w:rsidR="00AF30DD">
            <w:t>Förslag till riksdagsbeslut</w:t>
          </w:r>
        </w:sdtContent>
      </w:sdt>
      <w:bookmarkEnd w:id="0"/>
      <w:bookmarkEnd w:id="1"/>
    </w:p>
    <w:sdt>
      <w:sdtPr>
        <w:tag w:val="428548fe-6ba1-42a4-a159-d06fd8584c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behovet av stärkt rättssäkerhet för brottsoffer i sexualbrottsmål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6BE9D787ED400292131DD14377AAE1"/>
        </w:placeholder>
        <w:text/>
      </w:sdtPr>
      <w:sdtEndPr/>
      <w:sdtContent>
        <w:p xmlns:w14="http://schemas.microsoft.com/office/word/2010/wordml" w:rsidRPr="009B062B" w:rsidR="006D79C9" w:rsidP="00333E95" w:rsidRDefault="006D79C9" w14:paraId="2296EC61" w14:textId="77777777">
          <w:pPr>
            <w:pStyle w:val="Rubrik1"/>
          </w:pPr>
          <w:r>
            <w:t>Motivering</w:t>
          </w:r>
        </w:p>
      </w:sdtContent>
    </w:sdt>
    <w:bookmarkEnd w:displacedByCustomXml="prev" w:id="3"/>
    <w:bookmarkEnd w:displacedByCustomXml="prev" w:id="4"/>
    <w:p xmlns:w14="http://schemas.microsoft.com/office/word/2010/wordml" w:rsidRPr="00201AC2" w:rsidR="00201AC2" w:rsidP="0082227F" w:rsidRDefault="00201AC2" w14:paraId="48F81815" w14:textId="0251BE7D">
      <w:pPr>
        <w:rPr>
          <w:rFonts w:eastAsia="Times New Roman"/>
          <w:lang w:eastAsia="sv-SE"/>
        </w:rPr>
      </w:pPr>
      <w:r w:rsidRPr="00201AC2">
        <w:rPr>
          <w:rFonts w:eastAsia="Times New Roman"/>
          <w:lang w:eastAsia="sv-SE"/>
        </w:rPr>
        <w:t>Sexualbrott är bland de mest allvarliga brotten och leder ofta till livslång psykisk ohälsa för de utsatta. Samtidigt ligger uppklaringsprocenten för våldtäkter under 20 %, och många brottsoffer tvingas genomlida långa rättsprocesser utan att få rättvisa. För att stärka förtroendet för rättsstaten krävs snabbare processer</w:t>
      </w:r>
      <w:r w:rsidR="001E6268">
        <w:rPr>
          <w:rFonts w:eastAsia="Times New Roman"/>
          <w:lang w:eastAsia="sv-SE"/>
        </w:rPr>
        <w:t>, bättre resurser</w:t>
      </w:r>
      <w:r w:rsidRPr="00201AC2">
        <w:rPr>
          <w:rFonts w:eastAsia="Times New Roman"/>
          <w:lang w:eastAsia="sv-SE"/>
        </w:rPr>
        <w:t xml:space="preserve"> och bättre stöd till brottsoffer.</w:t>
      </w:r>
    </w:p>
    <w:p xmlns:w14="http://schemas.microsoft.com/office/word/2010/wordml" w:rsidRPr="00201AC2" w:rsidR="00201AC2" w:rsidP="0082227F" w:rsidRDefault="00201AC2" w14:paraId="4DA281DB" w14:textId="04E27E51">
      <w:pPr>
        <w:rPr>
          <w:rFonts w:eastAsia="Times New Roman"/>
          <w:lang w:eastAsia="sv-SE"/>
        </w:rPr>
      </w:pPr>
      <w:r w:rsidRPr="00201AC2">
        <w:rPr>
          <w:rFonts w:eastAsia="Times New Roman"/>
          <w:lang w:eastAsia="sv-SE"/>
        </w:rPr>
        <w:t xml:space="preserve">Sexualbrott är </w:t>
      </w:r>
      <w:r>
        <w:rPr>
          <w:rFonts w:eastAsia="Times New Roman"/>
          <w:lang w:eastAsia="sv-SE"/>
        </w:rPr>
        <w:t xml:space="preserve">också </w:t>
      </w:r>
      <w:r w:rsidRPr="00201AC2">
        <w:rPr>
          <w:rFonts w:eastAsia="Times New Roman"/>
          <w:lang w:eastAsia="sv-SE"/>
        </w:rPr>
        <w:t>bland de mest integritetskränkande brotten och lämnar ofta livslånga spår. Forskning visar att personer som utsatts för sexuella övergrepp löper betydligt högre risk för posttraumatiskt stressyndrom (PTSD), depression och suicidförsök. En rättsprocess som inte fungerar, eller som drar ut på tiden, förvärrar ofta dessa trauman och gör det svårare för brottsoffer att gå vidare.</w:t>
      </w:r>
    </w:p>
    <w:p xmlns:w14="http://schemas.microsoft.com/office/word/2010/wordml" w:rsidRPr="00201AC2" w:rsidR="00201AC2" w:rsidP="0082227F" w:rsidRDefault="00201AC2" w14:paraId="6E5C9A01" w14:textId="77777777">
      <w:pPr>
        <w:rPr>
          <w:rFonts w:eastAsia="Times New Roman"/>
          <w:lang w:eastAsia="sv-SE"/>
        </w:rPr>
      </w:pPr>
      <w:r w:rsidRPr="00201AC2">
        <w:rPr>
          <w:rFonts w:eastAsia="Times New Roman"/>
          <w:lang w:eastAsia="sv-SE"/>
        </w:rPr>
        <w:t xml:space="preserve">Enligt Brottsförebyggande rådet (Brå) anmäldes drygt 28 000 sexualbrott under 2023, varav cirka 9 000 rubricerades som våldtäkt. Trots detta låg personuppklaringsprocenten för våldtäkter fortfarande under 20 %. Det betyder att fyra </w:t>
      </w:r>
      <w:r w:rsidRPr="00201AC2">
        <w:rPr>
          <w:rFonts w:eastAsia="Times New Roman"/>
          <w:lang w:eastAsia="sv-SE"/>
        </w:rPr>
        <w:lastRenderedPageBreak/>
        <w:t>av fem våldtäkter inte leder till åtal och dom. Långa handläggningstider förvärrar situationen ytterligare – många brottsoffer hinner förlora orken, hoppet och ibland förmågan att delta i processen.</w:t>
      </w:r>
    </w:p>
    <w:p xmlns:w14="http://schemas.microsoft.com/office/word/2010/wordml" w:rsidRPr="00201AC2" w:rsidR="00201AC2" w:rsidP="0082227F" w:rsidRDefault="00201AC2" w14:paraId="718D0455" w14:textId="0AC62F7D">
      <w:pPr>
        <w:rPr>
          <w:rFonts w:eastAsia="Times New Roman"/>
          <w:lang w:eastAsia="sv-SE"/>
        </w:rPr>
      </w:pPr>
      <w:r w:rsidRPr="00201AC2">
        <w:rPr>
          <w:rFonts w:eastAsia="Times New Roman"/>
          <w:lang w:eastAsia="sv-SE"/>
        </w:rPr>
        <w:t xml:space="preserve">För att stärka rättssäkerheten för brottsoffer </w:t>
      </w:r>
      <w:r w:rsidR="001E6268">
        <w:rPr>
          <w:rFonts w:eastAsia="Times New Roman"/>
          <w:lang w:eastAsia="sv-SE"/>
        </w:rPr>
        <w:t>bör övervägas</w:t>
      </w:r>
      <w:r w:rsidRPr="00201AC2">
        <w:rPr>
          <w:rFonts w:eastAsia="Times New Roman"/>
          <w:lang w:eastAsia="sv-SE"/>
        </w:rPr>
        <w:t>:</w:t>
      </w:r>
    </w:p>
    <w:p xmlns:w14="http://schemas.microsoft.com/office/word/2010/wordml" w:rsidRPr="00201AC2" w:rsidR="00201AC2" w:rsidP="0082227F" w:rsidRDefault="001E6268" w14:paraId="03AE1531" w14:textId="5DAB50AF">
      <w:pPr>
        <w:rPr>
          <w:rFonts w:eastAsia="Times New Roman"/>
          <w:lang w:eastAsia="sv-SE"/>
        </w:rPr>
      </w:pPr>
      <w:r>
        <w:rPr>
          <w:rFonts w:eastAsia="Times New Roman"/>
          <w:lang w:eastAsia="sv-SE"/>
        </w:rPr>
        <w:t xml:space="preserve">  </w:t>
      </w:r>
      <w:r>
        <w:rPr>
          <w:rFonts w:eastAsia="Times New Roman"/>
          <w:u w:val="single"/>
          <w:lang w:eastAsia="sv-SE"/>
        </w:rPr>
        <w:t xml:space="preserve">Utvärdering </w:t>
      </w:r>
      <w:r w:rsidRPr="001E6268">
        <w:rPr>
          <w:rFonts w:eastAsia="Times New Roman"/>
          <w:u w:val="single"/>
          <w:lang w:eastAsia="sv-SE"/>
        </w:rPr>
        <w:t xml:space="preserve">om ytterligare vägledning kan stödja en mer förutsägbar </w:t>
      </w:r>
      <w:r w:rsidRPr="001E6268" w:rsidR="003946BA">
        <w:rPr>
          <w:rFonts w:eastAsia="Times New Roman"/>
          <w:u w:val="single"/>
          <w:lang w:eastAsia="sv-SE"/>
        </w:rPr>
        <w:t>rättstillämpning.</w:t>
      </w:r>
      <w:r w:rsidRPr="00201AC2" w:rsidR="003946BA">
        <w:rPr>
          <w:rFonts w:eastAsia="Times New Roman"/>
          <w:lang w:eastAsia="sv-SE"/>
        </w:rPr>
        <w:t xml:space="preserve"> Tidigt</w:t>
      </w:r>
      <w:r w:rsidRPr="00201AC2" w:rsidR="00201AC2">
        <w:rPr>
          <w:rFonts w:eastAsia="Times New Roman"/>
          <w:lang w:eastAsia="sv-SE"/>
        </w:rPr>
        <w:t xml:space="preserve"> förordnande av offentlig försvarare och målsägandebiträde, för att ge stöd redan från start.</w:t>
      </w:r>
    </w:p>
    <w:p xmlns:w14="http://schemas.microsoft.com/office/word/2010/wordml" w:rsidRPr="00201AC2" w:rsidR="00201AC2" w:rsidP="0082227F" w:rsidRDefault="00201AC2" w14:paraId="486FB172" w14:textId="77777777">
      <w:pPr>
        <w:rPr>
          <w:rFonts w:eastAsia="Times New Roman"/>
          <w:lang w:eastAsia="sv-SE"/>
        </w:rPr>
      </w:pPr>
      <w:r w:rsidRPr="00201AC2">
        <w:rPr>
          <w:rFonts w:eastAsia="Times New Roman"/>
          <w:lang w:eastAsia="sv-SE"/>
        </w:rPr>
        <w:t>Snabbare och mer resursstarka rättsmedicinska undersökningar, så att fler fall får teknisk bevisning och inte stannar vid ”ord mot ord”.</w:t>
      </w:r>
    </w:p>
    <w:p xmlns:w14="http://schemas.microsoft.com/office/word/2010/wordml" w:rsidRPr="00201AC2" w:rsidR="00201AC2" w:rsidP="0082227F" w:rsidRDefault="00201AC2" w14:paraId="7FF7488A" w14:textId="77777777">
      <w:pPr>
        <w:rPr>
          <w:rFonts w:eastAsia="Times New Roman"/>
          <w:lang w:eastAsia="sv-SE"/>
        </w:rPr>
      </w:pPr>
      <w:r w:rsidRPr="00201AC2">
        <w:rPr>
          <w:rFonts w:eastAsia="Times New Roman"/>
          <w:lang w:eastAsia="sv-SE"/>
        </w:rPr>
        <w:t>Utbildning för domare och nämndemän i vittnespsykologi och trauma, så att barns och vuxnas utsagor bedöms med rätt kompetens.</w:t>
      </w:r>
    </w:p>
    <w:p xmlns:w14="http://schemas.microsoft.com/office/word/2010/wordml" w:rsidR="00F913D1" w:rsidP="0082227F" w:rsidRDefault="00201AC2" w14:paraId="561A7353" w14:textId="77777777">
      <w:pPr>
        <w:rPr>
          <w:rFonts w:eastAsia="Times New Roman"/>
          <w:lang w:eastAsia="sv-SE"/>
        </w:rPr>
      </w:pPr>
      <w:r w:rsidRPr="00201AC2">
        <w:rPr>
          <w:rFonts w:eastAsia="Times New Roman"/>
          <w:lang w:eastAsia="sv-SE"/>
        </w:rPr>
        <w:t>Att stärka brottsoffrens rättigheter i sexualbrottsmål handlar inte bara om rättvisa – det är en fråga om psykisk hälsa och om att människor ska kunna lita på samhällets skydd när de utsätts för de allvarligaste brotten.</w:t>
      </w:r>
    </w:p>
    <w:sdt>
      <w:sdtPr>
        <w:rPr>
          <w:i/>
          <w:noProof/>
        </w:rPr>
        <w:alias w:val="CC_Underskrifter"/>
        <w:tag w:val="CC_Underskrifter"/>
        <w:id w:val="583496634"/>
        <w:lock w:val="sdtContentLocked"/>
        <w:placeholder>
          <w:docPart w:val="1D703AF9FBA74B13AD29EEEF69538934"/>
        </w:placeholder>
      </w:sdtPr>
      <w:sdtEndPr/>
      <w:sdtContent>
        <w:p xmlns:w14="http://schemas.microsoft.com/office/word/2010/wordml" w:rsidR="00590E3E" w:rsidP="00590E3E" w:rsidRDefault="00590E3E" w14:paraId="5611ED2D" w14:textId="77777777">
          <w:pPr/>
          <w:r/>
        </w:p>
        <w:p xmlns:w14="http://schemas.microsoft.com/office/word/2010/wordml" w:rsidR="00590E3E" w:rsidP="00590E3E" w:rsidRDefault="00590E3E" w14:paraId="5D96E46B" w14:textId="35AC25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D62F9E" w14:textId="00C5B6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344A" w14:textId="77777777" w:rsidR="00390C73" w:rsidRDefault="00390C73" w:rsidP="000C1CAD">
      <w:pPr>
        <w:spacing w:line="240" w:lineRule="auto"/>
      </w:pPr>
      <w:r>
        <w:separator/>
      </w:r>
    </w:p>
  </w:endnote>
  <w:endnote w:type="continuationSeparator" w:id="0">
    <w:p w14:paraId="77C671FB" w14:textId="77777777" w:rsidR="00390C73" w:rsidRDefault="00390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1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C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EA3B" w14:textId="4609CA7B" w:rsidR="00262EA3" w:rsidRPr="00590E3E" w:rsidRDefault="00262EA3" w:rsidP="0059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51CC" w14:textId="77777777" w:rsidR="00390C73" w:rsidRDefault="00390C73" w:rsidP="000C1CAD">
      <w:pPr>
        <w:spacing w:line="240" w:lineRule="auto"/>
      </w:pPr>
      <w:r>
        <w:separator/>
      </w:r>
    </w:p>
  </w:footnote>
  <w:footnote w:type="continuationSeparator" w:id="0">
    <w:p w14:paraId="47694725" w14:textId="77777777" w:rsidR="00390C73" w:rsidRDefault="00390C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51E9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198DE" wp14:anchorId="3E988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E3E" w14:paraId="226C7D4B" w14:textId="234E8B9E">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88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E3E" w14:paraId="226C7D4B" w14:textId="234E8B9E">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v:textbox>
              <w10:wrap anchorx="page"/>
            </v:shape>
          </w:pict>
        </mc:Fallback>
      </mc:AlternateContent>
    </w:r>
  </w:p>
  <w:p w:rsidRPr="00293C4F" w:rsidR="00262EA3" w:rsidP="00776B74" w:rsidRDefault="00262EA3" w14:paraId="28660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50ED6B" w14:textId="77777777">
    <w:pPr>
      <w:jc w:val="right"/>
    </w:pPr>
  </w:p>
  <w:p w:rsidR="00262EA3" w:rsidP="00776B74" w:rsidRDefault="00262EA3" w14:paraId="5FB11C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E3E" w14:paraId="19980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77A1B0B" wp14:anchorId="6FD27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E3E" w14:paraId="77AA8C6B" w14:textId="4A1A2D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1AC2">
          <w:t>M</w:t>
        </w:r>
      </w:sdtContent>
    </w:sdt>
    <w:sdt>
      <w:sdtPr>
        <w:alias w:val="CC_Noformat_Partinummer"/>
        <w:tag w:val="CC_Noformat_Partinummer"/>
        <w:id w:val="-2014525982"/>
        <w:lock w:val="contentLocked"/>
        <w:text/>
      </w:sdtPr>
      <w:sdtEndPr/>
      <w:sdtContent>
        <w:r w:rsidR="00F913D1">
          <w:t>2007</w:t>
        </w:r>
      </w:sdtContent>
    </w:sdt>
  </w:p>
  <w:p w:rsidRPr="008227B3" w:rsidR="00262EA3" w:rsidP="008227B3" w:rsidRDefault="00590E3E" w14:paraId="64D9D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E3E" w14:paraId="142213A7" w14:textId="192858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262EA3" w:rsidP="00E03A3D" w:rsidRDefault="00590E3E" w14:paraId="7A58A9C2" w14:textId="14453A4C">
    <w:pPr>
      <w:pStyle w:val="Motionr"/>
    </w:pPr>
    <w:sdt>
      <w:sdtPr>
        <w:alias w:val="CC_Noformat_Avtext"/>
        <w:tag w:val="CC_Noformat_Avtext"/>
        <w:id w:val="-2020768203"/>
        <w:lock w:val="sdtContentLocked"/>
        <w:placeholder>
          <w:docPart w:val="F38715B189A2442DBD370045D079881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438B4639E09F46F98E207CC8EE9F3826"/>
      </w:placeholder>
      <w:text/>
    </w:sdtPr>
    <w:sdtEndPr/>
    <w:sdtContent>
      <w:p w:rsidR="00262EA3" w:rsidP="00283E0F" w:rsidRDefault="00201AC2" w14:paraId="36756B3E" w14:textId="2F1CF17D">
        <w:pPr>
          <w:pStyle w:val="FSHRub2"/>
        </w:pPr>
        <w:r>
          <w:t>Stärkt rättssäkerhet för brottsoffer i sexualbrottsmål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519FF5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7750"/>
    <w:multiLevelType w:val="multilevel"/>
    <w:tmpl w:val="089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A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6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C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73"/>
    <w:rsid w:val="00390D47"/>
    <w:rsid w:val="003910EE"/>
    <w:rsid w:val="00391371"/>
    <w:rsid w:val="00391CB9"/>
    <w:rsid w:val="00391CCF"/>
    <w:rsid w:val="003934D0"/>
    <w:rsid w:val="00393526"/>
    <w:rsid w:val="00393561"/>
    <w:rsid w:val="0039392F"/>
    <w:rsid w:val="00393D06"/>
    <w:rsid w:val="003946B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3E"/>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7F"/>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3D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EAE64"/>
  <w15:chartTrackingRefBased/>
  <w15:docId w15:val="{EE5F4B09-12EC-4F65-AFD0-D6937493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24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9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07D3829D04E65833E131249B19BE9"/>
        <w:category>
          <w:name w:val="Allmänt"/>
          <w:gallery w:val="placeholder"/>
        </w:category>
        <w:types>
          <w:type w:val="bbPlcHdr"/>
        </w:types>
        <w:behaviors>
          <w:behavior w:val="content"/>
        </w:behaviors>
        <w:guid w:val="{D90F5A25-138A-42A3-850D-B48A05C1A7E1}"/>
      </w:docPartPr>
      <w:docPartBody>
        <w:p w:rsidR="00467144" w:rsidRDefault="00467144">
          <w:pPr>
            <w:pStyle w:val="0F307D3829D04E65833E131249B19BE9"/>
          </w:pPr>
          <w:r w:rsidRPr="005A0A93">
            <w:rPr>
              <w:rStyle w:val="Platshllartext"/>
            </w:rPr>
            <w:t>Förslag till riksdagsbeslut</w:t>
          </w:r>
        </w:p>
      </w:docPartBody>
    </w:docPart>
    <w:docPart>
      <w:docPartPr>
        <w:name w:val="21DFAAD712DD4E12B93207B8235EF92A"/>
        <w:category>
          <w:name w:val="Allmänt"/>
          <w:gallery w:val="placeholder"/>
        </w:category>
        <w:types>
          <w:type w:val="bbPlcHdr"/>
        </w:types>
        <w:behaviors>
          <w:behavior w:val="content"/>
        </w:behaviors>
        <w:guid w:val="{195BEA1B-7968-4A8C-8CF6-0924CA92E0E2}"/>
      </w:docPartPr>
      <w:docPartBody>
        <w:p w:rsidR="00467144" w:rsidRDefault="00467144">
          <w:pPr>
            <w:pStyle w:val="21DFAAD712DD4E12B93207B8235EF9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6BE9D787ED400292131DD14377AAE1"/>
        <w:category>
          <w:name w:val="Allmänt"/>
          <w:gallery w:val="placeholder"/>
        </w:category>
        <w:types>
          <w:type w:val="bbPlcHdr"/>
        </w:types>
        <w:behaviors>
          <w:behavior w:val="content"/>
        </w:behaviors>
        <w:guid w:val="{F3E120A4-1647-4C07-89A7-DAAF766B43C5}"/>
      </w:docPartPr>
      <w:docPartBody>
        <w:p w:rsidR="00467144" w:rsidRDefault="00467144">
          <w:pPr>
            <w:pStyle w:val="466BE9D787ED400292131DD14377AAE1"/>
          </w:pPr>
          <w:r w:rsidRPr="005A0A93">
            <w:rPr>
              <w:rStyle w:val="Platshllartext"/>
            </w:rPr>
            <w:t>Motivering</w:t>
          </w:r>
        </w:p>
      </w:docPartBody>
    </w:docPart>
    <w:docPart>
      <w:docPartPr>
        <w:name w:val="1D703AF9FBA74B13AD29EEEF69538934"/>
        <w:category>
          <w:name w:val="Allmänt"/>
          <w:gallery w:val="placeholder"/>
        </w:category>
        <w:types>
          <w:type w:val="bbPlcHdr"/>
        </w:types>
        <w:behaviors>
          <w:behavior w:val="content"/>
        </w:behaviors>
        <w:guid w:val="{382B9BD9-5684-4793-BA7D-D60A7719A20C}"/>
      </w:docPartPr>
      <w:docPartBody>
        <w:p w:rsidR="00467144" w:rsidRDefault="00467144">
          <w:pPr>
            <w:pStyle w:val="1D703AF9FBA74B13AD29EEEF69538934"/>
          </w:pPr>
          <w:r w:rsidRPr="009B077E">
            <w:rPr>
              <w:rStyle w:val="Platshllartext"/>
            </w:rPr>
            <w:t>Namn på motionärer infogas/tas bort via panelen.</w:t>
          </w:r>
        </w:p>
      </w:docPartBody>
    </w:docPart>
    <w:docPart>
      <w:docPartPr>
        <w:name w:val="F38715B189A2442DBD370045D0798813"/>
        <w:category>
          <w:name w:val="Allmänt"/>
          <w:gallery w:val="placeholder"/>
        </w:category>
        <w:types>
          <w:type w:val="bbPlcHdr"/>
        </w:types>
        <w:behaviors>
          <w:behavior w:val="content"/>
        </w:behaviors>
        <w:guid w:val="{45C0EC0A-C124-4EE8-8D9C-17CC4CAF093F}"/>
      </w:docPartPr>
      <w:docPartBody>
        <w:p w:rsidR="00467144" w:rsidRDefault="00467144">
          <w:pPr>
            <w:pStyle w:val="F38715B189A2442DBD370045D0798813"/>
          </w:pPr>
          <w:r>
            <w:rPr>
              <w:rStyle w:val="Platshllartext"/>
            </w:rPr>
            <w:t xml:space="preserve"> </w:t>
          </w:r>
        </w:p>
      </w:docPartBody>
    </w:docPart>
    <w:docPart>
      <w:docPartPr>
        <w:name w:val="438B4639E09F46F98E207CC8EE9F3826"/>
        <w:category>
          <w:name w:val="Allmänt"/>
          <w:gallery w:val="placeholder"/>
        </w:category>
        <w:types>
          <w:type w:val="bbPlcHdr"/>
        </w:types>
        <w:behaviors>
          <w:behavior w:val="content"/>
        </w:behaviors>
        <w:guid w:val="{CF82F5EC-103E-470C-935B-8EE1BE64B557}"/>
      </w:docPartPr>
      <w:docPartBody>
        <w:p w:rsidR="00467144" w:rsidRDefault="00467144">
          <w:pPr>
            <w:pStyle w:val="438B4639E09F46F98E207CC8EE9F38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44"/>
    <w:rsid w:val="00467144"/>
    <w:rsid w:val="00A51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07D3829D04E65833E131249B19BE9">
    <w:name w:val="0F307D3829D04E65833E131249B19BE9"/>
  </w:style>
  <w:style w:type="paragraph" w:customStyle="1" w:styleId="21DFAAD712DD4E12B93207B8235EF92A">
    <w:name w:val="21DFAAD712DD4E12B93207B8235EF92A"/>
  </w:style>
  <w:style w:type="paragraph" w:customStyle="1" w:styleId="466BE9D787ED400292131DD14377AAE1">
    <w:name w:val="466BE9D787ED400292131DD14377AAE1"/>
  </w:style>
  <w:style w:type="paragraph" w:customStyle="1" w:styleId="1D703AF9FBA74B13AD29EEEF69538934">
    <w:name w:val="1D703AF9FBA74B13AD29EEEF69538934"/>
  </w:style>
  <w:style w:type="paragraph" w:customStyle="1" w:styleId="F38715B189A2442DBD370045D0798813">
    <w:name w:val="F38715B189A2442DBD370045D0798813"/>
  </w:style>
  <w:style w:type="paragraph" w:customStyle="1" w:styleId="438B4639E09F46F98E207CC8EE9F3826">
    <w:name w:val="438B4639E09F46F98E207CC8EE9F3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41302-3C0B-46E6-A5E9-14BA1E9B48F2}"/>
</file>

<file path=customXml/itemProps2.xml><?xml version="1.0" encoding="utf-8"?>
<ds:datastoreItem xmlns:ds="http://schemas.openxmlformats.org/officeDocument/2006/customXml" ds:itemID="{D1E88A4F-7EBA-49B8-98CA-AFDFECC445DD}"/>
</file>

<file path=customXml/itemProps3.xml><?xml version="1.0" encoding="utf-8"?>
<ds:datastoreItem xmlns:ds="http://schemas.openxmlformats.org/officeDocument/2006/customXml" ds:itemID="{840FC3BF-0063-4D2F-B6C0-943306BD0146}"/>
</file>

<file path=customXml/itemProps4.xml><?xml version="1.0" encoding="utf-8"?>
<ds:datastoreItem xmlns:ds="http://schemas.openxmlformats.org/officeDocument/2006/customXml" ds:itemID="{68B7092F-5B54-4974-9FA0-FD64568C61A6}"/>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1882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