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F2D8585EE840B4A3F762DE7CEF2E69"/>
        </w:placeholder>
        <w:text/>
      </w:sdtPr>
      <w:sdtEndPr/>
      <w:sdtContent>
        <w:p w:rsidRPr="009B062B" w:rsidR="00AF30DD" w:rsidP="005D64DE" w:rsidRDefault="00AF30DD" w14:paraId="2C43391F" w14:textId="77777777">
          <w:pPr>
            <w:pStyle w:val="Rubrik1"/>
            <w:spacing w:after="300"/>
          </w:pPr>
          <w:r w:rsidRPr="009B062B">
            <w:t>Förslag till riksdagsbeslut</w:t>
          </w:r>
        </w:p>
      </w:sdtContent>
    </w:sdt>
    <w:sdt>
      <w:sdtPr>
        <w:alias w:val="Yrkande 1"/>
        <w:tag w:val="617875e3-9fd3-4989-b69e-c68ba59c3e28"/>
        <w:id w:val="-1800370654"/>
        <w:lock w:val="sdtLocked"/>
      </w:sdtPr>
      <w:sdtEndPr/>
      <w:sdtContent>
        <w:p w:rsidR="00411A01" w:rsidRDefault="0002038F" w14:paraId="2C433920" w14:textId="73463FF8">
          <w:pPr>
            <w:pStyle w:val="Frslagstext"/>
            <w:numPr>
              <w:ilvl w:val="0"/>
              <w:numId w:val="0"/>
            </w:numPr>
          </w:pPr>
          <w:r>
            <w:t>Riksdagen ställer sig bakom det som anförs i motionen om behovet av en elflygsstrategi och statliga insatser för att utveckla elflygsbranschen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D5C5C53C00430AB7D3E7BEB24D6298"/>
        </w:placeholder>
        <w:text/>
      </w:sdtPr>
      <w:sdtEndPr/>
      <w:sdtContent>
        <w:p w:rsidRPr="009B062B" w:rsidR="006D79C9" w:rsidP="00333E95" w:rsidRDefault="006D79C9" w14:paraId="2C433921" w14:textId="77777777">
          <w:pPr>
            <w:pStyle w:val="Rubrik1"/>
          </w:pPr>
          <w:r>
            <w:t>Motivering</w:t>
          </w:r>
        </w:p>
      </w:sdtContent>
    </w:sdt>
    <w:p w:rsidR="00A24C15" w:rsidP="00A24C15" w:rsidRDefault="006B299F" w14:paraId="3A24C823" w14:textId="1714359F">
      <w:pPr>
        <w:pStyle w:val="Normalutanindragellerluft"/>
      </w:pPr>
      <w:r w:rsidRPr="00A24C15">
        <w:rPr>
          <w:spacing w:val="-1"/>
        </w:rPr>
        <w:t>Sverige har enorma möjligheter att bli en ledande aktör för att utveckla elflyg, om landet</w:t>
      </w:r>
      <w:r>
        <w:t xml:space="preserve"> agerar rätt </w:t>
      </w:r>
      <w:r w:rsidR="009F3619">
        <w:t xml:space="preserve">och snabbt. Elflyg kommer att bli en viktig komponent för ett klimatsmart och modernt samhälle framöver. Elflyget kan kombinera människors transportbehov, regional utveckling utanför storstäderna och klimatomställningen på ett väldigt påtagligt sätt. Samtidigt kan tillverkning av elflyg i Sverige bli en viktig del av den nya gröna industrirevolutionen som skapar nya hållbara arbetstillfällen i Sverige. </w:t>
      </w:r>
    </w:p>
    <w:p w:rsidR="00A24C15" w:rsidP="00A24C15" w:rsidRDefault="009F3619" w14:paraId="269FDB54" w14:textId="6DF1B9BE">
      <w:r>
        <w:t>Coronapandemin har slagit oerhört hårt mot hela flygbranschen i Sverige. I septem</w:t>
      </w:r>
      <w:r w:rsidR="00A24C15">
        <w:softHyphen/>
      </w:r>
      <w:r>
        <w:t xml:space="preserve">ber 2020 </w:t>
      </w:r>
      <w:r w:rsidR="00D23A83">
        <w:t>va</w:t>
      </w:r>
      <w:r>
        <w:t>r nedgången ca 80</w:t>
      </w:r>
      <w:r w:rsidR="00D23A83">
        <w:t> </w:t>
      </w:r>
      <w:r>
        <w:t>% jämfört med samma månad 2019 och många flyglinjer ligger nere helt. Det troliga är att det kommer att ta många år innan flygbranschen åter</w:t>
      </w:r>
      <w:r w:rsidR="00A24C15">
        <w:softHyphen/>
      </w:r>
      <w:r>
        <w:t xml:space="preserve">hämtar sig fullt ut. Detta är en enorm utmaning för branschen att anpassa sig till. Det kommer kräva en rad statliga insatser under flera år för att möjliggöra en återstart av branschen. De digitala mötesrutinerna kommer troligen att långsiktigt ersätta en del av behovet </w:t>
      </w:r>
      <w:r w:rsidR="00B45503">
        <w:t>av</w:t>
      </w:r>
      <w:r>
        <w:t xml:space="preserve"> fysiska möten, och därmed påverkas resmönstret permanent framöver. Sam</w:t>
      </w:r>
      <w:r w:rsidR="00A24C15">
        <w:softHyphen/>
      </w:r>
      <w:r>
        <w:t xml:space="preserve">tidigt </w:t>
      </w:r>
      <w:r w:rsidR="00B45503">
        <w:t xml:space="preserve">kommer </w:t>
      </w:r>
      <w:r>
        <w:t xml:space="preserve">kraven på ett klimatsmart flyg att öka i takt med </w:t>
      </w:r>
      <w:r w:rsidR="00B45503">
        <w:t xml:space="preserve">att </w:t>
      </w:r>
      <w:r>
        <w:t xml:space="preserve">klimatkrisen blir allt tydligare. Kombinationen av en hårt pressad bransch, lägre efterfrågan och ökade </w:t>
      </w:r>
      <w:r w:rsidRPr="00A24C15">
        <w:rPr>
          <w:spacing w:val="-1"/>
        </w:rPr>
        <w:t xml:space="preserve">omställningskrav kommer samtidigt. Det blir en svår ekvation att få ihop, </w:t>
      </w:r>
      <w:r w:rsidRPr="00A24C15" w:rsidR="00B45503">
        <w:rPr>
          <w:spacing w:val="-1"/>
        </w:rPr>
        <w:t xml:space="preserve">men </w:t>
      </w:r>
      <w:r w:rsidRPr="00A24C15">
        <w:rPr>
          <w:spacing w:val="-1"/>
        </w:rPr>
        <w:t xml:space="preserve">likväl måste det ske eftersom flyget har en väldigt viktig roll för Sveriges utveckling framöver. </w:t>
      </w:r>
    </w:p>
    <w:p w:rsidR="00A24C15" w:rsidP="00A24C15" w:rsidRDefault="009F3619" w14:paraId="757AEB20" w14:textId="6D6F8D1B">
      <w:r w:rsidRPr="00A24C15">
        <w:rPr>
          <w:spacing w:val="-1"/>
        </w:rPr>
        <w:t xml:space="preserve">Just nu pågår flera olika intressanta delprojekt i Sverige och Norden kring elflyg. De </w:t>
      </w:r>
      <w:r w:rsidRPr="00A24C15">
        <w:rPr>
          <w:spacing w:val="-2"/>
        </w:rPr>
        <w:t xml:space="preserve">ledande är Nordic </w:t>
      </w:r>
      <w:proofErr w:type="spellStart"/>
      <w:r w:rsidRPr="00A24C15">
        <w:rPr>
          <w:spacing w:val="-2"/>
        </w:rPr>
        <w:t>Network</w:t>
      </w:r>
      <w:proofErr w:type="spellEnd"/>
      <w:r w:rsidRPr="00A24C15">
        <w:rPr>
          <w:spacing w:val="-2"/>
        </w:rPr>
        <w:t xml:space="preserve"> for Electric Aviation (NEA), Green </w:t>
      </w:r>
      <w:proofErr w:type="spellStart"/>
      <w:r w:rsidRPr="00A24C15">
        <w:rPr>
          <w:spacing w:val="-2"/>
        </w:rPr>
        <w:t>Flyway</w:t>
      </w:r>
      <w:proofErr w:type="spellEnd"/>
      <w:r w:rsidRPr="00A24C15">
        <w:rPr>
          <w:spacing w:val="-2"/>
        </w:rPr>
        <w:t xml:space="preserve"> och det Vinnova</w:t>
      </w:r>
      <w:r w:rsidRPr="00A24C15" w:rsidR="00A24C15">
        <w:rPr>
          <w:spacing w:val="-2"/>
        </w:rPr>
        <w:softHyphen/>
      </w:r>
      <w:r w:rsidRPr="00A24C15">
        <w:rPr>
          <w:spacing w:val="-2"/>
        </w:rPr>
        <w:t>finansierade</w:t>
      </w:r>
      <w:r>
        <w:t xml:space="preserve"> Elektrisk </w:t>
      </w:r>
      <w:r w:rsidR="00B45503">
        <w:t>l</w:t>
      </w:r>
      <w:r>
        <w:t>ufttransport i Sverige (ELISE). Samtidigt driver företaget Heart Aerospace i Göteborg ett skarpt utvecklingsprojekt med framtagande av ett elflyg</w:t>
      </w:r>
      <w:r w:rsidR="00B45503">
        <w:t xml:space="preserve"> med </w:t>
      </w:r>
      <w:r w:rsidR="00B45503">
        <w:lastRenderedPageBreak/>
        <w:t>19 säten</w:t>
      </w:r>
      <w:r>
        <w:t>, som betraktas ligga i framkant i världen. Det gör att Sverige och Norden kan bli en testarena för elflyg med möjlighet att sätta en världsstandard.</w:t>
      </w:r>
      <w:r w:rsidR="00027512">
        <w:t xml:space="preserve"> </w:t>
      </w:r>
    </w:p>
    <w:p w:rsidR="00A24C15" w:rsidP="00A24C15" w:rsidRDefault="009F3619" w14:paraId="675C5209" w14:textId="77777777">
      <w:proofErr w:type="spellStart"/>
      <w:r>
        <w:t>Elflygets</w:t>
      </w:r>
      <w:proofErr w:type="spellEnd"/>
      <w:r>
        <w:t xml:space="preserve"> unika egenskaper med i runda tal halverad driftskostnad per flygkilometer gör att det kan öppnas möjligheter för små, direkta flyglinjer mellan halvstora städer. All flygverksamhet behöver därmed inte passera Stockholm. Det elektrifierade flyget bli</w:t>
      </w:r>
      <w:r w:rsidR="00B45503">
        <w:t>r</w:t>
      </w:r>
      <w:r>
        <w:t xml:space="preserve"> ett viktigt komplement till väg- och järnvägstransporter. Elflyget har förutsättningar att bli snabbt, flexibelt, småskaligt och prisvärt</w:t>
      </w:r>
      <w:r w:rsidR="00B45503">
        <w:t xml:space="preserve"> s</w:t>
      </w:r>
      <w:r>
        <w:t>amtidigt som det är ett klimatsmart resealternativ.</w:t>
      </w:r>
    </w:p>
    <w:p w:rsidR="00A24C15" w:rsidP="00A24C15" w:rsidRDefault="009F3619" w14:paraId="0C2D662E" w14:textId="77777777">
      <w:r>
        <w:t xml:space="preserve">För att Sverige och Norden skall lyckas bli en ledande aktör så kommer det att krävas offentliga insatser under uppbyggnadsperioden. Speciellt tydligt är det nu när </w:t>
      </w:r>
      <w:r w:rsidR="00B45503">
        <w:t>c</w:t>
      </w:r>
      <w:r>
        <w:t>oronapandemin kraftigt har försvagat hela flygbranschen. Med ganska moderata offentliga satsningar kan det skapas flera tusen nya gröna industrijobb i Sverige</w:t>
      </w:r>
      <w:r w:rsidR="00B45503">
        <w:t>,</w:t>
      </w:r>
      <w:r>
        <w:t xml:space="preserve"> visar en översiktlig beräkning som branschaktörer gjort. Sverige har en lång tradition sedan 1950</w:t>
      </w:r>
      <w:r w:rsidR="00B45503">
        <w:t>-</w:t>
      </w:r>
      <w:r>
        <w:t>talet av att utveckla flygplan och flygplansteknologi.</w:t>
      </w:r>
      <w:r w:rsidR="00027512">
        <w:t xml:space="preserve"> </w:t>
      </w:r>
    </w:p>
    <w:p w:rsidR="00A24C15" w:rsidP="00A24C15" w:rsidRDefault="009F3619" w14:paraId="06F4B9C7" w14:textId="77777777">
      <w:r>
        <w:t>Nu är det hög tid att ta fram en nationell elflyg</w:t>
      </w:r>
      <w:r w:rsidR="00B45503">
        <w:t>s</w:t>
      </w:r>
      <w:r>
        <w:t xml:space="preserve">strategi för Sverige. Den behöver innehålla tydliga målsättningar om hur de olika stegen skall förverkligas. Den bör även belysa lämpliga flygplatser för det kommande elflyget. </w:t>
      </w:r>
    </w:p>
    <w:p w:rsidR="00A24C15" w:rsidP="00A24C15" w:rsidRDefault="009F3619" w14:paraId="7425FCF3" w14:textId="64CB32F3">
      <w:r>
        <w:t>Insatser som kan vara aktuella är att anpassa de statliga lånegarantier som finns till industrins omställning till att omfatta även elflyg</w:t>
      </w:r>
      <w:r w:rsidR="00D23A83">
        <w:t>s</w:t>
      </w:r>
      <w:r>
        <w:t xml:space="preserve">branschen. Därmed blir elflyget en naturlig del i den gröna återstarten av Sverige efter </w:t>
      </w:r>
      <w:r w:rsidR="00B45503">
        <w:t>c</w:t>
      </w:r>
      <w:r>
        <w:t>oronakrisen. Statlig upphandling av några elflyg är en annan önskvärd insats som till exempel kan sättas in i den upphand</w:t>
      </w:r>
      <w:r w:rsidR="00A24C15">
        <w:softHyphen/>
      </w:r>
      <w:r>
        <w:t xml:space="preserve">lade trafiken, för att minska de initiala marknadsriskerna. En tredje offentlig insats kan vara att genomföra ett strategiskt </w:t>
      </w:r>
      <w:r w:rsidR="00B45503">
        <w:t>f</w:t>
      </w:r>
      <w:r>
        <w:t>orsknings</w:t>
      </w:r>
      <w:r w:rsidR="00B45503">
        <w:t>-</w:t>
      </w:r>
      <w:r>
        <w:t xml:space="preserve"> och </w:t>
      </w:r>
      <w:r w:rsidR="00B45503">
        <w:t>u</w:t>
      </w:r>
      <w:r>
        <w:t xml:space="preserve">tvecklingsprogram för </w:t>
      </w:r>
      <w:proofErr w:type="spellStart"/>
      <w:r>
        <w:t>elflyg</w:t>
      </w:r>
      <w:r w:rsidR="00D23A83">
        <w:t>s</w:t>
      </w:r>
      <w:r w:rsidR="00A24C15">
        <w:softHyphen/>
      </w:r>
      <w:r>
        <w:t>branschen</w:t>
      </w:r>
      <w:proofErr w:type="spellEnd"/>
      <w:r>
        <w:t xml:space="preserve"> som kan omfatta de olika delmomenten för ett fungerande elflyg som t</w:t>
      </w:r>
      <w:r w:rsidR="00B45503">
        <w:t>.</w:t>
      </w:r>
      <w:r>
        <w:t>ex</w:t>
      </w:r>
      <w:r w:rsidR="00B45503">
        <w:t>.</w:t>
      </w:r>
      <w:r>
        <w:t xml:space="preserve"> batteriteknik, energilagring, laddinfrastruktur på flygplatser</w:t>
      </w:r>
      <w:r w:rsidR="00B45503">
        <w:t xml:space="preserve"> och</w:t>
      </w:r>
      <w:r>
        <w:t xml:space="preserve"> luftrumsutveckling.</w:t>
      </w:r>
      <w:r w:rsidR="00027512">
        <w:t xml:space="preserve"> </w:t>
      </w:r>
    </w:p>
    <w:p w:rsidR="00A24C15" w:rsidP="00A24C15" w:rsidRDefault="009F3619" w14:paraId="11716CA9" w14:textId="77777777">
      <w:r>
        <w:t>Med stöd i det ovan anförda bör därför riksdagen tillkännage för regeringen som sin mening vad som anförts i motionen om behovet av en elflyg</w:t>
      </w:r>
      <w:r w:rsidR="00B45503">
        <w:t>s</w:t>
      </w:r>
      <w:r>
        <w:t>strategi och statliga insatser för att utveckla elflyg</w:t>
      </w:r>
      <w:r w:rsidR="00D23A83">
        <w:t>s</w:t>
      </w:r>
      <w:r>
        <w:t xml:space="preserve">branschen i Sverige. </w:t>
      </w:r>
    </w:p>
    <w:sdt>
      <w:sdtPr>
        <w:rPr>
          <w:i/>
          <w:noProof/>
        </w:rPr>
        <w:alias w:val="CC_Underskrifter"/>
        <w:tag w:val="CC_Underskrifter"/>
        <w:id w:val="583496634"/>
        <w:lock w:val="sdtContentLocked"/>
        <w:placeholder>
          <w:docPart w:val="44E557444C8248BE840D694C6014F94E"/>
        </w:placeholder>
      </w:sdtPr>
      <w:sdtEndPr>
        <w:rPr>
          <w:i w:val="0"/>
          <w:noProof w:val="0"/>
        </w:rPr>
      </w:sdtEndPr>
      <w:sdtContent>
        <w:p w:rsidR="005D64DE" w:rsidP="00027512" w:rsidRDefault="005D64DE" w14:paraId="2C433932" w14:textId="7065EE3C"/>
        <w:p w:rsidRPr="008E0FE2" w:rsidR="004801AC" w:rsidP="00027512" w:rsidRDefault="00A24C15" w14:paraId="2C433933" w14:textId="77777777"/>
      </w:sdtContent>
    </w:sdt>
    <w:tbl>
      <w:tblPr>
        <w:tblW w:w="5000" w:type="pct"/>
        <w:tblLook w:val="04A0" w:firstRow="1" w:lastRow="0" w:firstColumn="1" w:lastColumn="0" w:noHBand="0" w:noVBand="1"/>
        <w:tblCaption w:val="underskrifter"/>
      </w:tblPr>
      <w:tblGrid>
        <w:gridCol w:w="4252"/>
        <w:gridCol w:w="4252"/>
      </w:tblGrid>
      <w:tr w:rsidR="00431BD9" w14:paraId="11663EDD" w14:textId="77777777">
        <w:trPr>
          <w:cantSplit/>
        </w:trPr>
        <w:tc>
          <w:tcPr>
            <w:tcW w:w="50" w:type="pct"/>
            <w:vAlign w:val="bottom"/>
          </w:tcPr>
          <w:p w:rsidR="00431BD9" w:rsidRDefault="00B45503" w14:paraId="1B6C893D" w14:textId="77777777">
            <w:pPr>
              <w:pStyle w:val="Underskrifter"/>
            </w:pPr>
            <w:r>
              <w:t>Lars Thomsson (C)</w:t>
            </w:r>
          </w:p>
        </w:tc>
        <w:tc>
          <w:tcPr>
            <w:tcW w:w="50" w:type="pct"/>
            <w:vAlign w:val="bottom"/>
          </w:tcPr>
          <w:p w:rsidR="00431BD9" w:rsidRDefault="00431BD9" w14:paraId="2DD9A39B" w14:textId="77777777">
            <w:pPr>
              <w:pStyle w:val="Underskrifter"/>
            </w:pPr>
          </w:p>
        </w:tc>
      </w:tr>
    </w:tbl>
    <w:p w:rsidR="001D3448" w:rsidRDefault="001D3448" w14:paraId="2C433937" w14:textId="77777777">
      <w:bookmarkStart w:name="_GoBack" w:id="1"/>
      <w:bookmarkEnd w:id="1"/>
    </w:p>
    <w:sectPr w:rsidR="001D34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33939" w14:textId="77777777" w:rsidR="009F3619" w:rsidRDefault="009F3619" w:rsidP="000C1CAD">
      <w:pPr>
        <w:spacing w:line="240" w:lineRule="auto"/>
      </w:pPr>
      <w:r>
        <w:separator/>
      </w:r>
    </w:p>
  </w:endnote>
  <w:endnote w:type="continuationSeparator" w:id="0">
    <w:p w14:paraId="2C43393A" w14:textId="77777777" w:rsidR="009F3619" w:rsidRDefault="009F36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39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3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3948" w14:textId="77777777" w:rsidR="00262EA3" w:rsidRPr="00027512" w:rsidRDefault="00262EA3" w:rsidP="000275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3937" w14:textId="77777777" w:rsidR="009F3619" w:rsidRDefault="009F3619" w:rsidP="000C1CAD">
      <w:pPr>
        <w:spacing w:line="240" w:lineRule="auto"/>
      </w:pPr>
      <w:r>
        <w:separator/>
      </w:r>
    </w:p>
  </w:footnote>
  <w:footnote w:type="continuationSeparator" w:id="0">
    <w:p w14:paraId="2C433938" w14:textId="77777777" w:rsidR="009F3619" w:rsidRDefault="009F36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39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433949" wp14:editId="2C4339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3394D" w14:textId="77777777" w:rsidR="00262EA3" w:rsidRDefault="00A24C15" w:rsidP="008103B5">
                          <w:pPr>
                            <w:jc w:val="right"/>
                          </w:pPr>
                          <w:sdt>
                            <w:sdtPr>
                              <w:alias w:val="CC_Noformat_Partikod"/>
                              <w:tag w:val="CC_Noformat_Partikod"/>
                              <w:id w:val="-53464382"/>
                              <w:placeholder>
                                <w:docPart w:val="6DC59AFEBA8E485891E61B1535750029"/>
                              </w:placeholder>
                              <w:text/>
                            </w:sdtPr>
                            <w:sdtEndPr/>
                            <w:sdtContent>
                              <w:r w:rsidR="009F3619">
                                <w:t>C</w:t>
                              </w:r>
                            </w:sdtContent>
                          </w:sdt>
                          <w:sdt>
                            <w:sdtPr>
                              <w:alias w:val="CC_Noformat_Partinummer"/>
                              <w:tag w:val="CC_Noformat_Partinummer"/>
                              <w:id w:val="-1709555926"/>
                              <w:placeholder>
                                <w:docPart w:val="D518F20456BA4956BF8E7FF0B22556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339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3394D" w14:textId="77777777" w:rsidR="00262EA3" w:rsidRDefault="00A24C15" w:rsidP="008103B5">
                    <w:pPr>
                      <w:jc w:val="right"/>
                    </w:pPr>
                    <w:sdt>
                      <w:sdtPr>
                        <w:alias w:val="CC_Noformat_Partikod"/>
                        <w:tag w:val="CC_Noformat_Partikod"/>
                        <w:id w:val="-53464382"/>
                        <w:placeholder>
                          <w:docPart w:val="6DC59AFEBA8E485891E61B1535750029"/>
                        </w:placeholder>
                        <w:text/>
                      </w:sdtPr>
                      <w:sdtEndPr/>
                      <w:sdtContent>
                        <w:r w:rsidR="009F3619">
                          <w:t>C</w:t>
                        </w:r>
                      </w:sdtContent>
                    </w:sdt>
                    <w:sdt>
                      <w:sdtPr>
                        <w:alias w:val="CC_Noformat_Partinummer"/>
                        <w:tag w:val="CC_Noformat_Partinummer"/>
                        <w:id w:val="-1709555926"/>
                        <w:placeholder>
                          <w:docPart w:val="D518F20456BA4956BF8E7FF0B2255618"/>
                        </w:placeholder>
                        <w:showingPlcHdr/>
                        <w:text/>
                      </w:sdtPr>
                      <w:sdtEndPr/>
                      <w:sdtContent>
                        <w:r w:rsidR="00262EA3">
                          <w:t xml:space="preserve"> </w:t>
                        </w:r>
                      </w:sdtContent>
                    </w:sdt>
                  </w:p>
                </w:txbxContent>
              </v:textbox>
              <w10:wrap anchorx="page"/>
            </v:shape>
          </w:pict>
        </mc:Fallback>
      </mc:AlternateContent>
    </w:r>
  </w:p>
  <w:p w14:paraId="2C4339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393D" w14:textId="77777777" w:rsidR="00262EA3" w:rsidRDefault="00262EA3" w:rsidP="008563AC">
    <w:pPr>
      <w:jc w:val="right"/>
    </w:pPr>
  </w:p>
  <w:p w14:paraId="2C4339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3941" w14:textId="77777777" w:rsidR="00262EA3" w:rsidRDefault="00A24C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43394B" wp14:editId="2C4339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433942" w14:textId="77777777" w:rsidR="00262EA3" w:rsidRDefault="00A24C15" w:rsidP="00A314CF">
    <w:pPr>
      <w:pStyle w:val="FSHNormal"/>
      <w:spacing w:before="40"/>
    </w:pPr>
    <w:sdt>
      <w:sdtPr>
        <w:alias w:val="CC_Noformat_Motionstyp"/>
        <w:tag w:val="CC_Noformat_Motionstyp"/>
        <w:id w:val="1162973129"/>
        <w:lock w:val="sdtContentLocked"/>
        <w15:appearance w15:val="hidden"/>
        <w:text/>
      </w:sdtPr>
      <w:sdtEndPr/>
      <w:sdtContent>
        <w:r w:rsidR="00170E16">
          <w:t>Enskild motion</w:t>
        </w:r>
      </w:sdtContent>
    </w:sdt>
    <w:r w:rsidR="00821B36">
      <w:t xml:space="preserve"> </w:t>
    </w:r>
    <w:sdt>
      <w:sdtPr>
        <w:alias w:val="CC_Noformat_Partikod"/>
        <w:tag w:val="CC_Noformat_Partikod"/>
        <w:id w:val="1471015553"/>
        <w:text/>
      </w:sdtPr>
      <w:sdtEndPr/>
      <w:sdtContent>
        <w:r w:rsidR="009F3619">
          <w:t>C</w:t>
        </w:r>
      </w:sdtContent>
    </w:sdt>
    <w:sdt>
      <w:sdtPr>
        <w:alias w:val="CC_Noformat_Partinummer"/>
        <w:tag w:val="CC_Noformat_Partinummer"/>
        <w:id w:val="-2014525982"/>
        <w:showingPlcHdr/>
        <w:text/>
      </w:sdtPr>
      <w:sdtEndPr/>
      <w:sdtContent>
        <w:r w:rsidR="00821B36">
          <w:t xml:space="preserve"> </w:t>
        </w:r>
      </w:sdtContent>
    </w:sdt>
  </w:p>
  <w:p w14:paraId="2C433943" w14:textId="77777777" w:rsidR="00262EA3" w:rsidRPr="008227B3" w:rsidRDefault="00A24C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433944" w14:textId="77777777" w:rsidR="00262EA3" w:rsidRPr="008227B3" w:rsidRDefault="00A24C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0E1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0E16">
          <w:t>:1199</w:t>
        </w:r>
      </w:sdtContent>
    </w:sdt>
  </w:p>
  <w:p w14:paraId="2C433945" w14:textId="77777777" w:rsidR="00262EA3" w:rsidRDefault="00A24C15" w:rsidP="00E03A3D">
    <w:pPr>
      <w:pStyle w:val="Motionr"/>
    </w:pPr>
    <w:sdt>
      <w:sdtPr>
        <w:alias w:val="CC_Noformat_Avtext"/>
        <w:tag w:val="CC_Noformat_Avtext"/>
        <w:id w:val="-2020768203"/>
        <w:lock w:val="sdtContentLocked"/>
        <w15:appearance w15:val="hidden"/>
        <w:text/>
      </w:sdtPr>
      <w:sdtEndPr/>
      <w:sdtContent>
        <w:r w:rsidR="00170E16">
          <w:t>av Lars Thomsson (C)</w:t>
        </w:r>
      </w:sdtContent>
    </w:sdt>
  </w:p>
  <w:sdt>
    <w:sdtPr>
      <w:alias w:val="CC_Noformat_Rubtext"/>
      <w:tag w:val="CC_Noformat_Rubtext"/>
      <w:id w:val="-218060500"/>
      <w:lock w:val="sdtLocked"/>
      <w:text/>
    </w:sdtPr>
    <w:sdtEndPr/>
    <w:sdtContent>
      <w:p w14:paraId="2C433946" w14:textId="77777777" w:rsidR="00262EA3" w:rsidRDefault="009F3619" w:rsidP="00283E0F">
        <w:pPr>
          <w:pStyle w:val="FSHRub2"/>
        </w:pPr>
        <w:r>
          <w:t>Utveckla elflygsbranschen i Sverige</w:t>
        </w:r>
      </w:p>
    </w:sdtContent>
  </w:sdt>
  <w:sdt>
    <w:sdtPr>
      <w:alias w:val="CC_Boilerplate_3"/>
      <w:tag w:val="CC_Boilerplate_3"/>
      <w:id w:val="1606463544"/>
      <w:lock w:val="sdtContentLocked"/>
      <w15:appearance w15:val="hidden"/>
      <w:text w:multiLine="1"/>
    </w:sdtPr>
    <w:sdtEndPr/>
    <w:sdtContent>
      <w:p w14:paraId="2C4339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F36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8F"/>
    <w:rsid w:val="0002068F"/>
    <w:rsid w:val="00022F5C"/>
    <w:rsid w:val="000232AB"/>
    <w:rsid w:val="00024356"/>
    <w:rsid w:val="000243A4"/>
    <w:rsid w:val="00024712"/>
    <w:rsid w:val="00024921"/>
    <w:rsid w:val="00025359"/>
    <w:rsid w:val="00026034"/>
    <w:rsid w:val="000265CA"/>
    <w:rsid w:val="000269AE"/>
    <w:rsid w:val="000269D1"/>
    <w:rsid w:val="00026D19"/>
    <w:rsid w:val="00027512"/>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E16"/>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44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A0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D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A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4D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99F"/>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619"/>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15"/>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503"/>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9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A83"/>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A39"/>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43391E"/>
  <w15:chartTrackingRefBased/>
  <w15:docId w15:val="{366F09A7-4959-47C1-AB16-23106A63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F2D8585EE840B4A3F762DE7CEF2E69"/>
        <w:category>
          <w:name w:val="Allmänt"/>
          <w:gallery w:val="placeholder"/>
        </w:category>
        <w:types>
          <w:type w:val="bbPlcHdr"/>
        </w:types>
        <w:behaviors>
          <w:behavior w:val="content"/>
        </w:behaviors>
        <w:guid w:val="{83ECECF3-B8A8-4D5A-BD02-FD63713156A6}"/>
      </w:docPartPr>
      <w:docPartBody>
        <w:p w:rsidR="00805A46" w:rsidRDefault="00805A46">
          <w:pPr>
            <w:pStyle w:val="B9F2D8585EE840B4A3F762DE7CEF2E69"/>
          </w:pPr>
          <w:r w:rsidRPr="005A0A93">
            <w:rPr>
              <w:rStyle w:val="Platshllartext"/>
            </w:rPr>
            <w:t>Förslag till riksdagsbeslut</w:t>
          </w:r>
        </w:p>
      </w:docPartBody>
    </w:docPart>
    <w:docPart>
      <w:docPartPr>
        <w:name w:val="67D5C5C53C00430AB7D3E7BEB24D6298"/>
        <w:category>
          <w:name w:val="Allmänt"/>
          <w:gallery w:val="placeholder"/>
        </w:category>
        <w:types>
          <w:type w:val="bbPlcHdr"/>
        </w:types>
        <w:behaviors>
          <w:behavior w:val="content"/>
        </w:behaviors>
        <w:guid w:val="{F0883937-8619-479E-8BBD-F4EB21BDC4C9}"/>
      </w:docPartPr>
      <w:docPartBody>
        <w:p w:rsidR="00805A46" w:rsidRDefault="00805A46">
          <w:pPr>
            <w:pStyle w:val="67D5C5C53C00430AB7D3E7BEB24D6298"/>
          </w:pPr>
          <w:r w:rsidRPr="005A0A93">
            <w:rPr>
              <w:rStyle w:val="Platshllartext"/>
            </w:rPr>
            <w:t>Motivering</w:t>
          </w:r>
        </w:p>
      </w:docPartBody>
    </w:docPart>
    <w:docPart>
      <w:docPartPr>
        <w:name w:val="6DC59AFEBA8E485891E61B1535750029"/>
        <w:category>
          <w:name w:val="Allmänt"/>
          <w:gallery w:val="placeholder"/>
        </w:category>
        <w:types>
          <w:type w:val="bbPlcHdr"/>
        </w:types>
        <w:behaviors>
          <w:behavior w:val="content"/>
        </w:behaviors>
        <w:guid w:val="{EAE5993D-9ED1-4525-AF91-34A33FF6E63E}"/>
      </w:docPartPr>
      <w:docPartBody>
        <w:p w:rsidR="00805A46" w:rsidRDefault="00805A46">
          <w:pPr>
            <w:pStyle w:val="6DC59AFEBA8E485891E61B1535750029"/>
          </w:pPr>
          <w:r>
            <w:rPr>
              <w:rStyle w:val="Platshllartext"/>
            </w:rPr>
            <w:t xml:space="preserve"> </w:t>
          </w:r>
        </w:p>
      </w:docPartBody>
    </w:docPart>
    <w:docPart>
      <w:docPartPr>
        <w:name w:val="D518F20456BA4956BF8E7FF0B2255618"/>
        <w:category>
          <w:name w:val="Allmänt"/>
          <w:gallery w:val="placeholder"/>
        </w:category>
        <w:types>
          <w:type w:val="bbPlcHdr"/>
        </w:types>
        <w:behaviors>
          <w:behavior w:val="content"/>
        </w:behaviors>
        <w:guid w:val="{54A3B07D-FCD0-4010-981C-D9F8B4558FAA}"/>
      </w:docPartPr>
      <w:docPartBody>
        <w:p w:rsidR="00805A46" w:rsidRDefault="00805A46">
          <w:pPr>
            <w:pStyle w:val="D518F20456BA4956BF8E7FF0B2255618"/>
          </w:pPr>
          <w:r>
            <w:t xml:space="preserve"> </w:t>
          </w:r>
        </w:p>
      </w:docPartBody>
    </w:docPart>
    <w:docPart>
      <w:docPartPr>
        <w:name w:val="44E557444C8248BE840D694C6014F94E"/>
        <w:category>
          <w:name w:val="Allmänt"/>
          <w:gallery w:val="placeholder"/>
        </w:category>
        <w:types>
          <w:type w:val="bbPlcHdr"/>
        </w:types>
        <w:behaviors>
          <w:behavior w:val="content"/>
        </w:behaviors>
        <w:guid w:val="{9BE2E816-F3E9-4E03-8DC9-0598A4178C74}"/>
      </w:docPartPr>
      <w:docPartBody>
        <w:p w:rsidR="00E577E6" w:rsidRDefault="00E577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46"/>
    <w:rsid w:val="00805A46"/>
    <w:rsid w:val="00E57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2D8585EE840B4A3F762DE7CEF2E69">
    <w:name w:val="B9F2D8585EE840B4A3F762DE7CEF2E69"/>
  </w:style>
  <w:style w:type="paragraph" w:customStyle="1" w:styleId="90BEDEFA97094B9D9786A3C018447E9C">
    <w:name w:val="90BEDEFA97094B9D9786A3C018447E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7DBDB6FDBE4D8EBF236F92B67152E6">
    <w:name w:val="487DBDB6FDBE4D8EBF236F92B67152E6"/>
  </w:style>
  <w:style w:type="paragraph" w:customStyle="1" w:styleId="67D5C5C53C00430AB7D3E7BEB24D6298">
    <w:name w:val="67D5C5C53C00430AB7D3E7BEB24D6298"/>
  </w:style>
  <w:style w:type="paragraph" w:customStyle="1" w:styleId="852D95227D0B4CB08EEEEF329569AE93">
    <w:name w:val="852D95227D0B4CB08EEEEF329569AE93"/>
  </w:style>
  <w:style w:type="paragraph" w:customStyle="1" w:styleId="02CE00F3592E4E269DFA3D6BFDF07916">
    <w:name w:val="02CE00F3592E4E269DFA3D6BFDF07916"/>
  </w:style>
  <w:style w:type="paragraph" w:customStyle="1" w:styleId="6DC59AFEBA8E485891E61B1535750029">
    <w:name w:val="6DC59AFEBA8E485891E61B1535750029"/>
  </w:style>
  <w:style w:type="paragraph" w:customStyle="1" w:styleId="D518F20456BA4956BF8E7FF0B2255618">
    <w:name w:val="D518F20456BA4956BF8E7FF0B2255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63B64-D028-455D-89C0-437988BEFBC3}"/>
</file>

<file path=customXml/itemProps2.xml><?xml version="1.0" encoding="utf-8"?>
<ds:datastoreItem xmlns:ds="http://schemas.openxmlformats.org/officeDocument/2006/customXml" ds:itemID="{E1C1D765-FFE8-4E38-B5BE-310CF6E3125A}"/>
</file>

<file path=customXml/itemProps3.xml><?xml version="1.0" encoding="utf-8"?>
<ds:datastoreItem xmlns:ds="http://schemas.openxmlformats.org/officeDocument/2006/customXml" ds:itemID="{7B29DDA3-F620-4A92-BF79-2F5F0CD93ABC}"/>
</file>

<file path=docProps/app.xml><?xml version="1.0" encoding="utf-8"?>
<Properties xmlns="http://schemas.openxmlformats.org/officeDocument/2006/extended-properties" xmlns:vt="http://schemas.openxmlformats.org/officeDocument/2006/docPropsVTypes">
  <Template>Normal</Template>
  <TotalTime>22</TotalTime>
  <Pages>2</Pages>
  <Words>624</Words>
  <Characters>3673</Characters>
  <Application>Microsoft Office Word</Application>
  <DocSecurity>0</DocSecurity>
  <Lines>70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elflygsbranschen i Sverige</vt:lpstr>
      <vt:lpstr>
      </vt:lpstr>
    </vt:vector>
  </TitlesOfParts>
  <Company>Sveriges riksdag</Company>
  <LinksUpToDate>false</LinksUpToDate>
  <CharactersWithSpaces>4283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